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1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8.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1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0.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21.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22.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23.xml" ContentType="application/vnd.openxmlformats-officedocument.wordprocessingml.foot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FC63" w14:textId="77777777" w:rsidR="003313F7" w:rsidRDefault="003313F7" w:rsidP="009D474F">
      <w:pPr>
        <w:ind w:left="0" w:right="29"/>
        <w:jc w:val="center"/>
        <w:rPr>
          <w:b/>
          <w:i/>
          <w:color w:val="800000"/>
          <w:sz w:val="40"/>
          <w:szCs w:val="40"/>
        </w:rPr>
      </w:pPr>
    </w:p>
    <w:p w14:paraId="357E4E77" w14:textId="77777777" w:rsidR="00FE135F" w:rsidRPr="007F51DE" w:rsidRDefault="009C5B7F" w:rsidP="009D474F">
      <w:pPr>
        <w:ind w:left="0" w:right="29"/>
        <w:jc w:val="center"/>
        <w:rPr>
          <w:rFonts w:ascii="Engravers MT" w:hAnsi="Engravers MT"/>
          <w:color w:val="948A54" w:themeColor="background2" w:themeShade="80"/>
          <w:sz w:val="80"/>
          <w:szCs w:val="80"/>
        </w:rPr>
      </w:pPr>
      <w:r w:rsidRPr="007F51DE">
        <w:rPr>
          <w:rFonts w:ascii="Engravers MT" w:hAnsi="Engravers MT"/>
          <w:color w:val="948A54" w:themeColor="background2" w:themeShade="80"/>
          <w:sz w:val="80"/>
          <w:szCs w:val="80"/>
        </w:rPr>
        <w:t>GIACONDA</w:t>
      </w:r>
      <w:r w:rsidR="006D4D0A" w:rsidRPr="007F51DE">
        <w:rPr>
          <w:rFonts w:ascii="Engravers MT" w:hAnsi="Engravers MT"/>
          <w:color w:val="948A54" w:themeColor="background2" w:themeShade="80"/>
          <w:sz w:val="80"/>
          <w:szCs w:val="80"/>
        </w:rPr>
        <w:t>!</w:t>
      </w:r>
    </w:p>
    <w:p w14:paraId="4994EDB1" w14:textId="77777777" w:rsidR="00951C78" w:rsidRPr="002C691B" w:rsidRDefault="00951C78" w:rsidP="009D474F">
      <w:pPr>
        <w:ind w:left="0" w:right="29"/>
        <w:jc w:val="center"/>
        <w:rPr>
          <w:b/>
          <w:i/>
          <w:color w:val="800000"/>
          <w:sz w:val="16"/>
          <w:szCs w:val="16"/>
        </w:rPr>
      </w:pPr>
    </w:p>
    <w:p w14:paraId="6F441522" w14:textId="104C4C54" w:rsidR="00FE135F" w:rsidRDefault="002C691B" w:rsidP="002C691B">
      <w:pPr>
        <w:ind w:left="1560" w:right="29"/>
      </w:pPr>
      <w:r>
        <w:rPr>
          <w:rFonts w:ascii="Engravers MT" w:hAnsi="Engravers MT"/>
          <w:b/>
          <w:i/>
          <w:color w:val="800000"/>
          <w:sz w:val="28"/>
          <w:szCs w:val="28"/>
        </w:rPr>
        <w:t>The story behind the smile</w:t>
      </w:r>
    </w:p>
    <w:p w14:paraId="21EBBDC1" w14:textId="77777777" w:rsidR="00C9721A" w:rsidRPr="00C9721A" w:rsidRDefault="00C9721A">
      <w:pPr>
        <w:ind w:right="29"/>
        <w:rPr>
          <w:sz w:val="24"/>
          <w:szCs w:val="24"/>
        </w:rPr>
      </w:pPr>
    </w:p>
    <w:p w14:paraId="6BDB4717" w14:textId="77777777" w:rsidR="00C9721A" w:rsidRDefault="006D4D0A" w:rsidP="00C9721A">
      <w:pPr>
        <w:ind w:left="0" w:right="29"/>
        <w:jc w:val="center"/>
        <w:rPr>
          <w:sz w:val="36"/>
          <w:szCs w:val="36"/>
        </w:rPr>
      </w:pPr>
      <w:r>
        <w:rPr>
          <w:sz w:val="36"/>
          <w:szCs w:val="36"/>
        </w:rPr>
        <w:t>A Musical Play in T</w:t>
      </w:r>
      <w:r w:rsidR="00C9721A" w:rsidRPr="00C9721A">
        <w:rPr>
          <w:sz w:val="36"/>
          <w:szCs w:val="36"/>
        </w:rPr>
        <w:t>wo Acts</w:t>
      </w:r>
    </w:p>
    <w:p w14:paraId="56431D1D" w14:textId="2E4A00F7" w:rsidR="00C9721A" w:rsidRPr="003014CC" w:rsidRDefault="008331D3" w:rsidP="00C9721A">
      <w:pPr>
        <w:ind w:left="0" w:right="29"/>
        <w:jc w:val="center"/>
        <w:rPr>
          <w:sz w:val="28"/>
          <w:szCs w:val="28"/>
        </w:rPr>
      </w:pPr>
      <w:r w:rsidRPr="003014CC">
        <w:rPr>
          <w:sz w:val="28"/>
          <w:szCs w:val="28"/>
        </w:rPr>
        <w:t>With Prologue and Epilogue</w:t>
      </w:r>
    </w:p>
    <w:p w14:paraId="67C0C0C4" w14:textId="2CC1440B" w:rsidR="00387081" w:rsidRDefault="00387081" w:rsidP="00387081">
      <w:pPr>
        <w:ind w:right="29"/>
      </w:pPr>
    </w:p>
    <w:p w14:paraId="28D7EEE8" w14:textId="77777777" w:rsidR="007A3710" w:rsidRDefault="007A3710" w:rsidP="00387081">
      <w:pPr>
        <w:ind w:right="29"/>
      </w:pPr>
    </w:p>
    <w:p w14:paraId="0D5C2AB3" w14:textId="38D45CE1" w:rsidR="003014CC" w:rsidRDefault="007A3710" w:rsidP="007A3710">
      <w:pPr>
        <w:ind w:right="29"/>
      </w:pPr>
      <w:r>
        <w:t xml:space="preserve">                           </w:t>
      </w:r>
      <w:r w:rsidR="00280844">
        <w:t xml:space="preserve">Book, Music and Lyrics by </w:t>
      </w:r>
      <w:r>
        <w:t xml:space="preserve"> PHIL HAMPSON</w:t>
      </w:r>
    </w:p>
    <w:p w14:paraId="3299C73D" w14:textId="77777777" w:rsidR="003014CC" w:rsidRDefault="003014CC" w:rsidP="00387081">
      <w:pPr>
        <w:ind w:right="29"/>
      </w:pPr>
    </w:p>
    <w:p w14:paraId="5C995FBD" w14:textId="77777777" w:rsidR="00387081" w:rsidRDefault="00387081" w:rsidP="00387081">
      <w:pPr>
        <w:tabs>
          <w:tab w:val="left" w:pos="7920"/>
        </w:tabs>
        <w:ind w:left="540" w:right="3089"/>
        <w:jc w:val="left"/>
      </w:pPr>
    </w:p>
    <w:p w14:paraId="4EB61E2E" w14:textId="77777777" w:rsidR="007A3710" w:rsidRDefault="007A3710" w:rsidP="00387081">
      <w:pPr>
        <w:tabs>
          <w:tab w:val="left" w:pos="7920"/>
        </w:tabs>
        <w:ind w:left="540" w:right="3089"/>
        <w:jc w:val="left"/>
      </w:pPr>
    </w:p>
    <w:p w14:paraId="01359774" w14:textId="77777777" w:rsidR="007A3710" w:rsidRDefault="007A3710" w:rsidP="00387081">
      <w:pPr>
        <w:tabs>
          <w:tab w:val="left" w:pos="7920"/>
        </w:tabs>
        <w:ind w:left="540" w:right="3089"/>
        <w:jc w:val="left"/>
      </w:pPr>
    </w:p>
    <w:p w14:paraId="02FACEC0" w14:textId="668604A4" w:rsidR="00387081" w:rsidRPr="006B3D6F" w:rsidRDefault="00280844" w:rsidP="00F9749D">
      <w:pPr>
        <w:pStyle w:val="Heading1"/>
        <w:rPr>
          <w:i w:val="0"/>
          <w:iCs/>
          <w:color w:val="C00000"/>
          <w:sz w:val="40"/>
          <w:szCs w:val="40"/>
        </w:rPr>
      </w:pPr>
      <w:r w:rsidRPr="006B3D6F">
        <w:rPr>
          <w:i w:val="0"/>
          <w:iCs/>
          <w:sz w:val="40"/>
          <w:szCs w:val="40"/>
        </w:rPr>
        <w:t>LIBRETTO</w:t>
      </w:r>
    </w:p>
    <w:p w14:paraId="6ADA3D3E" w14:textId="2DD5674D" w:rsidR="00A4262C" w:rsidRDefault="00A4262C" w:rsidP="00A4262C">
      <w:pPr>
        <w:pStyle w:val="Heading4"/>
        <w:ind w:left="142"/>
      </w:pPr>
    </w:p>
    <w:p w14:paraId="516C54C8" w14:textId="7EDF0BCE" w:rsidR="0060405C" w:rsidRDefault="0060405C">
      <w:pPr>
        <w:ind w:left="0"/>
        <w:jc w:val="left"/>
        <w:rPr>
          <w:color w:val="000000" w:themeColor="text1"/>
          <w:sz w:val="24"/>
          <w:szCs w:val="24"/>
        </w:rPr>
      </w:pPr>
    </w:p>
    <w:p w14:paraId="43FD64BB" w14:textId="315E61D6" w:rsidR="0060405C" w:rsidRDefault="0060405C">
      <w:pPr>
        <w:ind w:left="0"/>
        <w:jc w:val="left"/>
        <w:rPr>
          <w:color w:val="000000" w:themeColor="text1"/>
          <w:sz w:val="24"/>
          <w:szCs w:val="24"/>
        </w:rPr>
      </w:pPr>
    </w:p>
    <w:p w14:paraId="6B0E3F3C" w14:textId="57BD70DB" w:rsidR="006E652E" w:rsidRDefault="006B3D6F">
      <w:pPr>
        <w:ind w:left="0"/>
        <w:jc w:val="left"/>
        <w:rPr>
          <w:color w:val="000000" w:themeColor="text1"/>
          <w:sz w:val="24"/>
          <w:szCs w:val="24"/>
        </w:rPr>
      </w:pPr>
      <w:r>
        <w:rPr>
          <w:noProof/>
          <w:color w:val="000000" w:themeColor="text1"/>
          <w:sz w:val="24"/>
          <w:szCs w:val="24"/>
          <w:lang w:eastAsia="en-GB"/>
        </w:rPr>
        <mc:AlternateContent>
          <mc:Choice Requires="wps">
            <w:drawing>
              <wp:anchor distT="0" distB="0" distL="114300" distR="114300" simplePos="0" relativeHeight="251659776" behindDoc="0" locked="0" layoutInCell="1" allowOverlap="1" wp14:anchorId="7489E916" wp14:editId="094DF218">
                <wp:simplePos x="0" y="0"/>
                <wp:positionH relativeFrom="column">
                  <wp:posOffset>2077085</wp:posOffset>
                </wp:positionH>
                <wp:positionV relativeFrom="paragraph">
                  <wp:posOffset>131040</wp:posOffset>
                </wp:positionV>
                <wp:extent cx="1537854" cy="440690"/>
                <wp:effectExtent l="0" t="0" r="24765" b="16510"/>
                <wp:wrapNone/>
                <wp:docPr id="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854" cy="440690"/>
                        </a:xfrm>
                        <a:prstGeom prst="rect">
                          <a:avLst/>
                        </a:prstGeom>
                        <a:solidFill>
                          <a:srgbClr val="FFFFFF"/>
                        </a:solidFill>
                        <a:ln w="9525">
                          <a:solidFill>
                            <a:srgbClr val="000000"/>
                          </a:solidFill>
                          <a:miter lim="800000"/>
                          <a:headEnd/>
                          <a:tailEnd/>
                        </a:ln>
                      </wps:spPr>
                      <wps:txbx>
                        <w:txbxContent>
                          <w:p w14:paraId="47933C9D" w14:textId="0AA5CD45" w:rsidR="00CB236F" w:rsidRDefault="00CB236F" w:rsidP="006E652E">
                            <w:pPr>
                              <w:ind w:left="0"/>
                              <w:jc w:val="center"/>
                            </w:pPr>
                            <w:r>
                              <w:t>Draft:   #</w:t>
                            </w:r>
                            <w:r w:rsidR="0032215C">
                              <w:t>B</w:t>
                            </w:r>
                            <w:r w:rsidR="003014CC">
                              <w:t>2</w:t>
                            </w:r>
                            <w:r w:rsidR="00AE0820">
                              <w:t>5</w:t>
                            </w:r>
                          </w:p>
                          <w:p w14:paraId="12106A59" w14:textId="0FBD675C" w:rsidR="00CB236F" w:rsidRDefault="0032215C" w:rsidP="006E652E">
                            <w:pPr>
                              <w:ind w:left="0"/>
                              <w:jc w:val="center"/>
                            </w:pPr>
                            <w:r>
                              <w:t>Aug</w:t>
                            </w:r>
                            <w:r w:rsidR="00AE0820">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9E916" id="_x0000_t202" coordsize="21600,21600" o:spt="202" path="m,l,21600r21600,l21600,xe">
                <v:stroke joinstyle="miter"/>
                <v:path gradientshapeok="t" o:connecttype="rect"/>
              </v:shapetype>
              <v:shape id="Text Box 5" o:spid="_x0000_s1026" type="#_x0000_t202" style="position:absolute;margin-left:163.55pt;margin-top:10.3pt;width:121.1pt;height:3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QwFwIAACs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">
                <v:textbox>
                  <w:txbxContent>
                    <w:p w14:paraId="47933C9D" w14:textId="0AA5CD45" w:rsidR="00CB236F" w:rsidRDefault="00CB236F" w:rsidP="006E652E">
                      <w:pPr>
                        <w:ind w:left="0"/>
                        <w:jc w:val="center"/>
                      </w:pPr>
                      <w:r>
                        <w:t>Draft:   #</w:t>
                      </w:r>
                      <w:r w:rsidR="0032215C">
                        <w:t>B</w:t>
                      </w:r>
                      <w:r w:rsidR="003014CC">
                        <w:t>2</w:t>
                      </w:r>
                      <w:r w:rsidR="00AE0820">
                        <w:t>5</w:t>
                      </w:r>
                    </w:p>
                    <w:p w14:paraId="12106A59" w14:textId="0FBD675C" w:rsidR="00CB236F" w:rsidRDefault="0032215C" w:rsidP="006E652E">
                      <w:pPr>
                        <w:ind w:left="0"/>
                        <w:jc w:val="center"/>
                      </w:pPr>
                      <w:r>
                        <w:t>Aug</w:t>
                      </w:r>
                      <w:r w:rsidR="00AE0820">
                        <w:t xml:space="preserve"> 2025</w:t>
                      </w:r>
                    </w:p>
                  </w:txbxContent>
                </v:textbox>
              </v:shape>
            </w:pict>
          </mc:Fallback>
        </mc:AlternateContent>
      </w:r>
    </w:p>
    <w:p w14:paraId="1C9CD0D1" w14:textId="1A8ABE91" w:rsidR="006E652E" w:rsidRDefault="006E652E">
      <w:pPr>
        <w:ind w:left="0"/>
        <w:jc w:val="left"/>
        <w:rPr>
          <w:color w:val="000000" w:themeColor="text1"/>
          <w:sz w:val="24"/>
          <w:szCs w:val="24"/>
        </w:rPr>
      </w:pPr>
    </w:p>
    <w:p w14:paraId="4703AAAE" w14:textId="18F5B5C9" w:rsidR="006E652E" w:rsidRDefault="006E652E">
      <w:pPr>
        <w:ind w:left="0"/>
        <w:jc w:val="left"/>
        <w:rPr>
          <w:color w:val="000000" w:themeColor="text1"/>
          <w:sz w:val="24"/>
          <w:szCs w:val="24"/>
        </w:rPr>
      </w:pPr>
    </w:p>
    <w:p w14:paraId="72B7BD5C" w14:textId="71FC5B1F" w:rsidR="006E652E" w:rsidRDefault="006E652E">
      <w:pPr>
        <w:ind w:left="0"/>
        <w:jc w:val="left"/>
        <w:rPr>
          <w:color w:val="000000" w:themeColor="text1"/>
          <w:sz w:val="24"/>
          <w:szCs w:val="24"/>
        </w:rPr>
      </w:pPr>
    </w:p>
    <w:p w14:paraId="0DE85EB2" w14:textId="4EEB8C4A" w:rsidR="00A614BE" w:rsidRDefault="00A614BE">
      <w:pPr>
        <w:ind w:left="0"/>
        <w:jc w:val="left"/>
        <w:rPr>
          <w:color w:val="000000" w:themeColor="text1"/>
          <w:sz w:val="24"/>
          <w:szCs w:val="24"/>
        </w:rPr>
      </w:pPr>
    </w:p>
    <w:p w14:paraId="26859846" w14:textId="765817C9" w:rsidR="00A614BE" w:rsidRDefault="00A614BE">
      <w:pPr>
        <w:ind w:left="0"/>
        <w:jc w:val="left"/>
        <w:rPr>
          <w:color w:val="000000" w:themeColor="text1"/>
          <w:sz w:val="24"/>
          <w:szCs w:val="24"/>
        </w:rPr>
      </w:pPr>
    </w:p>
    <w:p w14:paraId="6E2F8573" w14:textId="4C6E6BC7" w:rsidR="00A614BE" w:rsidRDefault="00A614BE">
      <w:pPr>
        <w:ind w:left="0"/>
        <w:jc w:val="left"/>
        <w:rPr>
          <w:color w:val="000000" w:themeColor="text1"/>
          <w:sz w:val="24"/>
          <w:szCs w:val="24"/>
        </w:rPr>
      </w:pPr>
    </w:p>
    <w:p w14:paraId="301F8CAE" w14:textId="56916196" w:rsidR="00A614BE" w:rsidRDefault="00A614BE">
      <w:pPr>
        <w:ind w:left="0"/>
        <w:jc w:val="left"/>
        <w:rPr>
          <w:color w:val="000000" w:themeColor="text1"/>
          <w:sz w:val="24"/>
          <w:szCs w:val="24"/>
        </w:rPr>
      </w:pPr>
    </w:p>
    <w:p w14:paraId="4564CB73" w14:textId="5059FD2C" w:rsidR="00A614BE" w:rsidRDefault="00A614BE">
      <w:pPr>
        <w:ind w:left="0"/>
        <w:jc w:val="left"/>
        <w:rPr>
          <w:color w:val="000000" w:themeColor="text1"/>
          <w:sz w:val="24"/>
          <w:szCs w:val="24"/>
        </w:rPr>
      </w:pPr>
    </w:p>
    <w:p w14:paraId="46DDC542" w14:textId="62DB0890" w:rsidR="00A614BE" w:rsidRDefault="00A614BE">
      <w:pPr>
        <w:ind w:left="0"/>
        <w:jc w:val="left"/>
        <w:rPr>
          <w:color w:val="000000" w:themeColor="text1"/>
          <w:sz w:val="24"/>
          <w:szCs w:val="24"/>
        </w:rPr>
      </w:pPr>
    </w:p>
    <w:p w14:paraId="44E53D95" w14:textId="4EBBC874" w:rsidR="00A614BE" w:rsidRDefault="00A614BE">
      <w:pPr>
        <w:ind w:left="0"/>
        <w:jc w:val="left"/>
        <w:rPr>
          <w:color w:val="000000" w:themeColor="text1"/>
          <w:sz w:val="24"/>
          <w:szCs w:val="24"/>
        </w:rPr>
      </w:pPr>
    </w:p>
    <w:p w14:paraId="29785758" w14:textId="24B13008" w:rsidR="00A614BE" w:rsidRDefault="00A614BE">
      <w:pPr>
        <w:ind w:left="0"/>
        <w:jc w:val="left"/>
        <w:rPr>
          <w:color w:val="000000" w:themeColor="text1"/>
          <w:sz w:val="24"/>
          <w:szCs w:val="24"/>
        </w:rPr>
      </w:pPr>
    </w:p>
    <w:p w14:paraId="08BB991F" w14:textId="2D1DD9AF" w:rsidR="00BC4C43" w:rsidRDefault="006B3D6F">
      <w:pPr>
        <w:ind w:left="0"/>
        <w:jc w:val="left"/>
      </w:pPr>
      <w:r>
        <w:rPr>
          <w:noProof/>
          <w:color w:val="000000" w:themeColor="text1"/>
          <w:sz w:val="24"/>
          <w:szCs w:val="24"/>
          <w:lang w:eastAsia="en-GB"/>
        </w:rPr>
        <mc:AlternateContent>
          <mc:Choice Requires="wps">
            <w:drawing>
              <wp:anchor distT="0" distB="0" distL="114300" distR="114300" simplePos="0" relativeHeight="251660800" behindDoc="0" locked="0" layoutInCell="1" allowOverlap="1" wp14:anchorId="69BFF1B7" wp14:editId="7E6B214C">
                <wp:simplePos x="0" y="0"/>
                <wp:positionH relativeFrom="column">
                  <wp:posOffset>-284018</wp:posOffset>
                </wp:positionH>
                <wp:positionV relativeFrom="paragraph">
                  <wp:posOffset>1021542</wp:posOffset>
                </wp:positionV>
                <wp:extent cx="2514600" cy="1260763"/>
                <wp:effectExtent l="0" t="0" r="19050" b="15875"/>
                <wp:wrapNone/>
                <wp:docPr id="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60763"/>
                        </a:xfrm>
                        <a:prstGeom prst="rect">
                          <a:avLst/>
                        </a:prstGeom>
                        <a:solidFill>
                          <a:srgbClr val="FFFFFF"/>
                        </a:solidFill>
                        <a:ln w="9525">
                          <a:solidFill>
                            <a:srgbClr val="000000"/>
                          </a:solidFill>
                          <a:miter lim="800000"/>
                          <a:headEnd/>
                          <a:tailEnd/>
                        </a:ln>
                      </wps:spPr>
                      <wps:txbx>
                        <w:txbxContent>
                          <w:p w14:paraId="5D821ED3" w14:textId="77777777" w:rsidR="00280844" w:rsidRDefault="00AE0820" w:rsidP="00280844">
                            <w:pPr>
                              <w:ind w:left="0"/>
                              <w:jc w:val="left"/>
                              <w:rPr>
                                <w:sz w:val="18"/>
                                <w:szCs w:val="18"/>
                              </w:rPr>
                            </w:pPr>
                            <w:r w:rsidRPr="00AE0820">
                              <w:rPr>
                                <w:sz w:val="18"/>
                                <w:szCs w:val="18"/>
                              </w:rPr>
                              <w:t>hampson developments limited</w:t>
                            </w:r>
                          </w:p>
                          <w:p w14:paraId="4F0D2906" w14:textId="2BE71F74" w:rsidR="00655FEE" w:rsidRPr="000C2F9D" w:rsidRDefault="00655FEE" w:rsidP="00280844">
                            <w:pPr>
                              <w:ind w:left="0"/>
                              <w:jc w:val="left"/>
                              <w:rPr>
                                <w:sz w:val="18"/>
                                <w:szCs w:val="18"/>
                              </w:rPr>
                            </w:pPr>
                            <w:r w:rsidRPr="000C2F9D">
                              <w:rPr>
                                <w:sz w:val="18"/>
                                <w:szCs w:val="18"/>
                              </w:rPr>
                              <w:t>Spring Bank</w:t>
                            </w:r>
                            <w:r w:rsidR="00280844" w:rsidRPr="000C2F9D">
                              <w:rPr>
                                <w:sz w:val="18"/>
                                <w:szCs w:val="18"/>
                              </w:rPr>
                              <w:t xml:space="preserve">, </w:t>
                            </w:r>
                            <w:r w:rsidRPr="000C2F9D">
                              <w:rPr>
                                <w:sz w:val="18"/>
                                <w:szCs w:val="18"/>
                              </w:rPr>
                              <w:t>Astley</w:t>
                            </w:r>
                            <w:r w:rsidR="00280844" w:rsidRPr="000C2F9D">
                              <w:rPr>
                                <w:sz w:val="18"/>
                                <w:szCs w:val="18"/>
                              </w:rPr>
                              <w:t>,</w:t>
                            </w:r>
                            <w:r w:rsidRPr="000C2F9D">
                              <w:rPr>
                                <w:sz w:val="18"/>
                                <w:szCs w:val="18"/>
                              </w:rPr>
                              <w:t xml:space="preserve"> Manchester</w:t>
                            </w:r>
                            <w:r w:rsidR="000C2F9D">
                              <w:rPr>
                                <w:sz w:val="18"/>
                                <w:szCs w:val="18"/>
                              </w:rPr>
                              <w:t>.</w:t>
                            </w:r>
                            <w:r w:rsidR="000C2F9D" w:rsidRPr="000C2F9D">
                              <w:rPr>
                                <w:sz w:val="18"/>
                                <w:szCs w:val="18"/>
                              </w:rPr>
                              <w:t xml:space="preserve"> </w:t>
                            </w:r>
                            <w:r w:rsidRPr="000C2F9D">
                              <w:rPr>
                                <w:sz w:val="18"/>
                                <w:szCs w:val="18"/>
                              </w:rPr>
                              <w:t>M29 7BR</w:t>
                            </w:r>
                          </w:p>
                          <w:p w14:paraId="4173269C" w14:textId="77777777" w:rsidR="000C2F9D" w:rsidRPr="000C2F9D" w:rsidRDefault="00655FEE" w:rsidP="000C2F9D">
                            <w:pPr>
                              <w:ind w:left="0"/>
                              <w:jc w:val="left"/>
                              <w:rPr>
                                <w:sz w:val="18"/>
                                <w:szCs w:val="18"/>
                              </w:rPr>
                            </w:pPr>
                            <w:r w:rsidRPr="000C2F9D">
                              <w:rPr>
                                <w:sz w:val="18"/>
                                <w:szCs w:val="18"/>
                              </w:rPr>
                              <w:t>07712 889180</w:t>
                            </w:r>
                            <w:r w:rsidR="00280844" w:rsidRPr="000C2F9D">
                              <w:rPr>
                                <w:sz w:val="18"/>
                                <w:szCs w:val="18"/>
                              </w:rPr>
                              <w:t xml:space="preserve">   </w:t>
                            </w:r>
                            <w:r w:rsidRPr="000C2F9D">
                              <w:rPr>
                                <w:sz w:val="18"/>
                                <w:szCs w:val="18"/>
                              </w:rPr>
                              <w:t>01942 892567</w:t>
                            </w:r>
                          </w:p>
                          <w:p w14:paraId="461B2603" w14:textId="241ADA51" w:rsidR="000C2F9D" w:rsidRDefault="000C2F9D" w:rsidP="000C2F9D">
                            <w:pPr>
                              <w:ind w:left="0"/>
                              <w:jc w:val="left"/>
                              <w:rPr>
                                <w:sz w:val="18"/>
                                <w:szCs w:val="18"/>
                              </w:rPr>
                            </w:pPr>
                            <w:hyperlink r:id="rId8" w:history="1">
                              <w:r w:rsidRPr="000C2F9D">
                                <w:rPr>
                                  <w:rStyle w:val="Hyperlink"/>
                                  <w:sz w:val="18"/>
                                  <w:szCs w:val="18"/>
                                </w:rPr>
                                <w:t>creative@hampson.co.uk</w:t>
                              </w:r>
                            </w:hyperlink>
                          </w:p>
                          <w:p w14:paraId="4EEB634F" w14:textId="77777777" w:rsidR="000C2F9D" w:rsidRDefault="000C2F9D" w:rsidP="000C2F9D">
                            <w:pPr>
                              <w:ind w:left="0"/>
                              <w:jc w:val="left"/>
                            </w:pPr>
                          </w:p>
                          <w:p w14:paraId="4925A76A" w14:textId="77777777" w:rsidR="000C2F9D" w:rsidRPr="006B3D6F" w:rsidRDefault="000C2F9D" w:rsidP="000C2F9D">
                            <w:pPr>
                              <w:ind w:left="0"/>
                              <w:jc w:val="left"/>
                              <w:rPr>
                                <w:sz w:val="18"/>
                                <w:szCs w:val="18"/>
                              </w:rPr>
                            </w:pPr>
                            <w:r w:rsidRPr="006B3D6F">
                              <w:rPr>
                                <w:rFonts w:cs="Arial"/>
                                <w:sz w:val="18"/>
                                <w:szCs w:val="18"/>
                              </w:rPr>
                              <w:t>Copyright ©</w:t>
                            </w:r>
                            <w:r w:rsidRPr="006B3D6F">
                              <w:rPr>
                                <w:sz w:val="18"/>
                                <w:szCs w:val="18"/>
                              </w:rPr>
                              <w:t xml:space="preserve"> 2012-2025</w:t>
                            </w:r>
                          </w:p>
                          <w:p w14:paraId="44947789" w14:textId="77777777" w:rsidR="000C2F9D" w:rsidRPr="006B3D6F" w:rsidRDefault="000C2F9D" w:rsidP="000C2F9D">
                            <w:pPr>
                              <w:ind w:left="0"/>
                              <w:jc w:val="left"/>
                              <w:rPr>
                                <w:sz w:val="18"/>
                                <w:szCs w:val="18"/>
                              </w:rPr>
                            </w:pPr>
                            <w:r w:rsidRPr="006B3D6F">
                              <w:rPr>
                                <w:sz w:val="18"/>
                                <w:szCs w:val="18"/>
                              </w:rPr>
                              <w:t>phil hampson/HDL</w:t>
                            </w:r>
                          </w:p>
                          <w:p w14:paraId="0EBA8E13" w14:textId="77777777" w:rsidR="000C2F9D" w:rsidRPr="006B3D6F" w:rsidRDefault="000C2F9D" w:rsidP="000C2F9D">
                            <w:pPr>
                              <w:ind w:left="0"/>
                              <w:jc w:val="left"/>
                              <w:rPr>
                                <w:sz w:val="18"/>
                                <w:szCs w:val="18"/>
                              </w:rPr>
                            </w:pPr>
                            <w:r w:rsidRPr="006B3D6F">
                              <w:rPr>
                                <w:sz w:val="18"/>
                                <w:szCs w:val="18"/>
                              </w:rPr>
                              <w:t xml:space="preserve">All Rights Reserved </w:t>
                            </w:r>
                          </w:p>
                          <w:p w14:paraId="25E9376F" w14:textId="77777777" w:rsidR="000C2F9D" w:rsidRDefault="000C2F9D" w:rsidP="000C2F9D">
                            <w:pPr>
                              <w:ind w:left="0"/>
                              <w:jc w:val="left"/>
                              <w:rPr>
                                <w:sz w:val="32"/>
                                <w:szCs w:val="32"/>
                              </w:rPr>
                            </w:pPr>
                          </w:p>
                          <w:p w14:paraId="15B3FD4C" w14:textId="1A8E10BE" w:rsidR="00AE0820" w:rsidRPr="00AE0820" w:rsidRDefault="00AE0820" w:rsidP="00280844">
                            <w:pPr>
                              <w:ind w:left="0"/>
                              <w:jc w:val="lef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FF1B7" id="Text Box 6" o:spid="_x0000_s1027" type="#_x0000_t202" style="position:absolute;margin-left:-22.35pt;margin-top:80.45pt;width:198pt;height:9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">
                <v:textbox>
                  <w:txbxContent>
                    <w:p w14:paraId="5D821ED3" w14:textId="77777777" w:rsidR="00280844" w:rsidRDefault="00AE0820" w:rsidP="00280844">
                      <w:pPr>
                        <w:ind w:left="0"/>
                        <w:jc w:val="left"/>
                        <w:rPr>
                          <w:sz w:val="18"/>
                          <w:szCs w:val="18"/>
                        </w:rPr>
                      </w:pPr>
                      <w:r w:rsidRPr="00AE0820">
                        <w:rPr>
                          <w:sz w:val="18"/>
                          <w:szCs w:val="18"/>
                        </w:rPr>
                        <w:t>hampson developments limited</w:t>
                      </w:r>
                    </w:p>
                    <w:p w14:paraId="4F0D2906" w14:textId="2BE71F74" w:rsidR="00655FEE" w:rsidRPr="000C2F9D" w:rsidRDefault="00655FEE" w:rsidP="00280844">
                      <w:pPr>
                        <w:ind w:left="0"/>
                        <w:jc w:val="left"/>
                        <w:rPr>
                          <w:sz w:val="18"/>
                          <w:szCs w:val="18"/>
                        </w:rPr>
                      </w:pPr>
                      <w:r w:rsidRPr="000C2F9D">
                        <w:rPr>
                          <w:sz w:val="18"/>
                          <w:szCs w:val="18"/>
                        </w:rPr>
                        <w:t>Spring Bank</w:t>
                      </w:r>
                      <w:r w:rsidR="00280844" w:rsidRPr="000C2F9D">
                        <w:rPr>
                          <w:sz w:val="18"/>
                          <w:szCs w:val="18"/>
                        </w:rPr>
                        <w:t xml:space="preserve">, </w:t>
                      </w:r>
                      <w:r w:rsidRPr="000C2F9D">
                        <w:rPr>
                          <w:sz w:val="18"/>
                          <w:szCs w:val="18"/>
                        </w:rPr>
                        <w:t>Astley</w:t>
                      </w:r>
                      <w:r w:rsidR="00280844" w:rsidRPr="000C2F9D">
                        <w:rPr>
                          <w:sz w:val="18"/>
                          <w:szCs w:val="18"/>
                        </w:rPr>
                        <w:t>,</w:t>
                      </w:r>
                      <w:r w:rsidRPr="000C2F9D">
                        <w:rPr>
                          <w:sz w:val="18"/>
                          <w:szCs w:val="18"/>
                        </w:rPr>
                        <w:t xml:space="preserve"> Manchester</w:t>
                      </w:r>
                      <w:r w:rsidR="000C2F9D">
                        <w:rPr>
                          <w:sz w:val="18"/>
                          <w:szCs w:val="18"/>
                        </w:rPr>
                        <w:t>.</w:t>
                      </w:r>
                      <w:r w:rsidR="000C2F9D" w:rsidRPr="000C2F9D">
                        <w:rPr>
                          <w:sz w:val="18"/>
                          <w:szCs w:val="18"/>
                        </w:rPr>
                        <w:t xml:space="preserve"> </w:t>
                      </w:r>
                      <w:r w:rsidRPr="000C2F9D">
                        <w:rPr>
                          <w:sz w:val="18"/>
                          <w:szCs w:val="18"/>
                        </w:rPr>
                        <w:t>M29 7BR</w:t>
                      </w:r>
                    </w:p>
                    <w:p w14:paraId="4173269C" w14:textId="77777777" w:rsidR="000C2F9D" w:rsidRPr="000C2F9D" w:rsidRDefault="00655FEE" w:rsidP="000C2F9D">
                      <w:pPr>
                        <w:ind w:left="0"/>
                        <w:jc w:val="left"/>
                        <w:rPr>
                          <w:sz w:val="18"/>
                          <w:szCs w:val="18"/>
                        </w:rPr>
                      </w:pPr>
                      <w:r w:rsidRPr="000C2F9D">
                        <w:rPr>
                          <w:sz w:val="18"/>
                          <w:szCs w:val="18"/>
                        </w:rPr>
                        <w:t>07712 889180</w:t>
                      </w:r>
                      <w:r w:rsidR="00280844" w:rsidRPr="000C2F9D">
                        <w:rPr>
                          <w:sz w:val="18"/>
                          <w:szCs w:val="18"/>
                        </w:rPr>
                        <w:t xml:space="preserve">   </w:t>
                      </w:r>
                      <w:r w:rsidRPr="000C2F9D">
                        <w:rPr>
                          <w:sz w:val="18"/>
                          <w:szCs w:val="18"/>
                        </w:rPr>
                        <w:t>01942 892567</w:t>
                      </w:r>
                    </w:p>
                    <w:p w14:paraId="461B2603" w14:textId="241ADA51" w:rsidR="000C2F9D" w:rsidRDefault="000C2F9D" w:rsidP="000C2F9D">
                      <w:pPr>
                        <w:ind w:left="0"/>
                        <w:jc w:val="left"/>
                        <w:rPr>
                          <w:sz w:val="18"/>
                          <w:szCs w:val="18"/>
                        </w:rPr>
                      </w:pPr>
                      <w:hyperlink r:id="rId9" w:history="1">
                        <w:r w:rsidRPr="000C2F9D">
                          <w:rPr>
                            <w:rStyle w:val="Hyperlink"/>
                            <w:sz w:val="18"/>
                            <w:szCs w:val="18"/>
                          </w:rPr>
                          <w:t>creative@hampson.co.uk</w:t>
                        </w:r>
                      </w:hyperlink>
                    </w:p>
                    <w:p w14:paraId="4EEB634F" w14:textId="77777777" w:rsidR="000C2F9D" w:rsidRDefault="000C2F9D" w:rsidP="000C2F9D">
                      <w:pPr>
                        <w:ind w:left="0"/>
                        <w:jc w:val="left"/>
                      </w:pPr>
                    </w:p>
                    <w:p w14:paraId="4925A76A" w14:textId="77777777" w:rsidR="000C2F9D" w:rsidRPr="006B3D6F" w:rsidRDefault="000C2F9D" w:rsidP="000C2F9D">
                      <w:pPr>
                        <w:ind w:left="0"/>
                        <w:jc w:val="left"/>
                        <w:rPr>
                          <w:sz w:val="18"/>
                          <w:szCs w:val="18"/>
                        </w:rPr>
                      </w:pPr>
                      <w:r w:rsidRPr="006B3D6F">
                        <w:rPr>
                          <w:rFonts w:cs="Arial"/>
                          <w:sz w:val="18"/>
                          <w:szCs w:val="18"/>
                        </w:rPr>
                        <w:t>Copyright ©</w:t>
                      </w:r>
                      <w:r w:rsidRPr="006B3D6F">
                        <w:rPr>
                          <w:sz w:val="18"/>
                          <w:szCs w:val="18"/>
                        </w:rPr>
                        <w:t xml:space="preserve"> 2012-2025</w:t>
                      </w:r>
                    </w:p>
                    <w:p w14:paraId="44947789" w14:textId="77777777" w:rsidR="000C2F9D" w:rsidRPr="006B3D6F" w:rsidRDefault="000C2F9D" w:rsidP="000C2F9D">
                      <w:pPr>
                        <w:ind w:left="0"/>
                        <w:jc w:val="left"/>
                        <w:rPr>
                          <w:sz w:val="18"/>
                          <w:szCs w:val="18"/>
                        </w:rPr>
                      </w:pPr>
                      <w:r w:rsidRPr="006B3D6F">
                        <w:rPr>
                          <w:sz w:val="18"/>
                          <w:szCs w:val="18"/>
                        </w:rPr>
                        <w:t>phil hampson/HDL</w:t>
                      </w:r>
                    </w:p>
                    <w:p w14:paraId="0EBA8E13" w14:textId="77777777" w:rsidR="000C2F9D" w:rsidRPr="006B3D6F" w:rsidRDefault="000C2F9D" w:rsidP="000C2F9D">
                      <w:pPr>
                        <w:ind w:left="0"/>
                        <w:jc w:val="left"/>
                        <w:rPr>
                          <w:sz w:val="18"/>
                          <w:szCs w:val="18"/>
                        </w:rPr>
                      </w:pPr>
                      <w:r w:rsidRPr="006B3D6F">
                        <w:rPr>
                          <w:sz w:val="18"/>
                          <w:szCs w:val="18"/>
                        </w:rPr>
                        <w:t xml:space="preserve">All Rights Reserved </w:t>
                      </w:r>
                    </w:p>
                    <w:p w14:paraId="25E9376F" w14:textId="77777777" w:rsidR="000C2F9D" w:rsidRDefault="000C2F9D" w:rsidP="000C2F9D">
                      <w:pPr>
                        <w:ind w:left="0"/>
                        <w:jc w:val="left"/>
                        <w:rPr>
                          <w:sz w:val="32"/>
                          <w:szCs w:val="32"/>
                        </w:rPr>
                      </w:pPr>
                    </w:p>
                    <w:p w14:paraId="15B3FD4C" w14:textId="1A8E10BE" w:rsidR="00AE0820" w:rsidRPr="00AE0820" w:rsidRDefault="00AE0820" w:rsidP="00280844">
                      <w:pPr>
                        <w:ind w:left="0"/>
                        <w:jc w:val="left"/>
                        <w:rPr>
                          <w:sz w:val="18"/>
                          <w:szCs w:val="18"/>
                        </w:rPr>
                      </w:pPr>
                    </w:p>
                  </w:txbxContent>
                </v:textbox>
              </v:shape>
            </w:pict>
          </mc:Fallback>
        </mc:AlternateContent>
      </w:r>
      <w:r w:rsidR="00BC4C43">
        <w:br w:type="page"/>
      </w:r>
    </w:p>
    <w:p w14:paraId="4ABC1AF1" w14:textId="77777777" w:rsidR="006F3581" w:rsidRPr="0066305C" w:rsidRDefault="006F3581" w:rsidP="006F3581">
      <w:pPr>
        <w:pStyle w:val="IntenseQuote"/>
        <w:tabs>
          <w:tab w:val="left" w:pos="7230"/>
        </w:tabs>
        <w:ind w:left="0" w:right="-43"/>
        <w:rPr>
          <w:bCs w:val="0"/>
        </w:rPr>
      </w:pPr>
      <w:r w:rsidRPr="0066305C">
        <w:rPr>
          <w:bCs w:val="0"/>
        </w:rPr>
        <w:lastRenderedPageBreak/>
        <w:t xml:space="preserve">MAIN CHARACTERS </w:t>
      </w:r>
      <w:r w:rsidRPr="0066305C">
        <w:rPr>
          <w:bCs w:val="0"/>
        </w:rPr>
        <w:tab/>
        <w:t xml:space="preserve">      [AGE IN 1503]</w:t>
      </w:r>
    </w:p>
    <w:p w14:paraId="2D62692B" w14:textId="77777777" w:rsidR="006F3581" w:rsidRDefault="006F3581" w:rsidP="006F3581">
      <w:pPr>
        <w:pStyle w:val="NormalIndent"/>
        <w:tabs>
          <w:tab w:val="clear" w:pos="7920"/>
          <w:tab w:val="left" w:pos="3119"/>
          <w:tab w:val="left" w:pos="3969"/>
          <w:tab w:val="left" w:pos="6521"/>
          <w:tab w:val="left" w:pos="8364"/>
          <w:tab w:val="left" w:pos="9923"/>
        </w:tabs>
        <w:ind w:left="0" w:right="-43"/>
        <w:jc w:val="left"/>
      </w:pPr>
    </w:p>
    <w:p w14:paraId="33695364" w14:textId="77777777" w:rsidR="006F3581" w:rsidRPr="00E50CD2" w:rsidRDefault="006F3581" w:rsidP="006F3581">
      <w:pPr>
        <w:pStyle w:val="NormalIndent"/>
        <w:tabs>
          <w:tab w:val="clear" w:pos="7920"/>
          <w:tab w:val="left" w:pos="3119"/>
          <w:tab w:val="left" w:pos="3969"/>
          <w:tab w:val="left" w:pos="6521"/>
          <w:tab w:val="left" w:pos="8364"/>
          <w:tab w:val="left" w:pos="9923"/>
        </w:tabs>
        <w:ind w:left="0" w:right="-43"/>
        <w:jc w:val="left"/>
      </w:pPr>
      <w:r w:rsidRPr="00E50CD2">
        <w:t>LEONARDO  (</w:t>
      </w:r>
      <w:r w:rsidRPr="00E50CD2">
        <w:rPr>
          <w:bCs/>
        </w:rPr>
        <w:t>di Ser Piero da Vinci</w:t>
      </w:r>
      <w:r w:rsidRPr="00E50CD2">
        <w:t>)</w:t>
      </w:r>
      <w:r w:rsidRPr="00E50CD2">
        <w:tab/>
      </w:r>
      <w:r w:rsidRPr="00E50CD2">
        <w:tab/>
      </w:r>
      <w:r>
        <w:tab/>
      </w:r>
      <w:r w:rsidRPr="00E50CD2">
        <w:t>[51]</w:t>
      </w:r>
    </w:p>
    <w:p w14:paraId="6AB0E2B7" w14:textId="77777777" w:rsidR="006F3581" w:rsidRPr="00E50CD2" w:rsidRDefault="006F3581" w:rsidP="006F3581">
      <w:pPr>
        <w:pStyle w:val="NormalIndent"/>
        <w:tabs>
          <w:tab w:val="clear" w:pos="7920"/>
          <w:tab w:val="left" w:pos="3119"/>
          <w:tab w:val="left" w:pos="3969"/>
          <w:tab w:val="left" w:pos="6521"/>
          <w:tab w:val="left" w:pos="8364"/>
          <w:tab w:val="left" w:pos="9923"/>
        </w:tabs>
        <w:ind w:left="0" w:right="-43"/>
        <w:jc w:val="left"/>
        <w:rPr>
          <w:i/>
        </w:rPr>
      </w:pPr>
      <w:r w:rsidRPr="00E50CD2">
        <w:tab/>
      </w:r>
      <w:r w:rsidRPr="00E50CD2">
        <w:rPr>
          <w:i/>
        </w:rPr>
        <w:t xml:space="preserve"> </w:t>
      </w:r>
    </w:p>
    <w:p w14:paraId="1EF679F3" w14:textId="77777777" w:rsidR="006F3581" w:rsidRDefault="006F3581" w:rsidP="006F3581">
      <w:pPr>
        <w:pStyle w:val="NormalIndent"/>
        <w:tabs>
          <w:tab w:val="clear" w:pos="7920"/>
          <w:tab w:val="left" w:pos="3119"/>
          <w:tab w:val="left" w:pos="3969"/>
          <w:tab w:val="left" w:pos="6521"/>
          <w:tab w:val="left" w:pos="8364"/>
          <w:tab w:val="left" w:pos="9923"/>
        </w:tabs>
        <w:ind w:left="426" w:right="524"/>
        <w:jc w:val="left"/>
        <w:rPr>
          <w:i/>
        </w:rPr>
      </w:pPr>
      <w:r w:rsidRPr="00E50CD2">
        <w:rPr>
          <w:i/>
        </w:rPr>
        <w:t>Artist and Polymath</w:t>
      </w:r>
      <w:r>
        <w:rPr>
          <w:i/>
        </w:rPr>
        <w:t>, re</w:t>
      </w:r>
      <w:r w:rsidRPr="00E50CD2">
        <w:rPr>
          <w:i/>
        </w:rPr>
        <w:t>nowned</w:t>
      </w:r>
      <w:r>
        <w:rPr>
          <w:i/>
        </w:rPr>
        <w:t xml:space="preserve"> throughout Italy for his art and inventions. Has influence in society, having worked for all the powerful families. Now prefers his scientific studies to painting. Has deep feelings for Salai but tries to keep them hidden.</w:t>
      </w:r>
    </w:p>
    <w:p w14:paraId="70B10F3B" w14:textId="77777777" w:rsidR="006F3581" w:rsidRPr="00E50CD2" w:rsidRDefault="006F3581" w:rsidP="006F3581">
      <w:pPr>
        <w:pStyle w:val="NormalIndent"/>
        <w:tabs>
          <w:tab w:val="clear" w:pos="7920"/>
          <w:tab w:val="left" w:pos="3119"/>
          <w:tab w:val="left" w:pos="3969"/>
          <w:tab w:val="left" w:pos="6521"/>
          <w:tab w:val="left" w:pos="8364"/>
          <w:tab w:val="left" w:pos="9923"/>
        </w:tabs>
        <w:ind w:left="426" w:right="524"/>
        <w:jc w:val="left"/>
      </w:pPr>
      <w:r>
        <w:rPr>
          <w:i/>
        </w:rPr>
        <w:tab/>
      </w:r>
      <w:r w:rsidRPr="00E50CD2">
        <w:rPr>
          <w:i/>
        </w:rPr>
        <w:tab/>
        <w:t xml:space="preserve"> </w:t>
      </w:r>
    </w:p>
    <w:p w14:paraId="53A22DDD" w14:textId="77777777" w:rsidR="006F3581" w:rsidRPr="00E50CD2" w:rsidRDefault="006F3581" w:rsidP="006F3581">
      <w:pPr>
        <w:pStyle w:val="NormalIndent"/>
        <w:tabs>
          <w:tab w:val="clear" w:pos="7920"/>
          <w:tab w:val="left" w:pos="3119"/>
          <w:tab w:val="left" w:pos="3969"/>
          <w:tab w:val="left" w:pos="6521"/>
          <w:tab w:val="left" w:pos="8364"/>
          <w:tab w:val="left" w:pos="9923"/>
        </w:tabs>
        <w:ind w:left="0" w:right="-43"/>
        <w:jc w:val="left"/>
      </w:pPr>
      <w:r w:rsidRPr="00E50CD2">
        <w:t xml:space="preserve">SALAI </w:t>
      </w:r>
      <w:r>
        <w:t xml:space="preserve"> </w:t>
      </w:r>
      <w:r w:rsidRPr="00E50CD2">
        <w:t xml:space="preserve"> (Gian Giacomo Caprotti da </w:t>
      </w:r>
      <w:proofErr w:type="spellStart"/>
      <w:r w:rsidRPr="00E50CD2">
        <w:t>Oreno</w:t>
      </w:r>
      <w:proofErr w:type="spellEnd"/>
      <w:r w:rsidRPr="00E50CD2">
        <w:t>)</w:t>
      </w:r>
      <w:r w:rsidRPr="00E50CD2">
        <w:tab/>
      </w:r>
      <w:r>
        <w:tab/>
      </w:r>
      <w:r>
        <w:tab/>
      </w:r>
      <w:r w:rsidRPr="00E50CD2">
        <w:t>[23]</w:t>
      </w:r>
    </w:p>
    <w:p w14:paraId="0FC652A0" w14:textId="77777777" w:rsidR="006F3581" w:rsidRPr="00E50CD2" w:rsidRDefault="006F3581" w:rsidP="006F3581">
      <w:pPr>
        <w:pStyle w:val="NormalIndent"/>
        <w:tabs>
          <w:tab w:val="clear" w:pos="7920"/>
          <w:tab w:val="left" w:pos="3119"/>
          <w:tab w:val="left" w:pos="3969"/>
          <w:tab w:val="left" w:pos="6521"/>
          <w:tab w:val="left" w:pos="8364"/>
          <w:tab w:val="left" w:pos="9923"/>
        </w:tabs>
        <w:ind w:left="0" w:right="665"/>
        <w:jc w:val="left"/>
      </w:pPr>
    </w:p>
    <w:p w14:paraId="465C87B6" w14:textId="77777777" w:rsidR="006F3581" w:rsidRPr="00E50CD2" w:rsidRDefault="006F3581" w:rsidP="006F3581">
      <w:pPr>
        <w:pStyle w:val="NormalIndent"/>
        <w:tabs>
          <w:tab w:val="clear" w:pos="7920"/>
          <w:tab w:val="left" w:pos="3119"/>
          <w:tab w:val="left" w:pos="3969"/>
          <w:tab w:val="left" w:pos="6521"/>
          <w:tab w:val="left" w:pos="8364"/>
          <w:tab w:val="left" w:pos="9923"/>
        </w:tabs>
        <w:ind w:left="426" w:right="665"/>
        <w:jc w:val="left"/>
      </w:pPr>
      <w:r w:rsidRPr="00E50CD2">
        <w:rPr>
          <w:i/>
        </w:rPr>
        <w:t>Leonardo’s favoured apprentice and protégée</w:t>
      </w:r>
      <w:r>
        <w:rPr>
          <w:i/>
        </w:rPr>
        <w:t>. Young and carefree, he enjoys the good life. Having been with him since aged ten he knows that Leonardo can refuse him nothing. In later life they will eventually become lovers.</w:t>
      </w:r>
    </w:p>
    <w:p w14:paraId="66CF24CF" w14:textId="77777777" w:rsidR="006F3581" w:rsidRPr="00E50CD2" w:rsidRDefault="006F3581" w:rsidP="006F3581">
      <w:pPr>
        <w:pStyle w:val="Characters"/>
        <w:tabs>
          <w:tab w:val="clear" w:pos="7920"/>
          <w:tab w:val="left" w:pos="8364"/>
        </w:tabs>
        <w:ind w:left="426" w:right="-43"/>
      </w:pPr>
    </w:p>
    <w:p w14:paraId="33C41548" w14:textId="30C3C179" w:rsidR="006F3581" w:rsidRPr="00E50CD2" w:rsidRDefault="006F3581" w:rsidP="006F3581">
      <w:pPr>
        <w:pStyle w:val="Characters"/>
        <w:tabs>
          <w:tab w:val="clear" w:pos="7920"/>
          <w:tab w:val="left" w:pos="8364"/>
        </w:tabs>
        <w:ind w:left="0" w:right="-43"/>
      </w:pPr>
      <w:r>
        <w:t xml:space="preserve">LISA  </w:t>
      </w:r>
      <w:r w:rsidRPr="00E50CD2">
        <w:t xml:space="preserve"> (Lisa del Gi</w:t>
      </w:r>
      <w:r w:rsidR="003C4C4F">
        <w:t>o</w:t>
      </w:r>
      <w:r w:rsidRPr="00E50CD2">
        <w:t>condo, formerly Gherardini )</w:t>
      </w:r>
      <w:r>
        <w:tab/>
      </w:r>
      <w:r w:rsidRPr="00E50CD2">
        <w:tab/>
      </w:r>
      <w:r w:rsidRPr="00BD6357">
        <w:t>[24]</w:t>
      </w:r>
    </w:p>
    <w:p w14:paraId="04713D35" w14:textId="77777777" w:rsidR="006F3581" w:rsidRDefault="006F3581" w:rsidP="006F3581">
      <w:pPr>
        <w:pStyle w:val="Characters"/>
        <w:tabs>
          <w:tab w:val="clear" w:pos="7920"/>
          <w:tab w:val="left" w:pos="8364"/>
        </w:tabs>
        <w:ind w:left="0" w:right="-43"/>
      </w:pPr>
      <w:r>
        <w:tab/>
      </w:r>
    </w:p>
    <w:p w14:paraId="0745C9C3" w14:textId="0C5FD4F9" w:rsidR="006F3581" w:rsidRPr="005266AA" w:rsidRDefault="006F3581" w:rsidP="006F3581">
      <w:pPr>
        <w:pStyle w:val="Characters"/>
        <w:tabs>
          <w:tab w:val="clear" w:pos="7920"/>
          <w:tab w:val="left" w:pos="8364"/>
        </w:tabs>
        <w:ind w:left="426" w:right="665"/>
      </w:pPr>
      <w:r w:rsidRPr="00573318">
        <w:rPr>
          <w:i/>
        </w:rPr>
        <w:t>La Gi</w:t>
      </w:r>
      <w:r w:rsidR="009451E6">
        <w:rPr>
          <w:i/>
        </w:rPr>
        <w:t>o</w:t>
      </w:r>
      <w:r w:rsidRPr="00573318">
        <w:rPr>
          <w:i/>
        </w:rPr>
        <w:t>conda</w:t>
      </w:r>
      <w:r>
        <w:t xml:space="preserve">, </w:t>
      </w:r>
      <w:r w:rsidRPr="005B24C3">
        <w:rPr>
          <w:i/>
        </w:rPr>
        <w:t xml:space="preserve">The ‘Mona Lisa’.  Wife of Francesco del </w:t>
      </w:r>
      <w:r w:rsidRPr="004A780C">
        <w:rPr>
          <w:i/>
        </w:rPr>
        <w:t>Gi</w:t>
      </w:r>
      <w:r w:rsidR="003C4C4F">
        <w:rPr>
          <w:i/>
        </w:rPr>
        <w:t>o</w:t>
      </w:r>
      <w:r w:rsidRPr="004A780C">
        <w:rPr>
          <w:i/>
        </w:rPr>
        <w:t>condo</w:t>
      </w:r>
      <w:r>
        <w:rPr>
          <w:i/>
        </w:rPr>
        <w:t xml:space="preserve"> – a much older man.</w:t>
      </w:r>
      <w:r w:rsidRPr="004A780C">
        <w:rPr>
          <w:i/>
        </w:rPr>
        <w:t xml:space="preserve"> </w:t>
      </w:r>
      <w:r>
        <w:rPr>
          <w:i/>
        </w:rPr>
        <w:t>She m</w:t>
      </w:r>
      <w:r w:rsidRPr="004A780C">
        <w:rPr>
          <w:i/>
        </w:rPr>
        <w:t>arrie</w:t>
      </w:r>
      <w:r>
        <w:rPr>
          <w:i/>
        </w:rPr>
        <w:t>d him for his wealth and rising status in Florentine society, so she must suppress her youthfulness and act as a lady beyond her years</w:t>
      </w:r>
      <w:r w:rsidRPr="005266AA">
        <w:tab/>
      </w:r>
    </w:p>
    <w:p w14:paraId="1B59F776" w14:textId="77777777" w:rsidR="006F3581" w:rsidRDefault="006F3581" w:rsidP="006F3581">
      <w:pPr>
        <w:pStyle w:val="Characters"/>
        <w:tabs>
          <w:tab w:val="clear" w:pos="7920"/>
          <w:tab w:val="left" w:pos="8364"/>
        </w:tabs>
        <w:ind w:left="0" w:right="-43"/>
      </w:pPr>
      <w:r>
        <w:tab/>
      </w:r>
    </w:p>
    <w:p w14:paraId="6577377E" w14:textId="20BB5F32" w:rsidR="006F3581" w:rsidRDefault="006F3581" w:rsidP="006F3581">
      <w:pPr>
        <w:pStyle w:val="NormalIndent"/>
        <w:tabs>
          <w:tab w:val="clear" w:pos="7920"/>
          <w:tab w:val="left" w:pos="3119"/>
          <w:tab w:val="left" w:pos="3969"/>
          <w:tab w:val="left" w:pos="6521"/>
          <w:tab w:val="left" w:pos="8364"/>
          <w:tab w:val="left" w:pos="9923"/>
        </w:tabs>
        <w:ind w:left="0" w:right="-43"/>
        <w:jc w:val="left"/>
      </w:pPr>
      <w:r>
        <w:t>FRANCESCO   (</w:t>
      </w:r>
      <w:r w:rsidRPr="00FF0BED">
        <w:rPr>
          <w:iCs/>
        </w:rPr>
        <w:t xml:space="preserve">Francesco del </w:t>
      </w:r>
      <w:r>
        <w:rPr>
          <w:iCs/>
        </w:rPr>
        <w:t>Gi</w:t>
      </w:r>
      <w:r w:rsidR="003C4C4F">
        <w:rPr>
          <w:iCs/>
        </w:rPr>
        <w:t>o</w:t>
      </w:r>
      <w:r>
        <w:rPr>
          <w:iCs/>
        </w:rPr>
        <w:t>condo</w:t>
      </w:r>
      <w:r>
        <w:t xml:space="preserve"> )</w:t>
      </w:r>
      <w:r>
        <w:tab/>
      </w:r>
      <w:r>
        <w:tab/>
      </w:r>
      <w:r>
        <w:tab/>
      </w:r>
      <w:r w:rsidRPr="001B386D">
        <w:t>[</w:t>
      </w:r>
      <w:r w:rsidR="009451E6">
        <w:t>38</w:t>
      </w:r>
      <w:r w:rsidRPr="001B386D">
        <w:t>]</w:t>
      </w:r>
    </w:p>
    <w:p w14:paraId="2998BD82" w14:textId="77777777" w:rsidR="006F3581" w:rsidRDefault="006F3581" w:rsidP="006F3581">
      <w:pPr>
        <w:pStyle w:val="NormalIndent"/>
        <w:tabs>
          <w:tab w:val="clear" w:pos="7920"/>
          <w:tab w:val="left" w:pos="3119"/>
          <w:tab w:val="left" w:pos="3969"/>
          <w:tab w:val="left" w:pos="6521"/>
          <w:tab w:val="left" w:pos="8364"/>
          <w:tab w:val="left" w:pos="9923"/>
        </w:tabs>
        <w:ind w:left="0" w:right="-43"/>
        <w:jc w:val="left"/>
      </w:pPr>
    </w:p>
    <w:p w14:paraId="63AAEACF" w14:textId="77777777" w:rsidR="006F3581" w:rsidRPr="00EE5F06" w:rsidRDefault="006F3581" w:rsidP="006F3581">
      <w:pPr>
        <w:pStyle w:val="NormalIndent"/>
        <w:tabs>
          <w:tab w:val="clear" w:pos="7920"/>
          <w:tab w:val="left" w:pos="3119"/>
          <w:tab w:val="left" w:pos="3969"/>
          <w:tab w:val="left" w:pos="6521"/>
          <w:tab w:val="left" w:pos="8364"/>
          <w:tab w:val="left" w:pos="9923"/>
        </w:tabs>
        <w:ind w:left="426" w:right="-43"/>
        <w:jc w:val="left"/>
        <w:rPr>
          <w:i/>
        </w:rPr>
      </w:pPr>
      <w:r>
        <w:rPr>
          <w:i/>
        </w:rPr>
        <w:t xml:space="preserve">Successful </w:t>
      </w:r>
      <w:r w:rsidRPr="00BD6357">
        <w:rPr>
          <w:i/>
        </w:rPr>
        <w:t>Florentine silk merchant</w:t>
      </w:r>
      <w:r>
        <w:rPr>
          <w:i/>
        </w:rPr>
        <w:t>. Self made man – wealthy but boring. Married Lisa for the social cachet of the respected Gherardini name.</w:t>
      </w:r>
      <w:r>
        <w:rPr>
          <w:i/>
        </w:rPr>
        <w:tab/>
      </w:r>
      <w:r>
        <w:rPr>
          <w:i/>
        </w:rPr>
        <w:tab/>
      </w:r>
    </w:p>
    <w:p w14:paraId="2EFEE516" w14:textId="77777777" w:rsidR="006F3581" w:rsidRDefault="006F3581" w:rsidP="006F3581">
      <w:pPr>
        <w:pStyle w:val="NormalIndent"/>
        <w:tabs>
          <w:tab w:val="clear" w:pos="7920"/>
          <w:tab w:val="left" w:pos="3119"/>
          <w:tab w:val="left" w:pos="3969"/>
          <w:tab w:val="left" w:pos="6521"/>
          <w:tab w:val="left" w:pos="8364"/>
          <w:tab w:val="left" w:pos="9923"/>
        </w:tabs>
        <w:ind w:left="0" w:right="-43"/>
        <w:jc w:val="left"/>
      </w:pPr>
    </w:p>
    <w:p w14:paraId="03A74753" w14:textId="77777777" w:rsidR="006F3581" w:rsidRDefault="006F3581" w:rsidP="006F3581">
      <w:pPr>
        <w:pStyle w:val="NormalIndent"/>
        <w:tabs>
          <w:tab w:val="clear" w:pos="7920"/>
          <w:tab w:val="left" w:pos="3119"/>
          <w:tab w:val="left" w:pos="6521"/>
          <w:tab w:val="left" w:pos="8364"/>
          <w:tab w:val="left" w:pos="9923"/>
        </w:tabs>
        <w:ind w:left="0" w:right="-43"/>
        <w:jc w:val="left"/>
      </w:pPr>
      <w:r w:rsidRPr="004E7DA2">
        <w:t>ARAGONA</w:t>
      </w:r>
      <w:r>
        <w:t xml:space="preserve">  </w:t>
      </w:r>
      <w:r w:rsidRPr="004E7DA2">
        <w:t xml:space="preserve"> </w:t>
      </w:r>
      <w:r>
        <w:t xml:space="preserve">(formerly Farnese, married to Ludovico Orsini)   </w:t>
      </w:r>
      <w:r>
        <w:tab/>
      </w:r>
      <w:r>
        <w:tab/>
        <w:t>[46]</w:t>
      </w:r>
    </w:p>
    <w:p w14:paraId="4367F5D2" w14:textId="77777777" w:rsidR="006F3581" w:rsidRDefault="006F3581" w:rsidP="006F3581">
      <w:pPr>
        <w:pStyle w:val="NormalIndent"/>
        <w:tabs>
          <w:tab w:val="clear" w:pos="7920"/>
          <w:tab w:val="left" w:pos="3119"/>
          <w:tab w:val="left" w:pos="6521"/>
          <w:tab w:val="left" w:pos="8364"/>
          <w:tab w:val="left" w:pos="9923"/>
        </w:tabs>
        <w:ind w:left="0" w:right="-43"/>
        <w:jc w:val="left"/>
      </w:pPr>
    </w:p>
    <w:p w14:paraId="064E5BC0" w14:textId="1D5880DB" w:rsidR="006F3581" w:rsidRPr="00807A20" w:rsidRDefault="006F3581" w:rsidP="00807A20">
      <w:pPr>
        <w:pStyle w:val="Scenedescription"/>
        <w:ind w:left="426"/>
      </w:pPr>
      <w:r w:rsidRPr="00807A20">
        <w:rPr>
          <w:i/>
        </w:rPr>
        <w:t xml:space="preserve">Patron and, despite the age difference, clandestine lover of Salai. </w:t>
      </w:r>
      <w:r w:rsidR="00807A20" w:rsidRPr="00807A20">
        <w:rPr>
          <w:bCs/>
          <w:i/>
          <w:iCs/>
        </w:rPr>
        <w:t xml:space="preserve">Aragona is in love with Salai and believes that Salai loves her, but he pretends, in order to enjoy and keep her patronage. </w:t>
      </w:r>
      <w:r w:rsidRPr="00807A20">
        <w:rPr>
          <w:i/>
        </w:rPr>
        <w:t>Married into the rich and powerful Orsini family.</w:t>
      </w:r>
    </w:p>
    <w:p w14:paraId="07227BCB" w14:textId="77777777" w:rsidR="006F3581" w:rsidRPr="004E7DA2" w:rsidRDefault="006F3581" w:rsidP="00807A20">
      <w:pPr>
        <w:pStyle w:val="NormalIndent"/>
        <w:tabs>
          <w:tab w:val="clear" w:pos="7920"/>
          <w:tab w:val="left" w:pos="3119"/>
          <w:tab w:val="left" w:pos="6521"/>
          <w:tab w:val="left" w:pos="8364"/>
          <w:tab w:val="left" w:pos="9923"/>
        </w:tabs>
        <w:ind w:left="426" w:right="-43"/>
        <w:jc w:val="left"/>
      </w:pPr>
    </w:p>
    <w:p w14:paraId="50F3C036" w14:textId="77777777" w:rsidR="006F3581" w:rsidRDefault="006F3581" w:rsidP="006F3581">
      <w:pPr>
        <w:pStyle w:val="bodyindent"/>
        <w:tabs>
          <w:tab w:val="clear" w:pos="7920"/>
          <w:tab w:val="left" w:pos="8364"/>
        </w:tabs>
        <w:ind w:left="0" w:right="-43"/>
      </w:pPr>
      <w:r>
        <w:t>BASTIANO</w:t>
      </w:r>
      <w:r>
        <w:tab/>
        <w:t>[50]</w:t>
      </w:r>
    </w:p>
    <w:p w14:paraId="3221AA90" w14:textId="77777777" w:rsidR="006F3581" w:rsidRDefault="006F3581" w:rsidP="006F3581">
      <w:pPr>
        <w:pStyle w:val="bodyindent"/>
        <w:tabs>
          <w:tab w:val="clear" w:pos="7920"/>
          <w:tab w:val="left" w:pos="8364"/>
        </w:tabs>
        <w:ind w:left="0" w:right="-43"/>
      </w:pPr>
    </w:p>
    <w:p w14:paraId="50993313" w14:textId="77777777" w:rsidR="006F3581" w:rsidRDefault="006F3581" w:rsidP="006F3581">
      <w:pPr>
        <w:pStyle w:val="bodyindent"/>
        <w:tabs>
          <w:tab w:val="clear" w:pos="7920"/>
          <w:tab w:val="left" w:pos="3119"/>
          <w:tab w:val="left" w:pos="8364"/>
          <w:tab w:val="left" w:pos="9923"/>
        </w:tabs>
        <w:ind w:left="426" w:right="-43"/>
      </w:pPr>
      <w:r>
        <w:t xml:space="preserve"> </w:t>
      </w:r>
      <w:r w:rsidRPr="00A051E5">
        <w:rPr>
          <w:i/>
          <w:iCs/>
        </w:rPr>
        <w:t xml:space="preserve">A </w:t>
      </w:r>
      <w:r>
        <w:rPr>
          <w:i/>
          <w:iCs/>
        </w:rPr>
        <w:t>villain not to be trusted</w:t>
      </w:r>
      <w:r w:rsidRPr="00A051E5">
        <w:rPr>
          <w:i/>
          <w:iCs/>
        </w:rPr>
        <w:t>.</w:t>
      </w:r>
      <w:r>
        <w:rPr>
          <w:i/>
          <w:iCs/>
        </w:rPr>
        <w:t xml:space="preserve"> </w:t>
      </w:r>
      <w:r w:rsidRPr="005B24C3">
        <w:rPr>
          <w:i/>
        </w:rPr>
        <w:t xml:space="preserve">Once a </w:t>
      </w:r>
      <w:r>
        <w:rPr>
          <w:i/>
        </w:rPr>
        <w:t xml:space="preserve">powerful </w:t>
      </w:r>
      <w:r w:rsidRPr="005B24C3">
        <w:rPr>
          <w:i/>
        </w:rPr>
        <w:t>spy of the Florentine state</w:t>
      </w:r>
      <w:r>
        <w:rPr>
          <w:i/>
        </w:rPr>
        <w:t>.</w:t>
      </w:r>
      <w:r>
        <w:tab/>
      </w:r>
    </w:p>
    <w:p w14:paraId="204934CC" w14:textId="77777777" w:rsidR="006F3581" w:rsidRDefault="006F3581" w:rsidP="006F3581">
      <w:pPr>
        <w:pStyle w:val="bodyindent"/>
        <w:tabs>
          <w:tab w:val="clear" w:pos="7920"/>
          <w:tab w:val="left" w:pos="8364"/>
        </w:tabs>
        <w:ind w:left="0" w:right="-43"/>
      </w:pPr>
    </w:p>
    <w:p w14:paraId="337B483B" w14:textId="77777777" w:rsidR="006F3581" w:rsidRDefault="006F3581" w:rsidP="006F3581">
      <w:pPr>
        <w:pStyle w:val="Characters"/>
        <w:tabs>
          <w:tab w:val="clear" w:pos="7920"/>
          <w:tab w:val="left" w:pos="8364"/>
        </w:tabs>
        <w:ind w:left="0" w:right="-43"/>
      </w:pPr>
      <w:r>
        <w:t>TOTTO  (Machiavelli)</w:t>
      </w:r>
      <w:r>
        <w:tab/>
      </w:r>
      <w:r>
        <w:tab/>
      </w:r>
      <w:r>
        <w:rPr>
          <w:bCs/>
        </w:rPr>
        <w:t>[28]</w:t>
      </w:r>
    </w:p>
    <w:p w14:paraId="1B8EDC46" w14:textId="77777777" w:rsidR="006F3581" w:rsidRDefault="006F3581" w:rsidP="006F3581">
      <w:pPr>
        <w:pStyle w:val="Characters"/>
        <w:tabs>
          <w:tab w:val="clear" w:pos="7920"/>
          <w:tab w:val="left" w:pos="8364"/>
        </w:tabs>
        <w:ind w:left="0" w:right="-43"/>
      </w:pPr>
    </w:p>
    <w:p w14:paraId="52A51EED" w14:textId="77777777" w:rsidR="006F3581" w:rsidRPr="00C70B97" w:rsidRDefault="006F3581" w:rsidP="006F3581">
      <w:pPr>
        <w:pStyle w:val="Characters"/>
        <w:tabs>
          <w:tab w:val="clear" w:pos="7920"/>
          <w:tab w:val="left" w:pos="3119"/>
          <w:tab w:val="left" w:pos="8364"/>
        </w:tabs>
        <w:ind w:left="426" w:right="-43"/>
        <w:rPr>
          <w:i/>
        </w:rPr>
      </w:pPr>
      <w:r w:rsidRPr="00A051E5">
        <w:rPr>
          <w:i/>
          <w:iCs/>
        </w:rPr>
        <w:t>B</w:t>
      </w:r>
      <w:r w:rsidRPr="00C70B97">
        <w:rPr>
          <w:i/>
        </w:rPr>
        <w:t xml:space="preserve">rother of notorious politician Niccolò </w:t>
      </w:r>
      <w:r w:rsidRPr="00C70B97">
        <w:rPr>
          <w:bCs/>
          <w:i/>
        </w:rPr>
        <w:t>Machiavelli</w:t>
      </w:r>
      <w:r>
        <w:rPr>
          <w:bCs/>
          <w:i/>
        </w:rPr>
        <w:t>, who uses him to do his dirty work. Detests Bastiano but shares his love of intrigue and treachery.</w:t>
      </w:r>
      <w:r w:rsidRPr="00C70B97">
        <w:rPr>
          <w:bCs/>
          <w:i/>
        </w:rPr>
        <w:t xml:space="preserve"> </w:t>
      </w:r>
      <w:r w:rsidRPr="00C70B97">
        <w:rPr>
          <w:bCs/>
          <w:i/>
        </w:rPr>
        <w:tab/>
      </w:r>
    </w:p>
    <w:p w14:paraId="23A05E77" w14:textId="77777777" w:rsidR="006F3581" w:rsidRDefault="006F3581" w:rsidP="006F3581">
      <w:pPr>
        <w:pStyle w:val="bodyindent"/>
        <w:tabs>
          <w:tab w:val="clear" w:pos="7920"/>
          <w:tab w:val="left" w:pos="8364"/>
        </w:tabs>
        <w:ind w:left="0" w:right="-43"/>
      </w:pPr>
    </w:p>
    <w:p w14:paraId="5A54B214" w14:textId="6B931E04" w:rsidR="006F3581" w:rsidRDefault="0066305C" w:rsidP="006F3581">
      <w:pPr>
        <w:pStyle w:val="IntenseQuote"/>
        <w:tabs>
          <w:tab w:val="left" w:pos="3119"/>
        </w:tabs>
        <w:ind w:left="0"/>
      </w:pPr>
      <w:r>
        <w:t xml:space="preserve">SUPPORTING </w:t>
      </w:r>
      <w:r w:rsidR="006F3581">
        <w:t xml:space="preserve">CHARACTERS </w:t>
      </w:r>
    </w:p>
    <w:p w14:paraId="7E40819A" w14:textId="77777777" w:rsidR="006F3581" w:rsidRDefault="006F3581" w:rsidP="006F3581">
      <w:pPr>
        <w:pStyle w:val="Characters"/>
        <w:tabs>
          <w:tab w:val="left" w:pos="5670"/>
        </w:tabs>
        <w:ind w:left="0"/>
      </w:pPr>
    </w:p>
    <w:p w14:paraId="0BB8F712" w14:textId="77777777" w:rsidR="006F3581" w:rsidRPr="00771DF6" w:rsidRDefault="006F3581" w:rsidP="006F3581">
      <w:pPr>
        <w:pStyle w:val="Characters"/>
        <w:tabs>
          <w:tab w:val="left" w:pos="5670"/>
        </w:tabs>
        <w:ind w:left="0"/>
      </w:pPr>
      <w:r>
        <w:t>FATHER PIETRO</w:t>
      </w:r>
      <w:r>
        <w:tab/>
      </w:r>
      <w:r w:rsidRPr="0096534A">
        <w:rPr>
          <w:i/>
        </w:rPr>
        <w:t>Monk at Santissima Annunziata</w:t>
      </w:r>
    </w:p>
    <w:p w14:paraId="51EB2669" w14:textId="77777777" w:rsidR="006F3581" w:rsidRDefault="006F3581" w:rsidP="006F3581">
      <w:pPr>
        <w:pStyle w:val="Characters"/>
        <w:tabs>
          <w:tab w:val="left" w:pos="4253"/>
          <w:tab w:val="left" w:pos="5670"/>
        </w:tabs>
        <w:ind w:left="0"/>
      </w:pPr>
    </w:p>
    <w:p w14:paraId="452D5ED0" w14:textId="77777777" w:rsidR="006F3581" w:rsidRPr="0062392E" w:rsidRDefault="006F3581" w:rsidP="006F3581">
      <w:pPr>
        <w:pStyle w:val="Characters"/>
        <w:tabs>
          <w:tab w:val="left" w:pos="4253"/>
          <w:tab w:val="left" w:pos="5670"/>
        </w:tabs>
        <w:ind w:left="0"/>
        <w:rPr>
          <w:i/>
        </w:rPr>
      </w:pPr>
      <w:r>
        <w:t xml:space="preserve">CAPTAIN  (Bernardo Donati) </w:t>
      </w:r>
      <w:r>
        <w:tab/>
      </w:r>
      <w:r>
        <w:tab/>
      </w:r>
      <w:r w:rsidRPr="0096534A">
        <w:rPr>
          <w:i/>
        </w:rPr>
        <w:t>Captain of the ship ‘Livia’</w:t>
      </w:r>
    </w:p>
    <w:p w14:paraId="789B3524" w14:textId="77777777" w:rsidR="006F3581" w:rsidRDefault="006F3581" w:rsidP="006F3581">
      <w:pPr>
        <w:pStyle w:val="Characters"/>
        <w:tabs>
          <w:tab w:val="left" w:pos="4253"/>
          <w:tab w:val="left" w:pos="5670"/>
        </w:tabs>
        <w:ind w:left="0"/>
      </w:pPr>
    </w:p>
    <w:p w14:paraId="75528F46" w14:textId="77777777" w:rsidR="006F3581" w:rsidRDefault="006F3581" w:rsidP="006F3581">
      <w:pPr>
        <w:pStyle w:val="Characters"/>
        <w:tabs>
          <w:tab w:val="left" w:pos="4253"/>
          <w:tab w:val="left" w:pos="5670"/>
        </w:tabs>
        <w:ind w:left="0"/>
      </w:pPr>
      <w:r>
        <w:t>LAZZARO</w:t>
      </w:r>
      <w:r>
        <w:tab/>
      </w:r>
      <w:r>
        <w:tab/>
      </w:r>
      <w:r w:rsidRPr="0096534A">
        <w:rPr>
          <w:i/>
        </w:rPr>
        <w:t>First Mate</w:t>
      </w:r>
      <w:r>
        <w:rPr>
          <w:i/>
        </w:rPr>
        <w:t xml:space="preserve"> on the ‘Livia’</w:t>
      </w:r>
    </w:p>
    <w:p w14:paraId="7B4F7187" w14:textId="77777777" w:rsidR="006F3581" w:rsidRDefault="006F3581" w:rsidP="006F3581">
      <w:pPr>
        <w:pStyle w:val="Characters"/>
        <w:tabs>
          <w:tab w:val="left" w:pos="4253"/>
          <w:tab w:val="left" w:pos="5670"/>
        </w:tabs>
        <w:ind w:left="0"/>
      </w:pPr>
      <w:r>
        <w:tab/>
      </w:r>
    </w:p>
    <w:p w14:paraId="31C3470C" w14:textId="77777777" w:rsidR="006F3581" w:rsidRDefault="006F3581" w:rsidP="006F3581">
      <w:pPr>
        <w:pStyle w:val="bodyindent"/>
        <w:tabs>
          <w:tab w:val="left" w:pos="4253"/>
          <w:tab w:val="left" w:pos="5670"/>
        </w:tabs>
        <w:ind w:left="0"/>
        <w:rPr>
          <w:i/>
        </w:rPr>
      </w:pPr>
      <w:r>
        <w:t>ISEPPO</w:t>
      </w:r>
      <w:r>
        <w:tab/>
      </w:r>
      <w:r>
        <w:tab/>
      </w:r>
      <w:r w:rsidRPr="0096534A">
        <w:rPr>
          <w:i/>
        </w:rPr>
        <w:t xml:space="preserve">Inn Keeper   ‘Il Punto Nero’  </w:t>
      </w:r>
    </w:p>
    <w:p w14:paraId="2B896CB4" w14:textId="77777777" w:rsidR="006F3581" w:rsidRDefault="006F3581" w:rsidP="006F3581">
      <w:pPr>
        <w:pStyle w:val="bodyindent"/>
        <w:tabs>
          <w:tab w:val="left" w:pos="4253"/>
          <w:tab w:val="left" w:pos="5670"/>
        </w:tabs>
        <w:ind w:left="0"/>
      </w:pPr>
    </w:p>
    <w:p w14:paraId="521C0AF5" w14:textId="77777777" w:rsidR="006F3581" w:rsidRPr="0096534A" w:rsidRDefault="006F3581" w:rsidP="006F3581">
      <w:pPr>
        <w:pStyle w:val="bodyindent"/>
        <w:tabs>
          <w:tab w:val="left" w:pos="4253"/>
          <w:tab w:val="left" w:pos="5670"/>
        </w:tabs>
        <w:ind w:left="0"/>
        <w:rPr>
          <w:i/>
        </w:rPr>
      </w:pPr>
      <w:r>
        <w:t>MARCO</w:t>
      </w:r>
      <w:r>
        <w:tab/>
      </w:r>
      <w:r>
        <w:tab/>
      </w:r>
      <w:r w:rsidRPr="00F57450">
        <w:rPr>
          <w:i/>
        </w:rPr>
        <w:t>Iseppo’s</w:t>
      </w:r>
      <w:r w:rsidRPr="0096534A">
        <w:rPr>
          <w:i/>
        </w:rPr>
        <w:t xml:space="preserve"> </w:t>
      </w:r>
      <w:r>
        <w:rPr>
          <w:i/>
        </w:rPr>
        <w:t xml:space="preserve"> </w:t>
      </w:r>
      <w:r w:rsidRPr="0096534A">
        <w:rPr>
          <w:i/>
        </w:rPr>
        <w:t>Partner. Big and strong</w:t>
      </w:r>
    </w:p>
    <w:p w14:paraId="18DD437B" w14:textId="77777777" w:rsidR="006F3581" w:rsidRDefault="006F3581" w:rsidP="006F3581">
      <w:pPr>
        <w:pStyle w:val="bodyindent"/>
        <w:tabs>
          <w:tab w:val="left" w:pos="3119"/>
          <w:tab w:val="left" w:pos="5670"/>
        </w:tabs>
        <w:ind w:left="0"/>
      </w:pPr>
    </w:p>
    <w:p w14:paraId="08A302DB" w14:textId="675401F6" w:rsidR="00241A3A" w:rsidRDefault="006C7F17" w:rsidP="00807A20">
      <w:pPr>
        <w:pStyle w:val="bodyindent"/>
        <w:tabs>
          <w:tab w:val="left" w:pos="3119"/>
          <w:tab w:val="left" w:pos="5670"/>
        </w:tabs>
        <w:ind w:left="0" w:right="-43"/>
        <w:jc w:val="left"/>
        <w:rPr>
          <w:b/>
          <w:bCs/>
          <w:i/>
          <w:iCs/>
          <w:color w:val="4F81BD"/>
        </w:rPr>
      </w:pPr>
      <w:r>
        <w:t>ENSEMBLE</w:t>
      </w:r>
      <w:r w:rsidR="006F3581">
        <w:tab/>
      </w:r>
      <w:r w:rsidR="006F3581">
        <w:rPr>
          <w:i/>
        </w:rPr>
        <w:tab/>
        <w:t xml:space="preserve">Populace, </w:t>
      </w:r>
      <w:r w:rsidR="006F3581" w:rsidRPr="0096534A">
        <w:rPr>
          <w:i/>
        </w:rPr>
        <w:t>sailors,</w:t>
      </w:r>
      <w:r w:rsidR="006F3581">
        <w:rPr>
          <w:i/>
        </w:rPr>
        <w:t xml:space="preserve"> boatmen</w:t>
      </w:r>
      <w:r w:rsidR="006F3581" w:rsidRPr="0096534A">
        <w:rPr>
          <w:i/>
        </w:rPr>
        <w:t>, ladies</w:t>
      </w:r>
      <w:r w:rsidR="006F3581">
        <w:rPr>
          <w:i/>
        </w:rPr>
        <w:t>,</w:t>
      </w:r>
      <w:r w:rsidR="006F3581">
        <w:rPr>
          <w:i/>
        </w:rPr>
        <w:br/>
      </w:r>
      <w:r w:rsidR="006F3581">
        <w:rPr>
          <w:i/>
        </w:rPr>
        <w:tab/>
      </w:r>
      <w:r w:rsidR="006F3581">
        <w:rPr>
          <w:i/>
        </w:rPr>
        <w:tab/>
      </w:r>
      <w:r w:rsidR="006F3581" w:rsidRPr="0096534A">
        <w:rPr>
          <w:i/>
        </w:rPr>
        <w:t xml:space="preserve"> gentlemen,</w:t>
      </w:r>
      <w:r w:rsidR="006F3581">
        <w:rPr>
          <w:i/>
        </w:rPr>
        <w:t xml:space="preserve"> </w:t>
      </w:r>
      <w:r w:rsidR="006F3581" w:rsidRPr="0096534A">
        <w:rPr>
          <w:i/>
        </w:rPr>
        <w:t xml:space="preserve"> guards</w:t>
      </w:r>
      <w:r w:rsidR="006F3581">
        <w:rPr>
          <w:i/>
        </w:rPr>
        <w:t xml:space="preserve">, monks </w:t>
      </w:r>
      <w:r w:rsidR="006F3581">
        <w:rPr>
          <w:i/>
        </w:rPr>
        <w:br/>
      </w:r>
      <w:r w:rsidR="00241A3A">
        <w:br w:type="page"/>
      </w:r>
    </w:p>
    <w:p w14:paraId="7242C431" w14:textId="2F169D07" w:rsidR="006F3581" w:rsidRDefault="006F3581" w:rsidP="006F3581">
      <w:pPr>
        <w:pStyle w:val="IntenseQuote"/>
        <w:tabs>
          <w:tab w:val="left" w:pos="3119"/>
        </w:tabs>
        <w:ind w:left="0"/>
      </w:pPr>
      <w:r>
        <w:lastRenderedPageBreak/>
        <w:t xml:space="preserve">CHARACTERS  -  </w:t>
      </w:r>
      <w:r w:rsidR="00241A3A">
        <w:t>PROLOGUE</w:t>
      </w:r>
      <w:r>
        <w:t xml:space="preserve"> ONLY</w:t>
      </w:r>
      <w:r w:rsidR="008B26CE">
        <w:t xml:space="preserve"> </w:t>
      </w:r>
    </w:p>
    <w:p w14:paraId="066D86E9" w14:textId="77777777" w:rsidR="006F3581" w:rsidRPr="0096534A" w:rsidRDefault="006F3581" w:rsidP="006F3581">
      <w:pPr>
        <w:pStyle w:val="Characters"/>
        <w:tabs>
          <w:tab w:val="clear" w:pos="6521"/>
          <w:tab w:val="left" w:pos="5670"/>
        </w:tabs>
        <w:ind w:left="0"/>
        <w:rPr>
          <w:i/>
        </w:rPr>
      </w:pPr>
      <w:r>
        <w:t>GIOVANNA</w:t>
      </w:r>
      <w:r w:rsidRPr="004E7DA2">
        <w:t xml:space="preserve"> </w:t>
      </w:r>
      <w:r>
        <w:t xml:space="preserve">  (Farnese,  nee </w:t>
      </w:r>
      <w:proofErr w:type="spellStart"/>
      <w:r w:rsidRPr="004E7DA2">
        <w:t>C</w:t>
      </w:r>
      <w:r>
        <w:t>aetani</w:t>
      </w:r>
      <w:proofErr w:type="spellEnd"/>
      <w:r>
        <w:t>)</w:t>
      </w:r>
      <w:r>
        <w:tab/>
      </w:r>
      <w:r w:rsidRPr="0096534A">
        <w:rPr>
          <w:i/>
        </w:rPr>
        <w:t xml:space="preserve">Aragona’s  blind old mother. </w:t>
      </w:r>
      <w:r w:rsidRPr="0096534A">
        <w:rPr>
          <w:i/>
        </w:rPr>
        <w:br/>
      </w:r>
    </w:p>
    <w:p w14:paraId="5B3BCA8C" w14:textId="77777777" w:rsidR="008B26CE" w:rsidRDefault="008B26CE" w:rsidP="008B26CE">
      <w:pPr>
        <w:pStyle w:val="Characters"/>
        <w:tabs>
          <w:tab w:val="clear" w:pos="6521"/>
          <w:tab w:val="left" w:pos="5670"/>
        </w:tabs>
        <w:ind w:left="0"/>
      </w:pPr>
      <w:r>
        <w:t xml:space="preserve">LUCREZIA del CACCIA </w:t>
      </w:r>
      <w:r w:rsidRPr="006C5213">
        <w:t xml:space="preserve"> </w:t>
      </w:r>
      <w:r>
        <w:t>(Gherardini m.1479)</w:t>
      </w:r>
      <w:r>
        <w:tab/>
      </w:r>
      <w:r>
        <w:rPr>
          <w:i/>
        </w:rPr>
        <w:t>Lisa</w:t>
      </w:r>
      <w:r w:rsidRPr="0096534A">
        <w:rPr>
          <w:i/>
        </w:rPr>
        <w:t>’s mother</w:t>
      </w:r>
      <w:r>
        <w:t xml:space="preserve"> -</w:t>
      </w:r>
    </w:p>
    <w:p w14:paraId="1FD651AD" w14:textId="77777777" w:rsidR="008B26CE" w:rsidRPr="004307B8" w:rsidRDefault="008B26CE" w:rsidP="008B26CE">
      <w:pPr>
        <w:pStyle w:val="Characters"/>
        <w:tabs>
          <w:tab w:val="clear" w:pos="6521"/>
          <w:tab w:val="left" w:pos="5670"/>
        </w:tabs>
        <w:ind w:left="0"/>
        <w:rPr>
          <w:i/>
          <w:iCs/>
        </w:rPr>
      </w:pPr>
      <w:r>
        <w:tab/>
      </w:r>
      <w:r w:rsidRPr="004307B8">
        <w:rPr>
          <w:i/>
          <w:iCs/>
        </w:rPr>
        <w:t>A young woman in 1473</w:t>
      </w:r>
    </w:p>
    <w:p w14:paraId="7C081423" w14:textId="77777777" w:rsidR="008B26CE" w:rsidRDefault="008B26CE" w:rsidP="008B26CE">
      <w:pPr>
        <w:pStyle w:val="Characters"/>
        <w:tabs>
          <w:tab w:val="clear" w:pos="6521"/>
          <w:tab w:val="left" w:pos="5670"/>
        </w:tabs>
        <w:ind w:left="0"/>
      </w:pPr>
      <w:r>
        <w:t xml:space="preserve"> </w:t>
      </w:r>
    </w:p>
    <w:p w14:paraId="7141F5F6" w14:textId="77777777" w:rsidR="006F3581" w:rsidRDefault="006F3581" w:rsidP="006F3581">
      <w:pPr>
        <w:pStyle w:val="Characters"/>
        <w:tabs>
          <w:tab w:val="clear" w:pos="6521"/>
          <w:tab w:val="left" w:pos="5670"/>
        </w:tabs>
        <w:ind w:left="0"/>
      </w:pPr>
      <w:r>
        <w:t xml:space="preserve">LORENZO di MEDICI </w:t>
      </w:r>
      <w:r>
        <w:tab/>
      </w:r>
      <w:r w:rsidRPr="0096534A">
        <w:rPr>
          <w:i/>
        </w:rPr>
        <w:t>Ruler of Florence</w:t>
      </w:r>
    </w:p>
    <w:p w14:paraId="0A85DBBA" w14:textId="77777777" w:rsidR="006F3581" w:rsidRDefault="006F3581" w:rsidP="006F3581">
      <w:pPr>
        <w:pStyle w:val="Characters"/>
        <w:tabs>
          <w:tab w:val="clear" w:pos="6521"/>
          <w:tab w:val="left" w:pos="5670"/>
        </w:tabs>
        <w:ind w:left="0"/>
      </w:pPr>
    </w:p>
    <w:p w14:paraId="4C4B1DB3" w14:textId="77777777" w:rsidR="006F3581" w:rsidRDefault="006F3581" w:rsidP="006F3581">
      <w:pPr>
        <w:pStyle w:val="Characters"/>
        <w:tabs>
          <w:tab w:val="clear" w:pos="6521"/>
          <w:tab w:val="left" w:pos="5670"/>
        </w:tabs>
        <w:ind w:left="0"/>
        <w:rPr>
          <w:i/>
        </w:rPr>
      </w:pPr>
      <w:r>
        <w:t>CLARICE  di MEDICI   (nee Orsini)</w:t>
      </w:r>
      <w:r>
        <w:tab/>
      </w:r>
      <w:r>
        <w:rPr>
          <w:i/>
        </w:rPr>
        <w:t xml:space="preserve">Lorenzo’s </w:t>
      </w:r>
      <w:r w:rsidRPr="0096534A">
        <w:rPr>
          <w:i/>
        </w:rPr>
        <w:t xml:space="preserve"> Wife</w:t>
      </w:r>
    </w:p>
    <w:p w14:paraId="78BF3F87" w14:textId="77777777" w:rsidR="006F3581" w:rsidRDefault="006F3581" w:rsidP="006F3581">
      <w:pPr>
        <w:pStyle w:val="Characters"/>
        <w:tabs>
          <w:tab w:val="clear" w:pos="6521"/>
          <w:tab w:val="left" w:pos="5670"/>
        </w:tabs>
        <w:ind w:left="0"/>
        <w:rPr>
          <w:i/>
        </w:rPr>
      </w:pPr>
    </w:p>
    <w:p w14:paraId="5BF526A3" w14:textId="77777777" w:rsidR="006F3581" w:rsidRPr="00621D50" w:rsidRDefault="006F3581" w:rsidP="006F3581">
      <w:pPr>
        <w:pStyle w:val="Characters"/>
        <w:tabs>
          <w:tab w:val="clear" w:pos="6521"/>
          <w:tab w:val="left" w:pos="5670"/>
        </w:tabs>
        <w:ind w:left="0"/>
      </w:pPr>
      <w:r>
        <w:t>ZUANE</w:t>
      </w:r>
      <w:r>
        <w:tab/>
      </w:r>
      <w:r>
        <w:rPr>
          <w:i/>
        </w:rPr>
        <w:t>Regatta Captain</w:t>
      </w:r>
    </w:p>
    <w:p w14:paraId="42AF5638" w14:textId="77777777" w:rsidR="006F3581" w:rsidRDefault="006F3581" w:rsidP="006F3581">
      <w:pPr>
        <w:pStyle w:val="NormalIndent"/>
      </w:pPr>
    </w:p>
    <w:p w14:paraId="4485CE4E" w14:textId="77777777" w:rsidR="0018026A" w:rsidRPr="00E50CD2" w:rsidRDefault="0018026A" w:rsidP="006F3581">
      <w:pPr>
        <w:pStyle w:val="NormalIndent"/>
      </w:pPr>
    </w:p>
    <w:p w14:paraId="1CCCF341" w14:textId="2A508381" w:rsidR="002C3255" w:rsidRPr="0018026A" w:rsidRDefault="0018026A" w:rsidP="0018026A">
      <w:pPr>
        <w:ind w:left="0"/>
        <w:rPr>
          <w:b/>
          <w:bCs/>
          <w:i/>
          <w:iCs/>
          <w:color w:val="0070C0"/>
        </w:rPr>
      </w:pPr>
      <w:bookmarkStart w:id="0" w:name="_Toc440966371"/>
      <w:bookmarkStart w:id="1" w:name="_Toc440967169"/>
      <w:bookmarkStart w:id="2" w:name="_Toc440967396"/>
      <w:bookmarkStart w:id="3" w:name="_Toc441909917"/>
      <w:r w:rsidRPr="0018026A">
        <w:rPr>
          <w:b/>
          <w:bCs/>
          <w:i/>
          <w:iCs/>
          <w:color w:val="0070C0"/>
        </w:rPr>
        <w:t>TIME AND PLACE</w:t>
      </w:r>
    </w:p>
    <w:p w14:paraId="4F5782CB" w14:textId="1296A441" w:rsidR="0018026A" w:rsidRDefault="0018026A" w:rsidP="0018026A">
      <w:pPr>
        <w:ind w:left="0"/>
      </w:pPr>
      <w:r>
        <w:rPr>
          <w:noProof/>
        </w:rPr>
        <mc:AlternateContent>
          <mc:Choice Requires="wps">
            <w:drawing>
              <wp:anchor distT="0" distB="0" distL="114300" distR="114300" simplePos="0" relativeHeight="251733504" behindDoc="0" locked="0" layoutInCell="1" allowOverlap="1" wp14:anchorId="1CC33F5E" wp14:editId="715560AA">
                <wp:simplePos x="0" y="0"/>
                <wp:positionH relativeFrom="column">
                  <wp:posOffset>6926</wp:posOffset>
                </wp:positionH>
                <wp:positionV relativeFrom="paragraph">
                  <wp:posOffset>67195</wp:posOffset>
                </wp:positionV>
                <wp:extent cx="5077691" cy="0"/>
                <wp:effectExtent l="0" t="0" r="0" b="0"/>
                <wp:wrapNone/>
                <wp:docPr id="622281066" name="Straight Connector 63"/>
                <wp:cNvGraphicFramePr/>
                <a:graphic xmlns:a="http://schemas.openxmlformats.org/drawingml/2006/main">
                  <a:graphicData uri="http://schemas.microsoft.com/office/word/2010/wordprocessingShape">
                    <wps:wsp>
                      <wps:cNvCnPr/>
                      <wps:spPr>
                        <a:xfrm>
                          <a:off x="0" y="0"/>
                          <a:ext cx="50776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1D987" id="Straight Connector 63" o:spid="_x0000_s1026" style="position:absolute;z-index:251733504;visibility:visible;mso-wrap-style:square;mso-wrap-distance-left:9pt;mso-wrap-distance-top:0;mso-wrap-distance-right:9pt;mso-wrap-distance-bottom:0;mso-position-horizontal:absolute;mso-position-horizontal-relative:text;mso-position-vertical:absolute;mso-position-vertical-relative:text" from=".55pt,5.3pt" to="400.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" strokecolor="#4579b8 [3044]"/>
            </w:pict>
          </mc:Fallback>
        </mc:AlternateContent>
      </w:r>
    </w:p>
    <w:p w14:paraId="4E29A83D" w14:textId="33A233EE" w:rsidR="0018026A" w:rsidRDefault="0018026A" w:rsidP="00BB298F">
      <w:pPr>
        <w:tabs>
          <w:tab w:val="left" w:pos="4111"/>
        </w:tabs>
        <w:ind w:left="0"/>
      </w:pPr>
    </w:p>
    <w:p w14:paraId="738FB997" w14:textId="696C3E0A" w:rsidR="002C3255" w:rsidRPr="002C3255" w:rsidRDefault="002C3255" w:rsidP="007B2CCC">
      <w:pPr>
        <w:tabs>
          <w:tab w:val="left" w:pos="4111"/>
        </w:tabs>
        <w:ind w:left="567"/>
      </w:pPr>
      <w:r w:rsidRPr="002C3255">
        <w:t xml:space="preserve">ACT ONE  </w:t>
      </w:r>
      <w:r w:rsidR="0018026A">
        <w:t xml:space="preserve"> </w:t>
      </w:r>
      <w:r w:rsidRPr="002C3255">
        <w:t xml:space="preserve">-   PROLOGUE  </w:t>
      </w:r>
      <w:r w:rsidRPr="002C3255">
        <w:tab/>
        <w:t xml:space="preserve">Piazza della Signoria,  Florence </w:t>
      </w:r>
      <w:r w:rsidRPr="002C3255">
        <w:tab/>
        <w:t>1473</w:t>
      </w:r>
    </w:p>
    <w:p w14:paraId="6BCFB936" w14:textId="4EBDB083" w:rsidR="002C3255" w:rsidRPr="002C3255" w:rsidRDefault="002C3255" w:rsidP="00BB298F">
      <w:pPr>
        <w:tabs>
          <w:tab w:val="left" w:pos="4111"/>
        </w:tabs>
        <w:ind w:left="567"/>
      </w:pPr>
    </w:p>
    <w:p w14:paraId="1B0137FE" w14:textId="26732782" w:rsidR="002C3255" w:rsidRPr="002C3255" w:rsidRDefault="002C3255" w:rsidP="00BB298F">
      <w:pPr>
        <w:tabs>
          <w:tab w:val="left" w:pos="4111"/>
          <w:tab w:val="left" w:pos="7230"/>
        </w:tabs>
        <w:ind w:left="567"/>
      </w:pPr>
      <w:r w:rsidRPr="002C3255">
        <w:t xml:space="preserve">                </w:t>
      </w:r>
      <w:r w:rsidR="0018026A">
        <w:t xml:space="preserve"> </w:t>
      </w:r>
      <w:r w:rsidRPr="002C3255">
        <w:t xml:space="preserve"> </w:t>
      </w:r>
      <w:r w:rsidR="0018026A">
        <w:t xml:space="preserve"> </w:t>
      </w:r>
      <w:r w:rsidRPr="002C3255">
        <w:t>-   Scenes1-7</w:t>
      </w:r>
      <w:r w:rsidR="00BB298F">
        <w:t xml:space="preserve"> </w:t>
      </w:r>
      <w:r w:rsidR="007B2CCC">
        <w:tab/>
      </w:r>
      <w:r w:rsidRPr="002C3255">
        <w:t xml:space="preserve">Florence  </w:t>
      </w:r>
      <w:r w:rsidRPr="002C3255">
        <w:tab/>
      </w:r>
      <w:r w:rsidR="00BB298F">
        <w:t xml:space="preserve">           </w:t>
      </w:r>
      <w:r w:rsidRPr="002C3255">
        <w:t xml:space="preserve">1503 </w:t>
      </w:r>
    </w:p>
    <w:p w14:paraId="18CDC9FE" w14:textId="4573298D" w:rsidR="002C3255" w:rsidRPr="002C3255" w:rsidRDefault="002C3255" w:rsidP="00BB298F">
      <w:pPr>
        <w:tabs>
          <w:tab w:val="left" w:pos="4111"/>
        </w:tabs>
        <w:ind w:left="567"/>
      </w:pPr>
    </w:p>
    <w:p w14:paraId="29CACA06" w14:textId="033A0194" w:rsidR="002C3255" w:rsidRPr="002C3255" w:rsidRDefault="002C3255" w:rsidP="00BB298F">
      <w:pPr>
        <w:tabs>
          <w:tab w:val="left" w:pos="4111"/>
        </w:tabs>
        <w:ind w:left="567"/>
      </w:pPr>
      <w:r w:rsidRPr="002C3255">
        <w:t>ACT TWO  -   Scenes 1-10</w:t>
      </w:r>
      <w:r w:rsidRPr="002C3255">
        <w:tab/>
        <w:t xml:space="preserve">Florence </w:t>
      </w:r>
      <w:r w:rsidRPr="002C3255">
        <w:tab/>
      </w:r>
      <w:r w:rsidR="00BB298F">
        <w:t xml:space="preserve"> </w:t>
      </w:r>
      <w:r w:rsidR="00BB298F">
        <w:tab/>
      </w:r>
      <w:r w:rsidR="00BB298F">
        <w:tab/>
      </w:r>
      <w:r w:rsidR="00BB298F">
        <w:tab/>
        <w:t xml:space="preserve">            </w:t>
      </w:r>
      <w:r w:rsidRPr="002C3255">
        <w:t>1503</w:t>
      </w:r>
    </w:p>
    <w:p w14:paraId="63B51D39" w14:textId="7BC4C227" w:rsidR="002C3255" w:rsidRPr="002C3255" w:rsidRDefault="002C3255" w:rsidP="00BB298F">
      <w:pPr>
        <w:tabs>
          <w:tab w:val="left" w:pos="4111"/>
        </w:tabs>
        <w:ind w:left="567"/>
      </w:pPr>
    </w:p>
    <w:p w14:paraId="362EF3C4" w14:textId="7D08C3ED" w:rsidR="002C3255" w:rsidRPr="002C3255" w:rsidRDefault="002C3255" w:rsidP="00BB298F">
      <w:pPr>
        <w:tabs>
          <w:tab w:val="left" w:pos="4111"/>
        </w:tabs>
        <w:ind w:left="567"/>
      </w:pPr>
      <w:r w:rsidRPr="002C3255">
        <w:t xml:space="preserve">                 </w:t>
      </w:r>
      <w:r w:rsidR="0018026A">
        <w:t xml:space="preserve"> </w:t>
      </w:r>
      <w:r w:rsidRPr="002C3255">
        <w:t xml:space="preserve">-   </w:t>
      </w:r>
      <w:r w:rsidR="0018026A">
        <w:t xml:space="preserve"> </w:t>
      </w:r>
      <w:r w:rsidRPr="002C3255">
        <w:t xml:space="preserve">EPILOGUE   </w:t>
      </w:r>
      <w:r w:rsidRPr="002C3255">
        <w:tab/>
        <w:t xml:space="preserve">Milan </w:t>
      </w:r>
      <w:r w:rsidRPr="002C3255">
        <w:tab/>
      </w:r>
      <w:r w:rsidR="00BB298F">
        <w:t xml:space="preserve">  </w:t>
      </w:r>
      <w:r w:rsidR="00BB298F">
        <w:tab/>
      </w:r>
      <w:r w:rsidR="00BB298F">
        <w:tab/>
      </w:r>
      <w:r w:rsidR="00BB298F">
        <w:tab/>
      </w:r>
      <w:r w:rsidR="00BB298F">
        <w:tab/>
      </w:r>
      <w:r w:rsidRPr="002C3255">
        <w:t>1524</w:t>
      </w:r>
    </w:p>
    <w:p w14:paraId="424A7ACC" w14:textId="2721BCAE" w:rsidR="002C3255" w:rsidRPr="002C3255" w:rsidRDefault="002C3255" w:rsidP="00BB298F">
      <w:pPr>
        <w:tabs>
          <w:tab w:val="left" w:pos="4111"/>
        </w:tabs>
        <w:ind w:left="0"/>
      </w:pPr>
    </w:p>
    <w:p w14:paraId="02D2FF10" w14:textId="1DD0DBBE" w:rsidR="002C3255" w:rsidRPr="002C3255" w:rsidRDefault="002C3255" w:rsidP="00BB298F">
      <w:pPr>
        <w:tabs>
          <w:tab w:val="left" w:pos="4111"/>
        </w:tabs>
        <w:ind w:left="0"/>
      </w:pPr>
    </w:p>
    <w:bookmarkEnd w:id="0"/>
    <w:bookmarkEnd w:id="1"/>
    <w:bookmarkEnd w:id="2"/>
    <w:bookmarkEnd w:id="3"/>
    <w:p w14:paraId="2D775A7A" w14:textId="24F34970" w:rsidR="006F3581" w:rsidRPr="0018026A" w:rsidRDefault="0018026A" w:rsidP="0018026A">
      <w:pPr>
        <w:ind w:left="0"/>
        <w:rPr>
          <w:b/>
          <w:bCs/>
          <w:i/>
          <w:iCs/>
          <w:color w:val="0070C0"/>
        </w:rPr>
      </w:pPr>
      <w:r w:rsidRPr="0018026A">
        <w:rPr>
          <w:b/>
          <w:bCs/>
          <w:i/>
          <w:iCs/>
          <w:color w:val="0070C0"/>
        </w:rPr>
        <w:t>LOCATIONS</w:t>
      </w:r>
    </w:p>
    <w:bookmarkStart w:id="4" w:name="_Toc440966372"/>
    <w:p w14:paraId="1D3E9555" w14:textId="55C7814B" w:rsidR="0018026A" w:rsidRDefault="0018026A" w:rsidP="0018026A">
      <w:pPr>
        <w:ind w:left="0"/>
        <w:rPr>
          <w:b/>
        </w:rPr>
      </w:pPr>
      <w:r>
        <w:rPr>
          <w:noProof/>
        </w:rPr>
        <mc:AlternateContent>
          <mc:Choice Requires="wps">
            <w:drawing>
              <wp:anchor distT="0" distB="0" distL="114300" distR="114300" simplePos="0" relativeHeight="251735552" behindDoc="0" locked="0" layoutInCell="1" allowOverlap="1" wp14:anchorId="5DB67E7E" wp14:editId="5493976A">
                <wp:simplePos x="0" y="0"/>
                <wp:positionH relativeFrom="column">
                  <wp:posOffset>6350</wp:posOffset>
                </wp:positionH>
                <wp:positionV relativeFrom="paragraph">
                  <wp:posOffset>95307</wp:posOffset>
                </wp:positionV>
                <wp:extent cx="5077691" cy="0"/>
                <wp:effectExtent l="0" t="0" r="0" b="0"/>
                <wp:wrapNone/>
                <wp:docPr id="680592498" name="Straight Connector 63"/>
                <wp:cNvGraphicFramePr/>
                <a:graphic xmlns:a="http://schemas.openxmlformats.org/drawingml/2006/main">
                  <a:graphicData uri="http://schemas.microsoft.com/office/word/2010/wordprocessingShape">
                    <wps:wsp>
                      <wps:cNvCnPr/>
                      <wps:spPr>
                        <a:xfrm>
                          <a:off x="0" y="0"/>
                          <a:ext cx="50776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D6FEB8" id="Straight Connector 63" o:spid="_x0000_s1026" style="position:absolute;z-index:251735552;visibility:visible;mso-wrap-style:square;mso-wrap-distance-left:9pt;mso-wrap-distance-top:0;mso-wrap-distance-right:9pt;mso-wrap-distance-bottom:0;mso-position-horizontal:absolute;mso-position-horizontal-relative:text;mso-position-vertical:absolute;mso-position-vertical-relative:text" from=".5pt,7.5pt" to="400.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" strokecolor="#4579b8 [3044]"/>
            </w:pict>
          </mc:Fallback>
        </mc:AlternateContent>
      </w:r>
    </w:p>
    <w:p w14:paraId="0EFC8328" w14:textId="1DFB84DE" w:rsidR="0018026A" w:rsidRDefault="0018026A" w:rsidP="0018026A">
      <w:pPr>
        <w:ind w:left="0"/>
        <w:rPr>
          <w:b/>
        </w:rPr>
      </w:pPr>
    </w:p>
    <w:p w14:paraId="56D6D0DD" w14:textId="06706E30" w:rsidR="006F3581" w:rsidRDefault="006F3581" w:rsidP="00E805CF">
      <w:pPr>
        <w:ind w:left="567"/>
        <w:rPr>
          <w:b/>
        </w:rPr>
      </w:pPr>
      <w:r w:rsidRPr="00A21635">
        <w:rPr>
          <w:b/>
        </w:rPr>
        <w:t>Florence 1473</w:t>
      </w:r>
      <w:bookmarkEnd w:id="4"/>
    </w:p>
    <w:p w14:paraId="2056A25A" w14:textId="12793676" w:rsidR="00E805CF" w:rsidRPr="00A21635" w:rsidRDefault="00E805CF" w:rsidP="00E805CF">
      <w:pPr>
        <w:ind w:left="567"/>
        <w:rPr>
          <w:b/>
        </w:rPr>
      </w:pPr>
    </w:p>
    <w:p w14:paraId="0A178043" w14:textId="54BFB366" w:rsidR="006F3581" w:rsidRDefault="006F3581" w:rsidP="00E805CF">
      <w:pPr>
        <w:ind w:left="1134"/>
      </w:pPr>
      <w:bookmarkStart w:id="5" w:name="_Toc440966373"/>
      <w:r>
        <w:t>PIAZZA DELLA SIGNORIA -</w:t>
      </w:r>
      <w:bookmarkEnd w:id="5"/>
      <w:r>
        <w:t xml:space="preserve">  </w:t>
      </w:r>
    </w:p>
    <w:p w14:paraId="16CC9F7B" w14:textId="6827FBE8" w:rsidR="006F3581" w:rsidRDefault="006F3581" w:rsidP="00E805CF">
      <w:pPr>
        <w:ind w:left="1418"/>
      </w:pPr>
      <w:r>
        <w:t xml:space="preserve">A large Square outside the </w:t>
      </w:r>
      <w:proofErr w:type="spellStart"/>
      <w:r>
        <w:t>Pallazo</w:t>
      </w:r>
      <w:proofErr w:type="spellEnd"/>
      <w:r>
        <w:t xml:space="preserve"> della Signoria, then the seat of the Medici ‘government’. </w:t>
      </w:r>
    </w:p>
    <w:p w14:paraId="430EFEEF" w14:textId="2761CD0C" w:rsidR="006F3581" w:rsidRDefault="006F3581" w:rsidP="00E805CF">
      <w:pPr>
        <w:ind w:left="1418"/>
      </w:pPr>
    </w:p>
    <w:p w14:paraId="3156FB14" w14:textId="76952DFB" w:rsidR="006F3581" w:rsidRDefault="006F3581" w:rsidP="00E805CF">
      <w:pPr>
        <w:ind w:left="1418"/>
        <w:rPr>
          <w:i/>
        </w:rPr>
      </w:pPr>
      <w:r w:rsidRPr="002E45DC">
        <w:rPr>
          <w:i/>
        </w:rPr>
        <w:t>A popular meeting place for festivals, celebrations etc.</w:t>
      </w:r>
    </w:p>
    <w:p w14:paraId="50836D2D" w14:textId="09322156" w:rsidR="00E805CF" w:rsidRPr="002E45DC" w:rsidRDefault="00E805CF" w:rsidP="00E805CF">
      <w:pPr>
        <w:ind w:left="1418"/>
        <w:rPr>
          <w:i/>
        </w:rPr>
      </w:pPr>
    </w:p>
    <w:p w14:paraId="70EB0973" w14:textId="458CA362" w:rsidR="006F3581" w:rsidRDefault="006F3581" w:rsidP="00E805CF">
      <w:pPr>
        <w:ind w:left="567"/>
        <w:rPr>
          <w:b/>
        </w:rPr>
      </w:pPr>
      <w:bookmarkStart w:id="6" w:name="_Toc440966374"/>
      <w:r w:rsidRPr="00A21635">
        <w:rPr>
          <w:b/>
        </w:rPr>
        <w:t>Florence 1503</w:t>
      </w:r>
      <w:bookmarkEnd w:id="6"/>
    </w:p>
    <w:p w14:paraId="0B50E666" w14:textId="3DB4CA55" w:rsidR="00E805CF" w:rsidRPr="00A21635" w:rsidRDefault="00E805CF" w:rsidP="00E805CF">
      <w:pPr>
        <w:ind w:left="567"/>
        <w:rPr>
          <w:b/>
        </w:rPr>
      </w:pPr>
    </w:p>
    <w:p w14:paraId="03D68328" w14:textId="56597085" w:rsidR="006F3581" w:rsidRDefault="006F3581" w:rsidP="00E805CF">
      <w:pPr>
        <w:ind w:left="1134"/>
      </w:pPr>
      <w:bookmarkStart w:id="7" w:name="_Toc440966375"/>
      <w:r>
        <w:t>LEONARDO’S STUDIO AND LODGINGS -</w:t>
      </w:r>
      <w:bookmarkEnd w:id="7"/>
      <w:r>
        <w:t xml:space="preserve">  </w:t>
      </w:r>
    </w:p>
    <w:p w14:paraId="56B81FC7" w14:textId="13D7D859" w:rsidR="006F3581" w:rsidRDefault="006F3581" w:rsidP="00E805CF">
      <w:pPr>
        <w:ind w:left="1418"/>
        <w:rPr>
          <w:i/>
        </w:rPr>
      </w:pPr>
      <w:r>
        <w:t xml:space="preserve">Leonardo rents rooms on the first floor of the Friary of </w:t>
      </w:r>
      <w:r w:rsidRPr="003839DF">
        <w:rPr>
          <w:i/>
        </w:rPr>
        <w:t>Santissima Annunziata</w:t>
      </w:r>
      <w:r>
        <w:rPr>
          <w:i/>
        </w:rPr>
        <w:t xml:space="preserve">. </w:t>
      </w:r>
    </w:p>
    <w:p w14:paraId="70A7EE61" w14:textId="2CF975BF" w:rsidR="006F3581" w:rsidRDefault="006F3581" w:rsidP="00E805CF">
      <w:pPr>
        <w:ind w:left="1418"/>
      </w:pPr>
    </w:p>
    <w:p w14:paraId="7570FE50" w14:textId="46C8D472" w:rsidR="006F3581" w:rsidRPr="002E45DC" w:rsidRDefault="006F3581" w:rsidP="00E805CF">
      <w:pPr>
        <w:ind w:left="1418"/>
        <w:rPr>
          <w:i/>
        </w:rPr>
      </w:pPr>
      <w:r w:rsidRPr="002E45DC">
        <w:rPr>
          <w:i/>
        </w:rPr>
        <w:t xml:space="preserve">In addition to the living rooms and bedrooms there is Leonardo’s studio and </w:t>
      </w:r>
      <w:r>
        <w:rPr>
          <w:i/>
        </w:rPr>
        <w:t>other</w:t>
      </w:r>
      <w:r w:rsidRPr="002E45DC">
        <w:rPr>
          <w:i/>
        </w:rPr>
        <w:t xml:space="preserve"> room</w:t>
      </w:r>
      <w:r>
        <w:rPr>
          <w:i/>
        </w:rPr>
        <w:t>s</w:t>
      </w:r>
      <w:r w:rsidRPr="002E45DC">
        <w:rPr>
          <w:i/>
        </w:rPr>
        <w:t xml:space="preserve">. </w:t>
      </w:r>
      <w:r>
        <w:rPr>
          <w:i/>
        </w:rPr>
        <w:t xml:space="preserve"> </w:t>
      </w:r>
      <w:r w:rsidRPr="002E45DC">
        <w:rPr>
          <w:i/>
        </w:rPr>
        <w:t>There</w:t>
      </w:r>
      <w:r>
        <w:rPr>
          <w:i/>
        </w:rPr>
        <w:t xml:space="preserve"> are hidden, supposedly </w:t>
      </w:r>
      <w:r w:rsidRPr="002E45DC">
        <w:rPr>
          <w:i/>
        </w:rPr>
        <w:t>secret</w:t>
      </w:r>
      <w:r>
        <w:rPr>
          <w:i/>
        </w:rPr>
        <w:t>,</w:t>
      </w:r>
      <w:r w:rsidRPr="002E45DC">
        <w:rPr>
          <w:i/>
        </w:rPr>
        <w:t xml:space="preserve"> </w:t>
      </w:r>
      <w:r>
        <w:rPr>
          <w:i/>
        </w:rPr>
        <w:t xml:space="preserve">escape </w:t>
      </w:r>
      <w:r w:rsidRPr="002E45DC">
        <w:rPr>
          <w:i/>
        </w:rPr>
        <w:t>passage</w:t>
      </w:r>
      <w:r>
        <w:rPr>
          <w:i/>
        </w:rPr>
        <w:t>s leading</w:t>
      </w:r>
      <w:r w:rsidRPr="002E45DC">
        <w:rPr>
          <w:i/>
        </w:rPr>
        <w:t xml:space="preserve"> to the street, which Salai  - and </w:t>
      </w:r>
      <w:r>
        <w:rPr>
          <w:i/>
        </w:rPr>
        <w:t xml:space="preserve">certain </w:t>
      </w:r>
      <w:r w:rsidRPr="002E45DC">
        <w:rPr>
          <w:i/>
        </w:rPr>
        <w:t>others! - know about.</w:t>
      </w:r>
    </w:p>
    <w:p w14:paraId="54FA5310" w14:textId="60D02311" w:rsidR="00E805CF" w:rsidRDefault="00E805CF" w:rsidP="00E805CF">
      <w:pPr>
        <w:ind w:left="1418"/>
      </w:pPr>
      <w:bookmarkStart w:id="8" w:name="_Toc440966376"/>
    </w:p>
    <w:p w14:paraId="4C525550" w14:textId="1352F028" w:rsidR="006F3581" w:rsidRDefault="006F3581" w:rsidP="00E805CF">
      <w:pPr>
        <w:ind w:left="1134"/>
      </w:pPr>
      <w:r>
        <w:t>INN   –  ‘IL PUNTO NERO’ -</w:t>
      </w:r>
      <w:bookmarkEnd w:id="8"/>
      <w:r>
        <w:t xml:space="preserve"> </w:t>
      </w:r>
    </w:p>
    <w:p w14:paraId="0E12BC17" w14:textId="3585B96D" w:rsidR="002B0852" w:rsidRPr="002B0852" w:rsidRDefault="006F3581" w:rsidP="002B0852">
      <w:pPr>
        <w:pStyle w:val="SceneDirection"/>
        <w:ind w:left="1418"/>
        <w:rPr>
          <w:b w:val="0"/>
          <w:bCs/>
        </w:rPr>
      </w:pPr>
      <w:r w:rsidRPr="002B0852">
        <w:rPr>
          <w:b w:val="0"/>
          <w:bCs/>
        </w:rPr>
        <w:t>An Arno riverside ‘</w:t>
      </w:r>
      <w:proofErr w:type="spellStart"/>
      <w:r w:rsidRPr="002B0852">
        <w:rPr>
          <w:b w:val="0"/>
          <w:bCs/>
        </w:rPr>
        <w:t>locanda</w:t>
      </w:r>
      <w:proofErr w:type="spellEnd"/>
      <w:r w:rsidRPr="002B0852">
        <w:rPr>
          <w:b w:val="0"/>
          <w:bCs/>
        </w:rPr>
        <w:t>’ or tavern</w:t>
      </w:r>
    </w:p>
    <w:p w14:paraId="7B20D484" w14:textId="77777777" w:rsidR="002B0852" w:rsidRDefault="002B0852" w:rsidP="002B0852">
      <w:pPr>
        <w:pStyle w:val="SceneDirection"/>
        <w:ind w:left="1418"/>
        <w:rPr>
          <w:b w:val="0"/>
          <w:bCs/>
          <w:i/>
          <w:iCs/>
        </w:rPr>
      </w:pPr>
    </w:p>
    <w:p w14:paraId="1BC133E3" w14:textId="0B0C8C2D" w:rsidR="002B0852" w:rsidRPr="00103CD3" w:rsidRDefault="002B0852" w:rsidP="002B0852">
      <w:pPr>
        <w:pStyle w:val="SceneDirection"/>
        <w:ind w:left="1418"/>
        <w:rPr>
          <w:b w:val="0"/>
          <w:bCs/>
          <w:i/>
          <w:iCs/>
        </w:rPr>
      </w:pPr>
      <w:r w:rsidRPr="002B0852">
        <w:rPr>
          <w:b w:val="0"/>
          <w:bCs/>
          <w:i/>
          <w:iCs/>
        </w:rPr>
        <w:t>Punto Nero is run by Iseppo and Marco, Much loved by the sailors</w:t>
      </w:r>
      <w:r w:rsidRPr="00103CD3">
        <w:rPr>
          <w:b w:val="0"/>
          <w:bCs/>
          <w:i/>
          <w:iCs/>
        </w:rPr>
        <w:t xml:space="preserve"> and their girls, it has a reputation for discretion</w:t>
      </w:r>
      <w:r>
        <w:rPr>
          <w:b w:val="0"/>
          <w:bCs/>
          <w:i/>
          <w:iCs/>
        </w:rPr>
        <w:t xml:space="preserve"> -</w:t>
      </w:r>
      <w:r w:rsidRPr="00103CD3">
        <w:rPr>
          <w:b w:val="0"/>
          <w:bCs/>
          <w:i/>
          <w:iCs/>
        </w:rPr>
        <w:t xml:space="preserve"> </w:t>
      </w:r>
      <w:r w:rsidRPr="002B0852">
        <w:rPr>
          <w:b w:val="0"/>
          <w:bCs/>
          <w:i/>
          <w:iCs/>
        </w:rPr>
        <w:t>where people can have fun and do business with ‘no questions asked’.</w:t>
      </w:r>
    </w:p>
    <w:p w14:paraId="5DF0544B" w14:textId="77777777" w:rsidR="002B0852" w:rsidRPr="00103CD3" w:rsidRDefault="002B0852" w:rsidP="002B0852">
      <w:pPr>
        <w:pStyle w:val="SceneDirection"/>
        <w:ind w:left="1418"/>
        <w:rPr>
          <w:b w:val="0"/>
          <w:bCs/>
          <w:i/>
          <w:iCs/>
        </w:rPr>
      </w:pPr>
    </w:p>
    <w:p w14:paraId="67DEB05D" w14:textId="497A4746" w:rsidR="002B0852" w:rsidRDefault="002B0852" w:rsidP="002B0852">
      <w:pPr>
        <w:pStyle w:val="SceneDirection"/>
        <w:ind w:left="1418"/>
      </w:pPr>
      <w:r w:rsidRPr="00103CD3">
        <w:rPr>
          <w:b w:val="0"/>
          <w:bCs/>
          <w:i/>
          <w:iCs/>
        </w:rPr>
        <w:t xml:space="preserve">The Inn is </w:t>
      </w:r>
      <w:r w:rsidR="00073E8E">
        <w:rPr>
          <w:b w:val="0"/>
          <w:bCs/>
          <w:i/>
          <w:iCs/>
        </w:rPr>
        <w:t xml:space="preserve">partly </w:t>
      </w:r>
      <w:r w:rsidRPr="00103CD3">
        <w:rPr>
          <w:b w:val="0"/>
          <w:bCs/>
          <w:i/>
          <w:iCs/>
        </w:rPr>
        <w:t>open to the street with tables outside</w:t>
      </w:r>
    </w:p>
    <w:p w14:paraId="41D51C4F" w14:textId="0F6BF20D" w:rsidR="006F3581" w:rsidRDefault="006F3581" w:rsidP="00E805CF">
      <w:pPr>
        <w:ind w:left="1418"/>
      </w:pPr>
    </w:p>
    <w:p w14:paraId="6A1F8D49" w14:textId="2ED66558" w:rsidR="00E805CF" w:rsidRPr="002E45DC" w:rsidRDefault="00E805CF" w:rsidP="002B0852">
      <w:pPr>
        <w:ind w:left="0"/>
        <w:rPr>
          <w:i/>
        </w:rPr>
      </w:pPr>
    </w:p>
    <w:p w14:paraId="05865F56" w14:textId="544AA595" w:rsidR="006F3581" w:rsidRDefault="006F3581" w:rsidP="00E805CF">
      <w:pPr>
        <w:ind w:left="1134"/>
      </w:pPr>
      <w:r>
        <w:t>STREET 1  –  VIA LAURENTIAN</w:t>
      </w:r>
    </w:p>
    <w:p w14:paraId="2C8F0BAE" w14:textId="139FE8BB" w:rsidR="006F3581" w:rsidRDefault="00E805CF" w:rsidP="00E805CF">
      <w:pPr>
        <w:ind w:left="1418"/>
      </w:pPr>
      <w:r>
        <w:t>The</w:t>
      </w:r>
      <w:r w:rsidR="006F3581">
        <w:t xml:space="preserve"> street outside Leonardo’s Studio</w:t>
      </w:r>
    </w:p>
    <w:p w14:paraId="4CD8C3BD" w14:textId="556C4F4B" w:rsidR="00E805CF" w:rsidRDefault="00E805CF" w:rsidP="00E805CF">
      <w:pPr>
        <w:ind w:left="1418"/>
      </w:pPr>
    </w:p>
    <w:p w14:paraId="7123F2E7" w14:textId="5F2E4680" w:rsidR="00E805CF" w:rsidRDefault="00E805CF" w:rsidP="00E805CF">
      <w:pPr>
        <w:ind w:left="1418"/>
      </w:pPr>
    </w:p>
    <w:p w14:paraId="08E701E5" w14:textId="4EF68CB4" w:rsidR="006F3581" w:rsidRDefault="006F3581" w:rsidP="00E522C5">
      <w:pPr>
        <w:ind w:left="1134"/>
      </w:pPr>
      <w:r>
        <w:t>STREET 2  –  VIA DE’ BARDI</w:t>
      </w:r>
    </w:p>
    <w:p w14:paraId="21405A67" w14:textId="23385599" w:rsidR="006F3581" w:rsidRDefault="006F3581" w:rsidP="00E522C5">
      <w:pPr>
        <w:ind w:left="1418"/>
      </w:pPr>
      <w:r>
        <w:t xml:space="preserve">The street outside the Inn </w:t>
      </w:r>
    </w:p>
    <w:p w14:paraId="26F38F5D" w14:textId="7B6684A1" w:rsidR="00E522C5" w:rsidRDefault="00E522C5" w:rsidP="00E522C5">
      <w:pPr>
        <w:ind w:left="1418"/>
      </w:pPr>
    </w:p>
    <w:p w14:paraId="66635BBD" w14:textId="47DE1100" w:rsidR="006F3581" w:rsidRDefault="006F3581" w:rsidP="008D439F">
      <w:pPr>
        <w:ind w:left="1134"/>
      </w:pPr>
      <w:r>
        <w:t>STREET 3  – VIA DE PEPE</w:t>
      </w:r>
    </w:p>
    <w:p w14:paraId="0CC35846" w14:textId="7C9374BE" w:rsidR="006F3581" w:rsidRDefault="006F3581" w:rsidP="008D439F">
      <w:pPr>
        <w:ind w:left="1418"/>
      </w:pPr>
      <w:r>
        <w:t>A dimly lit, narrow street near Santa Croce</w:t>
      </w:r>
    </w:p>
    <w:p w14:paraId="26E2CFD4" w14:textId="01F109A8" w:rsidR="008D439F" w:rsidRDefault="008D439F" w:rsidP="008D439F">
      <w:pPr>
        <w:ind w:left="1418"/>
      </w:pPr>
    </w:p>
    <w:p w14:paraId="4C2A9A63" w14:textId="6A2BA611" w:rsidR="006F3581" w:rsidRDefault="006F3581" w:rsidP="008D439F">
      <w:pPr>
        <w:ind w:left="1134"/>
      </w:pPr>
      <w:r>
        <w:t>STREET 4  – VIA LAURA PINTI</w:t>
      </w:r>
    </w:p>
    <w:p w14:paraId="1971B2F7" w14:textId="2622D71D" w:rsidR="006F3581" w:rsidRDefault="006F3581" w:rsidP="008D439F">
      <w:pPr>
        <w:ind w:left="1418"/>
      </w:pPr>
      <w:r>
        <w:t>A street near Piazza Santissima</w:t>
      </w:r>
    </w:p>
    <w:p w14:paraId="5BF77706" w14:textId="28082921" w:rsidR="008D439F" w:rsidRDefault="008D439F" w:rsidP="008D439F">
      <w:pPr>
        <w:ind w:left="1418"/>
      </w:pPr>
    </w:p>
    <w:p w14:paraId="39EB6FE5" w14:textId="41F79134" w:rsidR="006F3581" w:rsidRDefault="006F3581" w:rsidP="008D439F">
      <w:pPr>
        <w:ind w:left="1134"/>
      </w:pPr>
      <w:r>
        <w:t xml:space="preserve">PIAZZA DELLA SIGNORIA  </w:t>
      </w:r>
    </w:p>
    <w:p w14:paraId="18306695" w14:textId="499534F0" w:rsidR="006F3581" w:rsidRDefault="006F3581" w:rsidP="00E805CF">
      <w:pPr>
        <w:ind w:left="567"/>
      </w:pPr>
    </w:p>
    <w:p w14:paraId="13DC130F" w14:textId="4A77EDCB" w:rsidR="006F3581" w:rsidRDefault="006F3581" w:rsidP="00E805CF">
      <w:pPr>
        <w:ind w:left="567"/>
        <w:rPr>
          <w:b/>
        </w:rPr>
      </w:pPr>
      <w:bookmarkStart w:id="9" w:name="_Toc440966379"/>
    </w:p>
    <w:p w14:paraId="7CD3F160" w14:textId="5E6FCF3C" w:rsidR="006F3581" w:rsidRDefault="006F3581" w:rsidP="00E805CF">
      <w:pPr>
        <w:ind w:left="567"/>
        <w:rPr>
          <w:b/>
        </w:rPr>
      </w:pPr>
      <w:r w:rsidRPr="00A21635">
        <w:rPr>
          <w:b/>
        </w:rPr>
        <w:t>Milan  1524</w:t>
      </w:r>
      <w:bookmarkEnd w:id="9"/>
    </w:p>
    <w:p w14:paraId="69DFE24A" w14:textId="77777777" w:rsidR="006F3581" w:rsidRDefault="006F3581" w:rsidP="00E805CF">
      <w:pPr>
        <w:ind w:left="567"/>
      </w:pPr>
    </w:p>
    <w:p w14:paraId="4CF918CF" w14:textId="09B7C5BA" w:rsidR="006F3581" w:rsidRPr="00A21635" w:rsidRDefault="006F3581" w:rsidP="008D439F">
      <w:pPr>
        <w:ind w:left="1134"/>
        <w:rPr>
          <w:i/>
        </w:rPr>
      </w:pPr>
      <w:r w:rsidRPr="00A21635">
        <w:rPr>
          <w:i/>
        </w:rPr>
        <w:t>SALAI’S HOME</w:t>
      </w:r>
    </w:p>
    <w:p w14:paraId="3B055093" w14:textId="05CC7228" w:rsidR="006F3581" w:rsidRPr="008D439F" w:rsidRDefault="000E0AC7" w:rsidP="008D439F">
      <w:pPr>
        <w:pStyle w:val="bodyindent"/>
        <w:ind w:left="1418"/>
        <w:rPr>
          <w:sz w:val="22"/>
          <w:szCs w:val="22"/>
        </w:rPr>
      </w:pPr>
      <w:r>
        <w:rPr>
          <w:sz w:val="22"/>
          <w:szCs w:val="22"/>
        </w:rPr>
        <w:t xml:space="preserve">Formerly </w:t>
      </w:r>
      <w:r w:rsidR="006F3581" w:rsidRPr="008D439F">
        <w:rPr>
          <w:sz w:val="22"/>
          <w:szCs w:val="22"/>
        </w:rPr>
        <w:t>Leonardo’s</w:t>
      </w:r>
      <w:r w:rsidR="006F3581" w:rsidRPr="008D439F">
        <w:rPr>
          <w:sz w:val="22"/>
          <w:szCs w:val="22"/>
          <w:shd w:val="clear" w:color="auto" w:fill="FFFFFF"/>
        </w:rPr>
        <w:t xml:space="preserve"> vineyard at Porta </w:t>
      </w:r>
      <w:proofErr w:type="spellStart"/>
      <w:r w:rsidR="006F3581" w:rsidRPr="008D439F">
        <w:rPr>
          <w:sz w:val="22"/>
          <w:szCs w:val="22"/>
          <w:shd w:val="clear" w:color="auto" w:fill="FFFFFF"/>
        </w:rPr>
        <w:t>Vercellina</w:t>
      </w:r>
      <w:proofErr w:type="spellEnd"/>
    </w:p>
    <w:p w14:paraId="104849AC" w14:textId="77777777" w:rsidR="00E82B60" w:rsidRDefault="00E82B60" w:rsidP="0060405C">
      <w:pPr>
        <w:pStyle w:val="Heading6"/>
        <w:sectPr w:rsidR="00E82B60" w:rsidSect="0060405C">
          <w:headerReference w:type="default" r:id="rId10"/>
          <w:pgSz w:w="11909" w:h="16834" w:code="9"/>
          <w:pgMar w:top="1440" w:right="1440" w:bottom="1440" w:left="1440" w:header="862" w:footer="1134" w:gutter="0"/>
          <w:paperSrc w:first="15" w:other="15"/>
          <w:cols w:space="720"/>
          <w:titlePg/>
          <w:docGrid w:linePitch="360"/>
        </w:sectPr>
      </w:pPr>
    </w:p>
    <w:bookmarkStart w:id="10" w:name="_Toc440966380"/>
    <w:bookmarkStart w:id="11" w:name="_Toc440967170"/>
    <w:bookmarkStart w:id="12" w:name="_Toc440967397"/>
    <w:bookmarkStart w:id="13" w:name="_Toc441909918"/>
    <w:p w14:paraId="403F149D" w14:textId="00136695" w:rsidR="0060405C" w:rsidRPr="00953439" w:rsidRDefault="00953439" w:rsidP="004807AE">
      <w:pPr>
        <w:pStyle w:val="SCENENUMBER"/>
      </w:pPr>
      <w:r w:rsidRPr="00953439">
        <w:rPr>
          <w:noProof/>
        </w:rPr>
        <w:lastRenderedPageBreak/>
        <mc:AlternateContent>
          <mc:Choice Requires="wps">
            <w:drawing>
              <wp:anchor distT="0" distB="0" distL="114300" distR="114300" simplePos="0" relativeHeight="251737600" behindDoc="0" locked="0" layoutInCell="1" allowOverlap="1" wp14:anchorId="541494EE" wp14:editId="473026BB">
                <wp:simplePos x="0" y="0"/>
                <wp:positionH relativeFrom="column">
                  <wp:posOffset>-35214</wp:posOffset>
                </wp:positionH>
                <wp:positionV relativeFrom="paragraph">
                  <wp:posOffset>270337</wp:posOffset>
                </wp:positionV>
                <wp:extent cx="5077460" cy="0"/>
                <wp:effectExtent l="0" t="0" r="0" b="0"/>
                <wp:wrapNone/>
                <wp:docPr id="1581920031" name="Straight Connector 63"/>
                <wp:cNvGraphicFramePr/>
                <a:graphic xmlns:a="http://schemas.openxmlformats.org/drawingml/2006/main">
                  <a:graphicData uri="http://schemas.microsoft.com/office/word/2010/wordprocessingShape">
                    <wps:wsp>
                      <wps:cNvCnPr/>
                      <wps:spPr>
                        <a:xfrm>
                          <a:off x="0" y="0"/>
                          <a:ext cx="5077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567FDC" id="Straight Connector 63" o:spid="_x0000_s1026" style="position:absolute;z-index:251737600;visibility:visible;mso-wrap-style:square;mso-wrap-distance-left:9pt;mso-wrap-distance-top:0;mso-wrap-distance-right:9pt;mso-wrap-distance-bottom:0;mso-position-horizontal:absolute;mso-position-horizontal-relative:text;mso-position-vertical:absolute;mso-position-vertical-relative:text" from="-2.75pt,21.3pt" to="397.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" strokecolor="#4579b8 [3044]"/>
            </w:pict>
          </mc:Fallback>
        </mc:AlternateContent>
      </w:r>
      <w:r w:rsidR="002F440D" w:rsidRPr="00953439">
        <w:t>MUSIC</w:t>
      </w:r>
      <w:r w:rsidR="00961B8E" w:rsidRPr="00953439">
        <w:t xml:space="preserve"> CUES</w:t>
      </w:r>
      <w:bookmarkEnd w:id="10"/>
      <w:bookmarkEnd w:id="11"/>
      <w:bookmarkEnd w:id="12"/>
      <w:bookmarkEnd w:id="13"/>
      <w:r>
        <w:t xml:space="preserve">  </w:t>
      </w:r>
    </w:p>
    <w:p w14:paraId="4F06AFAA" w14:textId="33F9A8CB" w:rsidR="0060405C" w:rsidRDefault="0060405C" w:rsidP="0016397B">
      <w:pPr>
        <w:pStyle w:val="bodyindent"/>
        <w:tabs>
          <w:tab w:val="left" w:pos="1701"/>
          <w:tab w:val="left" w:pos="6237"/>
        </w:tabs>
      </w:pPr>
    </w:p>
    <w:p w14:paraId="1F0B8267" w14:textId="77777777" w:rsidR="00953439" w:rsidRDefault="00953439" w:rsidP="00632370">
      <w:pPr>
        <w:pStyle w:val="bodyindent"/>
        <w:tabs>
          <w:tab w:val="clear" w:pos="7920"/>
          <w:tab w:val="left" w:pos="1276"/>
          <w:tab w:val="left" w:pos="5103"/>
          <w:tab w:val="left" w:pos="7655"/>
        </w:tabs>
        <w:ind w:left="567"/>
        <w:jc w:val="left"/>
      </w:pPr>
    </w:p>
    <w:p w14:paraId="4E8DE46C" w14:textId="0FF5797A" w:rsidR="002120B5" w:rsidRDefault="00B00A2C" w:rsidP="00632370">
      <w:pPr>
        <w:pStyle w:val="bodyindent"/>
        <w:tabs>
          <w:tab w:val="clear" w:pos="7920"/>
          <w:tab w:val="left" w:pos="1276"/>
          <w:tab w:val="left" w:pos="5103"/>
          <w:tab w:val="left" w:pos="7655"/>
        </w:tabs>
        <w:ind w:left="567"/>
        <w:jc w:val="left"/>
      </w:pPr>
      <w:r>
        <w:t>#</w:t>
      </w:r>
      <w:r w:rsidR="0016397B">
        <w:t>1</w:t>
      </w:r>
      <w:r w:rsidR="0016397B">
        <w:tab/>
      </w:r>
      <w:r w:rsidR="002F55A9">
        <w:t>MEDLEY</w:t>
      </w:r>
      <w:r w:rsidR="0016397B">
        <w:tab/>
        <w:t>Orchestra</w:t>
      </w:r>
      <w:r w:rsidR="002F55A9">
        <w:tab/>
        <w:t>Overture</w:t>
      </w:r>
      <w:r w:rsidR="00632370">
        <w:tab/>
      </w:r>
    </w:p>
    <w:p w14:paraId="3480F101" w14:textId="3BF4C405" w:rsidR="0060405C" w:rsidRDefault="0060405C" w:rsidP="0016397B">
      <w:pPr>
        <w:pStyle w:val="bodyindent"/>
        <w:tabs>
          <w:tab w:val="left" w:pos="1701"/>
          <w:tab w:val="left" w:pos="6237"/>
        </w:tabs>
      </w:pPr>
    </w:p>
    <w:p w14:paraId="51AA912C" w14:textId="264FE266" w:rsidR="0060405C" w:rsidRDefault="0060405C" w:rsidP="0016397B">
      <w:pPr>
        <w:pStyle w:val="bodyindent"/>
        <w:tabs>
          <w:tab w:val="left" w:pos="1701"/>
          <w:tab w:val="left" w:pos="6237"/>
        </w:tabs>
      </w:pPr>
    </w:p>
    <w:p w14:paraId="17902EB6" w14:textId="48E35130" w:rsidR="0060405C" w:rsidRPr="00953439" w:rsidRDefault="0060405C" w:rsidP="0016397B">
      <w:pPr>
        <w:pStyle w:val="Heading2"/>
        <w:tabs>
          <w:tab w:val="left" w:pos="1701"/>
          <w:tab w:val="left" w:pos="6237"/>
        </w:tabs>
        <w:rPr>
          <w:i w:val="0"/>
          <w:iCs w:val="0"/>
        </w:rPr>
      </w:pPr>
      <w:bookmarkStart w:id="14" w:name="_Toc440966381"/>
      <w:bookmarkStart w:id="15" w:name="_Toc440967171"/>
      <w:bookmarkStart w:id="16" w:name="_Toc440967398"/>
      <w:bookmarkStart w:id="17" w:name="_Toc441909919"/>
      <w:r w:rsidRPr="00953439">
        <w:rPr>
          <w:i w:val="0"/>
          <w:iCs w:val="0"/>
        </w:rPr>
        <w:t xml:space="preserve">ACT </w:t>
      </w:r>
      <w:bookmarkEnd w:id="14"/>
      <w:bookmarkEnd w:id="15"/>
      <w:bookmarkEnd w:id="16"/>
      <w:r w:rsidR="00581A7F" w:rsidRPr="00953439">
        <w:rPr>
          <w:i w:val="0"/>
          <w:iCs w:val="0"/>
        </w:rPr>
        <w:t>I</w:t>
      </w:r>
      <w:bookmarkEnd w:id="17"/>
    </w:p>
    <w:p w14:paraId="115CBAE9" w14:textId="6A75A67B" w:rsidR="0060405C" w:rsidRDefault="0060405C" w:rsidP="0016397B">
      <w:pPr>
        <w:pStyle w:val="bodyindent"/>
        <w:tabs>
          <w:tab w:val="left" w:pos="1701"/>
          <w:tab w:val="left" w:pos="5954"/>
          <w:tab w:val="left" w:pos="6237"/>
        </w:tabs>
        <w:ind w:left="0"/>
      </w:pPr>
    </w:p>
    <w:p w14:paraId="2D7B385D" w14:textId="5CA9D336" w:rsidR="0060405C" w:rsidRDefault="0060405C" w:rsidP="0016397B">
      <w:pPr>
        <w:pStyle w:val="bodyindent"/>
        <w:tabs>
          <w:tab w:val="left" w:pos="1701"/>
          <w:tab w:val="left" w:pos="5954"/>
          <w:tab w:val="left" w:pos="6237"/>
        </w:tabs>
        <w:ind w:left="567"/>
        <w:jc w:val="left"/>
      </w:pPr>
    </w:p>
    <w:p w14:paraId="6B2E18B5" w14:textId="5EA6B970" w:rsidR="0060405C" w:rsidRDefault="00B00A2C" w:rsidP="00632370">
      <w:pPr>
        <w:pStyle w:val="bodyindent"/>
        <w:tabs>
          <w:tab w:val="clear" w:pos="7920"/>
          <w:tab w:val="left" w:pos="1276"/>
          <w:tab w:val="left" w:pos="5103"/>
          <w:tab w:val="left" w:pos="7655"/>
        </w:tabs>
        <w:ind w:left="567"/>
        <w:jc w:val="left"/>
      </w:pPr>
      <w:r>
        <w:t>#</w:t>
      </w:r>
      <w:r w:rsidR="0016397B">
        <w:t>2</w:t>
      </w:r>
      <w:r w:rsidR="0016397B">
        <w:tab/>
      </w:r>
      <w:r w:rsidR="002A22C8">
        <w:t>HOLIDAY!</w:t>
      </w:r>
      <w:r w:rsidR="0060405C">
        <w:t xml:space="preserve">  </w:t>
      </w:r>
      <w:r w:rsidR="0060405C">
        <w:tab/>
      </w:r>
      <w:r w:rsidR="002F55A9">
        <w:t>Ensemble</w:t>
      </w:r>
      <w:r w:rsidR="00632370">
        <w:tab/>
      </w:r>
      <w:r>
        <w:t>Prologue</w:t>
      </w:r>
    </w:p>
    <w:p w14:paraId="6276B82F" w14:textId="77777777" w:rsidR="0060405C" w:rsidRDefault="0060405C" w:rsidP="00632370">
      <w:pPr>
        <w:pStyle w:val="bodyindent"/>
        <w:tabs>
          <w:tab w:val="clear" w:pos="7920"/>
          <w:tab w:val="left" w:pos="1276"/>
          <w:tab w:val="left" w:pos="5103"/>
          <w:tab w:val="left" w:pos="7655"/>
        </w:tabs>
        <w:ind w:left="567"/>
        <w:jc w:val="left"/>
      </w:pPr>
    </w:p>
    <w:p w14:paraId="7F84DA95" w14:textId="23518748" w:rsidR="00B00A2C" w:rsidRDefault="00B00A2C" w:rsidP="00632370">
      <w:pPr>
        <w:pStyle w:val="bodyindent"/>
        <w:tabs>
          <w:tab w:val="clear" w:pos="7920"/>
          <w:tab w:val="left" w:pos="1276"/>
          <w:tab w:val="left" w:pos="5103"/>
          <w:tab w:val="left" w:pos="7655"/>
        </w:tabs>
        <w:ind w:left="567"/>
        <w:jc w:val="left"/>
      </w:pPr>
      <w:r>
        <w:t>#</w:t>
      </w:r>
      <w:r w:rsidR="0016397B">
        <w:t>3</w:t>
      </w:r>
      <w:r w:rsidR="0016397B">
        <w:tab/>
      </w:r>
      <w:r w:rsidR="00D2727F">
        <w:t>FANFARE</w:t>
      </w:r>
      <w:r w:rsidR="00D2727F">
        <w:tab/>
        <w:t>Orchestra Inst</w:t>
      </w:r>
      <w:r w:rsidR="00131B07">
        <w:t>.</w:t>
      </w:r>
      <w:r w:rsidR="00D2727F">
        <w:tab/>
        <w:t>Prologue</w:t>
      </w:r>
    </w:p>
    <w:p w14:paraId="26C27B78" w14:textId="77777777" w:rsidR="00A136B0" w:rsidRDefault="00A136B0" w:rsidP="00632370">
      <w:pPr>
        <w:pStyle w:val="bodyindent"/>
        <w:tabs>
          <w:tab w:val="clear" w:pos="7920"/>
          <w:tab w:val="left" w:pos="1276"/>
          <w:tab w:val="left" w:pos="5103"/>
          <w:tab w:val="left" w:pos="7655"/>
        </w:tabs>
        <w:ind w:left="567"/>
        <w:jc w:val="left"/>
      </w:pPr>
    </w:p>
    <w:p w14:paraId="0E076F75" w14:textId="737F9E39" w:rsidR="008B4C81" w:rsidRDefault="00B00A2C" w:rsidP="00632370">
      <w:pPr>
        <w:pStyle w:val="bodyindent"/>
        <w:tabs>
          <w:tab w:val="clear" w:pos="7920"/>
          <w:tab w:val="left" w:pos="1276"/>
          <w:tab w:val="left" w:pos="5103"/>
          <w:tab w:val="left" w:pos="7655"/>
        </w:tabs>
        <w:ind w:left="567"/>
        <w:jc w:val="left"/>
      </w:pPr>
      <w:r>
        <w:t>#</w:t>
      </w:r>
      <w:r w:rsidR="008B4C81">
        <w:t>4</w:t>
      </w:r>
      <w:r w:rsidR="008B4C81">
        <w:tab/>
      </w:r>
      <w:r w:rsidR="00D2727F">
        <w:t>TE DEUM LAUDAMUS</w:t>
      </w:r>
      <w:r w:rsidR="008B4C81">
        <w:tab/>
        <w:t>Monks</w:t>
      </w:r>
      <w:r w:rsidR="00D2727F">
        <w:t xml:space="preserve"> Chant</w:t>
      </w:r>
      <w:r w:rsidR="008B4C81">
        <w:tab/>
        <w:t xml:space="preserve">Prologue </w:t>
      </w:r>
    </w:p>
    <w:p w14:paraId="4E4B8C35" w14:textId="77777777" w:rsidR="0060405C" w:rsidRDefault="0060405C" w:rsidP="00632370">
      <w:pPr>
        <w:pStyle w:val="bodyindent"/>
        <w:tabs>
          <w:tab w:val="clear" w:pos="7920"/>
          <w:tab w:val="left" w:pos="1276"/>
          <w:tab w:val="left" w:pos="5103"/>
          <w:tab w:val="left" w:pos="7655"/>
        </w:tabs>
        <w:ind w:left="567"/>
        <w:jc w:val="left"/>
      </w:pPr>
    </w:p>
    <w:p w14:paraId="434EA9A4" w14:textId="0A297272" w:rsidR="0060405C" w:rsidRDefault="00B00A2C" w:rsidP="00632370">
      <w:pPr>
        <w:pStyle w:val="bodyindent"/>
        <w:tabs>
          <w:tab w:val="clear" w:pos="7920"/>
          <w:tab w:val="left" w:pos="1276"/>
          <w:tab w:val="left" w:pos="5103"/>
          <w:tab w:val="left" w:pos="7655"/>
        </w:tabs>
        <w:ind w:left="567"/>
        <w:jc w:val="left"/>
      </w:pPr>
      <w:r>
        <w:t>#</w:t>
      </w:r>
      <w:r w:rsidR="00D2727F">
        <w:t>5</w:t>
      </w:r>
      <w:r w:rsidR="00632370">
        <w:tab/>
        <w:t>SETTLE DOWN</w:t>
      </w:r>
      <w:r w:rsidR="0060405C">
        <w:t xml:space="preserve"> </w:t>
      </w:r>
      <w:r w:rsidR="0060405C">
        <w:tab/>
        <w:t xml:space="preserve">Leonardo/Salai </w:t>
      </w:r>
      <w:r>
        <w:tab/>
        <w:t>Sc 1</w:t>
      </w:r>
    </w:p>
    <w:p w14:paraId="3BCED0FE" w14:textId="77777777" w:rsidR="0060405C" w:rsidRDefault="0060405C" w:rsidP="00632370">
      <w:pPr>
        <w:pStyle w:val="bodyindent"/>
        <w:tabs>
          <w:tab w:val="clear" w:pos="7920"/>
          <w:tab w:val="left" w:pos="1276"/>
          <w:tab w:val="left" w:pos="5103"/>
          <w:tab w:val="left" w:pos="7655"/>
        </w:tabs>
        <w:ind w:left="567"/>
        <w:jc w:val="left"/>
      </w:pPr>
    </w:p>
    <w:p w14:paraId="08348701" w14:textId="76A0A6DC" w:rsidR="0060405C" w:rsidRDefault="00B00A2C" w:rsidP="00400B6F">
      <w:pPr>
        <w:pStyle w:val="bodyindent"/>
        <w:tabs>
          <w:tab w:val="clear" w:pos="7920"/>
          <w:tab w:val="left" w:pos="1276"/>
          <w:tab w:val="left" w:pos="4820"/>
          <w:tab w:val="left" w:pos="7655"/>
        </w:tabs>
        <w:ind w:left="567"/>
        <w:jc w:val="left"/>
      </w:pPr>
      <w:r>
        <w:t>#</w:t>
      </w:r>
      <w:r w:rsidR="00D2727F">
        <w:t>6</w:t>
      </w:r>
      <w:r w:rsidR="00632370">
        <w:tab/>
      </w:r>
      <w:r w:rsidR="00D2727F">
        <w:t>BELIEVE</w:t>
      </w:r>
      <w:r w:rsidR="00400B6F">
        <w:tab/>
      </w:r>
      <w:r w:rsidR="0060405C">
        <w:t>Leonardo</w:t>
      </w:r>
      <w:r>
        <w:t xml:space="preserve"> </w:t>
      </w:r>
      <w:r w:rsidR="0060405C">
        <w:t>/</w:t>
      </w:r>
      <w:r>
        <w:t xml:space="preserve"> </w:t>
      </w:r>
      <w:r w:rsidR="0060405C">
        <w:t>Salai</w:t>
      </w:r>
      <w:r w:rsidR="00400B6F">
        <w:t>/Ensemble</w:t>
      </w:r>
      <w:r>
        <w:tab/>
        <w:t>Sc 1</w:t>
      </w:r>
    </w:p>
    <w:p w14:paraId="622BE5F6" w14:textId="1A5EC75F" w:rsidR="0060405C" w:rsidRDefault="0060405C" w:rsidP="00632370">
      <w:pPr>
        <w:pStyle w:val="bodyindent"/>
        <w:tabs>
          <w:tab w:val="clear" w:pos="7920"/>
          <w:tab w:val="left" w:pos="1276"/>
          <w:tab w:val="left" w:pos="5103"/>
          <w:tab w:val="left" w:pos="7655"/>
        </w:tabs>
        <w:ind w:left="567"/>
        <w:jc w:val="left"/>
      </w:pPr>
    </w:p>
    <w:p w14:paraId="4921FBD6" w14:textId="1343E574" w:rsidR="0060405C" w:rsidRDefault="00B00A2C" w:rsidP="00632370">
      <w:pPr>
        <w:pStyle w:val="bodyindent"/>
        <w:tabs>
          <w:tab w:val="clear" w:pos="7920"/>
          <w:tab w:val="left" w:pos="1276"/>
          <w:tab w:val="left" w:pos="5103"/>
          <w:tab w:val="left" w:pos="7655"/>
        </w:tabs>
        <w:ind w:left="567"/>
        <w:jc w:val="left"/>
      </w:pPr>
      <w:r>
        <w:t>#</w:t>
      </w:r>
      <w:r w:rsidR="00D2727F">
        <w:t>7</w:t>
      </w:r>
      <w:r w:rsidR="00632370">
        <w:tab/>
      </w:r>
      <w:r w:rsidR="0060405C">
        <w:t xml:space="preserve">INN </w:t>
      </w:r>
      <w:r>
        <w:t xml:space="preserve"> </w:t>
      </w:r>
      <w:r w:rsidR="0060405C">
        <w:t>KEEP</w:t>
      </w:r>
      <w:r>
        <w:t>ING!</w:t>
      </w:r>
      <w:r w:rsidR="0060405C">
        <w:tab/>
        <w:t>Iseppo</w:t>
      </w:r>
      <w:r>
        <w:t xml:space="preserve"> </w:t>
      </w:r>
      <w:r w:rsidR="0060405C">
        <w:t>/</w:t>
      </w:r>
      <w:r>
        <w:t xml:space="preserve"> </w:t>
      </w:r>
      <w:r w:rsidR="0060405C">
        <w:t>Marco</w:t>
      </w:r>
      <w:r>
        <w:tab/>
        <w:t>Sc 2</w:t>
      </w:r>
    </w:p>
    <w:p w14:paraId="37C7290B" w14:textId="0EAE2F77" w:rsidR="0060405C" w:rsidRDefault="0060405C" w:rsidP="00632370">
      <w:pPr>
        <w:pStyle w:val="bodyindent"/>
        <w:tabs>
          <w:tab w:val="clear" w:pos="7920"/>
          <w:tab w:val="left" w:pos="1276"/>
          <w:tab w:val="left" w:pos="5103"/>
          <w:tab w:val="left" w:pos="7655"/>
        </w:tabs>
        <w:ind w:left="567"/>
        <w:jc w:val="left"/>
      </w:pPr>
    </w:p>
    <w:p w14:paraId="6E7E5ED7" w14:textId="731D1881" w:rsidR="0060405C" w:rsidRDefault="00B00A2C" w:rsidP="00632370">
      <w:pPr>
        <w:pStyle w:val="bodyindent"/>
        <w:tabs>
          <w:tab w:val="clear" w:pos="7920"/>
          <w:tab w:val="left" w:pos="1276"/>
          <w:tab w:val="left" w:pos="5103"/>
          <w:tab w:val="left" w:pos="7655"/>
        </w:tabs>
        <w:ind w:left="567"/>
        <w:jc w:val="left"/>
      </w:pPr>
      <w:r>
        <w:t>#</w:t>
      </w:r>
      <w:r w:rsidR="00D2727F">
        <w:t>8</w:t>
      </w:r>
      <w:r w:rsidR="00632370">
        <w:tab/>
      </w:r>
      <w:r w:rsidR="0060405C">
        <w:t xml:space="preserve">LOOK INTO </w:t>
      </w:r>
      <w:r>
        <w:t>YOUR</w:t>
      </w:r>
      <w:r w:rsidR="0060405C">
        <w:t xml:space="preserve"> EYES</w:t>
      </w:r>
      <w:r w:rsidR="00131B07">
        <w:t xml:space="preserve"> (Short)</w:t>
      </w:r>
      <w:r>
        <w:tab/>
        <w:t xml:space="preserve">Salai </w:t>
      </w:r>
      <w:r w:rsidR="00D2727F">
        <w:t>/</w:t>
      </w:r>
      <w:r w:rsidR="00131B07">
        <w:t xml:space="preserve"> </w:t>
      </w:r>
      <w:r w:rsidR="00D2727F">
        <w:t>Lisa</w:t>
      </w:r>
      <w:r>
        <w:tab/>
        <w:t>Sc 3</w:t>
      </w:r>
    </w:p>
    <w:p w14:paraId="010941C4" w14:textId="0FEA55D1" w:rsidR="0060405C" w:rsidRDefault="0060405C" w:rsidP="00632370">
      <w:pPr>
        <w:pStyle w:val="bodyindent"/>
        <w:tabs>
          <w:tab w:val="clear" w:pos="7920"/>
          <w:tab w:val="left" w:pos="1276"/>
          <w:tab w:val="left" w:pos="5103"/>
          <w:tab w:val="left" w:pos="7655"/>
        </w:tabs>
        <w:ind w:left="567"/>
        <w:jc w:val="left"/>
      </w:pPr>
    </w:p>
    <w:p w14:paraId="5B2C9FCB" w14:textId="23B2EFAA" w:rsidR="0060405C" w:rsidRDefault="00B00A2C" w:rsidP="00632370">
      <w:pPr>
        <w:pStyle w:val="bodyindent"/>
        <w:tabs>
          <w:tab w:val="clear" w:pos="7920"/>
          <w:tab w:val="left" w:pos="1276"/>
          <w:tab w:val="left" w:pos="5103"/>
          <w:tab w:val="left" w:pos="7655"/>
        </w:tabs>
        <w:ind w:left="567"/>
        <w:jc w:val="left"/>
      </w:pPr>
      <w:r>
        <w:t>#</w:t>
      </w:r>
      <w:r w:rsidR="00D2727F">
        <w:t>9</w:t>
      </w:r>
      <w:r w:rsidR="00632370">
        <w:tab/>
      </w:r>
      <w:r w:rsidR="00D2727F">
        <w:t>DARE NOT SPEAK ITS NAME</w:t>
      </w:r>
      <w:r w:rsidR="0060405C">
        <w:tab/>
        <w:t>Leonardo</w:t>
      </w:r>
      <w:r>
        <w:tab/>
        <w:t>Sc 3</w:t>
      </w:r>
    </w:p>
    <w:p w14:paraId="59FB134D" w14:textId="1763C9F9" w:rsidR="0060405C" w:rsidRDefault="0060405C" w:rsidP="00632370">
      <w:pPr>
        <w:pStyle w:val="bodyindent"/>
        <w:tabs>
          <w:tab w:val="clear" w:pos="7920"/>
          <w:tab w:val="left" w:pos="1276"/>
          <w:tab w:val="left" w:pos="5103"/>
          <w:tab w:val="left" w:pos="7655"/>
        </w:tabs>
        <w:ind w:left="567"/>
        <w:jc w:val="left"/>
      </w:pPr>
    </w:p>
    <w:p w14:paraId="10204D23" w14:textId="79B55505" w:rsidR="0060405C" w:rsidRDefault="00B00A2C" w:rsidP="00632370">
      <w:pPr>
        <w:pStyle w:val="bodyindent"/>
        <w:tabs>
          <w:tab w:val="clear" w:pos="7920"/>
          <w:tab w:val="left" w:pos="1276"/>
          <w:tab w:val="left" w:pos="5103"/>
          <w:tab w:val="left" w:pos="7655"/>
        </w:tabs>
        <w:ind w:left="567"/>
        <w:jc w:val="left"/>
      </w:pPr>
      <w:r>
        <w:t>#</w:t>
      </w:r>
      <w:r w:rsidR="00D2727F">
        <w:t>10</w:t>
      </w:r>
      <w:r w:rsidR="00632370">
        <w:tab/>
      </w:r>
      <w:r w:rsidR="00D2727F">
        <w:t>NEVER TAKE A DRINK</w:t>
      </w:r>
      <w:r w:rsidR="0060405C">
        <w:tab/>
      </w:r>
      <w:r w:rsidR="00D2727F">
        <w:t>Captain/</w:t>
      </w:r>
      <w:r w:rsidR="00071D81">
        <w:t>Ensemble</w:t>
      </w:r>
      <w:r w:rsidR="00632370" w:rsidRPr="00632370">
        <w:t xml:space="preserve"> </w:t>
      </w:r>
      <w:r w:rsidR="00BF6459">
        <w:tab/>
        <w:t>Sc 4</w:t>
      </w:r>
      <w:r w:rsidR="00632370">
        <w:tab/>
      </w:r>
    </w:p>
    <w:p w14:paraId="423BFB3A" w14:textId="2866B139" w:rsidR="0060405C" w:rsidRDefault="0060405C" w:rsidP="00632370">
      <w:pPr>
        <w:pStyle w:val="bodyindent"/>
        <w:tabs>
          <w:tab w:val="clear" w:pos="7920"/>
          <w:tab w:val="left" w:pos="1276"/>
          <w:tab w:val="left" w:pos="5103"/>
          <w:tab w:val="left" w:pos="7655"/>
        </w:tabs>
        <w:ind w:left="567"/>
        <w:jc w:val="left"/>
      </w:pPr>
    </w:p>
    <w:p w14:paraId="1221ACCD" w14:textId="34BEDAA1" w:rsidR="0060405C" w:rsidRDefault="00B00A2C" w:rsidP="00632370">
      <w:pPr>
        <w:pStyle w:val="bodyindent"/>
        <w:tabs>
          <w:tab w:val="clear" w:pos="7920"/>
          <w:tab w:val="left" w:pos="1276"/>
          <w:tab w:val="left" w:pos="5103"/>
          <w:tab w:val="left" w:pos="7655"/>
        </w:tabs>
        <w:ind w:left="567"/>
        <w:jc w:val="left"/>
      </w:pPr>
      <w:r>
        <w:t>#</w:t>
      </w:r>
      <w:r w:rsidR="00131B07">
        <w:t>11</w:t>
      </w:r>
      <w:r w:rsidR="00632370">
        <w:tab/>
      </w:r>
      <w:r w:rsidR="00BF6459">
        <w:t>DANCE</w:t>
      </w:r>
      <w:r w:rsidR="00131B07">
        <w:t>TTE</w:t>
      </w:r>
      <w:r w:rsidR="0060405C">
        <w:tab/>
      </w:r>
      <w:r w:rsidR="00BF6459">
        <w:t>Orchestra</w:t>
      </w:r>
      <w:r w:rsidR="00131B07">
        <w:t xml:space="preserve">  Inst.</w:t>
      </w:r>
      <w:r w:rsidR="00BF6459">
        <w:tab/>
        <w:t>Sc 4</w:t>
      </w:r>
    </w:p>
    <w:p w14:paraId="30EEE7F3" w14:textId="7E5AB1D9" w:rsidR="00BF6459" w:rsidRDefault="00BF6459" w:rsidP="00632370">
      <w:pPr>
        <w:pStyle w:val="bodyindent"/>
        <w:tabs>
          <w:tab w:val="clear" w:pos="7920"/>
          <w:tab w:val="left" w:pos="1276"/>
          <w:tab w:val="left" w:pos="5103"/>
          <w:tab w:val="left" w:pos="7655"/>
        </w:tabs>
        <w:ind w:left="567"/>
        <w:jc w:val="left"/>
      </w:pPr>
    </w:p>
    <w:p w14:paraId="584526F3" w14:textId="77F28CEF" w:rsidR="00BF6459" w:rsidRDefault="00131B07" w:rsidP="00632370">
      <w:pPr>
        <w:pStyle w:val="bodyindent"/>
        <w:tabs>
          <w:tab w:val="clear" w:pos="7920"/>
          <w:tab w:val="left" w:pos="1276"/>
          <w:tab w:val="left" w:pos="5103"/>
          <w:tab w:val="left" w:pos="7655"/>
        </w:tabs>
        <w:ind w:left="567"/>
        <w:jc w:val="left"/>
      </w:pPr>
      <w:r>
        <w:t>#12</w:t>
      </w:r>
      <w:r w:rsidR="00BF6459">
        <w:tab/>
      </w:r>
      <w:r>
        <w:t>SITTING PRETTY</w:t>
      </w:r>
      <w:r w:rsidR="00BF6459">
        <w:tab/>
        <w:t>Orchestra</w:t>
      </w:r>
      <w:r>
        <w:t xml:space="preserve">  Inst.</w:t>
      </w:r>
      <w:r w:rsidR="00BF6459">
        <w:tab/>
        <w:t>Sc 5</w:t>
      </w:r>
    </w:p>
    <w:p w14:paraId="6FF411AA" w14:textId="67E6ADEB" w:rsidR="00BF6459" w:rsidRDefault="00BF6459" w:rsidP="00632370">
      <w:pPr>
        <w:pStyle w:val="bodyindent"/>
        <w:tabs>
          <w:tab w:val="clear" w:pos="7920"/>
          <w:tab w:val="left" w:pos="1276"/>
          <w:tab w:val="left" w:pos="5103"/>
          <w:tab w:val="left" w:pos="7655"/>
        </w:tabs>
        <w:ind w:left="567"/>
        <w:jc w:val="left"/>
      </w:pPr>
    </w:p>
    <w:p w14:paraId="01569B5A" w14:textId="59B027FD" w:rsidR="00BF6459" w:rsidRDefault="00131B07" w:rsidP="00632370">
      <w:pPr>
        <w:pStyle w:val="bodyindent"/>
        <w:tabs>
          <w:tab w:val="clear" w:pos="7920"/>
          <w:tab w:val="left" w:pos="1276"/>
          <w:tab w:val="left" w:pos="5103"/>
          <w:tab w:val="left" w:pos="7655"/>
        </w:tabs>
        <w:ind w:left="567"/>
        <w:jc w:val="left"/>
      </w:pPr>
      <w:r>
        <w:t>#12</w:t>
      </w:r>
      <w:r w:rsidR="00BF6459">
        <w:t>A</w:t>
      </w:r>
      <w:r w:rsidR="00BF6459">
        <w:tab/>
      </w:r>
      <w:r>
        <w:t xml:space="preserve">SITTING PRETTY  </w:t>
      </w:r>
      <w:r w:rsidR="00BF6459">
        <w:t>(Reprise)</w:t>
      </w:r>
      <w:r w:rsidR="00BF6459">
        <w:tab/>
        <w:t>Orchestra</w:t>
      </w:r>
      <w:r>
        <w:t xml:space="preserve">  Inst.</w:t>
      </w:r>
      <w:r w:rsidR="00BF6459">
        <w:tab/>
        <w:t>Sc 5</w:t>
      </w:r>
    </w:p>
    <w:p w14:paraId="72927115" w14:textId="649CF790" w:rsidR="00BF6459" w:rsidRDefault="00BF6459" w:rsidP="00632370">
      <w:pPr>
        <w:pStyle w:val="bodyindent"/>
        <w:tabs>
          <w:tab w:val="clear" w:pos="7920"/>
          <w:tab w:val="left" w:pos="1276"/>
          <w:tab w:val="left" w:pos="5103"/>
          <w:tab w:val="left" w:pos="7655"/>
        </w:tabs>
        <w:ind w:left="567"/>
        <w:jc w:val="left"/>
      </w:pPr>
    </w:p>
    <w:p w14:paraId="770924F8" w14:textId="1E2452A5" w:rsidR="00BF6459" w:rsidRDefault="00131B07" w:rsidP="00632370">
      <w:pPr>
        <w:pStyle w:val="bodyindent"/>
        <w:tabs>
          <w:tab w:val="clear" w:pos="7920"/>
          <w:tab w:val="left" w:pos="1276"/>
          <w:tab w:val="left" w:pos="5103"/>
          <w:tab w:val="left" w:pos="7655"/>
        </w:tabs>
        <w:ind w:left="567"/>
        <w:jc w:val="left"/>
      </w:pPr>
      <w:r>
        <w:t>#13</w:t>
      </w:r>
      <w:r w:rsidR="00BF6459">
        <w:tab/>
        <w:t>BEAUTIFUL DAY</w:t>
      </w:r>
      <w:r w:rsidR="00BF6459">
        <w:tab/>
        <w:t>Salai / Leonardo</w:t>
      </w:r>
      <w:r>
        <w:t xml:space="preserve"> / Lisa</w:t>
      </w:r>
      <w:r w:rsidR="00BF6459">
        <w:tab/>
        <w:t>Sc 6</w:t>
      </w:r>
    </w:p>
    <w:p w14:paraId="34DC2A84" w14:textId="28A30495" w:rsidR="0060405C" w:rsidRDefault="0060405C" w:rsidP="00632370">
      <w:pPr>
        <w:pStyle w:val="bodyindent"/>
        <w:tabs>
          <w:tab w:val="clear" w:pos="7920"/>
          <w:tab w:val="left" w:pos="1276"/>
          <w:tab w:val="left" w:pos="5103"/>
          <w:tab w:val="left" w:pos="7655"/>
        </w:tabs>
        <w:ind w:left="567"/>
        <w:jc w:val="left"/>
      </w:pPr>
    </w:p>
    <w:p w14:paraId="7D57DD7F" w14:textId="198CD64E" w:rsidR="0060405C" w:rsidRDefault="00B00A2C" w:rsidP="00632370">
      <w:pPr>
        <w:pStyle w:val="bodyindent"/>
        <w:tabs>
          <w:tab w:val="clear" w:pos="7920"/>
          <w:tab w:val="left" w:pos="1276"/>
          <w:tab w:val="left" w:pos="5103"/>
          <w:tab w:val="left" w:pos="7655"/>
        </w:tabs>
        <w:ind w:left="567"/>
        <w:jc w:val="left"/>
      </w:pPr>
      <w:r>
        <w:t>#</w:t>
      </w:r>
      <w:r w:rsidR="00131B07">
        <w:t>14</w:t>
      </w:r>
      <w:r w:rsidR="00632370">
        <w:tab/>
      </w:r>
      <w:r w:rsidR="0060405C">
        <w:t xml:space="preserve">LOOK INTO </w:t>
      </w:r>
      <w:r w:rsidR="00BF6459">
        <w:t>YOUR</w:t>
      </w:r>
      <w:r w:rsidR="0060405C">
        <w:t xml:space="preserve"> EYES</w:t>
      </w:r>
      <w:r w:rsidR="00BF6459">
        <w:t xml:space="preserve"> (</w:t>
      </w:r>
      <w:r w:rsidR="00131B07">
        <w:t>Full</w:t>
      </w:r>
      <w:r w:rsidR="00BF6459">
        <w:t>)</w:t>
      </w:r>
      <w:r w:rsidR="004643E5">
        <w:tab/>
        <w:t>Salai</w:t>
      </w:r>
      <w:r w:rsidR="0060405C">
        <w:t xml:space="preserve"> </w:t>
      </w:r>
      <w:r w:rsidR="00BF6459">
        <w:t xml:space="preserve">/ </w:t>
      </w:r>
      <w:r w:rsidR="00BC020A">
        <w:t>Lisa</w:t>
      </w:r>
      <w:r w:rsidR="00BF6459">
        <w:tab/>
        <w:t>Sc 6</w:t>
      </w:r>
    </w:p>
    <w:p w14:paraId="2ED93F48" w14:textId="0424BE70" w:rsidR="0060405C" w:rsidRDefault="0060405C" w:rsidP="00632370">
      <w:pPr>
        <w:pStyle w:val="bodyindent"/>
        <w:tabs>
          <w:tab w:val="clear" w:pos="7920"/>
          <w:tab w:val="left" w:pos="1276"/>
          <w:tab w:val="left" w:pos="5103"/>
          <w:tab w:val="left" w:pos="7655"/>
        </w:tabs>
        <w:ind w:left="567"/>
        <w:jc w:val="left"/>
      </w:pPr>
    </w:p>
    <w:p w14:paraId="5F5D8798" w14:textId="6524F373" w:rsidR="0060405C" w:rsidRDefault="00B00A2C" w:rsidP="00632370">
      <w:pPr>
        <w:pStyle w:val="bodyindent"/>
        <w:tabs>
          <w:tab w:val="clear" w:pos="7920"/>
          <w:tab w:val="left" w:pos="1276"/>
          <w:tab w:val="left" w:pos="5103"/>
          <w:tab w:val="left" w:pos="7655"/>
        </w:tabs>
        <w:ind w:left="567"/>
        <w:jc w:val="left"/>
      </w:pPr>
      <w:r>
        <w:t>#</w:t>
      </w:r>
      <w:r w:rsidR="00131B07">
        <w:t>15</w:t>
      </w:r>
      <w:r w:rsidR="00632370">
        <w:tab/>
      </w:r>
      <w:r w:rsidR="0060405C">
        <w:t>FURLANA</w:t>
      </w:r>
      <w:r w:rsidR="0060405C">
        <w:tab/>
      </w:r>
      <w:r w:rsidR="008A6E67">
        <w:t>Orchestra</w:t>
      </w:r>
      <w:r w:rsidR="00131B07">
        <w:t xml:space="preserve">  Inst.</w:t>
      </w:r>
      <w:r w:rsidR="008A6E67">
        <w:tab/>
        <w:t>Sc 7</w:t>
      </w:r>
    </w:p>
    <w:p w14:paraId="2227B547" w14:textId="016CFC9F" w:rsidR="0060405C" w:rsidRDefault="0060405C" w:rsidP="00632370">
      <w:pPr>
        <w:pStyle w:val="bodyindent"/>
        <w:tabs>
          <w:tab w:val="clear" w:pos="7920"/>
          <w:tab w:val="left" w:pos="1276"/>
          <w:tab w:val="left" w:pos="5103"/>
          <w:tab w:val="left" w:pos="7655"/>
        </w:tabs>
        <w:ind w:left="567"/>
        <w:jc w:val="left"/>
      </w:pPr>
    </w:p>
    <w:p w14:paraId="68621D36" w14:textId="680E2BBF" w:rsidR="0060405C" w:rsidRDefault="00B00A2C" w:rsidP="002D6FD2">
      <w:pPr>
        <w:pStyle w:val="bodyindent"/>
        <w:tabs>
          <w:tab w:val="clear" w:pos="7920"/>
          <w:tab w:val="left" w:pos="1276"/>
          <w:tab w:val="left" w:pos="4820"/>
          <w:tab w:val="left" w:pos="7655"/>
        </w:tabs>
        <w:ind w:left="567"/>
        <w:jc w:val="left"/>
      </w:pPr>
      <w:r>
        <w:t>#</w:t>
      </w:r>
      <w:r w:rsidR="00131B07">
        <w:t>16</w:t>
      </w:r>
      <w:r w:rsidR="00632370">
        <w:tab/>
      </w:r>
      <w:r w:rsidR="00131B07">
        <w:t>DISAPPEARS</w:t>
      </w:r>
      <w:r w:rsidR="002D6FD2">
        <w:tab/>
      </w:r>
      <w:r w:rsidR="00131B07">
        <w:t>Leonardo /</w:t>
      </w:r>
      <w:r w:rsidR="002D6FD2">
        <w:t xml:space="preserve"> Salai /</w:t>
      </w:r>
      <w:r w:rsidR="00131B07">
        <w:t xml:space="preserve"> </w:t>
      </w:r>
      <w:r w:rsidR="002F55A9">
        <w:t>Ensemble</w:t>
      </w:r>
      <w:r w:rsidR="008A6E67">
        <w:tab/>
        <w:t>Sc 7</w:t>
      </w:r>
    </w:p>
    <w:p w14:paraId="17079835" w14:textId="1705F0FE" w:rsidR="008A6E67" w:rsidRDefault="008A6E67" w:rsidP="00632370">
      <w:pPr>
        <w:pStyle w:val="bodyindent"/>
        <w:tabs>
          <w:tab w:val="clear" w:pos="7920"/>
          <w:tab w:val="left" w:pos="1276"/>
          <w:tab w:val="left" w:pos="5103"/>
          <w:tab w:val="left" w:pos="7655"/>
        </w:tabs>
        <w:ind w:left="567"/>
        <w:jc w:val="left"/>
      </w:pPr>
    </w:p>
    <w:p w14:paraId="1966D8D6" w14:textId="0DC6BFB5" w:rsidR="005B0E29" w:rsidRDefault="005B0E29" w:rsidP="00632370">
      <w:pPr>
        <w:tabs>
          <w:tab w:val="left" w:pos="7655"/>
        </w:tabs>
        <w:ind w:left="0"/>
        <w:jc w:val="left"/>
        <w:rPr>
          <w:sz w:val="20"/>
        </w:rPr>
      </w:pPr>
    </w:p>
    <w:p w14:paraId="4611E471" w14:textId="77777777" w:rsidR="00350CCE" w:rsidRDefault="00350CCE" w:rsidP="00632370">
      <w:pPr>
        <w:tabs>
          <w:tab w:val="left" w:pos="7655"/>
        </w:tabs>
        <w:ind w:left="0"/>
        <w:jc w:val="left"/>
      </w:pPr>
    </w:p>
    <w:p w14:paraId="19994A55" w14:textId="3441DD53" w:rsidR="002F440D" w:rsidRDefault="00350CCE" w:rsidP="00632370">
      <w:pPr>
        <w:tabs>
          <w:tab w:val="left" w:pos="7655"/>
        </w:tabs>
        <w:ind w:left="0"/>
        <w:jc w:val="left"/>
        <w:rPr>
          <w:sz w:val="20"/>
        </w:rPr>
      </w:pPr>
      <w:r>
        <w:rPr>
          <w:noProof/>
        </w:rPr>
        <mc:AlternateContent>
          <mc:Choice Requires="wps">
            <w:drawing>
              <wp:anchor distT="0" distB="0" distL="114300" distR="114300" simplePos="0" relativeHeight="251740672" behindDoc="0" locked="0" layoutInCell="1" allowOverlap="1" wp14:anchorId="5DD4777E" wp14:editId="69A8ADC2">
                <wp:simplePos x="0" y="0"/>
                <wp:positionH relativeFrom="column">
                  <wp:posOffset>270684</wp:posOffset>
                </wp:positionH>
                <wp:positionV relativeFrom="paragraph">
                  <wp:posOffset>175318</wp:posOffset>
                </wp:positionV>
                <wp:extent cx="4918364" cy="457200"/>
                <wp:effectExtent l="0" t="0" r="15875" b="19050"/>
                <wp:wrapNone/>
                <wp:docPr id="1515736763" name="Text Box 64"/>
                <wp:cNvGraphicFramePr/>
                <a:graphic xmlns:a="http://schemas.openxmlformats.org/drawingml/2006/main">
                  <a:graphicData uri="http://schemas.microsoft.com/office/word/2010/wordprocessingShape">
                    <wps:wsp>
                      <wps:cNvSpPr txBox="1"/>
                      <wps:spPr>
                        <a:xfrm>
                          <a:off x="0" y="0"/>
                          <a:ext cx="4918364" cy="457200"/>
                        </a:xfrm>
                        <a:prstGeom prst="rect">
                          <a:avLst/>
                        </a:prstGeom>
                        <a:solidFill>
                          <a:schemeClr val="bg1">
                            <a:lumMod val="65000"/>
                          </a:schemeClr>
                        </a:solidFill>
                        <a:ln w="6350">
                          <a:solidFill>
                            <a:prstClr val="black"/>
                          </a:solidFill>
                        </a:ln>
                      </wps:spPr>
                      <wps:txbx>
                        <w:txbxContent>
                          <w:p w14:paraId="0AB76DE0" w14:textId="77777777" w:rsidR="00350CCE" w:rsidRDefault="00350CCE" w:rsidP="00350CCE">
                            <w:pPr>
                              <w:ind w:left="0"/>
                              <w:jc w:val="center"/>
                            </w:pPr>
                            <w:r>
                              <w:t xml:space="preserve">If you have internet access clicking on </w:t>
                            </w:r>
                            <w:r>
                              <w:rPr>
                                <w:i/>
                              </w:rPr>
                              <w:t xml:space="preserve">  </w:t>
                            </w:r>
                            <w:hyperlink r:id="rId11" w:history="1">
                              <w:r w:rsidRPr="00230490">
                                <w:rPr>
                                  <w:rStyle w:val="Hyperlink"/>
                                  <w:i/>
                                </w:rPr>
                                <w:t>PLAY MUSIC</w:t>
                              </w:r>
                            </w:hyperlink>
                            <w:r>
                              <w:t xml:space="preserve">   in the script</w:t>
                            </w:r>
                          </w:p>
                          <w:p w14:paraId="7CD1AE6D" w14:textId="28F2EE94" w:rsidR="00350CCE" w:rsidRDefault="00350CCE" w:rsidP="00350CCE">
                            <w:pPr>
                              <w:ind w:left="0"/>
                              <w:jc w:val="center"/>
                            </w:pPr>
                            <w:r>
                              <w:t xml:space="preserve"> will open the appropriate music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4777E" id="Text Box 64" o:spid="_x0000_s1028" type="#_x0000_t202" style="position:absolute;margin-left:21.3pt;margin-top:13.8pt;width:387.25pt;height:3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" fillcolor="#a5a5a5 [2092]" strokeweight=".5pt">
                <v:textbox>
                  <w:txbxContent>
                    <w:p w14:paraId="0AB76DE0" w14:textId="77777777" w:rsidR="00350CCE" w:rsidRDefault="00350CCE" w:rsidP="00350CCE">
                      <w:pPr>
                        <w:ind w:left="0"/>
                        <w:jc w:val="center"/>
                      </w:pPr>
                      <w:r>
                        <w:t xml:space="preserve">If you have internet access clicking on </w:t>
                      </w:r>
                      <w:r>
                        <w:rPr>
                          <w:i/>
                        </w:rPr>
                        <w:t xml:space="preserve">  </w:t>
                      </w:r>
                      <w:hyperlink r:id="rId12" w:history="1">
                        <w:r w:rsidRPr="00230490">
                          <w:rPr>
                            <w:rStyle w:val="Hyperlink"/>
                            <w:i/>
                          </w:rPr>
                          <w:t>PLAY MUSIC</w:t>
                        </w:r>
                      </w:hyperlink>
                      <w:r>
                        <w:t xml:space="preserve">   in the script</w:t>
                      </w:r>
                    </w:p>
                    <w:p w14:paraId="7CD1AE6D" w14:textId="28F2EE94" w:rsidR="00350CCE" w:rsidRDefault="00350CCE" w:rsidP="00350CCE">
                      <w:pPr>
                        <w:ind w:left="0"/>
                        <w:jc w:val="center"/>
                      </w:pPr>
                      <w:r>
                        <w:t xml:space="preserve"> will open the appropriate music page</w:t>
                      </w:r>
                    </w:p>
                  </w:txbxContent>
                </v:textbox>
              </v:shape>
            </w:pict>
          </mc:Fallback>
        </mc:AlternateContent>
      </w:r>
      <w:r w:rsidR="002F440D">
        <w:br w:type="page"/>
      </w:r>
    </w:p>
    <w:p w14:paraId="28C56863" w14:textId="14A723F8" w:rsidR="002F440D" w:rsidRPr="00953439" w:rsidRDefault="002F440D" w:rsidP="00581A7F">
      <w:pPr>
        <w:ind w:left="142"/>
        <w:rPr>
          <w:rFonts w:cs="Arial"/>
          <w:b/>
          <w:i/>
          <w:color w:val="0070C0"/>
          <w:sz w:val="24"/>
          <w:szCs w:val="24"/>
        </w:rPr>
      </w:pPr>
      <w:bookmarkStart w:id="18" w:name="_Toc440966382"/>
      <w:bookmarkStart w:id="19" w:name="_Toc440967172"/>
      <w:bookmarkStart w:id="20" w:name="_Toc440967399"/>
      <w:r w:rsidRPr="00953439">
        <w:rPr>
          <w:rFonts w:cs="Arial"/>
          <w:b/>
          <w:i/>
          <w:color w:val="0070C0"/>
          <w:sz w:val="24"/>
          <w:szCs w:val="24"/>
        </w:rPr>
        <w:lastRenderedPageBreak/>
        <w:t>MUSIC</w:t>
      </w:r>
      <w:r w:rsidR="00961B8E" w:rsidRPr="00953439">
        <w:rPr>
          <w:rFonts w:cs="Arial"/>
          <w:b/>
          <w:i/>
          <w:color w:val="0070C0"/>
          <w:sz w:val="24"/>
          <w:szCs w:val="24"/>
        </w:rPr>
        <w:t xml:space="preserve"> CUES</w:t>
      </w:r>
      <w:bookmarkEnd w:id="18"/>
      <w:bookmarkEnd w:id="19"/>
      <w:bookmarkEnd w:id="20"/>
      <w:r w:rsidR="00953439">
        <w:rPr>
          <w:rFonts w:cs="Arial"/>
          <w:b/>
          <w:i/>
          <w:color w:val="0070C0"/>
          <w:sz w:val="24"/>
          <w:szCs w:val="24"/>
        </w:rPr>
        <w:t xml:space="preserve"> </w:t>
      </w:r>
    </w:p>
    <w:p w14:paraId="384258B6" w14:textId="7BAF73D9" w:rsidR="002F440D" w:rsidRDefault="00953439" w:rsidP="002F440D">
      <w:pPr>
        <w:pStyle w:val="bodyindent"/>
        <w:tabs>
          <w:tab w:val="left" w:pos="5954"/>
        </w:tabs>
        <w:ind w:left="567"/>
        <w:jc w:val="left"/>
      </w:pPr>
      <w:r w:rsidRPr="00953439">
        <w:rPr>
          <w:rFonts w:cs="Arial"/>
          <w:i/>
          <w:iCs/>
          <w:noProof/>
          <w:color w:val="0070C0"/>
          <w:sz w:val="24"/>
          <w:szCs w:val="24"/>
        </w:rPr>
        <mc:AlternateContent>
          <mc:Choice Requires="wps">
            <w:drawing>
              <wp:anchor distT="0" distB="0" distL="114300" distR="114300" simplePos="0" relativeHeight="251739648" behindDoc="0" locked="0" layoutInCell="1" allowOverlap="1" wp14:anchorId="0AFCB9F5" wp14:editId="3F90DC15">
                <wp:simplePos x="0" y="0"/>
                <wp:positionH relativeFrom="column">
                  <wp:posOffset>47336</wp:posOffset>
                </wp:positionH>
                <wp:positionV relativeFrom="paragraph">
                  <wp:posOffset>32731</wp:posOffset>
                </wp:positionV>
                <wp:extent cx="5077460" cy="0"/>
                <wp:effectExtent l="0" t="0" r="0" b="0"/>
                <wp:wrapNone/>
                <wp:docPr id="999905108" name="Straight Connector 63"/>
                <wp:cNvGraphicFramePr/>
                <a:graphic xmlns:a="http://schemas.openxmlformats.org/drawingml/2006/main">
                  <a:graphicData uri="http://schemas.microsoft.com/office/word/2010/wordprocessingShape">
                    <wps:wsp>
                      <wps:cNvCnPr/>
                      <wps:spPr>
                        <a:xfrm>
                          <a:off x="0" y="0"/>
                          <a:ext cx="5077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E23C2E" id="Straight Connector 63" o:spid="_x0000_s1026" style="position:absolute;z-index:251739648;visibility:visible;mso-wrap-style:square;mso-wrap-distance-left:9pt;mso-wrap-distance-top:0;mso-wrap-distance-right:9pt;mso-wrap-distance-bottom:0;mso-position-horizontal:absolute;mso-position-horizontal-relative:text;mso-position-vertical:absolute;mso-position-vertical-relative:text" from="3.75pt,2.6pt" to="403.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" strokecolor="#4579b8 [3044]"/>
            </w:pict>
          </mc:Fallback>
        </mc:AlternateContent>
      </w:r>
    </w:p>
    <w:p w14:paraId="6452012D" w14:textId="39F80A49" w:rsidR="0060405C" w:rsidRDefault="0060405C" w:rsidP="002F440D">
      <w:pPr>
        <w:pStyle w:val="bodyindent"/>
        <w:tabs>
          <w:tab w:val="left" w:pos="5954"/>
        </w:tabs>
        <w:ind w:left="567"/>
        <w:jc w:val="left"/>
      </w:pPr>
    </w:p>
    <w:p w14:paraId="39040AFE" w14:textId="103F3564" w:rsidR="0060405C" w:rsidRDefault="0060405C" w:rsidP="002F440D">
      <w:pPr>
        <w:pStyle w:val="bodyindent"/>
        <w:tabs>
          <w:tab w:val="left" w:pos="5954"/>
        </w:tabs>
        <w:ind w:left="567"/>
        <w:jc w:val="left"/>
      </w:pPr>
    </w:p>
    <w:p w14:paraId="6B267E79" w14:textId="141455E7" w:rsidR="0060405C" w:rsidRPr="00953439" w:rsidRDefault="0060405C" w:rsidP="00CD6FEA">
      <w:pPr>
        <w:pStyle w:val="Heading2"/>
        <w:rPr>
          <w:i w:val="0"/>
          <w:iCs w:val="0"/>
        </w:rPr>
      </w:pPr>
      <w:bookmarkStart w:id="21" w:name="_Toc440966383"/>
      <w:bookmarkStart w:id="22" w:name="_Toc440967173"/>
      <w:bookmarkStart w:id="23" w:name="_Toc440967400"/>
      <w:bookmarkStart w:id="24" w:name="_Toc441909920"/>
      <w:r w:rsidRPr="00953439">
        <w:rPr>
          <w:i w:val="0"/>
          <w:iCs w:val="0"/>
        </w:rPr>
        <w:t xml:space="preserve">ACT </w:t>
      </w:r>
      <w:bookmarkEnd w:id="21"/>
      <w:bookmarkEnd w:id="22"/>
      <w:bookmarkEnd w:id="23"/>
      <w:r w:rsidR="00581A7F" w:rsidRPr="00953439">
        <w:rPr>
          <w:i w:val="0"/>
          <w:iCs w:val="0"/>
        </w:rPr>
        <w:t>II</w:t>
      </w:r>
      <w:bookmarkEnd w:id="24"/>
    </w:p>
    <w:p w14:paraId="3ECEDDBF" w14:textId="7B4DC9AE" w:rsidR="00AE2D08" w:rsidRDefault="00AE2D08" w:rsidP="00AE2D08">
      <w:pPr>
        <w:pStyle w:val="NormalIndent"/>
      </w:pPr>
    </w:p>
    <w:p w14:paraId="211DB08B" w14:textId="77777777" w:rsidR="00AE2D08" w:rsidRPr="00AE2D08" w:rsidRDefault="00AE2D08" w:rsidP="00AE2D08">
      <w:pPr>
        <w:pStyle w:val="NormalIndent"/>
      </w:pPr>
    </w:p>
    <w:p w14:paraId="0B0A9B44" w14:textId="77777777" w:rsidR="0060405C" w:rsidRDefault="0060405C" w:rsidP="00B103A3">
      <w:pPr>
        <w:pStyle w:val="bodyindent"/>
        <w:tabs>
          <w:tab w:val="clear" w:pos="7920"/>
          <w:tab w:val="left" w:pos="1276"/>
          <w:tab w:val="left" w:pos="5103"/>
          <w:tab w:val="left" w:pos="5954"/>
          <w:tab w:val="left" w:pos="7655"/>
        </w:tabs>
        <w:ind w:left="567"/>
      </w:pPr>
    </w:p>
    <w:p w14:paraId="30F34038" w14:textId="77777777" w:rsidR="0060405C" w:rsidRDefault="00AA4622" w:rsidP="00BC66BA">
      <w:pPr>
        <w:pStyle w:val="bodyindent"/>
        <w:tabs>
          <w:tab w:val="clear" w:pos="7920"/>
          <w:tab w:val="left" w:pos="1276"/>
          <w:tab w:val="left" w:pos="5103"/>
          <w:tab w:val="left" w:pos="7655"/>
        </w:tabs>
        <w:ind w:left="567"/>
        <w:jc w:val="left"/>
      </w:pPr>
      <w:r>
        <w:t>#17</w:t>
      </w:r>
      <w:r w:rsidR="00B103A3">
        <w:tab/>
      </w:r>
      <w:r w:rsidR="0060405C">
        <w:t xml:space="preserve">YOU AND ME     </w:t>
      </w:r>
      <w:r w:rsidR="0060405C">
        <w:tab/>
        <w:t xml:space="preserve">Salai </w:t>
      </w:r>
      <w:r w:rsidR="00BC66BA">
        <w:t>/ Lisa</w:t>
      </w:r>
      <w:r w:rsidR="00BC66BA">
        <w:tab/>
        <w:t>Sc 1</w:t>
      </w:r>
    </w:p>
    <w:p w14:paraId="7EF366E0" w14:textId="77777777" w:rsidR="0060405C" w:rsidRDefault="0060405C" w:rsidP="00BC66BA">
      <w:pPr>
        <w:pStyle w:val="bodyindent"/>
        <w:tabs>
          <w:tab w:val="clear" w:pos="7920"/>
          <w:tab w:val="left" w:pos="1276"/>
          <w:tab w:val="left" w:pos="5103"/>
          <w:tab w:val="left" w:pos="7655"/>
        </w:tabs>
        <w:ind w:left="567"/>
        <w:jc w:val="left"/>
      </w:pPr>
    </w:p>
    <w:p w14:paraId="5ABEAAF7" w14:textId="77777777" w:rsidR="0060405C" w:rsidRDefault="00AA4622" w:rsidP="00BC66BA">
      <w:pPr>
        <w:pStyle w:val="bodyindent"/>
        <w:tabs>
          <w:tab w:val="clear" w:pos="7920"/>
          <w:tab w:val="left" w:pos="1276"/>
          <w:tab w:val="left" w:pos="5103"/>
          <w:tab w:val="left" w:pos="7655"/>
        </w:tabs>
        <w:ind w:left="567"/>
        <w:jc w:val="left"/>
      </w:pPr>
      <w:r>
        <w:t>#18</w:t>
      </w:r>
      <w:r w:rsidR="00B103A3">
        <w:tab/>
      </w:r>
      <w:r w:rsidR="002A4AE9">
        <w:t>EMPTY WORDS</w:t>
      </w:r>
      <w:r w:rsidR="0060405C">
        <w:tab/>
        <w:t xml:space="preserve">Aragona </w:t>
      </w:r>
      <w:r w:rsidR="00BC66BA">
        <w:t>/</w:t>
      </w:r>
      <w:r w:rsidR="0060405C">
        <w:t xml:space="preserve"> Bastiano</w:t>
      </w:r>
      <w:r w:rsidR="00BC66BA">
        <w:tab/>
        <w:t>Sc 2A</w:t>
      </w:r>
    </w:p>
    <w:p w14:paraId="5FB1AEDA" w14:textId="77777777" w:rsidR="0060405C" w:rsidRDefault="0060405C" w:rsidP="00BC66BA">
      <w:pPr>
        <w:pStyle w:val="bodyindent"/>
        <w:tabs>
          <w:tab w:val="clear" w:pos="7920"/>
          <w:tab w:val="left" w:pos="1276"/>
          <w:tab w:val="left" w:pos="5103"/>
          <w:tab w:val="left" w:pos="7655"/>
        </w:tabs>
        <w:ind w:left="567"/>
        <w:jc w:val="left"/>
      </w:pPr>
    </w:p>
    <w:p w14:paraId="3E8DDB54" w14:textId="77777777" w:rsidR="0060405C" w:rsidRDefault="0076689A" w:rsidP="00BC66BA">
      <w:pPr>
        <w:pStyle w:val="bodyindent"/>
        <w:tabs>
          <w:tab w:val="clear" w:pos="7920"/>
          <w:tab w:val="left" w:pos="1276"/>
          <w:tab w:val="left" w:pos="5103"/>
          <w:tab w:val="left" w:pos="7655"/>
        </w:tabs>
        <w:ind w:left="567"/>
        <w:jc w:val="left"/>
      </w:pPr>
      <w:r>
        <w:t>#19</w:t>
      </w:r>
      <w:r w:rsidR="00B103A3">
        <w:tab/>
      </w:r>
      <w:r w:rsidR="00AA4622">
        <w:t>THE HEART OF IT</w:t>
      </w:r>
      <w:r w:rsidR="00BC66BA">
        <w:tab/>
        <w:t>Lisa</w:t>
      </w:r>
      <w:r w:rsidR="00BC66BA">
        <w:tab/>
        <w:t>Sc 3A</w:t>
      </w:r>
    </w:p>
    <w:p w14:paraId="63240233" w14:textId="77777777" w:rsidR="0060405C" w:rsidRDefault="0060405C" w:rsidP="00BC66BA">
      <w:pPr>
        <w:pStyle w:val="bodyindent"/>
        <w:tabs>
          <w:tab w:val="clear" w:pos="7920"/>
          <w:tab w:val="left" w:pos="1276"/>
          <w:tab w:val="left" w:pos="5103"/>
          <w:tab w:val="left" w:pos="7655"/>
        </w:tabs>
        <w:ind w:left="567"/>
        <w:jc w:val="left"/>
      </w:pPr>
    </w:p>
    <w:p w14:paraId="777552D0" w14:textId="77777777" w:rsidR="0060405C" w:rsidRDefault="0076689A" w:rsidP="00BC66BA">
      <w:pPr>
        <w:pStyle w:val="bodyindent"/>
        <w:tabs>
          <w:tab w:val="clear" w:pos="7920"/>
          <w:tab w:val="left" w:pos="1276"/>
          <w:tab w:val="left" w:pos="5103"/>
          <w:tab w:val="left" w:pos="7655"/>
        </w:tabs>
        <w:ind w:left="567"/>
        <w:jc w:val="left"/>
      </w:pPr>
      <w:r>
        <w:t>#20</w:t>
      </w:r>
      <w:r w:rsidR="00BC66BA">
        <w:tab/>
        <w:t>DIO MIO</w:t>
      </w:r>
      <w:r w:rsidR="00961629">
        <w:t xml:space="preserve"> Vocal</w:t>
      </w:r>
      <w:r w:rsidR="0060405C">
        <w:tab/>
        <w:t>Salai</w:t>
      </w:r>
      <w:r w:rsidR="00AA4622">
        <w:t xml:space="preserve"> / Lisa</w:t>
      </w:r>
      <w:r w:rsidR="00BC66BA">
        <w:tab/>
        <w:t>Sc 5</w:t>
      </w:r>
    </w:p>
    <w:p w14:paraId="6AF6F22A" w14:textId="77777777" w:rsidR="0060405C" w:rsidRDefault="0060405C" w:rsidP="00BC66BA">
      <w:pPr>
        <w:pStyle w:val="bodyindent"/>
        <w:tabs>
          <w:tab w:val="clear" w:pos="7920"/>
          <w:tab w:val="left" w:pos="1276"/>
          <w:tab w:val="left" w:pos="5103"/>
          <w:tab w:val="left" w:pos="7655"/>
        </w:tabs>
        <w:ind w:left="567"/>
        <w:jc w:val="left"/>
      </w:pPr>
    </w:p>
    <w:p w14:paraId="1EB53829" w14:textId="77777777" w:rsidR="0060405C" w:rsidRDefault="0076689A" w:rsidP="00BC66BA">
      <w:pPr>
        <w:pStyle w:val="bodyindent"/>
        <w:tabs>
          <w:tab w:val="clear" w:pos="7920"/>
          <w:tab w:val="left" w:pos="1276"/>
          <w:tab w:val="left" w:pos="5103"/>
          <w:tab w:val="left" w:pos="7655"/>
        </w:tabs>
        <w:ind w:left="567"/>
        <w:jc w:val="left"/>
      </w:pPr>
      <w:r>
        <w:t>#21</w:t>
      </w:r>
      <w:r w:rsidR="00BC66BA">
        <w:tab/>
      </w:r>
      <w:r w:rsidR="00952D0E">
        <w:t>CHANGED</w:t>
      </w:r>
      <w:r w:rsidR="00961629">
        <w:tab/>
        <w:t>Bastiano</w:t>
      </w:r>
      <w:r w:rsidR="00961629">
        <w:tab/>
        <w:t>Sc 6</w:t>
      </w:r>
    </w:p>
    <w:p w14:paraId="29383CF6" w14:textId="77777777" w:rsidR="0060405C" w:rsidRDefault="0060405C" w:rsidP="00BC66BA">
      <w:pPr>
        <w:pStyle w:val="bodyindent"/>
        <w:tabs>
          <w:tab w:val="clear" w:pos="7920"/>
          <w:tab w:val="left" w:pos="1276"/>
          <w:tab w:val="left" w:pos="5103"/>
          <w:tab w:val="left" w:pos="7655"/>
        </w:tabs>
        <w:ind w:left="567"/>
        <w:jc w:val="left"/>
      </w:pPr>
    </w:p>
    <w:p w14:paraId="6D876874" w14:textId="77777777" w:rsidR="0060405C" w:rsidRDefault="0076689A" w:rsidP="00BC66BA">
      <w:pPr>
        <w:pStyle w:val="bodyindent"/>
        <w:tabs>
          <w:tab w:val="clear" w:pos="7920"/>
          <w:tab w:val="left" w:pos="1276"/>
          <w:tab w:val="left" w:pos="5103"/>
          <w:tab w:val="left" w:pos="7655"/>
        </w:tabs>
        <w:ind w:left="567"/>
        <w:jc w:val="left"/>
      </w:pPr>
      <w:r>
        <w:t>#22</w:t>
      </w:r>
      <w:r w:rsidR="00BC66BA">
        <w:tab/>
      </w:r>
      <w:r w:rsidR="00961629">
        <w:t xml:space="preserve">DIO MIO Instrumental </w:t>
      </w:r>
      <w:r w:rsidR="00961629">
        <w:tab/>
        <w:t>Orchestra</w:t>
      </w:r>
      <w:r w:rsidR="0060405C">
        <w:tab/>
      </w:r>
      <w:r w:rsidR="00AE2D08">
        <w:t>Sc 6</w:t>
      </w:r>
    </w:p>
    <w:p w14:paraId="7EBF2817" w14:textId="77777777" w:rsidR="0060405C" w:rsidRDefault="0060405C" w:rsidP="00BC66BA">
      <w:pPr>
        <w:pStyle w:val="bodyindent"/>
        <w:tabs>
          <w:tab w:val="clear" w:pos="7920"/>
          <w:tab w:val="left" w:pos="1276"/>
          <w:tab w:val="left" w:pos="5103"/>
          <w:tab w:val="left" w:pos="7655"/>
        </w:tabs>
        <w:ind w:left="567"/>
        <w:jc w:val="left"/>
      </w:pPr>
    </w:p>
    <w:p w14:paraId="06720799" w14:textId="77777777" w:rsidR="0060405C" w:rsidRDefault="0076689A" w:rsidP="00BC66BA">
      <w:pPr>
        <w:pStyle w:val="bodyindent"/>
        <w:tabs>
          <w:tab w:val="clear" w:pos="7920"/>
          <w:tab w:val="left" w:pos="1276"/>
          <w:tab w:val="left" w:pos="5103"/>
          <w:tab w:val="left" w:pos="7655"/>
        </w:tabs>
        <w:ind w:left="567"/>
        <w:jc w:val="left"/>
      </w:pPr>
      <w:r>
        <w:t>#23</w:t>
      </w:r>
      <w:r w:rsidR="00BC66BA">
        <w:tab/>
      </w:r>
      <w:r w:rsidR="00AA4622">
        <w:t>K</w:t>
      </w:r>
      <w:r w:rsidR="002E6864">
        <w:t>NOWLEDGE IS POWER</w:t>
      </w:r>
      <w:r w:rsidR="00AE2D08">
        <w:tab/>
      </w:r>
      <w:r w:rsidR="002E6864">
        <w:t xml:space="preserve">Totto </w:t>
      </w:r>
      <w:r w:rsidR="00AE2D08">
        <w:tab/>
        <w:t>Sc 7</w:t>
      </w:r>
    </w:p>
    <w:p w14:paraId="5F9A3B31" w14:textId="77777777" w:rsidR="0060405C" w:rsidRDefault="0060405C" w:rsidP="00BC66BA">
      <w:pPr>
        <w:pStyle w:val="bodyindent"/>
        <w:tabs>
          <w:tab w:val="clear" w:pos="7920"/>
          <w:tab w:val="left" w:pos="1276"/>
          <w:tab w:val="left" w:pos="5103"/>
          <w:tab w:val="left" w:pos="7655"/>
        </w:tabs>
        <w:ind w:left="567"/>
        <w:jc w:val="left"/>
      </w:pPr>
    </w:p>
    <w:p w14:paraId="3ADDB2FF" w14:textId="77777777" w:rsidR="0076689A" w:rsidRDefault="0076689A" w:rsidP="0076689A">
      <w:pPr>
        <w:pStyle w:val="bodyindent"/>
        <w:tabs>
          <w:tab w:val="clear" w:pos="7920"/>
          <w:tab w:val="left" w:pos="1276"/>
          <w:tab w:val="left" w:pos="5103"/>
          <w:tab w:val="left" w:pos="7655"/>
        </w:tabs>
        <w:ind w:left="567"/>
        <w:jc w:val="left"/>
      </w:pPr>
      <w:r>
        <w:t>#24</w:t>
      </w:r>
      <w:r>
        <w:tab/>
        <w:t>THE PAGE WILL TURN</w:t>
      </w:r>
      <w:r>
        <w:tab/>
        <w:t>Leonardo</w:t>
      </w:r>
      <w:r>
        <w:tab/>
        <w:t>Sc 8</w:t>
      </w:r>
    </w:p>
    <w:p w14:paraId="6628C590" w14:textId="77777777" w:rsidR="0060405C" w:rsidRDefault="0060405C" w:rsidP="00BC66BA">
      <w:pPr>
        <w:pStyle w:val="bodyindent"/>
        <w:tabs>
          <w:tab w:val="clear" w:pos="7920"/>
          <w:tab w:val="left" w:pos="1276"/>
          <w:tab w:val="left" w:pos="5103"/>
          <w:tab w:val="left" w:pos="7655"/>
        </w:tabs>
        <w:ind w:left="567"/>
        <w:jc w:val="left"/>
      </w:pPr>
    </w:p>
    <w:p w14:paraId="453018DA" w14:textId="77777777" w:rsidR="0060405C" w:rsidRDefault="0076689A" w:rsidP="00BC66BA">
      <w:pPr>
        <w:pStyle w:val="bodyindent"/>
        <w:tabs>
          <w:tab w:val="clear" w:pos="7920"/>
          <w:tab w:val="left" w:pos="1276"/>
          <w:tab w:val="left" w:pos="5103"/>
          <w:tab w:val="left" w:pos="7655"/>
        </w:tabs>
        <w:ind w:left="567"/>
        <w:jc w:val="left"/>
      </w:pPr>
      <w:r>
        <w:t>#25</w:t>
      </w:r>
      <w:r w:rsidR="00BC66BA">
        <w:tab/>
      </w:r>
      <w:r w:rsidR="002E6864">
        <w:t>THE END OF LOVE</w:t>
      </w:r>
      <w:r w:rsidR="0060405C">
        <w:tab/>
      </w:r>
      <w:r w:rsidR="00AE2D08">
        <w:t>Aragona</w:t>
      </w:r>
      <w:r w:rsidR="00AE2D08">
        <w:tab/>
        <w:t>Sc 9</w:t>
      </w:r>
    </w:p>
    <w:p w14:paraId="6136407B" w14:textId="77777777" w:rsidR="0060405C" w:rsidRDefault="0060405C" w:rsidP="00BC66BA">
      <w:pPr>
        <w:pStyle w:val="bodyindent"/>
        <w:tabs>
          <w:tab w:val="clear" w:pos="7920"/>
          <w:tab w:val="left" w:pos="1276"/>
          <w:tab w:val="left" w:pos="5103"/>
          <w:tab w:val="left" w:pos="7655"/>
        </w:tabs>
        <w:ind w:left="567"/>
        <w:jc w:val="left"/>
      </w:pPr>
    </w:p>
    <w:p w14:paraId="79548DFD" w14:textId="77777777" w:rsidR="0060405C" w:rsidRDefault="0076689A" w:rsidP="00CD537C">
      <w:pPr>
        <w:pStyle w:val="bodyindent"/>
        <w:tabs>
          <w:tab w:val="clear" w:pos="7920"/>
          <w:tab w:val="left" w:pos="1276"/>
          <w:tab w:val="left" w:pos="4395"/>
          <w:tab w:val="left" w:pos="7655"/>
        </w:tabs>
        <w:ind w:left="567"/>
        <w:jc w:val="left"/>
      </w:pPr>
      <w:r>
        <w:t>#26</w:t>
      </w:r>
      <w:r w:rsidR="00BC66BA">
        <w:tab/>
      </w:r>
      <w:r w:rsidR="002E6864">
        <w:t>LOVERS</w:t>
      </w:r>
      <w:r w:rsidR="00AE2D08">
        <w:tab/>
      </w:r>
      <w:r w:rsidR="00CD537C">
        <w:t>Francesco/Salai/Lisa/Leonardo</w:t>
      </w:r>
      <w:r w:rsidR="00AE2D08">
        <w:tab/>
        <w:t>Sc 10</w:t>
      </w:r>
    </w:p>
    <w:p w14:paraId="3BD824E9" w14:textId="77777777" w:rsidR="0060405C" w:rsidRDefault="0060405C" w:rsidP="00BC66BA">
      <w:pPr>
        <w:pStyle w:val="bodyindent"/>
        <w:tabs>
          <w:tab w:val="clear" w:pos="7920"/>
          <w:tab w:val="left" w:pos="1276"/>
          <w:tab w:val="left" w:pos="5103"/>
          <w:tab w:val="left" w:pos="7655"/>
        </w:tabs>
        <w:ind w:left="567"/>
        <w:jc w:val="left"/>
      </w:pPr>
    </w:p>
    <w:p w14:paraId="6E0CDE2D" w14:textId="77777777" w:rsidR="00BC66BA" w:rsidRDefault="0076689A" w:rsidP="00BC66BA">
      <w:pPr>
        <w:pStyle w:val="bodyindent"/>
        <w:tabs>
          <w:tab w:val="clear" w:pos="7920"/>
          <w:tab w:val="left" w:pos="1276"/>
          <w:tab w:val="left" w:pos="5103"/>
          <w:tab w:val="left" w:pos="7655"/>
        </w:tabs>
        <w:ind w:left="567"/>
        <w:jc w:val="left"/>
      </w:pPr>
      <w:r>
        <w:t>#27</w:t>
      </w:r>
      <w:r w:rsidR="00BC66BA">
        <w:tab/>
      </w:r>
      <w:r w:rsidR="00AF74CC">
        <w:t>THE END  Instrumental</w:t>
      </w:r>
      <w:r w:rsidR="00AE2D08">
        <w:tab/>
      </w:r>
      <w:r w:rsidR="00AF74CC">
        <w:t>Orchestra</w:t>
      </w:r>
      <w:r w:rsidR="00AE2D08">
        <w:tab/>
        <w:t>Sc 10</w:t>
      </w:r>
    </w:p>
    <w:p w14:paraId="7EB454E3" w14:textId="77777777" w:rsidR="00BC66BA" w:rsidRDefault="00BC66BA" w:rsidP="00BC66BA">
      <w:pPr>
        <w:pStyle w:val="bodyindent"/>
        <w:tabs>
          <w:tab w:val="clear" w:pos="7920"/>
          <w:tab w:val="left" w:pos="1276"/>
          <w:tab w:val="left" w:pos="5103"/>
          <w:tab w:val="left" w:pos="7655"/>
        </w:tabs>
        <w:ind w:left="567"/>
        <w:jc w:val="left"/>
      </w:pPr>
    </w:p>
    <w:p w14:paraId="67298212" w14:textId="77777777" w:rsidR="0060405C" w:rsidRDefault="0076689A" w:rsidP="00BC66BA">
      <w:pPr>
        <w:pStyle w:val="bodyindent"/>
        <w:tabs>
          <w:tab w:val="clear" w:pos="7920"/>
          <w:tab w:val="left" w:pos="1276"/>
          <w:tab w:val="left" w:pos="5103"/>
          <w:tab w:val="left" w:pos="7655"/>
        </w:tabs>
        <w:ind w:left="567"/>
        <w:jc w:val="left"/>
      </w:pPr>
      <w:r>
        <w:t>#28</w:t>
      </w:r>
      <w:r w:rsidR="00BC66BA">
        <w:tab/>
      </w:r>
      <w:r w:rsidR="00CD537C">
        <w:t xml:space="preserve">TIME TO SAY </w:t>
      </w:r>
      <w:r w:rsidR="002E6864">
        <w:t>GOODBYE</w:t>
      </w:r>
      <w:r w:rsidR="00AE2D08">
        <w:tab/>
        <w:t>Salai/Lisa</w:t>
      </w:r>
      <w:r w:rsidR="00AE2D08">
        <w:tab/>
        <w:t>Sc 10</w:t>
      </w:r>
    </w:p>
    <w:p w14:paraId="3E6FE540" w14:textId="77777777" w:rsidR="0060405C" w:rsidRDefault="0060405C" w:rsidP="00BC66BA">
      <w:pPr>
        <w:pStyle w:val="bodyindent"/>
        <w:tabs>
          <w:tab w:val="clear" w:pos="7920"/>
          <w:tab w:val="left" w:pos="1276"/>
          <w:tab w:val="left" w:pos="5103"/>
          <w:tab w:val="left" w:pos="7655"/>
        </w:tabs>
        <w:ind w:left="567"/>
        <w:jc w:val="left"/>
      </w:pPr>
    </w:p>
    <w:p w14:paraId="65BA93A0" w14:textId="77777777" w:rsidR="0060405C" w:rsidRDefault="0076689A" w:rsidP="00AE2D08">
      <w:pPr>
        <w:pStyle w:val="bodyindent"/>
        <w:tabs>
          <w:tab w:val="clear" w:pos="7920"/>
          <w:tab w:val="left" w:pos="1276"/>
          <w:tab w:val="left" w:pos="5103"/>
          <w:tab w:val="left" w:pos="7655"/>
        </w:tabs>
        <w:ind w:left="567"/>
        <w:jc w:val="left"/>
      </w:pPr>
      <w:r>
        <w:t>#29</w:t>
      </w:r>
      <w:r w:rsidR="00BC66BA">
        <w:tab/>
      </w:r>
      <w:r w:rsidR="00AE2D08">
        <w:t>ALL TOO SOON</w:t>
      </w:r>
      <w:r w:rsidR="00AE2D08">
        <w:tab/>
        <w:t>Salai</w:t>
      </w:r>
      <w:r w:rsidR="00AE2D08">
        <w:tab/>
        <w:t>Epilogue</w:t>
      </w:r>
    </w:p>
    <w:p w14:paraId="41BE56FD" w14:textId="77777777" w:rsidR="00BC66BA" w:rsidRDefault="00BC66BA" w:rsidP="00BC66BA">
      <w:pPr>
        <w:pStyle w:val="bodyindent"/>
        <w:tabs>
          <w:tab w:val="clear" w:pos="7920"/>
          <w:tab w:val="left" w:pos="1276"/>
          <w:tab w:val="left" w:pos="5103"/>
          <w:tab w:val="left" w:pos="7655"/>
        </w:tabs>
        <w:ind w:left="567"/>
        <w:jc w:val="left"/>
      </w:pPr>
    </w:p>
    <w:p w14:paraId="3E1BF709" w14:textId="77777777" w:rsidR="00BC66BA" w:rsidRDefault="00BC66BA" w:rsidP="00B103A3">
      <w:pPr>
        <w:pStyle w:val="bodyindent"/>
        <w:tabs>
          <w:tab w:val="clear" w:pos="7920"/>
          <w:tab w:val="left" w:pos="1276"/>
          <w:tab w:val="left" w:pos="5103"/>
          <w:tab w:val="left" w:pos="5954"/>
          <w:tab w:val="left" w:pos="7655"/>
        </w:tabs>
        <w:ind w:left="567"/>
        <w:jc w:val="left"/>
      </w:pPr>
    </w:p>
    <w:p w14:paraId="51E0E6EA" w14:textId="77777777" w:rsidR="0060405C" w:rsidRDefault="0060405C" w:rsidP="00B103A3">
      <w:pPr>
        <w:pStyle w:val="bodyindent"/>
        <w:tabs>
          <w:tab w:val="clear" w:pos="7920"/>
          <w:tab w:val="left" w:pos="1276"/>
          <w:tab w:val="left" w:pos="5103"/>
          <w:tab w:val="left" w:pos="7655"/>
        </w:tabs>
        <w:ind w:left="567"/>
        <w:jc w:val="left"/>
      </w:pPr>
    </w:p>
    <w:p w14:paraId="3C078642" w14:textId="5FFD2FCC" w:rsidR="0060405C" w:rsidRDefault="0060405C" w:rsidP="00B103A3">
      <w:pPr>
        <w:pStyle w:val="bodyindent"/>
        <w:tabs>
          <w:tab w:val="clear" w:pos="7920"/>
          <w:tab w:val="left" w:pos="1276"/>
          <w:tab w:val="left" w:pos="5103"/>
          <w:tab w:val="left" w:pos="7655"/>
        </w:tabs>
        <w:jc w:val="left"/>
      </w:pPr>
    </w:p>
    <w:p w14:paraId="07B6775C" w14:textId="08D525B2" w:rsidR="003D663E" w:rsidRPr="0060405C" w:rsidRDefault="00EB54E6" w:rsidP="004807AE">
      <w:pPr>
        <w:pStyle w:val="Heading4"/>
        <w:tabs>
          <w:tab w:val="left" w:pos="1276"/>
          <w:tab w:val="left" w:pos="5103"/>
          <w:tab w:val="left" w:pos="7655"/>
        </w:tabs>
        <w:ind w:left="567"/>
        <w:jc w:val="left"/>
        <w:rPr>
          <w:color w:val="000000" w:themeColor="text1"/>
          <w:sz w:val="24"/>
          <w:szCs w:val="24"/>
        </w:rPr>
      </w:pPr>
      <w:r>
        <w:rPr>
          <w:noProof/>
        </w:rPr>
        <mc:AlternateContent>
          <mc:Choice Requires="wps">
            <w:drawing>
              <wp:anchor distT="0" distB="0" distL="114300" distR="114300" simplePos="0" relativeHeight="251742720" behindDoc="0" locked="0" layoutInCell="1" allowOverlap="1" wp14:anchorId="6F5B5E33" wp14:editId="435ED705">
                <wp:simplePos x="0" y="0"/>
                <wp:positionH relativeFrom="column">
                  <wp:posOffset>394855</wp:posOffset>
                </wp:positionH>
                <wp:positionV relativeFrom="paragraph">
                  <wp:posOffset>304165</wp:posOffset>
                </wp:positionV>
                <wp:extent cx="4918364" cy="457200"/>
                <wp:effectExtent l="0" t="0" r="15875" b="19050"/>
                <wp:wrapNone/>
                <wp:docPr id="1692099881" name="Text Box 64"/>
                <wp:cNvGraphicFramePr/>
                <a:graphic xmlns:a="http://schemas.openxmlformats.org/drawingml/2006/main">
                  <a:graphicData uri="http://schemas.microsoft.com/office/word/2010/wordprocessingShape">
                    <wps:wsp>
                      <wps:cNvSpPr txBox="1"/>
                      <wps:spPr>
                        <a:xfrm>
                          <a:off x="0" y="0"/>
                          <a:ext cx="4918364" cy="457200"/>
                        </a:xfrm>
                        <a:prstGeom prst="rect">
                          <a:avLst/>
                        </a:prstGeom>
                        <a:solidFill>
                          <a:schemeClr val="bg1">
                            <a:lumMod val="65000"/>
                          </a:schemeClr>
                        </a:solidFill>
                        <a:ln w="6350">
                          <a:solidFill>
                            <a:prstClr val="black"/>
                          </a:solidFill>
                        </a:ln>
                      </wps:spPr>
                      <wps:txbx>
                        <w:txbxContent>
                          <w:p w14:paraId="1C088353" w14:textId="77777777" w:rsidR="00350CCE" w:rsidRDefault="00350CCE" w:rsidP="00350CCE">
                            <w:pPr>
                              <w:ind w:left="0"/>
                              <w:jc w:val="center"/>
                            </w:pPr>
                            <w:r>
                              <w:t xml:space="preserve">If you have internet access clicking on </w:t>
                            </w:r>
                            <w:r>
                              <w:rPr>
                                <w:i/>
                              </w:rPr>
                              <w:t xml:space="preserve">  </w:t>
                            </w:r>
                            <w:hyperlink r:id="rId13" w:history="1">
                              <w:r w:rsidRPr="00230490">
                                <w:rPr>
                                  <w:rStyle w:val="Hyperlink"/>
                                  <w:i/>
                                </w:rPr>
                                <w:t>PLAY MUSIC</w:t>
                              </w:r>
                            </w:hyperlink>
                            <w:r>
                              <w:t xml:space="preserve">   in the script</w:t>
                            </w:r>
                          </w:p>
                          <w:p w14:paraId="0DA2B6BC" w14:textId="77777777" w:rsidR="00350CCE" w:rsidRDefault="00350CCE" w:rsidP="00350CCE">
                            <w:pPr>
                              <w:ind w:left="0"/>
                              <w:jc w:val="center"/>
                            </w:pPr>
                            <w:r>
                              <w:t xml:space="preserve"> will open the appropriate music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B5E33" id="_x0000_s1029" type="#_x0000_t202" style="position:absolute;left:0;text-align:left;margin-left:31.1pt;margin-top:23.95pt;width:387.25pt;height:3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" fillcolor="#a5a5a5 [2092]" strokeweight=".5pt">
                <v:textbox>
                  <w:txbxContent>
                    <w:p w14:paraId="1C088353" w14:textId="77777777" w:rsidR="00350CCE" w:rsidRDefault="00350CCE" w:rsidP="00350CCE">
                      <w:pPr>
                        <w:ind w:left="0"/>
                        <w:jc w:val="center"/>
                      </w:pPr>
                      <w:r>
                        <w:t xml:space="preserve">If you have internet access clicking on </w:t>
                      </w:r>
                      <w:r>
                        <w:rPr>
                          <w:i/>
                        </w:rPr>
                        <w:t xml:space="preserve">  </w:t>
                      </w:r>
                      <w:hyperlink r:id="rId14" w:history="1">
                        <w:r w:rsidRPr="00230490">
                          <w:rPr>
                            <w:rStyle w:val="Hyperlink"/>
                            <w:i/>
                          </w:rPr>
                          <w:t>PLAY MUSIC</w:t>
                        </w:r>
                      </w:hyperlink>
                      <w:r>
                        <w:t xml:space="preserve">   in the script</w:t>
                      </w:r>
                    </w:p>
                    <w:p w14:paraId="0DA2B6BC" w14:textId="77777777" w:rsidR="00350CCE" w:rsidRDefault="00350CCE" w:rsidP="00350CCE">
                      <w:pPr>
                        <w:ind w:left="0"/>
                        <w:jc w:val="center"/>
                      </w:pPr>
                      <w:r>
                        <w:t xml:space="preserve"> will open the appropriate music page</w:t>
                      </w:r>
                    </w:p>
                  </w:txbxContent>
                </v:textbox>
              </v:shape>
            </w:pict>
          </mc:Fallback>
        </mc:AlternateContent>
      </w:r>
    </w:p>
    <w:p w14:paraId="7E0DAEAE" w14:textId="63C49D58" w:rsidR="0060405C" w:rsidRPr="0060405C" w:rsidRDefault="0060405C" w:rsidP="0060405C">
      <w:pPr>
        <w:pStyle w:val="bodyindent"/>
        <w:sectPr w:rsidR="0060405C" w:rsidRPr="0060405C" w:rsidSect="0060405C">
          <w:headerReference w:type="default" r:id="rId15"/>
          <w:footerReference w:type="default" r:id="rId16"/>
          <w:headerReference w:type="first" r:id="rId17"/>
          <w:footerReference w:type="first" r:id="rId18"/>
          <w:pgSz w:w="11909" w:h="16834" w:code="9"/>
          <w:pgMar w:top="1440" w:right="1440" w:bottom="1440" w:left="1440" w:header="862" w:footer="1134" w:gutter="0"/>
          <w:paperSrc w:first="15" w:other="15"/>
          <w:cols w:space="720"/>
          <w:titlePg/>
          <w:docGrid w:linePitch="360"/>
        </w:sectPr>
      </w:pPr>
    </w:p>
    <w:p w14:paraId="6DF33422" w14:textId="19096C77" w:rsidR="00B749B3" w:rsidRPr="009C1107" w:rsidRDefault="00042771" w:rsidP="00042771">
      <w:pPr>
        <w:pStyle w:val="SONG"/>
        <w:tabs>
          <w:tab w:val="clear" w:pos="2268"/>
        </w:tabs>
        <w:jc w:val="center"/>
        <w:rPr>
          <w:i w:val="0"/>
          <w:iCs/>
          <w:smallCaps w:val="0"/>
          <w:noProof/>
          <w:sz w:val="32"/>
          <w:szCs w:val="32"/>
          <w:lang w:eastAsia="en-GB"/>
        </w:rPr>
      </w:pPr>
      <w:bookmarkStart w:id="25" w:name="_Toc289782450"/>
      <w:bookmarkStart w:id="26" w:name="_Toc289782619"/>
      <w:r w:rsidRPr="009C1107">
        <w:rPr>
          <w:rFonts w:ascii="Tahoma" w:hAnsi="Tahoma" w:cs="Tahoma"/>
          <w:i w:val="0"/>
          <w:iCs/>
          <w:color w:val="auto"/>
          <w:sz w:val="36"/>
          <w:szCs w:val="36"/>
          <w:u w:val="single"/>
        </w:rPr>
        <w:lastRenderedPageBreak/>
        <w:t>ACT</w:t>
      </w:r>
      <w:r w:rsidR="009C1107" w:rsidRPr="009C1107">
        <w:rPr>
          <w:rFonts w:ascii="Tahoma" w:hAnsi="Tahoma" w:cs="Tahoma"/>
          <w:i w:val="0"/>
          <w:iCs/>
          <w:color w:val="auto"/>
          <w:sz w:val="36"/>
          <w:szCs w:val="36"/>
          <w:u w:val="single"/>
        </w:rPr>
        <w:t xml:space="preserve"> I</w:t>
      </w:r>
      <w:r w:rsidRPr="009C1107">
        <w:rPr>
          <w:i w:val="0"/>
          <w:iCs/>
          <w:smallCaps w:val="0"/>
          <w:noProof/>
          <w:sz w:val="32"/>
          <w:szCs w:val="32"/>
          <w:lang w:eastAsia="en-GB"/>
        </w:rPr>
        <w:t xml:space="preserve"> </w:t>
      </w:r>
    </w:p>
    <w:p w14:paraId="2623DDFC" w14:textId="6393109C" w:rsidR="00C828BF" w:rsidRDefault="00C828BF" w:rsidP="002A378A">
      <w:pPr>
        <w:pStyle w:val="MUSICDIRECTION"/>
      </w:pPr>
      <w:bookmarkStart w:id="27" w:name="_Toc440966384"/>
    </w:p>
    <w:bookmarkEnd w:id="25"/>
    <w:bookmarkEnd w:id="26"/>
    <w:bookmarkEnd w:id="27"/>
    <w:p w14:paraId="4907DA19" w14:textId="1BF116E0" w:rsidR="00B16DDD" w:rsidRDefault="00044580" w:rsidP="00B16DDD">
      <w:pPr>
        <w:pStyle w:val="StageDirection"/>
      </w:pPr>
      <w:r>
        <w:rPr>
          <w:noProof/>
          <w:sz w:val="32"/>
          <w:szCs w:val="32"/>
          <w:lang w:eastAsia="en-GB"/>
        </w:rPr>
        <mc:AlternateContent>
          <mc:Choice Requires="wps">
            <w:drawing>
              <wp:anchor distT="0" distB="0" distL="114300" distR="114300" simplePos="0" relativeHeight="251661824" behindDoc="0" locked="0" layoutInCell="1" allowOverlap="1" wp14:anchorId="03A8FC16" wp14:editId="13B80062">
                <wp:simplePos x="0" y="0"/>
                <wp:positionH relativeFrom="margin">
                  <wp:posOffset>325582</wp:posOffset>
                </wp:positionH>
                <wp:positionV relativeFrom="paragraph">
                  <wp:posOffset>62634</wp:posOffset>
                </wp:positionV>
                <wp:extent cx="5802226" cy="280670"/>
                <wp:effectExtent l="0" t="0" r="8255" b="5080"/>
                <wp:wrapNone/>
                <wp:docPr id="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226"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E30C3" w14:textId="77777777" w:rsidR="00CB236F" w:rsidRPr="00F95C76" w:rsidRDefault="00CB236F" w:rsidP="006A5FA7">
                            <w:pPr>
                              <w:pStyle w:val="MUSICCUE"/>
                              <w:tabs>
                                <w:tab w:val="clear" w:pos="567"/>
                                <w:tab w:val="left" w:pos="284"/>
                              </w:tabs>
                              <w:rPr>
                                <w:i/>
                              </w:rPr>
                            </w:pPr>
                            <w:r>
                              <w:tab/>
                            </w:r>
                            <w:r w:rsidRPr="00F95C76">
                              <w:rPr>
                                <w:i/>
                              </w:rPr>
                              <w:t>#1</w:t>
                            </w:r>
                            <w:r w:rsidRPr="00F95C76">
                              <w:rPr>
                                <w:i/>
                              </w:rPr>
                              <w:tab/>
                              <w:t>OVERTURE</w:t>
                            </w:r>
                            <w:r w:rsidRPr="00F95C76">
                              <w:rPr>
                                <w:i/>
                              </w:rPr>
                              <w:tab/>
                              <w:t>O</w:t>
                            </w:r>
                            <w:r>
                              <w:rPr>
                                <w:i/>
                              </w:rPr>
                              <w:t>rchestra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8FC16" id="Text Box 8" o:spid="_x0000_s1030" type="#_x0000_t202" style="position:absolute;left:0;text-align:left;margin-left:25.65pt;margin-top:4.95pt;width:456.85pt;height:22.1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" fillcolor="#a5a5a5 [2092]" stroked="f">
                <v:textbox>
                  <w:txbxContent>
                    <w:p w14:paraId="39CE30C3" w14:textId="77777777" w:rsidR="00CB236F" w:rsidRPr="00F95C76" w:rsidRDefault="00CB236F" w:rsidP="006A5FA7">
                      <w:pPr>
                        <w:pStyle w:val="MUSICCUE"/>
                        <w:tabs>
                          <w:tab w:val="clear" w:pos="567"/>
                          <w:tab w:val="left" w:pos="284"/>
                        </w:tabs>
                        <w:rPr>
                          <w:i/>
                        </w:rPr>
                      </w:pPr>
                      <w:r>
                        <w:tab/>
                      </w:r>
                      <w:r w:rsidRPr="00F95C76">
                        <w:rPr>
                          <w:i/>
                        </w:rPr>
                        <w:t>#1</w:t>
                      </w:r>
                      <w:r w:rsidRPr="00F95C76">
                        <w:rPr>
                          <w:i/>
                        </w:rPr>
                        <w:tab/>
                        <w:t>OVERTURE</w:t>
                      </w:r>
                      <w:r w:rsidRPr="00F95C76">
                        <w:rPr>
                          <w:i/>
                        </w:rPr>
                        <w:tab/>
                        <w:t>O</w:t>
                      </w:r>
                      <w:r>
                        <w:rPr>
                          <w:i/>
                        </w:rPr>
                        <w:t>rchestra</w:t>
                      </w:r>
                    </w:p>
                  </w:txbxContent>
                </v:textbox>
                <w10:wrap anchorx="margin"/>
              </v:shape>
            </w:pict>
          </mc:Fallback>
        </mc:AlternateContent>
      </w:r>
    </w:p>
    <w:p w14:paraId="4D46CAD8" w14:textId="77777777" w:rsidR="00B16DDD" w:rsidRDefault="00B16DDD" w:rsidP="00B16DDD">
      <w:pPr>
        <w:pStyle w:val="StageDirection"/>
      </w:pPr>
    </w:p>
    <w:p w14:paraId="0FF9691A" w14:textId="77777777" w:rsidR="009C1107" w:rsidRDefault="009C1107" w:rsidP="00E24F0A">
      <w:pPr>
        <w:pStyle w:val="StageDirection"/>
        <w:ind w:left="0" w:right="-43"/>
        <w:jc w:val="center"/>
      </w:pPr>
    </w:p>
    <w:p w14:paraId="6B5BB048" w14:textId="619799F0" w:rsidR="00A54362" w:rsidRPr="00425138" w:rsidRDefault="00A54362" w:rsidP="00E24F0A">
      <w:pPr>
        <w:pStyle w:val="StageDirection"/>
        <w:ind w:left="0" w:right="-43"/>
        <w:jc w:val="center"/>
      </w:pPr>
      <w:r>
        <w:t>&lt;</w:t>
      </w:r>
      <w:r w:rsidR="00F7532B">
        <w:t>EXT.</w:t>
      </w:r>
      <w:r>
        <w:t>PROJECTION:   FLORENCE 1473&gt;</w:t>
      </w:r>
    </w:p>
    <w:p w14:paraId="3786BD0F" w14:textId="77777777" w:rsidR="00A54362" w:rsidRPr="00F95C76" w:rsidRDefault="00A54362" w:rsidP="00A54362">
      <w:pPr>
        <w:pStyle w:val="NormalIndent"/>
        <w:tabs>
          <w:tab w:val="left" w:pos="3969"/>
        </w:tabs>
        <w:rPr>
          <w:sz w:val="24"/>
          <w:szCs w:val="24"/>
        </w:rPr>
      </w:pPr>
    </w:p>
    <w:p w14:paraId="470FA883" w14:textId="634ED859" w:rsidR="00A54362" w:rsidRPr="004807AE" w:rsidRDefault="00A54362" w:rsidP="004807AE">
      <w:pPr>
        <w:pStyle w:val="SCENENUMBER"/>
      </w:pPr>
      <w:bookmarkStart w:id="28" w:name="_Toc289782451"/>
      <w:bookmarkStart w:id="29" w:name="_Toc289782620"/>
      <w:bookmarkStart w:id="30" w:name="_Toc440966385"/>
      <w:bookmarkStart w:id="31" w:name="_Toc440967174"/>
      <w:bookmarkStart w:id="32" w:name="_Toc440967401"/>
      <w:bookmarkStart w:id="33" w:name="_Toc441909921"/>
      <w:r w:rsidRPr="004807AE">
        <w:t xml:space="preserve">ACT </w:t>
      </w:r>
      <w:bookmarkEnd w:id="28"/>
      <w:bookmarkEnd w:id="29"/>
      <w:r w:rsidRPr="004807AE">
        <w:t>I</w:t>
      </w:r>
      <w:bookmarkStart w:id="34" w:name="AIPROLOGUE"/>
      <w:bookmarkStart w:id="35" w:name="_Toc289782452"/>
      <w:bookmarkStart w:id="36" w:name="_Toc289782621"/>
      <w:bookmarkStart w:id="37" w:name="_Toc440966386"/>
      <w:bookmarkStart w:id="38" w:name="_Toc440967175"/>
      <w:bookmarkStart w:id="39" w:name="_Toc440967402"/>
      <w:bookmarkStart w:id="40" w:name="_Toc441909922"/>
      <w:bookmarkEnd w:id="30"/>
      <w:bookmarkEnd w:id="31"/>
      <w:bookmarkEnd w:id="32"/>
      <w:bookmarkEnd w:id="33"/>
      <w:bookmarkEnd w:id="34"/>
      <w:r w:rsidRPr="004807AE">
        <w:t xml:space="preserve"> : </w:t>
      </w:r>
      <w:r w:rsidR="00541762" w:rsidRPr="004807AE">
        <w:t xml:space="preserve">  </w:t>
      </w:r>
      <w:r w:rsidRPr="004807AE">
        <w:t xml:space="preserve"> Prologue</w:t>
      </w:r>
      <w:bookmarkEnd w:id="35"/>
      <w:bookmarkEnd w:id="36"/>
      <w:bookmarkEnd w:id="37"/>
      <w:bookmarkEnd w:id="38"/>
      <w:bookmarkEnd w:id="39"/>
      <w:bookmarkEnd w:id="40"/>
    </w:p>
    <w:p w14:paraId="3EC08F0B" w14:textId="77777777" w:rsidR="00A54362" w:rsidRDefault="00A54362" w:rsidP="00044580">
      <w:pPr>
        <w:pStyle w:val="NormalIndent"/>
        <w:ind w:left="567"/>
        <w:rPr>
          <w:sz w:val="22"/>
          <w:szCs w:val="22"/>
        </w:rPr>
      </w:pPr>
    </w:p>
    <w:p w14:paraId="1E5C3BE5" w14:textId="77777777" w:rsidR="00D17219" w:rsidRDefault="00A54362" w:rsidP="004807AE">
      <w:pPr>
        <w:pStyle w:val="Scenedescription"/>
        <w:rPr>
          <w:b/>
          <w:bCs/>
        </w:rPr>
      </w:pPr>
      <w:bookmarkStart w:id="41" w:name="_Hlk214114654"/>
      <w:r w:rsidRPr="004807AE">
        <w:rPr>
          <w:b/>
          <w:bCs/>
        </w:rPr>
        <w:t>Piazza della Signoria</w:t>
      </w:r>
      <w:bookmarkEnd w:id="41"/>
      <w:r w:rsidRPr="004807AE">
        <w:rPr>
          <w:b/>
          <w:bCs/>
        </w:rPr>
        <w:t xml:space="preserve">, outside the Palazzo </w:t>
      </w:r>
    </w:p>
    <w:p w14:paraId="7C3C7095" w14:textId="70C6DFC3" w:rsidR="00A54362" w:rsidRPr="004807AE" w:rsidRDefault="00A54362" w:rsidP="004807AE">
      <w:pPr>
        <w:pStyle w:val="Scenedescription"/>
        <w:rPr>
          <w:b/>
          <w:bCs/>
        </w:rPr>
      </w:pPr>
      <w:r w:rsidRPr="004807AE">
        <w:rPr>
          <w:b/>
          <w:bCs/>
        </w:rPr>
        <w:t xml:space="preserve">Florence 1473   </w:t>
      </w:r>
    </w:p>
    <w:p w14:paraId="35B8114B" w14:textId="77777777" w:rsidR="00A54362" w:rsidRPr="004807AE" w:rsidRDefault="00A54362" w:rsidP="004807AE">
      <w:pPr>
        <w:pStyle w:val="Scenedescription"/>
        <w:rPr>
          <w:b/>
          <w:bCs/>
        </w:rPr>
      </w:pPr>
    </w:p>
    <w:p w14:paraId="30E23840" w14:textId="77777777" w:rsidR="009C1107" w:rsidRPr="00425138" w:rsidRDefault="009C1107" w:rsidP="009C1107">
      <w:pPr>
        <w:pStyle w:val="DIALOGUE"/>
      </w:pPr>
      <w:r>
        <w:t>------------------------------------------------------</w:t>
      </w:r>
    </w:p>
    <w:p w14:paraId="488343B2" w14:textId="4F143B16" w:rsidR="00A54362" w:rsidRPr="00807A20" w:rsidRDefault="00A54362" w:rsidP="006E56AC">
      <w:pPr>
        <w:pStyle w:val="SceneDirection"/>
        <w:ind w:left="567"/>
        <w:rPr>
          <w:rFonts w:cs="Arial"/>
          <w:b w:val="0"/>
          <w:bCs/>
          <w:i/>
          <w:iCs/>
          <w:szCs w:val="22"/>
        </w:rPr>
      </w:pPr>
      <w:r w:rsidRPr="00807A20">
        <w:rPr>
          <w:rStyle w:val="IntenseEmphasis"/>
          <w:rFonts w:cs="Arial"/>
          <w:color w:val="auto"/>
          <w:szCs w:val="22"/>
        </w:rPr>
        <w:t xml:space="preserve">It is a splendid afternoon in August, the day of the Regatta del Palio, on the River Arno. A public </w:t>
      </w:r>
      <w:r w:rsidRPr="00807A20">
        <w:rPr>
          <w:rStyle w:val="IntenseEmphasis"/>
          <w:rFonts w:cs="Arial"/>
          <w:color w:val="auto"/>
          <w:sz w:val="24"/>
          <w:szCs w:val="24"/>
        </w:rPr>
        <w:t>holiday</w:t>
      </w:r>
      <w:r w:rsidRPr="00807A20">
        <w:rPr>
          <w:rStyle w:val="IntenseEmphasis"/>
          <w:rFonts w:cs="Arial"/>
          <w:color w:val="auto"/>
          <w:szCs w:val="22"/>
        </w:rPr>
        <w:t xml:space="preserve">. </w:t>
      </w:r>
      <w:r w:rsidRPr="00807A20">
        <w:rPr>
          <w:rFonts w:cs="Arial"/>
          <w:b w:val="0"/>
          <w:bCs/>
          <w:i/>
          <w:iCs/>
          <w:szCs w:val="22"/>
        </w:rPr>
        <w:t>The Piazza, a public square and meeting place, is gaily decorated for the festivities. Steps lead up to the doors of the Palazzo  - the palace of the ruler Lorenzo Medici.</w:t>
      </w:r>
    </w:p>
    <w:p w14:paraId="562B98F4" w14:textId="77777777" w:rsidR="009C1107" w:rsidRPr="00807A20" w:rsidRDefault="009C1107" w:rsidP="006E56AC">
      <w:pPr>
        <w:pStyle w:val="SceneDirection"/>
        <w:ind w:left="567"/>
        <w:rPr>
          <w:rFonts w:ascii="Courier New" w:hAnsi="Courier New" w:cs="Courier New"/>
          <w:b w:val="0"/>
          <w:bCs/>
          <w:i/>
          <w:iCs/>
          <w:sz w:val="24"/>
          <w:szCs w:val="24"/>
        </w:rPr>
      </w:pPr>
    </w:p>
    <w:p w14:paraId="1640CD64" w14:textId="77777777" w:rsidR="009C1107" w:rsidRPr="00807A20" w:rsidRDefault="009C1107" w:rsidP="009C1107">
      <w:pPr>
        <w:pStyle w:val="DIALOGUE"/>
        <w:rPr>
          <w:rFonts w:cs="Courier New"/>
          <w:szCs w:val="24"/>
        </w:rPr>
      </w:pPr>
      <w:r w:rsidRPr="00807A20">
        <w:rPr>
          <w:rFonts w:cs="Courier New"/>
          <w:szCs w:val="24"/>
        </w:rPr>
        <w:t>------------------------------------------------------</w:t>
      </w:r>
    </w:p>
    <w:p w14:paraId="65853650" w14:textId="77777777" w:rsidR="002A378A" w:rsidRPr="00807A20" w:rsidRDefault="002A378A" w:rsidP="00425138">
      <w:pPr>
        <w:pStyle w:val="StageDirection"/>
        <w:rPr>
          <w:rFonts w:cs="Courier New"/>
          <w:szCs w:val="24"/>
        </w:rPr>
      </w:pPr>
    </w:p>
    <w:p w14:paraId="71105958" w14:textId="4DA0681D" w:rsidR="009C1107" w:rsidRPr="00807A20" w:rsidRDefault="006E56AC" w:rsidP="009C1107">
      <w:pPr>
        <w:pStyle w:val="StageDirection"/>
        <w:rPr>
          <w:rFonts w:cs="Courier New"/>
          <w:szCs w:val="24"/>
        </w:rPr>
      </w:pPr>
      <w:r w:rsidRPr="00807A20">
        <w:rPr>
          <w:rFonts w:cs="Courier New"/>
          <w:szCs w:val="24"/>
        </w:rPr>
        <w:t>(</w:t>
      </w:r>
      <w:r w:rsidR="0062707A" w:rsidRPr="00807A20">
        <w:rPr>
          <w:rFonts w:cs="Courier New"/>
          <w:szCs w:val="24"/>
        </w:rPr>
        <w:t xml:space="preserve">The stage is filled with </w:t>
      </w:r>
      <w:r w:rsidR="003E4C23" w:rsidRPr="00807A20">
        <w:rPr>
          <w:rFonts w:cs="Courier New"/>
          <w:szCs w:val="24"/>
        </w:rPr>
        <w:t>people</w:t>
      </w:r>
      <w:r w:rsidR="007757D0" w:rsidRPr="00807A20">
        <w:rPr>
          <w:rFonts w:cs="Courier New"/>
          <w:szCs w:val="24"/>
        </w:rPr>
        <w:t xml:space="preserve"> -</w:t>
      </w:r>
      <w:r w:rsidR="003E4C23" w:rsidRPr="00807A20">
        <w:rPr>
          <w:rFonts w:cs="Courier New"/>
          <w:szCs w:val="24"/>
        </w:rPr>
        <w:t xml:space="preserve"> </w:t>
      </w:r>
      <w:r w:rsidR="009438A5" w:rsidRPr="00807A20">
        <w:rPr>
          <w:rFonts w:cs="Courier New"/>
          <w:b/>
          <w:szCs w:val="24"/>
        </w:rPr>
        <w:t>HOLIDAY-MAKERS</w:t>
      </w:r>
      <w:r w:rsidR="009438A5" w:rsidRPr="00807A20">
        <w:rPr>
          <w:rFonts w:cs="Courier New"/>
          <w:szCs w:val="24"/>
        </w:rPr>
        <w:t>,</w:t>
      </w:r>
      <w:r w:rsidR="003E4C23" w:rsidRPr="00807A20">
        <w:rPr>
          <w:rFonts w:cs="Courier New"/>
          <w:szCs w:val="24"/>
        </w:rPr>
        <w:t xml:space="preserve"> </w:t>
      </w:r>
      <w:r w:rsidR="00A54362" w:rsidRPr="00807A20">
        <w:rPr>
          <w:rFonts w:cs="Courier New"/>
          <w:b/>
          <w:szCs w:val="24"/>
        </w:rPr>
        <w:t>BOATMEN</w:t>
      </w:r>
      <w:r w:rsidR="009438A5" w:rsidRPr="00807A20">
        <w:rPr>
          <w:rFonts w:cs="Courier New"/>
          <w:b/>
          <w:szCs w:val="24"/>
        </w:rPr>
        <w:t xml:space="preserve">, </w:t>
      </w:r>
      <w:r w:rsidR="003E4C23" w:rsidRPr="00807A20">
        <w:rPr>
          <w:rFonts w:cs="Courier New"/>
          <w:b/>
          <w:szCs w:val="24"/>
        </w:rPr>
        <w:t>MASQUERS</w:t>
      </w:r>
      <w:r w:rsidR="002A6136" w:rsidRPr="00807A20">
        <w:rPr>
          <w:rFonts w:cs="Courier New"/>
          <w:b/>
          <w:szCs w:val="24"/>
        </w:rPr>
        <w:t>…</w:t>
      </w:r>
      <w:r w:rsidR="003E4C23" w:rsidRPr="00807A20">
        <w:rPr>
          <w:rFonts w:cs="Courier New"/>
          <w:b/>
          <w:szCs w:val="24"/>
        </w:rPr>
        <w:t>,</w:t>
      </w:r>
      <w:r w:rsidR="0062707A" w:rsidRPr="00807A20">
        <w:rPr>
          <w:rFonts w:cs="Courier New"/>
          <w:szCs w:val="24"/>
        </w:rPr>
        <w:t xml:space="preserve"> </w:t>
      </w:r>
      <w:r w:rsidR="00A136B0" w:rsidRPr="00807A20">
        <w:rPr>
          <w:rFonts w:cs="Courier New"/>
          <w:szCs w:val="24"/>
        </w:rPr>
        <w:t>laughing and talking.</w:t>
      </w:r>
    </w:p>
    <w:p w14:paraId="7F59C674" w14:textId="743CA1F4" w:rsidR="00425138" w:rsidRPr="00807A20" w:rsidRDefault="00CD074D" w:rsidP="006E56AC">
      <w:pPr>
        <w:pStyle w:val="StageDirection"/>
        <w:rPr>
          <w:rFonts w:cs="Courier New"/>
          <w:szCs w:val="24"/>
        </w:rPr>
      </w:pPr>
      <w:r w:rsidRPr="00807A20">
        <w:rPr>
          <w:rFonts w:cs="Courier New"/>
          <w:szCs w:val="24"/>
        </w:rPr>
        <w:t>A</w:t>
      </w:r>
      <w:r w:rsidR="0062707A" w:rsidRPr="00807A20">
        <w:rPr>
          <w:rFonts w:cs="Courier New"/>
          <w:szCs w:val="24"/>
        </w:rPr>
        <w:t xml:space="preserve">midst the busy crowd </w:t>
      </w:r>
      <w:r w:rsidR="002A6136" w:rsidRPr="00807A20">
        <w:rPr>
          <w:rFonts w:cs="Courier New"/>
          <w:szCs w:val="24"/>
        </w:rPr>
        <w:t xml:space="preserve">is </w:t>
      </w:r>
      <w:r w:rsidR="009438A5" w:rsidRPr="00807A20">
        <w:rPr>
          <w:rFonts w:cs="Courier New"/>
          <w:b/>
          <w:szCs w:val="24"/>
        </w:rPr>
        <w:t>BASTIANO</w:t>
      </w:r>
      <w:r w:rsidR="0062707A" w:rsidRPr="00807A20">
        <w:rPr>
          <w:rFonts w:cs="Courier New"/>
          <w:szCs w:val="24"/>
        </w:rPr>
        <w:t xml:space="preserve">, </w:t>
      </w:r>
      <w:r w:rsidR="00764726" w:rsidRPr="00807A20">
        <w:rPr>
          <w:rFonts w:cs="Courier New"/>
          <w:szCs w:val="24"/>
        </w:rPr>
        <w:t xml:space="preserve"> </w:t>
      </w:r>
      <w:r w:rsidR="0062707A" w:rsidRPr="00807A20">
        <w:rPr>
          <w:rFonts w:cs="Courier New"/>
          <w:szCs w:val="24"/>
        </w:rPr>
        <w:t>watching the people</w:t>
      </w:r>
      <w:r w:rsidR="0079415D" w:rsidRPr="00807A20">
        <w:rPr>
          <w:rFonts w:cs="Courier New"/>
          <w:szCs w:val="24"/>
        </w:rPr>
        <w:t xml:space="preserve"> </w:t>
      </w:r>
      <w:r w:rsidR="00D46112" w:rsidRPr="00807A20">
        <w:rPr>
          <w:rFonts w:cs="Courier New"/>
          <w:szCs w:val="24"/>
        </w:rPr>
        <w:t>with the keenness that befits</w:t>
      </w:r>
      <w:r w:rsidR="0079415D" w:rsidRPr="00807A20">
        <w:rPr>
          <w:rFonts w:cs="Courier New"/>
          <w:szCs w:val="24"/>
        </w:rPr>
        <w:t xml:space="preserve"> </w:t>
      </w:r>
      <w:r w:rsidR="00130462" w:rsidRPr="00807A20">
        <w:rPr>
          <w:rFonts w:cs="Courier New"/>
          <w:szCs w:val="24"/>
        </w:rPr>
        <w:t xml:space="preserve">a state </w:t>
      </w:r>
      <w:r w:rsidR="0079415D" w:rsidRPr="00807A20">
        <w:rPr>
          <w:rFonts w:cs="Courier New"/>
          <w:szCs w:val="24"/>
        </w:rPr>
        <w:t>spy</w:t>
      </w:r>
      <w:r w:rsidR="006E56AC" w:rsidRPr="00807A20">
        <w:rPr>
          <w:rFonts w:cs="Courier New"/>
          <w:szCs w:val="24"/>
        </w:rPr>
        <w:t>)</w:t>
      </w:r>
    </w:p>
    <w:p w14:paraId="21FA0E76" w14:textId="0DEAC245" w:rsidR="007757D0" w:rsidRDefault="008B0D9C" w:rsidP="007757D0">
      <w:pPr>
        <w:pStyle w:val="StageDirection"/>
        <w:ind w:left="284" w:right="-43"/>
      </w:pPr>
      <w:r>
        <w:rPr>
          <w:noProof/>
          <w:lang w:eastAsia="en-GB"/>
        </w:rPr>
        <mc:AlternateContent>
          <mc:Choice Requires="wps">
            <w:drawing>
              <wp:anchor distT="0" distB="0" distL="114300" distR="114300" simplePos="0" relativeHeight="251671040" behindDoc="0" locked="0" layoutInCell="1" allowOverlap="1" wp14:anchorId="04DB7C1D" wp14:editId="5E79B0E6">
                <wp:simplePos x="0" y="0"/>
                <wp:positionH relativeFrom="leftMargin">
                  <wp:posOffset>1288011</wp:posOffset>
                </wp:positionH>
                <wp:positionV relativeFrom="paragraph">
                  <wp:posOffset>123075</wp:posOffset>
                </wp:positionV>
                <wp:extent cx="5816080" cy="325120"/>
                <wp:effectExtent l="0" t="0" r="0" b="0"/>
                <wp:wrapNone/>
                <wp:docPr id="5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080" cy="32512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8C7CF" w14:textId="563E5B33" w:rsidR="00CB236F" w:rsidRDefault="00CB236F" w:rsidP="004807AE">
                            <w:pPr>
                              <w:pStyle w:val="MUSICCUE"/>
                              <w:tabs>
                                <w:tab w:val="clear" w:pos="567"/>
                                <w:tab w:val="left" w:pos="284"/>
                              </w:tabs>
                              <w:rPr>
                                <w:i/>
                              </w:rPr>
                            </w:pPr>
                            <w:r>
                              <w:tab/>
                            </w:r>
                            <w:r w:rsidRPr="00F95C76">
                              <w:rPr>
                                <w:i/>
                              </w:rPr>
                              <w:t>#</w:t>
                            </w:r>
                            <w:r>
                              <w:rPr>
                                <w:i/>
                              </w:rPr>
                              <w:t>2</w:t>
                            </w:r>
                            <w:r w:rsidRPr="00F95C76">
                              <w:rPr>
                                <w:i/>
                              </w:rPr>
                              <w:tab/>
                            </w:r>
                            <w:r>
                              <w:rPr>
                                <w:i/>
                              </w:rPr>
                              <w:t xml:space="preserve">HOLIDAY!                    </w:t>
                            </w:r>
                            <w:r w:rsidR="004E0D77">
                              <w:rPr>
                                <w:i/>
                              </w:rPr>
                              <w:t>Ensemble</w:t>
                            </w:r>
                            <w:r w:rsidR="004E0D77">
                              <w:rPr>
                                <w:i/>
                              </w:rPr>
                              <w:tab/>
                            </w:r>
                            <w:r w:rsidR="00747FDC">
                              <w:rPr>
                                <w:i/>
                              </w:rPr>
                              <w:t xml:space="preserve">         </w:t>
                            </w:r>
                            <w:hyperlink r:id="rId19" w:tooltip="PLAY MUSIC" w:history="1">
                              <w:r w:rsidRPr="00641984">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B7C1D" id="Text Box 18" o:spid="_x0000_s1031" type="#_x0000_t202" style="position:absolute;left:0;text-align:left;margin-left:101.4pt;margin-top:9.7pt;width:457.95pt;height:25.6pt;z-index:2516710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" fillcolor="#a5a5a5 [2092]" stroked="f">
                <v:textbox>
                  <w:txbxContent>
                    <w:p w14:paraId="23A8C7CF" w14:textId="563E5B33" w:rsidR="00CB236F" w:rsidRDefault="00CB236F" w:rsidP="004807AE">
                      <w:pPr>
                        <w:pStyle w:val="MUSICCUE"/>
                        <w:tabs>
                          <w:tab w:val="clear" w:pos="567"/>
                          <w:tab w:val="left" w:pos="284"/>
                        </w:tabs>
                        <w:rPr>
                          <w:i/>
                        </w:rPr>
                      </w:pPr>
                      <w:r>
                        <w:tab/>
                      </w:r>
                      <w:r w:rsidRPr="00F95C76">
                        <w:rPr>
                          <w:i/>
                        </w:rPr>
                        <w:t>#</w:t>
                      </w:r>
                      <w:r>
                        <w:rPr>
                          <w:i/>
                        </w:rPr>
                        <w:t>2</w:t>
                      </w:r>
                      <w:r w:rsidRPr="00F95C76">
                        <w:rPr>
                          <w:i/>
                        </w:rPr>
                        <w:tab/>
                      </w:r>
                      <w:r>
                        <w:rPr>
                          <w:i/>
                        </w:rPr>
                        <w:t xml:space="preserve">HOLIDAY!                    </w:t>
                      </w:r>
                      <w:r w:rsidR="004E0D77">
                        <w:rPr>
                          <w:i/>
                        </w:rPr>
                        <w:t>Ensemble</w:t>
                      </w:r>
                      <w:r w:rsidR="004E0D77">
                        <w:rPr>
                          <w:i/>
                        </w:rPr>
                        <w:tab/>
                      </w:r>
                      <w:r w:rsidR="00747FDC">
                        <w:rPr>
                          <w:i/>
                        </w:rPr>
                        <w:t xml:space="preserve">         </w:t>
                      </w:r>
                      <w:hyperlink r:id="rId20" w:tooltip="PLAY MUSIC" w:history="1">
                        <w:r w:rsidRPr="00641984">
                          <w:rPr>
                            <w:rStyle w:val="Hyperlink"/>
                            <w:i/>
                          </w:rPr>
                          <w:t>PLAY MUSIC</w:t>
                        </w:r>
                      </w:hyperlink>
                      <w:r>
                        <w:rPr>
                          <w:i/>
                        </w:rPr>
                        <w:t xml:space="preserve">        </w:t>
                      </w:r>
                    </w:p>
                  </w:txbxContent>
                </v:textbox>
                <w10:wrap anchorx="margin"/>
              </v:shape>
            </w:pict>
          </mc:Fallback>
        </mc:AlternateContent>
      </w:r>
    </w:p>
    <w:p w14:paraId="321F3D16" w14:textId="3D5F591F" w:rsidR="00B16DDD" w:rsidRDefault="00B16DDD" w:rsidP="00425138">
      <w:pPr>
        <w:pStyle w:val="StageDirection"/>
      </w:pPr>
    </w:p>
    <w:p w14:paraId="73775306" w14:textId="77777777" w:rsidR="00973D7E" w:rsidRDefault="00973D7E" w:rsidP="00425138">
      <w:pPr>
        <w:pStyle w:val="StageDirection"/>
      </w:pPr>
    </w:p>
    <w:p w14:paraId="2D06DD24" w14:textId="77777777" w:rsidR="00A136B0" w:rsidRPr="00425138" w:rsidRDefault="00A136B0" w:rsidP="00425138">
      <w:pPr>
        <w:pStyle w:val="StageDirection"/>
      </w:pPr>
    </w:p>
    <w:p w14:paraId="7B5E78DA" w14:textId="43C3B732" w:rsidR="002A22C8" w:rsidRPr="00621C84" w:rsidRDefault="002A22C8" w:rsidP="006F51E1">
      <w:pPr>
        <w:pStyle w:val="CHARACTER"/>
        <w:rPr>
          <w:i/>
        </w:rPr>
      </w:pPr>
      <w:r w:rsidRPr="000B7F8B">
        <w:tab/>
      </w:r>
      <w:r w:rsidR="004E0D77">
        <w:rPr>
          <w:i/>
        </w:rPr>
        <w:t>EN</w:t>
      </w:r>
      <w:r w:rsidRPr="00621C84">
        <w:rPr>
          <w:i/>
        </w:rPr>
        <w:t>#1(M)</w:t>
      </w:r>
    </w:p>
    <w:p w14:paraId="724F4E09" w14:textId="77777777" w:rsidR="002A22C8" w:rsidRPr="00621C84" w:rsidRDefault="002A22C8" w:rsidP="002A22C8">
      <w:pPr>
        <w:pStyle w:val="LYRIC"/>
        <w:rPr>
          <w:i/>
        </w:rPr>
      </w:pPr>
      <w:r w:rsidRPr="00621C84">
        <w:rPr>
          <w:i/>
        </w:rPr>
        <w:t>FOR A WORKING MAN, THERE’S LITTLE TIME TO REST</w:t>
      </w:r>
    </w:p>
    <w:p w14:paraId="67719F6F" w14:textId="77777777" w:rsidR="002A22C8" w:rsidRPr="00621C84" w:rsidRDefault="002A22C8" w:rsidP="002A22C8">
      <w:pPr>
        <w:pStyle w:val="LYRIC"/>
        <w:rPr>
          <w:i/>
        </w:rPr>
      </w:pPr>
    </w:p>
    <w:p w14:paraId="0CFE6262" w14:textId="308AC9AC" w:rsidR="002A22C8" w:rsidRPr="00621C84" w:rsidRDefault="002A22C8" w:rsidP="006F51E1">
      <w:pPr>
        <w:pStyle w:val="CHARACTER"/>
        <w:rPr>
          <w:i/>
        </w:rPr>
      </w:pPr>
      <w:r w:rsidRPr="00621C84">
        <w:rPr>
          <w:i/>
        </w:rPr>
        <w:tab/>
      </w:r>
      <w:r w:rsidR="004E0D77">
        <w:rPr>
          <w:i/>
        </w:rPr>
        <w:t>EN</w:t>
      </w:r>
      <w:r w:rsidRPr="00621C84">
        <w:rPr>
          <w:i/>
        </w:rPr>
        <w:t>#2(M)</w:t>
      </w:r>
    </w:p>
    <w:p w14:paraId="16110326" w14:textId="77777777" w:rsidR="002A22C8" w:rsidRPr="00621C84" w:rsidRDefault="002A22C8" w:rsidP="002A22C8">
      <w:pPr>
        <w:pStyle w:val="LYRIC"/>
        <w:rPr>
          <w:i/>
        </w:rPr>
      </w:pPr>
      <w:r w:rsidRPr="00621C84">
        <w:rPr>
          <w:i/>
        </w:rPr>
        <w:t>YOU WORK ALL HOURS, YOU JUST TRY TO DO YOUR BEST</w:t>
      </w:r>
    </w:p>
    <w:p w14:paraId="25B28F77" w14:textId="77777777" w:rsidR="002A22C8" w:rsidRPr="00621C84" w:rsidRDefault="002A22C8" w:rsidP="002A22C8">
      <w:pPr>
        <w:pStyle w:val="LYRIC"/>
        <w:rPr>
          <w:i/>
        </w:rPr>
      </w:pPr>
    </w:p>
    <w:p w14:paraId="4E3686B8" w14:textId="71D3530C" w:rsidR="002A22C8" w:rsidRPr="00621C84" w:rsidRDefault="002A22C8" w:rsidP="006F51E1">
      <w:pPr>
        <w:pStyle w:val="CHARACTER"/>
        <w:rPr>
          <w:i/>
        </w:rPr>
      </w:pPr>
      <w:r w:rsidRPr="00621C84">
        <w:rPr>
          <w:i/>
        </w:rPr>
        <w:tab/>
      </w:r>
      <w:r w:rsidR="004E0D77">
        <w:rPr>
          <w:i/>
        </w:rPr>
        <w:t>EN</w:t>
      </w:r>
      <w:r w:rsidRPr="00621C84">
        <w:rPr>
          <w:i/>
        </w:rPr>
        <w:t>#3(F)</w:t>
      </w:r>
    </w:p>
    <w:p w14:paraId="1CDB2D6B" w14:textId="77777777" w:rsidR="002A22C8" w:rsidRPr="00621C84" w:rsidRDefault="002A22C8" w:rsidP="002A22C8">
      <w:pPr>
        <w:pStyle w:val="LYRIC"/>
        <w:rPr>
          <w:i/>
        </w:rPr>
      </w:pPr>
      <w:r w:rsidRPr="00621C84">
        <w:rPr>
          <w:i/>
        </w:rPr>
        <w:t xml:space="preserve">AND WHAT HAVE YOU GOT TO SHOW FOR IT </w:t>
      </w:r>
    </w:p>
    <w:p w14:paraId="1F6A1CEB" w14:textId="77777777" w:rsidR="002A22C8" w:rsidRPr="00621C84" w:rsidRDefault="002A22C8" w:rsidP="002A22C8">
      <w:pPr>
        <w:pStyle w:val="LYRIC"/>
        <w:rPr>
          <w:i/>
        </w:rPr>
      </w:pPr>
      <w:r w:rsidRPr="00621C84">
        <w:rPr>
          <w:i/>
        </w:rPr>
        <w:t>WHEN YOU GET TO THE END OF THE WEEK</w:t>
      </w:r>
    </w:p>
    <w:p w14:paraId="44E41BF1" w14:textId="77777777" w:rsidR="002A22C8" w:rsidRPr="00621C84" w:rsidRDefault="002A22C8" w:rsidP="002A22C8">
      <w:pPr>
        <w:pStyle w:val="LYRIC"/>
        <w:rPr>
          <w:i/>
        </w:rPr>
      </w:pPr>
    </w:p>
    <w:p w14:paraId="7E10CBB5" w14:textId="1A074069" w:rsidR="002A22C8" w:rsidRPr="00621C84" w:rsidRDefault="002A22C8" w:rsidP="006F51E1">
      <w:pPr>
        <w:pStyle w:val="CHARACTER"/>
        <w:rPr>
          <w:i/>
        </w:rPr>
      </w:pPr>
      <w:r w:rsidRPr="00621C84">
        <w:rPr>
          <w:i/>
        </w:rPr>
        <w:tab/>
      </w:r>
      <w:r w:rsidR="004E0D77">
        <w:rPr>
          <w:i/>
        </w:rPr>
        <w:t>EN</w:t>
      </w:r>
      <w:r w:rsidRPr="00621C84">
        <w:rPr>
          <w:i/>
        </w:rPr>
        <w:t xml:space="preserve">#4(F)     </w:t>
      </w:r>
      <w:r w:rsidRPr="00621C84">
        <w:rPr>
          <w:i/>
        </w:rPr>
        <w:tab/>
      </w:r>
    </w:p>
    <w:p w14:paraId="6563D2D1" w14:textId="77777777" w:rsidR="002A22C8" w:rsidRPr="00621C84" w:rsidRDefault="002A22C8" w:rsidP="002A22C8">
      <w:pPr>
        <w:pStyle w:val="LYRIC"/>
        <w:rPr>
          <w:i/>
        </w:rPr>
      </w:pPr>
      <w:r w:rsidRPr="00621C84">
        <w:rPr>
          <w:i/>
        </w:rPr>
        <w:t xml:space="preserve">YOU’VE GOT BLISTERS ON YOUR FINGERS, </w:t>
      </w:r>
    </w:p>
    <w:p w14:paraId="5DBBD54F" w14:textId="04B263B2" w:rsidR="008B0D9C" w:rsidRDefault="002A22C8" w:rsidP="002A22C8">
      <w:pPr>
        <w:pStyle w:val="LYRIC"/>
        <w:rPr>
          <w:i/>
        </w:rPr>
      </w:pPr>
      <w:r w:rsidRPr="00621C84">
        <w:rPr>
          <w:i/>
        </w:rPr>
        <w:t>YOUR SPIRITS GONE</w:t>
      </w:r>
      <w:r w:rsidR="008B0D9C">
        <w:rPr>
          <w:i/>
        </w:rPr>
        <w:t>,</w:t>
      </w:r>
    </w:p>
    <w:p w14:paraId="4F19CB1B" w14:textId="77777777" w:rsidR="008B0D9C" w:rsidRDefault="008B0D9C" w:rsidP="002A22C8">
      <w:pPr>
        <w:pStyle w:val="LYRIC"/>
        <w:rPr>
          <w:i/>
        </w:rPr>
      </w:pPr>
    </w:p>
    <w:p w14:paraId="0EBF3676" w14:textId="5A8E4D03" w:rsidR="008B0D9C" w:rsidRPr="008B0D9C" w:rsidRDefault="008B0D9C" w:rsidP="008B0D9C">
      <w:pPr>
        <w:pStyle w:val="CHARACTER"/>
        <w:rPr>
          <w:i/>
          <w:iCs/>
        </w:rPr>
      </w:pPr>
      <w:r>
        <w:tab/>
      </w:r>
      <w:r w:rsidRPr="008B0D9C">
        <w:rPr>
          <w:i/>
          <w:iCs/>
        </w:rPr>
        <w:t>EN#3 &amp; EN#4(F)</w:t>
      </w:r>
    </w:p>
    <w:p w14:paraId="419B83B4" w14:textId="202D4B67" w:rsidR="002A22C8" w:rsidRPr="00621C84" w:rsidRDefault="002A22C8" w:rsidP="002A22C8">
      <w:pPr>
        <w:pStyle w:val="LYRIC"/>
        <w:rPr>
          <w:i/>
        </w:rPr>
      </w:pPr>
      <w:r w:rsidRPr="00621C84">
        <w:rPr>
          <w:i/>
        </w:rPr>
        <w:t xml:space="preserve">AND YOUR JOINTS ALL CREAK...  </w:t>
      </w:r>
    </w:p>
    <w:p w14:paraId="6F3AA76D" w14:textId="77777777" w:rsidR="00641984" w:rsidRPr="00621C84" w:rsidRDefault="00641984" w:rsidP="002A22C8">
      <w:pPr>
        <w:pStyle w:val="LYRIC"/>
        <w:rPr>
          <w:i/>
        </w:rPr>
      </w:pPr>
    </w:p>
    <w:p w14:paraId="3835EE25" w14:textId="3D3660FD" w:rsidR="002A22C8" w:rsidRPr="00621C84" w:rsidRDefault="002A22C8" w:rsidP="006F51E1">
      <w:pPr>
        <w:pStyle w:val="CHARACTER"/>
        <w:rPr>
          <w:i/>
        </w:rPr>
      </w:pPr>
      <w:r w:rsidRPr="00621C84">
        <w:rPr>
          <w:i/>
        </w:rPr>
        <w:tab/>
      </w:r>
      <w:r w:rsidR="004E0D77">
        <w:rPr>
          <w:i/>
        </w:rPr>
        <w:t>EN</w:t>
      </w:r>
      <w:r w:rsidRPr="00621C84">
        <w:rPr>
          <w:i/>
        </w:rPr>
        <w:t>#1</w:t>
      </w:r>
      <w:r w:rsidRPr="00621C84">
        <w:rPr>
          <w:i/>
        </w:rPr>
        <w:tab/>
      </w:r>
    </w:p>
    <w:p w14:paraId="07FDCA80" w14:textId="77777777" w:rsidR="002A22C8" w:rsidRPr="00621C84" w:rsidRDefault="002A22C8" w:rsidP="002A22C8">
      <w:pPr>
        <w:pStyle w:val="LYRIC"/>
        <w:rPr>
          <w:i/>
        </w:rPr>
      </w:pPr>
      <w:r w:rsidRPr="00621C84">
        <w:rPr>
          <w:i/>
        </w:rPr>
        <w:t>BUT YOU CARRY ON, THERE’S A LIVING TO BE MADE</w:t>
      </w:r>
    </w:p>
    <w:p w14:paraId="0C2538E6" w14:textId="77777777" w:rsidR="002A22C8" w:rsidRPr="00621C84" w:rsidRDefault="002A22C8" w:rsidP="002A22C8">
      <w:pPr>
        <w:pStyle w:val="LYRIC"/>
        <w:rPr>
          <w:i/>
        </w:rPr>
      </w:pPr>
    </w:p>
    <w:p w14:paraId="0B049697" w14:textId="01B7C363" w:rsidR="002A22C8" w:rsidRPr="00621C84" w:rsidRDefault="002A22C8" w:rsidP="006F51E1">
      <w:pPr>
        <w:pStyle w:val="CHARACTER"/>
        <w:rPr>
          <w:i/>
        </w:rPr>
      </w:pPr>
      <w:r w:rsidRPr="00621C84">
        <w:rPr>
          <w:i/>
        </w:rPr>
        <w:tab/>
      </w:r>
      <w:r w:rsidR="004E0D77">
        <w:rPr>
          <w:i/>
        </w:rPr>
        <w:t>EN</w:t>
      </w:r>
      <w:r w:rsidRPr="00621C84">
        <w:rPr>
          <w:i/>
        </w:rPr>
        <w:t>#2</w:t>
      </w:r>
      <w:r w:rsidRPr="00621C84">
        <w:rPr>
          <w:i/>
        </w:rPr>
        <w:tab/>
      </w:r>
    </w:p>
    <w:p w14:paraId="4A11D9D3" w14:textId="77777777" w:rsidR="002A22C8" w:rsidRPr="00621C84" w:rsidRDefault="00C73D9E" w:rsidP="002A22C8">
      <w:pPr>
        <w:pStyle w:val="LYRIC"/>
        <w:rPr>
          <w:i/>
        </w:rPr>
      </w:pPr>
      <w:r w:rsidRPr="00621C84">
        <w:rPr>
          <w:i/>
        </w:rPr>
        <w:t xml:space="preserve">AND MOUTHS TO FEED, </w:t>
      </w:r>
      <w:r w:rsidR="002A22C8" w:rsidRPr="00621C84">
        <w:rPr>
          <w:i/>
        </w:rPr>
        <w:t>YOU’RE LUCKY THAT YOU’VE GOT A TRADE</w:t>
      </w:r>
    </w:p>
    <w:p w14:paraId="29DE4B9F" w14:textId="77777777" w:rsidR="002A22C8" w:rsidRPr="00621C84" w:rsidRDefault="002A22C8" w:rsidP="002A22C8">
      <w:pPr>
        <w:pStyle w:val="LYRIC"/>
        <w:rPr>
          <w:i/>
        </w:rPr>
      </w:pPr>
      <w:r w:rsidRPr="00621C84">
        <w:rPr>
          <w:i/>
        </w:rPr>
        <w:tab/>
      </w:r>
      <w:r w:rsidRPr="00621C84">
        <w:rPr>
          <w:i/>
        </w:rPr>
        <w:tab/>
      </w:r>
    </w:p>
    <w:p w14:paraId="5007CFAE" w14:textId="274E9FE6" w:rsidR="002A22C8" w:rsidRPr="00621C84" w:rsidRDefault="002A22C8" w:rsidP="006F51E1">
      <w:pPr>
        <w:pStyle w:val="CHARACTER"/>
        <w:rPr>
          <w:i/>
        </w:rPr>
      </w:pPr>
      <w:r w:rsidRPr="00621C84">
        <w:rPr>
          <w:i/>
        </w:rPr>
        <w:tab/>
      </w:r>
      <w:r w:rsidR="004E0D77">
        <w:rPr>
          <w:i/>
        </w:rPr>
        <w:t>EN</w:t>
      </w:r>
      <w:r w:rsidRPr="00621C84">
        <w:rPr>
          <w:i/>
        </w:rPr>
        <w:t>#3&amp;4</w:t>
      </w:r>
      <w:r w:rsidRPr="00621C84">
        <w:rPr>
          <w:i/>
        </w:rPr>
        <w:tab/>
      </w:r>
    </w:p>
    <w:p w14:paraId="56B71389" w14:textId="77777777" w:rsidR="002A22C8" w:rsidRPr="00621C84" w:rsidRDefault="002A22C8" w:rsidP="002A22C8">
      <w:pPr>
        <w:pStyle w:val="LYRIC"/>
        <w:rPr>
          <w:i/>
        </w:rPr>
      </w:pPr>
      <w:r w:rsidRPr="00621C84">
        <w:rPr>
          <w:i/>
        </w:rPr>
        <w:t xml:space="preserve">LIFE CAN BE HARD BUT THEN AGAIN, </w:t>
      </w:r>
    </w:p>
    <w:p w14:paraId="487559FE" w14:textId="77777777" w:rsidR="002A22C8" w:rsidRPr="00621C84" w:rsidRDefault="002A22C8" w:rsidP="002A22C8">
      <w:pPr>
        <w:pStyle w:val="LYRIC"/>
        <w:rPr>
          <w:i/>
        </w:rPr>
      </w:pPr>
      <w:r w:rsidRPr="00621C84">
        <w:rPr>
          <w:i/>
        </w:rPr>
        <w:t>WE HAVE A LOT OF HAPPY TIMES</w:t>
      </w:r>
    </w:p>
    <w:p w14:paraId="590A3C57" w14:textId="77777777" w:rsidR="002A22C8" w:rsidRPr="00621C84" w:rsidRDefault="002A22C8" w:rsidP="002A22C8">
      <w:pPr>
        <w:pStyle w:val="LYRIC"/>
        <w:rPr>
          <w:i/>
        </w:rPr>
      </w:pPr>
    </w:p>
    <w:p w14:paraId="78B9B1FD" w14:textId="6E4436E8" w:rsidR="002A22C8" w:rsidRPr="00621C84" w:rsidRDefault="002A22C8" w:rsidP="006F51E1">
      <w:pPr>
        <w:pStyle w:val="CHARACTER"/>
        <w:rPr>
          <w:i/>
        </w:rPr>
      </w:pPr>
      <w:r w:rsidRPr="00621C84">
        <w:rPr>
          <w:i/>
        </w:rPr>
        <w:tab/>
      </w:r>
      <w:r w:rsidR="004E0D77">
        <w:rPr>
          <w:i/>
        </w:rPr>
        <w:t>EN</w:t>
      </w:r>
      <w:r w:rsidRPr="00621C84">
        <w:rPr>
          <w:i/>
        </w:rPr>
        <w:t>#1&amp;2</w:t>
      </w:r>
      <w:r w:rsidRPr="00621C84">
        <w:rPr>
          <w:i/>
        </w:rPr>
        <w:tab/>
      </w:r>
    </w:p>
    <w:p w14:paraId="06EE35B1" w14:textId="77777777" w:rsidR="002A22C8" w:rsidRPr="00621C84" w:rsidRDefault="002A22C8" w:rsidP="002A22C8">
      <w:pPr>
        <w:pStyle w:val="LYRIC"/>
        <w:rPr>
          <w:i/>
        </w:rPr>
      </w:pPr>
      <w:r w:rsidRPr="00621C84">
        <w:rPr>
          <w:i/>
        </w:rPr>
        <w:t xml:space="preserve">AND WHEN THERE’S A CHANCE TO CELEBRATE, </w:t>
      </w:r>
    </w:p>
    <w:p w14:paraId="7B8E87A9" w14:textId="77777777" w:rsidR="002A22C8" w:rsidRPr="00621C84" w:rsidRDefault="002A22C8" w:rsidP="002A22C8">
      <w:pPr>
        <w:pStyle w:val="LYRIC"/>
        <w:rPr>
          <w:i/>
        </w:rPr>
      </w:pPr>
      <w:r w:rsidRPr="00621C84">
        <w:rPr>
          <w:i/>
        </w:rPr>
        <w:t>YOU DON’T NEED TO ASK US TWICE!</w:t>
      </w:r>
    </w:p>
    <w:p w14:paraId="25F75FB9" w14:textId="77777777" w:rsidR="002A22C8" w:rsidRPr="00621C84" w:rsidRDefault="002A22C8" w:rsidP="002A22C8">
      <w:pPr>
        <w:pStyle w:val="LYRIC"/>
        <w:rPr>
          <w:i/>
        </w:rPr>
      </w:pPr>
    </w:p>
    <w:p w14:paraId="1E200377" w14:textId="421D57A5" w:rsidR="002A22C8" w:rsidRPr="00621C84" w:rsidRDefault="002A22C8" w:rsidP="006F51E1">
      <w:pPr>
        <w:pStyle w:val="CHARACTER"/>
        <w:rPr>
          <w:i/>
        </w:rPr>
      </w:pPr>
      <w:r w:rsidRPr="00621C84">
        <w:rPr>
          <w:i/>
        </w:rPr>
        <w:tab/>
      </w:r>
      <w:r w:rsidR="004E0D77">
        <w:rPr>
          <w:i/>
        </w:rPr>
        <w:t>EN</w:t>
      </w:r>
      <w:r w:rsidRPr="00621C84">
        <w:rPr>
          <w:i/>
        </w:rPr>
        <w:t>#ALL</w:t>
      </w:r>
      <w:r w:rsidRPr="00621C84">
        <w:rPr>
          <w:i/>
        </w:rPr>
        <w:tab/>
      </w:r>
    </w:p>
    <w:p w14:paraId="4D31BC1B" w14:textId="77777777" w:rsidR="002A22C8" w:rsidRPr="00621C84" w:rsidRDefault="002A22C8" w:rsidP="002A22C8">
      <w:pPr>
        <w:pStyle w:val="LYRIC"/>
        <w:rPr>
          <w:i/>
        </w:rPr>
      </w:pPr>
      <w:r w:rsidRPr="00621C84">
        <w:rPr>
          <w:i/>
        </w:rPr>
        <w:t>TODAY’S A HOLIDAY, SO LET’S MAKE IT A DAY TO REMEMBER,</w:t>
      </w:r>
    </w:p>
    <w:p w14:paraId="080A236A" w14:textId="77777777" w:rsidR="002A22C8" w:rsidRPr="00621C84" w:rsidRDefault="002A22C8" w:rsidP="002A22C8">
      <w:pPr>
        <w:pStyle w:val="LYRIC"/>
        <w:rPr>
          <w:i/>
        </w:rPr>
      </w:pPr>
      <w:r w:rsidRPr="00621C84">
        <w:rPr>
          <w:i/>
        </w:rPr>
        <w:t xml:space="preserve">THROW ALL YOUR CARES AWAY, THE SUN IS OUT, </w:t>
      </w:r>
    </w:p>
    <w:p w14:paraId="07FD578D" w14:textId="77777777" w:rsidR="002A22C8" w:rsidRPr="00621C84" w:rsidRDefault="002A22C8" w:rsidP="002A22C8">
      <w:pPr>
        <w:pStyle w:val="LYRIC"/>
        <w:rPr>
          <w:i/>
        </w:rPr>
      </w:pPr>
      <w:r w:rsidRPr="00621C84">
        <w:rPr>
          <w:i/>
        </w:rPr>
        <w:t>LET’S HEAR YOU SHOUT HIP HOORAY!</w:t>
      </w:r>
    </w:p>
    <w:p w14:paraId="1D147EFC" w14:textId="77777777" w:rsidR="002A22C8" w:rsidRPr="00621C84" w:rsidRDefault="002A22C8" w:rsidP="002A22C8">
      <w:pPr>
        <w:pStyle w:val="LYRIC"/>
        <w:rPr>
          <w:i/>
        </w:rPr>
      </w:pPr>
      <w:r w:rsidRPr="00621C84">
        <w:rPr>
          <w:i/>
        </w:rPr>
        <w:t>A HAPPY HOLIDAY, THIS FEELING SHOULD LAST FOR EVER,</w:t>
      </w:r>
    </w:p>
    <w:p w14:paraId="36585D51" w14:textId="77777777" w:rsidR="002A22C8" w:rsidRPr="00621C84" w:rsidRDefault="002A22C8" w:rsidP="00C73D9E">
      <w:pPr>
        <w:pStyle w:val="Header"/>
        <w:tabs>
          <w:tab w:val="left" w:pos="993"/>
          <w:tab w:val="left" w:pos="2268"/>
        </w:tabs>
        <w:spacing w:line="360" w:lineRule="auto"/>
        <w:ind w:left="1134"/>
        <w:rPr>
          <w:rFonts w:ascii="Courier New" w:hAnsi="Courier New" w:cs="Courier New"/>
          <w:i/>
          <w:sz w:val="24"/>
          <w:szCs w:val="24"/>
        </w:rPr>
      </w:pPr>
      <w:r w:rsidRPr="00621C84">
        <w:rPr>
          <w:rFonts w:ascii="Courier New" w:hAnsi="Courier New" w:cs="Courier New"/>
          <w:i/>
          <w:sz w:val="24"/>
          <w:szCs w:val="24"/>
        </w:rPr>
        <w:t xml:space="preserve">TOMORROWS FAR AWAY,      </w:t>
      </w:r>
    </w:p>
    <w:p w14:paraId="7700C91C" w14:textId="309731C9" w:rsidR="002A22C8" w:rsidRPr="00621C84" w:rsidRDefault="002A22C8" w:rsidP="006F51E1">
      <w:pPr>
        <w:pStyle w:val="CHARACTER"/>
        <w:rPr>
          <w:i/>
        </w:rPr>
      </w:pPr>
      <w:r w:rsidRPr="00621C84">
        <w:rPr>
          <w:i/>
        </w:rPr>
        <w:tab/>
      </w:r>
      <w:r w:rsidR="004E0D77">
        <w:rPr>
          <w:i/>
        </w:rPr>
        <w:t>EN</w:t>
      </w:r>
      <w:r w:rsidRPr="00621C84">
        <w:rPr>
          <w:i/>
        </w:rPr>
        <w:t>#3</w:t>
      </w:r>
    </w:p>
    <w:p w14:paraId="74302B75" w14:textId="77777777" w:rsidR="002A22C8" w:rsidRPr="00621C84" w:rsidRDefault="002A22C8" w:rsidP="002A22C8">
      <w:pPr>
        <w:pStyle w:val="LYRIC"/>
        <w:rPr>
          <w:i/>
        </w:rPr>
      </w:pPr>
      <w:r w:rsidRPr="00621C84">
        <w:rPr>
          <w:i/>
        </w:rPr>
        <w:t xml:space="preserve">TAKE YOUR TIME     </w:t>
      </w:r>
    </w:p>
    <w:p w14:paraId="7700241B" w14:textId="288044F4" w:rsidR="002A22C8" w:rsidRPr="00621C84" w:rsidRDefault="002A22C8" w:rsidP="006F51E1">
      <w:pPr>
        <w:pStyle w:val="CHARACTER"/>
        <w:rPr>
          <w:i/>
        </w:rPr>
      </w:pPr>
      <w:r w:rsidRPr="00621C84">
        <w:rPr>
          <w:i/>
        </w:rPr>
        <w:tab/>
      </w:r>
      <w:r w:rsidR="004E0D77">
        <w:rPr>
          <w:i/>
        </w:rPr>
        <w:t>EN</w:t>
      </w:r>
      <w:r w:rsidRPr="00621C84">
        <w:rPr>
          <w:i/>
        </w:rPr>
        <w:t>#4</w:t>
      </w:r>
      <w:r w:rsidRPr="00621C84">
        <w:rPr>
          <w:i/>
        </w:rPr>
        <w:tab/>
      </w:r>
    </w:p>
    <w:p w14:paraId="5B7622B5" w14:textId="77777777" w:rsidR="002A22C8" w:rsidRPr="00621C84" w:rsidRDefault="002A22C8" w:rsidP="002A22C8">
      <w:pPr>
        <w:pStyle w:val="LYRIC"/>
        <w:rPr>
          <w:i/>
        </w:rPr>
      </w:pPr>
      <w:r w:rsidRPr="00621C84">
        <w:rPr>
          <w:i/>
        </w:rPr>
        <w:t xml:space="preserve">DRINK SOME WINE, </w:t>
      </w:r>
      <w:r w:rsidRPr="00621C84">
        <w:rPr>
          <w:i/>
        </w:rPr>
        <w:tab/>
      </w:r>
      <w:r w:rsidRPr="00621C84">
        <w:rPr>
          <w:i/>
        </w:rPr>
        <w:tab/>
      </w:r>
      <w:r w:rsidRPr="00621C84">
        <w:rPr>
          <w:i/>
        </w:rPr>
        <w:tab/>
      </w:r>
      <w:r w:rsidRPr="00621C84">
        <w:rPr>
          <w:i/>
        </w:rPr>
        <w:tab/>
        <w:t xml:space="preserve">                  </w:t>
      </w:r>
    </w:p>
    <w:p w14:paraId="5E1E602E" w14:textId="4DEF46B1" w:rsidR="002A22C8" w:rsidRPr="00621C84" w:rsidRDefault="002A22C8" w:rsidP="006F51E1">
      <w:pPr>
        <w:pStyle w:val="CHARACTER"/>
        <w:rPr>
          <w:i/>
        </w:rPr>
      </w:pPr>
      <w:r w:rsidRPr="00621C84">
        <w:rPr>
          <w:i/>
        </w:rPr>
        <w:tab/>
      </w:r>
      <w:r w:rsidR="004E0D77">
        <w:rPr>
          <w:i/>
        </w:rPr>
        <w:t>EN</w:t>
      </w:r>
      <w:r w:rsidRPr="00621C84">
        <w:rPr>
          <w:i/>
        </w:rPr>
        <w:t>#2</w:t>
      </w:r>
      <w:r w:rsidRPr="00621C84">
        <w:rPr>
          <w:i/>
        </w:rPr>
        <w:tab/>
      </w:r>
    </w:p>
    <w:p w14:paraId="4E5CAA2A" w14:textId="77777777" w:rsidR="002A22C8" w:rsidRPr="00621C84" w:rsidRDefault="002A22C8" w:rsidP="002A22C8">
      <w:pPr>
        <w:pStyle w:val="LYRIC"/>
        <w:rPr>
          <w:i/>
        </w:rPr>
      </w:pPr>
      <w:r w:rsidRPr="00621C84">
        <w:rPr>
          <w:i/>
        </w:rPr>
        <w:t xml:space="preserve">TODAY’S ALL MINE </w:t>
      </w:r>
    </w:p>
    <w:p w14:paraId="53F8E4D9" w14:textId="28261863" w:rsidR="002A22C8" w:rsidRPr="00621C84" w:rsidRDefault="002A22C8" w:rsidP="006F51E1">
      <w:pPr>
        <w:pStyle w:val="CHARACTER"/>
        <w:rPr>
          <w:i/>
        </w:rPr>
      </w:pPr>
      <w:r w:rsidRPr="00621C84">
        <w:rPr>
          <w:i/>
        </w:rPr>
        <w:tab/>
      </w:r>
      <w:r w:rsidR="004E0D77">
        <w:rPr>
          <w:i/>
        </w:rPr>
        <w:t>EN</w:t>
      </w:r>
      <w:r w:rsidRPr="00621C84">
        <w:rPr>
          <w:i/>
        </w:rPr>
        <w:t>#ALL</w:t>
      </w:r>
    </w:p>
    <w:p w14:paraId="0E703FA3" w14:textId="77777777" w:rsidR="002A22C8" w:rsidRPr="00621C84" w:rsidRDefault="002A22C8" w:rsidP="002A22C8">
      <w:pPr>
        <w:pStyle w:val="LYRIC"/>
        <w:rPr>
          <w:i/>
        </w:rPr>
      </w:pPr>
      <w:r w:rsidRPr="00621C84">
        <w:rPr>
          <w:i/>
        </w:rPr>
        <w:t>HOLIDAY!</w:t>
      </w:r>
    </w:p>
    <w:p w14:paraId="03460BC9" w14:textId="77777777" w:rsidR="002A22C8" w:rsidRPr="00621C84" w:rsidRDefault="002A22C8" w:rsidP="006F51E1">
      <w:pPr>
        <w:pStyle w:val="CHARACTER"/>
        <w:rPr>
          <w:i/>
        </w:rPr>
      </w:pPr>
      <w:r w:rsidRPr="00621C84">
        <w:rPr>
          <w:i/>
        </w:rPr>
        <w:tab/>
      </w:r>
    </w:p>
    <w:p w14:paraId="313EE102" w14:textId="5A593F2B" w:rsidR="002A22C8" w:rsidRPr="00B07F54" w:rsidRDefault="002A22C8" w:rsidP="00B07F54">
      <w:pPr>
        <w:pStyle w:val="CHARACTER"/>
        <w:rPr>
          <w:i/>
          <w:iCs/>
        </w:rPr>
      </w:pPr>
      <w:r w:rsidRPr="00621C84">
        <w:tab/>
      </w:r>
      <w:r w:rsidR="00B07F54" w:rsidRPr="00B07F54">
        <w:rPr>
          <w:bCs/>
          <w:i/>
          <w:iCs/>
        </w:rPr>
        <w:t>EN</w:t>
      </w:r>
      <w:r w:rsidRPr="00B07F54">
        <w:rPr>
          <w:bCs/>
          <w:i/>
          <w:iCs/>
        </w:rPr>
        <w:t>#ALL</w:t>
      </w:r>
      <w:r w:rsidRPr="00B07F54">
        <w:rPr>
          <w:i/>
          <w:iCs/>
        </w:rPr>
        <w:t xml:space="preserve"> (UNDER)</w:t>
      </w:r>
    </w:p>
    <w:p w14:paraId="544ACC0A" w14:textId="77777777" w:rsidR="002A22C8" w:rsidRPr="00621C84" w:rsidRDefault="002A22C8" w:rsidP="002A22C8">
      <w:pPr>
        <w:pStyle w:val="LYRIC"/>
        <w:rPr>
          <w:i/>
        </w:rPr>
      </w:pPr>
      <w:r w:rsidRPr="00621C84">
        <w:rPr>
          <w:i/>
        </w:rPr>
        <w:t>WE WORK ALL HOURS    -   AND NEVER COMPLAIN</w:t>
      </w:r>
      <w:r w:rsidRPr="00621C84">
        <w:rPr>
          <w:i/>
        </w:rPr>
        <w:br/>
        <w:t>JUST ONE DAY OF REST -  AND WE’LL BE HAPPY AGAIN</w:t>
      </w:r>
    </w:p>
    <w:p w14:paraId="548282F5" w14:textId="77777777" w:rsidR="002A22C8" w:rsidRPr="00621C84" w:rsidRDefault="002A22C8" w:rsidP="006F51E1">
      <w:pPr>
        <w:pStyle w:val="CHARACTER"/>
        <w:rPr>
          <w:i/>
        </w:rPr>
      </w:pPr>
    </w:p>
    <w:p w14:paraId="2DE6DD5A" w14:textId="1E302E6D" w:rsidR="002A22C8" w:rsidRPr="00621C84" w:rsidRDefault="005F51B0" w:rsidP="006F51E1">
      <w:pPr>
        <w:pStyle w:val="CHARACTER"/>
        <w:rPr>
          <w:i/>
        </w:rPr>
      </w:pPr>
      <w:r w:rsidRPr="00621C84">
        <w:rPr>
          <w:i/>
        </w:rPr>
        <w:t xml:space="preserve">          </w:t>
      </w:r>
      <w:r w:rsidR="004E0D77">
        <w:rPr>
          <w:i/>
        </w:rPr>
        <w:t>EN</w:t>
      </w:r>
      <w:r w:rsidR="002A22C8" w:rsidRPr="00621C84">
        <w:rPr>
          <w:i/>
        </w:rPr>
        <w:t>#1</w:t>
      </w:r>
      <w:r w:rsidR="00CF11F0" w:rsidRPr="00621C84">
        <w:rPr>
          <w:i/>
        </w:rPr>
        <w:t xml:space="preserve">                              </w:t>
      </w:r>
      <w:r w:rsidR="004E0D77">
        <w:rPr>
          <w:i/>
        </w:rPr>
        <w:t>EN</w:t>
      </w:r>
      <w:r w:rsidR="002A22C8" w:rsidRPr="00621C84">
        <w:rPr>
          <w:i/>
        </w:rPr>
        <w:t>#2</w:t>
      </w:r>
    </w:p>
    <w:p w14:paraId="0CC69233" w14:textId="77777777" w:rsidR="002A22C8" w:rsidRPr="00621C84" w:rsidRDefault="002A22C8" w:rsidP="004D6B24">
      <w:pPr>
        <w:pStyle w:val="LYRIC"/>
        <w:tabs>
          <w:tab w:val="left" w:pos="4536"/>
        </w:tabs>
        <w:ind w:left="567"/>
        <w:rPr>
          <w:i/>
        </w:rPr>
      </w:pPr>
      <w:r w:rsidRPr="00621C84">
        <w:rPr>
          <w:i/>
        </w:rPr>
        <w:t>IT’S A SIMPLE COMBINATION,</w:t>
      </w:r>
      <w:r w:rsidRPr="00621C84">
        <w:rPr>
          <w:i/>
        </w:rPr>
        <w:tab/>
      </w:r>
    </w:p>
    <w:p w14:paraId="38E37376" w14:textId="77777777" w:rsidR="002A22C8" w:rsidRPr="00621C84" w:rsidRDefault="002A22C8" w:rsidP="00CF11F0">
      <w:pPr>
        <w:pStyle w:val="LYRIC"/>
        <w:tabs>
          <w:tab w:val="left" w:pos="4536"/>
        </w:tabs>
        <w:ind w:left="284"/>
        <w:rPr>
          <w:i/>
        </w:rPr>
      </w:pPr>
      <w:r w:rsidRPr="00621C84">
        <w:rPr>
          <w:i/>
        </w:rPr>
        <w:tab/>
        <w:t>YOU DON’T NEED TO USE YOUR HEAD</w:t>
      </w:r>
    </w:p>
    <w:p w14:paraId="08D153E8" w14:textId="77777777" w:rsidR="002A22C8" w:rsidRPr="00621C84" w:rsidRDefault="002A22C8" w:rsidP="004D6B24">
      <w:pPr>
        <w:pStyle w:val="LYRIC"/>
        <w:tabs>
          <w:tab w:val="left" w:pos="4536"/>
        </w:tabs>
        <w:ind w:left="567"/>
        <w:rPr>
          <w:i/>
        </w:rPr>
      </w:pPr>
      <w:r w:rsidRPr="00621C84">
        <w:rPr>
          <w:i/>
        </w:rPr>
        <w:t>JUST CONSIDER THIS EQUATION</w:t>
      </w:r>
      <w:r w:rsidRPr="00621C84">
        <w:rPr>
          <w:i/>
        </w:rPr>
        <w:tab/>
      </w:r>
    </w:p>
    <w:p w14:paraId="618C9D2F" w14:textId="77777777" w:rsidR="002A22C8" w:rsidRPr="00621C84" w:rsidRDefault="002A22C8" w:rsidP="00CF11F0">
      <w:pPr>
        <w:pStyle w:val="LYRIC"/>
        <w:tabs>
          <w:tab w:val="left" w:pos="4536"/>
        </w:tabs>
        <w:ind w:left="284"/>
        <w:rPr>
          <w:i/>
        </w:rPr>
      </w:pPr>
      <w:r w:rsidRPr="00621C84">
        <w:rPr>
          <w:i/>
        </w:rPr>
        <w:tab/>
        <w:t>AND REMEMBER WHAT I SAID.</w:t>
      </w:r>
    </w:p>
    <w:p w14:paraId="6A76ECDD" w14:textId="77777777" w:rsidR="002A22C8" w:rsidRPr="00621C84" w:rsidRDefault="002A22C8" w:rsidP="004D6B24">
      <w:pPr>
        <w:pStyle w:val="LYRIC"/>
        <w:tabs>
          <w:tab w:val="left" w:pos="4536"/>
        </w:tabs>
        <w:ind w:left="567"/>
        <w:rPr>
          <w:i/>
        </w:rPr>
      </w:pPr>
      <w:r w:rsidRPr="00621C84">
        <w:rPr>
          <w:i/>
        </w:rPr>
        <w:t>WHEN THE WORKING SITUATION</w:t>
      </w:r>
      <w:r w:rsidRPr="00621C84">
        <w:rPr>
          <w:i/>
        </w:rPr>
        <w:tab/>
      </w:r>
    </w:p>
    <w:p w14:paraId="6F69BD7D" w14:textId="77777777" w:rsidR="002A22C8" w:rsidRPr="00621C84" w:rsidRDefault="002A22C8" w:rsidP="004D6B24">
      <w:pPr>
        <w:pStyle w:val="LYRIC"/>
        <w:tabs>
          <w:tab w:val="left" w:pos="4536"/>
        </w:tabs>
        <w:ind w:left="567"/>
        <w:rPr>
          <w:i/>
        </w:rPr>
      </w:pPr>
      <w:r w:rsidRPr="00621C84">
        <w:rPr>
          <w:i/>
        </w:rPr>
        <w:tab/>
        <w:t>STARTS TO MULTIPLY YOUR PAIN</w:t>
      </w:r>
      <w:r w:rsidRPr="00621C84">
        <w:rPr>
          <w:i/>
        </w:rPr>
        <w:br/>
        <w:t>JUST ADD A SHORT VACATION</w:t>
      </w:r>
      <w:r w:rsidRPr="00621C84">
        <w:rPr>
          <w:i/>
        </w:rPr>
        <w:tab/>
      </w:r>
      <w:r w:rsidRPr="00621C84">
        <w:rPr>
          <w:i/>
        </w:rPr>
        <w:tab/>
      </w:r>
    </w:p>
    <w:p w14:paraId="46975122" w14:textId="77777777" w:rsidR="002A22C8" w:rsidRPr="00621C84" w:rsidRDefault="002A22C8" w:rsidP="00CF11F0">
      <w:pPr>
        <w:pStyle w:val="LYRIC"/>
        <w:tabs>
          <w:tab w:val="left" w:pos="4536"/>
        </w:tabs>
        <w:ind w:left="284"/>
        <w:rPr>
          <w:i/>
        </w:rPr>
      </w:pPr>
      <w:r w:rsidRPr="00621C84">
        <w:rPr>
          <w:i/>
        </w:rPr>
        <w:tab/>
        <w:t>C’MON JOIN THE CELEBRATION</w:t>
      </w:r>
    </w:p>
    <w:p w14:paraId="36104E68" w14:textId="77777777" w:rsidR="002A22C8" w:rsidRPr="00621C84" w:rsidRDefault="002A22C8" w:rsidP="004D6B24">
      <w:pPr>
        <w:pStyle w:val="LYRIC"/>
        <w:tabs>
          <w:tab w:val="left" w:pos="4536"/>
        </w:tabs>
        <w:ind w:left="567"/>
        <w:rPr>
          <w:i/>
        </w:rPr>
      </w:pPr>
      <w:r w:rsidRPr="00621C84">
        <w:rPr>
          <w:i/>
        </w:rPr>
        <w:t>AND WE’LL BE HAPPY AGAIN</w:t>
      </w:r>
      <w:r w:rsidRPr="00621C84">
        <w:rPr>
          <w:i/>
        </w:rPr>
        <w:tab/>
        <w:t>AND WE’LL BE HAPPY AGAIN</w:t>
      </w:r>
    </w:p>
    <w:p w14:paraId="2A9CC971" w14:textId="77777777" w:rsidR="002A22C8" w:rsidRPr="00621C84" w:rsidRDefault="002A22C8" w:rsidP="006F51E1">
      <w:pPr>
        <w:pStyle w:val="CHARACTER"/>
        <w:rPr>
          <w:i/>
        </w:rPr>
      </w:pPr>
    </w:p>
    <w:p w14:paraId="5BE8CFD6" w14:textId="77777777" w:rsidR="005F51B0" w:rsidRPr="00621C84" w:rsidRDefault="005F51B0" w:rsidP="006F51E1">
      <w:pPr>
        <w:pStyle w:val="CHARACTER"/>
        <w:rPr>
          <w:i/>
        </w:rPr>
      </w:pPr>
    </w:p>
    <w:p w14:paraId="0D7A3224" w14:textId="17C37445" w:rsidR="002A22C8" w:rsidRPr="00621C84" w:rsidRDefault="005F51B0" w:rsidP="006F51E1">
      <w:pPr>
        <w:pStyle w:val="CHARACTER"/>
        <w:rPr>
          <w:i/>
        </w:rPr>
      </w:pPr>
      <w:r w:rsidRPr="00621C84">
        <w:rPr>
          <w:i/>
        </w:rPr>
        <w:tab/>
      </w:r>
      <w:r w:rsidR="00A66141">
        <w:rPr>
          <w:i/>
        </w:rPr>
        <w:t>EN</w:t>
      </w:r>
      <w:r w:rsidR="002A22C8" w:rsidRPr="00621C84">
        <w:rPr>
          <w:i/>
        </w:rPr>
        <w:t>#ALL</w:t>
      </w:r>
      <w:r w:rsidR="002A22C8" w:rsidRPr="00621C84">
        <w:rPr>
          <w:i/>
        </w:rPr>
        <w:tab/>
      </w:r>
    </w:p>
    <w:p w14:paraId="23E24A0C" w14:textId="77777777" w:rsidR="002A22C8" w:rsidRPr="00621C84" w:rsidRDefault="002A22C8" w:rsidP="002A22C8">
      <w:pPr>
        <w:pStyle w:val="LYRIC"/>
        <w:rPr>
          <w:i/>
        </w:rPr>
      </w:pPr>
      <w:r w:rsidRPr="00621C84">
        <w:rPr>
          <w:i/>
        </w:rPr>
        <w:t>TODAY’S A HOLIDAY, SO LET’S MAKE IT A DAY TO REMEMBER,</w:t>
      </w:r>
    </w:p>
    <w:p w14:paraId="3B3F8653" w14:textId="77777777" w:rsidR="002A22C8" w:rsidRPr="00621C84" w:rsidRDefault="002A22C8" w:rsidP="002A22C8">
      <w:pPr>
        <w:pStyle w:val="LYRIC"/>
        <w:rPr>
          <w:i/>
        </w:rPr>
      </w:pPr>
      <w:r w:rsidRPr="00621C84">
        <w:rPr>
          <w:i/>
        </w:rPr>
        <w:t xml:space="preserve">THROW ALL YOUR CARES AWAY, THE SUN IS OUT, </w:t>
      </w:r>
    </w:p>
    <w:p w14:paraId="0F110170" w14:textId="77777777" w:rsidR="002A22C8" w:rsidRPr="00621C84" w:rsidRDefault="002A22C8" w:rsidP="002A22C8">
      <w:pPr>
        <w:pStyle w:val="LYRIC"/>
        <w:rPr>
          <w:i/>
          <w:highlight w:val="lightGray"/>
        </w:rPr>
      </w:pPr>
      <w:r w:rsidRPr="00621C84">
        <w:rPr>
          <w:i/>
        </w:rPr>
        <w:t>LET’S HEAR YOU SHOUT - HIP HOORAY!</w:t>
      </w:r>
    </w:p>
    <w:p w14:paraId="7467E786" w14:textId="42671CE8" w:rsidR="00641984" w:rsidRPr="00621C84" w:rsidRDefault="002A22C8" w:rsidP="00EE014E">
      <w:pPr>
        <w:pStyle w:val="LYRIC"/>
        <w:ind w:left="567"/>
        <w:rPr>
          <w:i/>
        </w:rPr>
      </w:pPr>
      <w:r w:rsidRPr="00621C84">
        <w:rPr>
          <w:i/>
          <w:highlight w:val="lightGray"/>
        </w:rPr>
        <w:t>KEY CHANGE</w:t>
      </w:r>
      <w:r w:rsidRPr="00621C84">
        <w:rPr>
          <w:i/>
        </w:rPr>
        <w:t xml:space="preserve"> </w:t>
      </w:r>
      <w:r w:rsidRPr="00621C84">
        <w:rPr>
          <w:i/>
        </w:rPr>
        <w:tab/>
        <w:t xml:space="preserve"> </w:t>
      </w:r>
      <w:r w:rsidR="00641984" w:rsidRPr="00621C84">
        <w:rPr>
          <w:i/>
        </w:rPr>
        <w:br w:type="page"/>
      </w:r>
    </w:p>
    <w:p w14:paraId="5129FD1C" w14:textId="77777777" w:rsidR="002A22C8" w:rsidRPr="00621C84" w:rsidRDefault="002A22C8" w:rsidP="002A22C8">
      <w:pPr>
        <w:pStyle w:val="LYRIC"/>
        <w:ind w:left="142"/>
        <w:rPr>
          <w:i/>
        </w:rPr>
      </w:pPr>
    </w:p>
    <w:p w14:paraId="75FA00AB" w14:textId="6C08C3F4" w:rsidR="00B07F54" w:rsidRPr="00B07F54" w:rsidRDefault="00B07F54" w:rsidP="00B07F54">
      <w:pPr>
        <w:pStyle w:val="CHARACTER"/>
        <w:rPr>
          <w:i/>
          <w:iCs/>
        </w:rPr>
      </w:pPr>
      <w:r>
        <w:tab/>
      </w:r>
      <w:r w:rsidRPr="00B07F54">
        <w:rPr>
          <w:i/>
          <w:iCs/>
        </w:rPr>
        <w:t>EN#ALL</w:t>
      </w:r>
      <w:r w:rsidRPr="00B07F54">
        <w:rPr>
          <w:i/>
          <w:iCs/>
        </w:rPr>
        <w:tab/>
      </w:r>
    </w:p>
    <w:p w14:paraId="52DFF7B5" w14:textId="171AB0B6" w:rsidR="002A22C8" w:rsidRPr="00621C84" w:rsidRDefault="002A22C8" w:rsidP="002A22C8">
      <w:pPr>
        <w:pStyle w:val="LYRIC"/>
        <w:rPr>
          <w:i/>
        </w:rPr>
      </w:pPr>
      <w:r w:rsidRPr="00621C84">
        <w:rPr>
          <w:i/>
        </w:rPr>
        <w:t>A HAPPY HOLIDAY, THIS FEELING SHOULD LAST FOR EVER, TOMORROWS FAR A</w:t>
      </w:r>
      <w:r w:rsidRPr="00621C84">
        <w:rPr>
          <w:rStyle w:val="LYRICChar"/>
          <w:i/>
        </w:rPr>
        <w:t>W</w:t>
      </w:r>
      <w:r w:rsidRPr="00621C84">
        <w:rPr>
          <w:i/>
        </w:rPr>
        <w:t>AY</w:t>
      </w:r>
    </w:p>
    <w:p w14:paraId="1DB3074C" w14:textId="7CA6E94A" w:rsidR="002A22C8" w:rsidRPr="00621C84" w:rsidRDefault="002A22C8" w:rsidP="00B07F54">
      <w:pPr>
        <w:pStyle w:val="LYRIC"/>
        <w:rPr>
          <w:i/>
        </w:rPr>
      </w:pPr>
      <w:r w:rsidRPr="00621C84">
        <w:rPr>
          <w:i/>
        </w:rPr>
        <w:t xml:space="preserve">      </w:t>
      </w:r>
      <w:r w:rsidRPr="00621C84">
        <w:rPr>
          <w:i/>
        </w:rPr>
        <w:tab/>
      </w:r>
    </w:p>
    <w:p w14:paraId="3B8ABB4D" w14:textId="4707179E" w:rsidR="002A22C8" w:rsidRPr="00621C84" w:rsidRDefault="002A22C8" w:rsidP="00B07F54">
      <w:pPr>
        <w:pStyle w:val="LYRIC"/>
        <w:rPr>
          <w:i/>
        </w:rPr>
      </w:pPr>
      <w:r w:rsidRPr="00621C84">
        <w:rPr>
          <w:i/>
        </w:rPr>
        <w:t>TAKE YOUR TIME</w:t>
      </w:r>
      <w:r w:rsidR="00B07F54">
        <w:rPr>
          <w:i/>
        </w:rPr>
        <w:t>,</w:t>
      </w:r>
      <w:r w:rsidRPr="00621C84">
        <w:rPr>
          <w:i/>
        </w:rPr>
        <w:t xml:space="preserve">  DRINK SOME WINE, </w:t>
      </w:r>
      <w:r w:rsidRPr="00621C84">
        <w:rPr>
          <w:i/>
        </w:rPr>
        <w:tab/>
      </w:r>
      <w:r w:rsidRPr="00621C84">
        <w:rPr>
          <w:i/>
        </w:rPr>
        <w:tab/>
      </w:r>
    </w:p>
    <w:p w14:paraId="75DE1430" w14:textId="6714A90C" w:rsidR="002A22C8" w:rsidRPr="00621C84" w:rsidRDefault="002A22C8" w:rsidP="002A22C8">
      <w:pPr>
        <w:pStyle w:val="LYRIC"/>
        <w:rPr>
          <w:i/>
        </w:rPr>
      </w:pPr>
      <w:r w:rsidRPr="00621C84">
        <w:rPr>
          <w:i/>
        </w:rPr>
        <w:t>THE SUN IS OUT</w:t>
      </w:r>
      <w:r w:rsidR="00B07F54">
        <w:rPr>
          <w:i/>
        </w:rPr>
        <w:t xml:space="preserve">,  </w:t>
      </w:r>
      <w:r w:rsidRPr="00621C84">
        <w:rPr>
          <w:i/>
        </w:rPr>
        <w:t xml:space="preserve">LET EVERYONE SHOUT, </w:t>
      </w:r>
    </w:p>
    <w:p w14:paraId="79D43253" w14:textId="12B2F7D3" w:rsidR="002A22C8" w:rsidRDefault="002A22C8" w:rsidP="002A22C8">
      <w:pPr>
        <w:pStyle w:val="LYRIC"/>
        <w:rPr>
          <w:i/>
        </w:rPr>
      </w:pPr>
      <w:r w:rsidRPr="00621C84">
        <w:rPr>
          <w:i/>
        </w:rPr>
        <w:t>WE’LL WORRY TOMORROW,</w:t>
      </w:r>
      <w:r w:rsidR="00B07F54">
        <w:rPr>
          <w:i/>
        </w:rPr>
        <w:t xml:space="preserve"> </w:t>
      </w:r>
      <w:r w:rsidRPr="00621C84">
        <w:rPr>
          <w:i/>
        </w:rPr>
        <w:t>TODAY IS A HOLIDAY!</w:t>
      </w:r>
    </w:p>
    <w:p w14:paraId="25170998" w14:textId="77777777" w:rsidR="00B07F54" w:rsidRPr="00621C84" w:rsidRDefault="00B07F54" w:rsidP="002A22C8">
      <w:pPr>
        <w:pStyle w:val="LYRIC"/>
        <w:rPr>
          <w:i/>
        </w:rPr>
      </w:pPr>
    </w:p>
    <w:p w14:paraId="5C9B9EA0" w14:textId="77777777" w:rsidR="00CF11F0" w:rsidRPr="00621C84" w:rsidRDefault="00CF11F0" w:rsidP="002A22C8">
      <w:pPr>
        <w:pStyle w:val="LYRIC"/>
        <w:rPr>
          <w:i/>
        </w:rPr>
      </w:pPr>
      <w:r w:rsidRPr="00621C84">
        <w:rPr>
          <w:i/>
        </w:rPr>
        <w:t>HOLIDAY!!</w:t>
      </w:r>
    </w:p>
    <w:p w14:paraId="59213F5C" w14:textId="77777777" w:rsidR="004C1B00" w:rsidRDefault="004C1B00" w:rsidP="00425138">
      <w:pPr>
        <w:pStyle w:val="StageDirection"/>
      </w:pPr>
    </w:p>
    <w:p w14:paraId="6B888117" w14:textId="201D4DC4" w:rsidR="008B3336" w:rsidRPr="00410AED" w:rsidRDefault="008B3336" w:rsidP="006F6671">
      <w:pPr>
        <w:pStyle w:val="SongDescription"/>
      </w:pPr>
    </w:p>
    <w:p w14:paraId="6ECD32EF" w14:textId="1F3D156C" w:rsidR="00BC6C7F" w:rsidRDefault="00044580" w:rsidP="00BC6C7F">
      <w:pPr>
        <w:pStyle w:val="DIALOGUE"/>
      </w:pPr>
      <w:r>
        <w:rPr>
          <w:noProof/>
          <w:lang w:eastAsia="en-GB"/>
        </w:rPr>
        <mc:AlternateContent>
          <mc:Choice Requires="wps">
            <w:drawing>
              <wp:anchor distT="0" distB="0" distL="114300" distR="114300" simplePos="0" relativeHeight="251708928" behindDoc="0" locked="0" layoutInCell="1" allowOverlap="1" wp14:anchorId="733506C6" wp14:editId="498E8B4A">
                <wp:simplePos x="0" y="0"/>
                <wp:positionH relativeFrom="leftMargin">
                  <wp:posOffset>1212273</wp:posOffset>
                </wp:positionH>
                <wp:positionV relativeFrom="paragraph">
                  <wp:posOffset>55014</wp:posOffset>
                </wp:positionV>
                <wp:extent cx="5840787" cy="280670"/>
                <wp:effectExtent l="0" t="0" r="7620" b="5080"/>
                <wp:wrapNone/>
                <wp:docPr id="5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87"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51B03" w14:textId="58002111" w:rsidR="00CB236F" w:rsidRPr="00F95C76" w:rsidRDefault="00CB236F" w:rsidP="00C469C0">
                            <w:pPr>
                              <w:pStyle w:val="MUSICCUE"/>
                              <w:tabs>
                                <w:tab w:val="clear" w:pos="567"/>
                                <w:tab w:val="left" w:pos="284"/>
                              </w:tabs>
                              <w:rPr>
                                <w:i/>
                              </w:rPr>
                            </w:pPr>
                            <w:r>
                              <w:tab/>
                            </w:r>
                            <w:r w:rsidRPr="00F95C76">
                              <w:rPr>
                                <w:i/>
                              </w:rPr>
                              <w:t>#</w:t>
                            </w:r>
                            <w:r>
                              <w:rPr>
                                <w:i/>
                              </w:rPr>
                              <w:t>3</w:t>
                            </w:r>
                            <w:r w:rsidR="00C469C0">
                              <w:rPr>
                                <w:i/>
                              </w:rPr>
                              <w:t xml:space="preserve">       </w:t>
                            </w:r>
                            <w:r>
                              <w:rPr>
                                <w:i/>
                              </w:rPr>
                              <w:t>FANFARE</w:t>
                            </w:r>
                            <w:r>
                              <w:rPr>
                                <w:i/>
                              </w:rPr>
                              <w:tab/>
                              <w:t>ORCHESTRA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506C6" id="_x0000_s1032" type="#_x0000_t202" style="position:absolute;left:0;text-align:left;margin-left:95.45pt;margin-top:4.35pt;width:459.9pt;height:22.1pt;z-index:251708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" fillcolor="#a5a5a5 [2092]" stroked="f">
                <v:textbox>
                  <w:txbxContent>
                    <w:p w14:paraId="0D151B03" w14:textId="58002111" w:rsidR="00CB236F" w:rsidRPr="00F95C76" w:rsidRDefault="00CB236F" w:rsidP="00C469C0">
                      <w:pPr>
                        <w:pStyle w:val="MUSICCUE"/>
                        <w:tabs>
                          <w:tab w:val="clear" w:pos="567"/>
                          <w:tab w:val="left" w:pos="284"/>
                        </w:tabs>
                        <w:rPr>
                          <w:i/>
                        </w:rPr>
                      </w:pPr>
                      <w:r>
                        <w:tab/>
                      </w:r>
                      <w:r w:rsidRPr="00F95C76">
                        <w:rPr>
                          <w:i/>
                        </w:rPr>
                        <w:t>#</w:t>
                      </w:r>
                      <w:r>
                        <w:rPr>
                          <w:i/>
                        </w:rPr>
                        <w:t>3</w:t>
                      </w:r>
                      <w:r w:rsidR="00C469C0">
                        <w:rPr>
                          <w:i/>
                        </w:rPr>
                        <w:t xml:space="preserve">       </w:t>
                      </w:r>
                      <w:r>
                        <w:rPr>
                          <w:i/>
                        </w:rPr>
                        <w:t>FANFARE</w:t>
                      </w:r>
                      <w:r>
                        <w:rPr>
                          <w:i/>
                        </w:rPr>
                        <w:tab/>
                        <w:t>ORCHESTRA</w:t>
                      </w:r>
                    </w:p>
                  </w:txbxContent>
                </v:textbox>
                <w10:wrap anchorx="margin"/>
              </v:shape>
            </w:pict>
          </mc:Fallback>
        </mc:AlternateContent>
      </w:r>
    </w:p>
    <w:p w14:paraId="5127E419" w14:textId="77777777" w:rsidR="00BC6C7F" w:rsidRDefault="00BC6C7F" w:rsidP="00BC6C7F">
      <w:pPr>
        <w:pStyle w:val="DIALOGUE"/>
      </w:pPr>
    </w:p>
    <w:p w14:paraId="026674DE" w14:textId="77777777" w:rsidR="00664E4C" w:rsidRDefault="00CE7031" w:rsidP="00CE7031">
      <w:pPr>
        <w:pStyle w:val="CharacterSpeech"/>
      </w:pPr>
      <w:r>
        <w:tab/>
      </w:r>
    </w:p>
    <w:p w14:paraId="3BADE8C3" w14:textId="77777777" w:rsidR="00A54362" w:rsidRDefault="00664E4C" w:rsidP="00A54362">
      <w:pPr>
        <w:pStyle w:val="CharacterSpeech"/>
      </w:pPr>
      <w:r>
        <w:tab/>
      </w:r>
    </w:p>
    <w:p w14:paraId="1D86BFA0" w14:textId="6302CE49" w:rsidR="00A54362" w:rsidRDefault="00A54362" w:rsidP="00A54362">
      <w:pPr>
        <w:pStyle w:val="CharacterSpeech"/>
      </w:pPr>
      <w:r>
        <w:tab/>
        <w:t>ANNOUNCER (</w:t>
      </w:r>
      <w:r w:rsidR="00100E4D">
        <w:t>O</w:t>
      </w:r>
      <w:r w:rsidR="00350CCE">
        <w:t xml:space="preserve"> </w:t>
      </w:r>
      <w:r w:rsidR="00100E4D">
        <w:t>S</w:t>
      </w:r>
      <w:r>
        <w:t>)</w:t>
      </w:r>
    </w:p>
    <w:p w14:paraId="55720FED" w14:textId="5B745013" w:rsidR="00A54362" w:rsidRDefault="00A54362" w:rsidP="00A54362">
      <w:pPr>
        <w:pStyle w:val="DIALOGUE"/>
      </w:pPr>
      <w:r w:rsidRPr="0057578B">
        <w:rPr>
          <w:i/>
          <w:iCs/>
        </w:rPr>
        <w:t>Signor</w:t>
      </w:r>
      <w:r w:rsidR="0057578B" w:rsidRPr="0057578B">
        <w:rPr>
          <w:i/>
          <w:iCs/>
        </w:rPr>
        <w:t>e e</w:t>
      </w:r>
      <w:r w:rsidRPr="0057578B">
        <w:rPr>
          <w:i/>
          <w:iCs/>
        </w:rPr>
        <w:t xml:space="preserve"> Signor</w:t>
      </w:r>
      <w:r w:rsidR="0057578B" w:rsidRPr="0057578B">
        <w:rPr>
          <w:i/>
          <w:iCs/>
        </w:rPr>
        <w:t>i</w:t>
      </w:r>
      <w:r w:rsidRPr="0057578B">
        <w:rPr>
          <w:i/>
          <w:iCs/>
        </w:rPr>
        <w:t>!.</w:t>
      </w:r>
      <w:r>
        <w:t xml:space="preserve"> </w:t>
      </w:r>
      <w:r w:rsidRPr="00CE7031">
        <w:t>Please</w:t>
      </w:r>
      <w:r>
        <w:t xml:space="preserve"> make your way down to the river! The next event is about to start, the one we have all been waiting for – the Medici Trophy. This year’s challenger is Rudolfo and his crew from Pisa, against the champion, your own... Zuane!</w:t>
      </w:r>
    </w:p>
    <w:p w14:paraId="7153D10B" w14:textId="13D9D6C9" w:rsidR="00BC6C7F" w:rsidRDefault="00BC6C7F" w:rsidP="00A54362">
      <w:pPr>
        <w:pStyle w:val="CharacterSpeech"/>
      </w:pPr>
    </w:p>
    <w:p w14:paraId="3787876F" w14:textId="77777777" w:rsidR="000D6061" w:rsidRDefault="000D6061" w:rsidP="00BC6C7F">
      <w:pPr>
        <w:pStyle w:val="DIALOGUE"/>
      </w:pPr>
    </w:p>
    <w:p w14:paraId="574798DF" w14:textId="77777777" w:rsidR="00A54362" w:rsidRDefault="00F52D3A" w:rsidP="00F52D3A">
      <w:pPr>
        <w:pStyle w:val="StageDirection"/>
      </w:pPr>
      <w:r>
        <w:t>(</w:t>
      </w:r>
      <w:r w:rsidR="00664E6A">
        <w:t xml:space="preserve">The </w:t>
      </w:r>
      <w:r w:rsidR="009C3112" w:rsidRPr="009C3112">
        <w:rPr>
          <w:b/>
        </w:rPr>
        <w:t>CROWD</w:t>
      </w:r>
      <w:r w:rsidR="009C3112">
        <w:t xml:space="preserve"> </w:t>
      </w:r>
      <w:r w:rsidR="00AB11B0" w:rsidRPr="00497F99">
        <w:t xml:space="preserve">dash away to watch the </w:t>
      </w:r>
      <w:r w:rsidR="00A54362">
        <w:t>race)</w:t>
      </w:r>
    </w:p>
    <w:p w14:paraId="656391A7" w14:textId="389F6DE4" w:rsidR="009C3112" w:rsidRDefault="009C3112" w:rsidP="00F52D3A">
      <w:pPr>
        <w:pStyle w:val="StageDirection"/>
      </w:pPr>
      <w:r>
        <w:t xml:space="preserve"> </w:t>
      </w:r>
    </w:p>
    <w:p w14:paraId="37D795D3" w14:textId="70C08311" w:rsidR="00BC6C7F" w:rsidRDefault="00A54362" w:rsidP="00F52D3A">
      <w:pPr>
        <w:pStyle w:val="StageDirection"/>
      </w:pPr>
      <w:r>
        <w:rPr>
          <w:b/>
        </w:rPr>
        <w:t>(</w:t>
      </w:r>
      <w:r w:rsidR="00F52D3A" w:rsidRPr="00F52D3A">
        <w:rPr>
          <w:b/>
        </w:rPr>
        <w:t>BASTIANO</w:t>
      </w:r>
      <w:r w:rsidR="00F73158" w:rsidRPr="00497F99">
        <w:t xml:space="preserve"> com</w:t>
      </w:r>
      <w:r w:rsidR="00BC6C7F">
        <w:t>es forward</w:t>
      </w:r>
      <w:r w:rsidR="00F52D3A">
        <w:t>)</w:t>
      </w:r>
      <w:r w:rsidR="00F73158" w:rsidRPr="00497F99">
        <w:t xml:space="preserve"> </w:t>
      </w:r>
    </w:p>
    <w:p w14:paraId="649B978B" w14:textId="77777777" w:rsidR="00BC6C7F" w:rsidRDefault="00BC6C7F" w:rsidP="00F52D3A">
      <w:pPr>
        <w:pStyle w:val="StageDirection"/>
      </w:pPr>
    </w:p>
    <w:p w14:paraId="40118BCF" w14:textId="77777777" w:rsidR="00CF78C3" w:rsidRDefault="00CF78C3" w:rsidP="00CE7031">
      <w:pPr>
        <w:pStyle w:val="CharacterSpeech"/>
      </w:pPr>
      <w:r w:rsidRPr="00CF78C3">
        <w:tab/>
        <w:t>BASTIANO</w:t>
      </w:r>
      <w:r w:rsidR="00664E6A">
        <w:tab/>
      </w:r>
    </w:p>
    <w:p w14:paraId="7C2D55A5" w14:textId="77777777" w:rsidR="00AB11B0" w:rsidRDefault="00664E6A" w:rsidP="00F70151">
      <w:pPr>
        <w:pStyle w:val="DIALOGUE"/>
      </w:pPr>
      <w:r>
        <w:t xml:space="preserve">Fools look at them. All this fuss over a boat race. Still, it keeps them in their place I suppose. If the people are happy life is easier for a state spy like me. </w:t>
      </w:r>
    </w:p>
    <w:p w14:paraId="723B85C9" w14:textId="77777777" w:rsidR="00AB11B0" w:rsidRDefault="00AB11B0" w:rsidP="00664E6A">
      <w:pPr>
        <w:pStyle w:val="DIALOGUE"/>
      </w:pPr>
    </w:p>
    <w:p w14:paraId="7088711E" w14:textId="77777777" w:rsidR="00AB11B0" w:rsidRDefault="00F52D3A" w:rsidP="00F52D3A">
      <w:pPr>
        <w:pStyle w:val="StageDirection"/>
      </w:pPr>
      <w:r>
        <w:t>(</w:t>
      </w:r>
      <w:r w:rsidRPr="00F52D3A">
        <w:rPr>
          <w:b/>
        </w:rPr>
        <w:t>ARAGONA</w:t>
      </w:r>
      <w:r>
        <w:t xml:space="preserve"> </w:t>
      </w:r>
      <w:r w:rsidR="00AB11B0">
        <w:t xml:space="preserve">enters with her </w:t>
      </w:r>
      <w:r w:rsidR="00B02FE9">
        <w:t xml:space="preserve">blind old </w:t>
      </w:r>
      <w:r w:rsidR="00AB11B0">
        <w:t>mother</w:t>
      </w:r>
      <w:r>
        <w:t xml:space="preserve"> </w:t>
      </w:r>
      <w:r w:rsidRPr="00F52D3A">
        <w:rPr>
          <w:b/>
        </w:rPr>
        <w:t>GIOVANNA</w:t>
      </w:r>
      <w:r w:rsidR="00AB11B0">
        <w:t xml:space="preserve"> on her arm. They are </w:t>
      </w:r>
      <w:r w:rsidR="000B3F70">
        <w:t xml:space="preserve">in </w:t>
      </w:r>
      <w:proofErr w:type="spellStart"/>
      <w:r w:rsidR="000B3F70">
        <w:t>lighthearted</w:t>
      </w:r>
      <w:proofErr w:type="spellEnd"/>
      <w:r w:rsidR="000B3F70">
        <w:t xml:space="preserve"> conversation</w:t>
      </w:r>
      <w:r>
        <w:t>)</w:t>
      </w:r>
    </w:p>
    <w:p w14:paraId="3D688AE7" w14:textId="77777777" w:rsidR="00F52D3A" w:rsidRDefault="00F52D3A" w:rsidP="00F52D3A">
      <w:pPr>
        <w:pStyle w:val="StageDirection"/>
      </w:pPr>
    </w:p>
    <w:p w14:paraId="6EA59542" w14:textId="77777777" w:rsidR="00F01F56" w:rsidRPr="00F01F56" w:rsidRDefault="00CE7031" w:rsidP="00116761">
      <w:pPr>
        <w:pStyle w:val="CharacterSpeech"/>
      </w:pPr>
      <w:r>
        <w:tab/>
      </w:r>
      <w:r w:rsidR="00CF78C3" w:rsidRPr="00CF78C3">
        <w:t>BASTIANO</w:t>
      </w:r>
      <w:r w:rsidR="00AB11B0" w:rsidRPr="00F01F56">
        <w:tab/>
      </w:r>
    </w:p>
    <w:p w14:paraId="615C00E8" w14:textId="77777777" w:rsidR="00BC6C7F" w:rsidRDefault="00664E6A" w:rsidP="00664E6A">
      <w:pPr>
        <w:pStyle w:val="DIALOGUE"/>
      </w:pPr>
      <w:r>
        <w:t>Hello... look who’s coming.</w:t>
      </w:r>
      <w:r w:rsidR="00AB11B0">
        <w:t xml:space="preserve"> This could be my lucky day</w:t>
      </w:r>
    </w:p>
    <w:p w14:paraId="219BAEE8" w14:textId="77777777" w:rsidR="00AB11B0" w:rsidRDefault="00AB11B0" w:rsidP="00664E6A">
      <w:pPr>
        <w:pStyle w:val="DIALOGUE"/>
      </w:pPr>
    </w:p>
    <w:p w14:paraId="6C91BFF6" w14:textId="77777777" w:rsidR="00AB11B0" w:rsidRDefault="00CD7DA4" w:rsidP="00F52D3A">
      <w:pPr>
        <w:pStyle w:val="StageDirection"/>
      </w:pPr>
      <w:r>
        <w:rPr>
          <w:b/>
        </w:rPr>
        <w:t>(</w:t>
      </w:r>
      <w:r w:rsidR="00F52D3A" w:rsidRPr="00CD7DA4">
        <w:rPr>
          <w:b/>
        </w:rPr>
        <w:t>ARAGONA</w:t>
      </w:r>
      <w:r w:rsidR="00F52D3A">
        <w:t xml:space="preserve"> </w:t>
      </w:r>
      <w:r w:rsidR="00AB11B0">
        <w:t xml:space="preserve">sees </w:t>
      </w:r>
      <w:r w:rsidR="009C3112" w:rsidRPr="009C3112">
        <w:t>Bastiano</w:t>
      </w:r>
      <w:r>
        <w:t xml:space="preserve"> </w:t>
      </w:r>
      <w:r w:rsidR="00AB11B0">
        <w:t>and stops</w:t>
      </w:r>
      <w:r>
        <w:t>)</w:t>
      </w:r>
    </w:p>
    <w:p w14:paraId="2E7E3DB9" w14:textId="77777777" w:rsidR="00641984" w:rsidRDefault="00641984">
      <w:pPr>
        <w:ind w:left="0"/>
        <w:jc w:val="left"/>
        <w:rPr>
          <w:rFonts w:ascii="Courier New" w:hAnsi="Courier New"/>
          <w:sz w:val="24"/>
        </w:rPr>
      </w:pPr>
      <w:r>
        <w:br w:type="page"/>
      </w:r>
    </w:p>
    <w:p w14:paraId="3C12B7B3" w14:textId="77777777" w:rsidR="00AB11B0" w:rsidRDefault="00AB11B0" w:rsidP="00664E6A">
      <w:pPr>
        <w:pStyle w:val="DIALOGUE"/>
      </w:pPr>
    </w:p>
    <w:p w14:paraId="351E3188" w14:textId="77777777" w:rsidR="00F01F56" w:rsidRDefault="00CE7031" w:rsidP="00116761">
      <w:pPr>
        <w:pStyle w:val="CharacterSpeech"/>
      </w:pPr>
      <w:r w:rsidRPr="00CE7031">
        <w:tab/>
        <w:t>GIOVANNA</w:t>
      </w:r>
    </w:p>
    <w:p w14:paraId="625F10A3" w14:textId="77777777" w:rsidR="00AB11B0" w:rsidRDefault="00AB11B0" w:rsidP="00664E6A">
      <w:pPr>
        <w:pStyle w:val="DIALOGUE"/>
      </w:pPr>
      <w:r>
        <w:t>Why have you stopped my daughter, is something wrong?</w:t>
      </w:r>
    </w:p>
    <w:p w14:paraId="740E1C12" w14:textId="77777777" w:rsidR="00B02FE9" w:rsidRDefault="00B02FE9" w:rsidP="00664E6A">
      <w:pPr>
        <w:pStyle w:val="DIALOGUE"/>
      </w:pPr>
    </w:p>
    <w:p w14:paraId="5C57DD17" w14:textId="77777777" w:rsidR="00F01F56" w:rsidRDefault="00D01F3D" w:rsidP="00116761">
      <w:pPr>
        <w:pStyle w:val="CharacterSpeech"/>
      </w:pPr>
      <w:r w:rsidRPr="00D01F3D">
        <w:tab/>
        <w:t>ARAGONA</w:t>
      </w:r>
    </w:p>
    <w:p w14:paraId="31C9B39E" w14:textId="77777777" w:rsidR="00B02FE9" w:rsidRDefault="00B02FE9" w:rsidP="00F70151">
      <w:pPr>
        <w:pStyle w:val="DIALOGUE"/>
      </w:pPr>
      <w:r>
        <w:t xml:space="preserve">No </w:t>
      </w:r>
      <w:proofErr w:type="spellStart"/>
      <w:r>
        <w:t>no</w:t>
      </w:r>
      <w:proofErr w:type="spellEnd"/>
      <w:r>
        <w:t xml:space="preserve"> Mama. I’ve just seen an old friend that’s all. Here, you </w:t>
      </w:r>
      <w:r w:rsidRPr="00F70151">
        <w:t>rest</w:t>
      </w:r>
      <w:r>
        <w:t xml:space="preserve"> on the steps while I have a word.</w:t>
      </w:r>
    </w:p>
    <w:p w14:paraId="21FC7C55" w14:textId="77777777" w:rsidR="00664E6A" w:rsidRDefault="00664E6A" w:rsidP="00664E6A">
      <w:pPr>
        <w:pStyle w:val="DIALOGUE"/>
      </w:pPr>
    </w:p>
    <w:p w14:paraId="6E3A8ABD" w14:textId="77777777" w:rsidR="00F01F56" w:rsidRDefault="00CE7031" w:rsidP="00116761">
      <w:pPr>
        <w:pStyle w:val="CharacterSpeech"/>
      </w:pPr>
      <w:r w:rsidRPr="00CE7031">
        <w:tab/>
        <w:t>BASTIANO</w:t>
      </w:r>
    </w:p>
    <w:p w14:paraId="56E967E6" w14:textId="73222BAD" w:rsidR="00AB11B0" w:rsidRDefault="00B02FE9" w:rsidP="0030349D">
      <w:pPr>
        <w:pStyle w:val="DIALOGUE"/>
      </w:pPr>
      <w:r>
        <w:t>Aragona</w:t>
      </w:r>
      <w:r w:rsidR="00777FB6">
        <w:t>, what a pleasant surprise</w:t>
      </w:r>
      <w:r>
        <w:t xml:space="preserve">. </w:t>
      </w:r>
      <w:r w:rsidR="004F1763">
        <w:t>I get the impression</w:t>
      </w:r>
      <w:r w:rsidR="00777FB6">
        <w:t xml:space="preserve"> you’ve been </w:t>
      </w:r>
      <w:r w:rsidR="004F1763">
        <w:t>keeping well out of my way</w:t>
      </w:r>
      <w:r w:rsidR="00777FB6">
        <w:t>. Is it something I said</w:t>
      </w:r>
      <w:r w:rsidR="00264E81">
        <w:t>,</w:t>
      </w:r>
      <w:r w:rsidR="00777FB6">
        <w:t xml:space="preserve"> or something I did?</w:t>
      </w:r>
    </w:p>
    <w:p w14:paraId="5343CA7B" w14:textId="77777777" w:rsidR="00777FB6" w:rsidRDefault="00777FB6" w:rsidP="00664E6A">
      <w:pPr>
        <w:pStyle w:val="DIALOGUE"/>
      </w:pPr>
    </w:p>
    <w:p w14:paraId="6ABBA80C" w14:textId="77777777" w:rsidR="00777FB6" w:rsidRDefault="00CD7DA4" w:rsidP="00CD7DA4">
      <w:pPr>
        <w:pStyle w:val="StageDirection"/>
      </w:pPr>
      <w:r>
        <w:rPr>
          <w:b/>
        </w:rPr>
        <w:t>(</w:t>
      </w:r>
      <w:r w:rsidRPr="00CD7DA4">
        <w:rPr>
          <w:b/>
        </w:rPr>
        <w:t>BASTIANO</w:t>
      </w:r>
      <w:r>
        <w:t xml:space="preserve"> </w:t>
      </w:r>
      <w:r w:rsidR="00777FB6">
        <w:t xml:space="preserve">takes hold of </w:t>
      </w:r>
      <w:r w:rsidR="009C3112" w:rsidRPr="009C3112">
        <w:t>Aragona</w:t>
      </w:r>
      <w:r>
        <w:t xml:space="preserve"> and pulls her to him)</w:t>
      </w:r>
    </w:p>
    <w:p w14:paraId="3C2ACC9F" w14:textId="77777777" w:rsidR="00777FB6" w:rsidRDefault="00777FB6" w:rsidP="00664E6A">
      <w:pPr>
        <w:pStyle w:val="DIALOGUE"/>
      </w:pPr>
    </w:p>
    <w:p w14:paraId="50F8B7B1" w14:textId="77777777" w:rsidR="00D01F3D" w:rsidRPr="00D01F3D" w:rsidRDefault="00D01F3D" w:rsidP="00116761">
      <w:pPr>
        <w:pStyle w:val="CharacterSpeech"/>
      </w:pPr>
      <w:r w:rsidRPr="00D01F3D">
        <w:tab/>
        <w:t>ARAGONA</w:t>
      </w:r>
    </w:p>
    <w:p w14:paraId="70ABE986" w14:textId="77777777" w:rsidR="00777FB6" w:rsidRDefault="00777FB6" w:rsidP="00664E6A">
      <w:pPr>
        <w:pStyle w:val="DIALOGUE"/>
      </w:pPr>
      <w:r>
        <w:t>Let go of me Bastiano. I’</w:t>
      </w:r>
      <w:r w:rsidR="008D1B60">
        <w:t>m not one of your ladies of the night.</w:t>
      </w:r>
    </w:p>
    <w:p w14:paraId="0E2AACEC" w14:textId="77777777" w:rsidR="00777FB6" w:rsidRDefault="00777FB6" w:rsidP="00664E6A">
      <w:pPr>
        <w:pStyle w:val="DIALOGUE"/>
      </w:pPr>
    </w:p>
    <w:p w14:paraId="16389B4D" w14:textId="77777777" w:rsidR="00CE7031" w:rsidRPr="00CE7031" w:rsidRDefault="00CE7031" w:rsidP="00116761">
      <w:pPr>
        <w:pStyle w:val="CharacterSpeech"/>
      </w:pPr>
      <w:r w:rsidRPr="00CE7031">
        <w:tab/>
        <w:t>BASTIANO</w:t>
      </w:r>
    </w:p>
    <w:p w14:paraId="14AA89FB" w14:textId="77777777" w:rsidR="00777FB6" w:rsidRDefault="00777FB6" w:rsidP="00664E6A">
      <w:pPr>
        <w:pStyle w:val="DIALOGUE"/>
      </w:pPr>
      <w:r>
        <w:t>Come off it. You know you want me, why do you tease me so.</w:t>
      </w:r>
    </w:p>
    <w:p w14:paraId="6D7C0DB7" w14:textId="77777777" w:rsidR="00777FB6" w:rsidRDefault="00777FB6" w:rsidP="00664E6A">
      <w:pPr>
        <w:pStyle w:val="DIALOGUE"/>
      </w:pPr>
    </w:p>
    <w:p w14:paraId="4B2713C6" w14:textId="77777777" w:rsidR="00777FB6" w:rsidRDefault="009C3112" w:rsidP="00E334AE">
      <w:pPr>
        <w:pStyle w:val="StageDirection"/>
      </w:pPr>
      <w:r>
        <w:t>(</w:t>
      </w:r>
      <w:r w:rsidR="00E334AE" w:rsidRPr="009C3112">
        <w:rPr>
          <w:b/>
        </w:rPr>
        <w:t>ARAGONA</w:t>
      </w:r>
      <w:r w:rsidR="00E334AE">
        <w:t xml:space="preserve"> </w:t>
      </w:r>
      <w:r w:rsidR="00777FB6">
        <w:t>breaks away</w:t>
      </w:r>
      <w:r>
        <w:t>)</w:t>
      </w:r>
    </w:p>
    <w:p w14:paraId="352E7B28" w14:textId="77777777" w:rsidR="00777FB6" w:rsidRDefault="00777FB6" w:rsidP="00664E6A">
      <w:pPr>
        <w:pStyle w:val="DIALOGUE"/>
      </w:pPr>
    </w:p>
    <w:p w14:paraId="53377A68" w14:textId="77777777" w:rsidR="00D01F3D" w:rsidRPr="00D01F3D" w:rsidRDefault="00D01F3D" w:rsidP="00116761">
      <w:pPr>
        <w:pStyle w:val="CharacterSpeech"/>
      </w:pPr>
      <w:r w:rsidRPr="00D01F3D">
        <w:tab/>
        <w:t>ARAGONA</w:t>
      </w:r>
    </w:p>
    <w:p w14:paraId="125FCF8F" w14:textId="77777777" w:rsidR="00777FB6" w:rsidRDefault="00777FB6" w:rsidP="00664E6A">
      <w:pPr>
        <w:pStyle w:val="DIALOGUE"/>
      </w:pPr>
      <w:r>
        <w:t>I don’t tease and I don’t want you! How many times must I tell you.</w:t>
      </w:r>
    </w:p>
    <w:p w14:paraId="00AA6A62" w14:textId="77777777" w:rsidR="00777FB6" w:rsidRDefault="00777FB6" w:rsidP="00664E6A">
      <w:pPr>
        <w:pStyle w:val="DIALOGUE"/>
      </w:pPr>
    </w:p>
    <w:p w14:paraId="24BFE561" w14:textId="77777777" w:rsidR="00B84DD4" w:rsidRPr="00B84DD4" w:rsidRDefault="00B84DD4" w:rsidP="00116761">
      <w:pPr>
        <w:pStyle w:val="CharacterSpeech"/>
      </w:pPr>
      <w:r w:rsidRPr="00B84DD4">
        <w:tab/>
        <w:t>BASTIANO</w:t>
      </w:r>
    </w:p>
    <w:p w14:paraId="70CF816B" w14:textId="77777777" w:rsidR="00323324" w:rsidRDefault="00777FB6" w:rsidP="00B84DD4">
      <w:pPr>
        <w:pStyle w:val="DIALOGUE"/>
      </w:pPr>
      <w:r>
        <w:t xml:space="preserve">Well I want you and </w:t>
      </w:r>
      <w:r w:rsidR="00323324">
        <w:t xml:space="preserve">I’m used to getting what </w:t>
      </w:r>
      <w:r w:rsidR="00F66FE5">
        <w:t>I want in this c</w:t>
      </w:r>
      <w:r w:rsidR="00323324">
        <w:t xml:space="preserve">ity. I can make a lot of trouble for you </w:t>
      </w:r>
      <w:r w:rsidR="008D1B60">
        <w:t>Aragona. W</w:t>
      </w:r>
      <w:r w:rsidR="00323324">
        <w:t>hat would your ‘poor old mother’ do then, eh.</w:t>
      </w:r>
    </w:p>
    <w:p w14:paraId="63A4E0A4" w14:textId="77777777" w:rsidR="008D1B60" w:rsidRDefault="008D1B60" w:rsidP="00664E6A">
      <w:pPr>
        <w:pStyle w:val="DIALOGUE"/>
      </w:pPr>
    </w:p>
    <w:p w14:paraId="474AD210" w14:textId="77777777" w:rsidR="008D1B60" w:rsidRDefault="009C3112" w:rsidP="009C3112">
      <w:pPr>
        <w:pStyle w:val="StageDirection"/>
      </w:pPr>
      <w:r>
        <w:rPr>
          <w:b/>
        </w:rPr>
        <w:t>(</w:t>
      </w:r>
      <w:r w:rsidRPr="009C3112">
        <w:rPr>
          <w:b/>
        </w:rPr>
        <w:t>BASTIANO</w:t>
      </w:r>
      <w:r>
        <w:t xml:space="preserve"> </w:t>
      </w:r>
      <w:r w:rsidR="008D1B60">
        <w:t>takes Aragona’s arm and tries to kiss her. She scratches his face</w:t>
      </w:r>
      <w:r>
        <w:t>)</w:t>
      </w:r>
    </w:p>
    <w:p w14:paraId="1C698B87" w14:textId="77777777" w:rsidR="00AB11B0" w:rsidRDefault="00AB11B0" w:rsidP="00664E6A">
      <w:pPr>
        <w:pStyle w:val="DIALOGUE"/>
      </w:pPr>
    </w:p>
    <w:p w14:paraId="343659BA" w14:textId="1B59BC07" w:rsidR="00264E81" w:rsidRPr="00B84DD4" w:rsidRDefault="00264E81" w:rsidP="00264E81">
      <w:pPr>
        <w:pStyle w:val="CharacterSpeech"/>
      </w:pPr>
      <w:r>
        <w:tab/>
      </w:r>
      <w:r w:rsidRPr="00B84DD4">
        <w:t>BASTIANO</w:t>
      </w:r>
    </w:p>
    <w:p w14:paraId="241CFADB" w14:textId="77777777" w:rsidR="00264E81" w:rsidRPr="002F765D" w:rsidRDefault="00264E81" w:rsidP="00264E81">
      <w:pPr>
        <w:pStyle w:val="DIALOGUE"/>
        <w:rPr>
          <w:i/>
        </w:rPr>
      </w:pPr>
      <w:r>
        <w:rPr>
          <w:i/>
        </w:rPr>
        <w:t xml:space="preserve">     </w:t>
      </w:r>
      <w:r w:rsidRPr="002F765D">
        <w:rPr>
          <w:i/>
        </w:rPr>
        <w:t>(Holding his cheek)</w:t>
      </w:r>
    </w:p>
    <w:p w14:paraId="06D06593" w14:textId="77777777" w:rsidR="00264E81" w:rsidRDefault="00264E81" w:rsidP="00264E81">
      <w:pPr>
        <w:pStyle w:val="DIALOGUE"/>
      </w:pPr>
      <w:proofErr w:type="spellStart"/>
      <w:r w:rsidRPr="002F765D">
        <w:rPr>
          <w:iCs/>
        </w:rPr>
        <w:t>Puttana</w:t>
      </w:r>
      <w:proofErr w:type="spellEnd"/>
      <w:r>
        <w:t>!</w:t>
      </w:r>
      <w:r>
        <w:tab/>
      </w:r>
      <w:r>
        <w:tab/>
      </w:r>
      <w:r>
        <w:tab/>
      </w:r>
      <w:r>
        <w:tab/>
      </w:r>
      <w:r>
        <w:tab/>
      </w:r>
      <w:r>
        <w:tab/>
      </w:r>
      <w:r>
        <w:tab/>
        <w:t>(</w:t>
      </w:r>
      <w:r w:rsidRPr="002F765D">
        <w:rPr>
          <w:i/>
          <w:iCs/>
        </w:rPr>
        <w:t>Bitch</w:t>
      </w:r>
      <w:r>
        <w:t>)</w:t>
      </w:r>
    </w:p>
    <w:p w14:paraId="03D56CDB" w14:textId="77777777" w:rsidR="00264E81" w:rsidRDefault="00264E81" w:rsidP="00264E81">
      <w:pPr>
        <w:pStyle w:val="DIALOGUE"/>
      </w:pPr>
    </w:p>
    <w:p w14:paraId="1EF4E944" w14:textId="77777777" w:rsidR="00CE7031" w:rsidRPr="00CE7031" w:rsidRDefault="00CE7031" w:rsidP="008D1B60">
      <w:pPr>
        <w:pStyle w:val="DIALOGUE"/>
        <w:rPr>
          <w:b/>
        </w:rPr>
      </w:pPr>
      <w:r w:rsidRPr="00CE7031">
        <w:rPr>
          <w:b/>
        </w:rPr>
        <w:tab/>
        <w:t>GIOVANNA</w:t>
      </w:r>
    </w:p>
    <w:p w14:paraId="34A59146" w14:textId="77777777" w:rsidR="008D1B60" w:rsidRDefault="008D1B60" w:rsidP="008D1B60">
      <w:pPr>
        <w:pStyle w:val="DIALOGUE"/>
      </w:pPr>
      <w:r>
        <w:t>Is everything all right Aragona?</w:t>
      </w:r>
    </w:p>
    <w:p w14:paraId="4EC2ED6A" w14:textId="77777777" w:rsidR="008D1B60" w:rsidRDefault="008D1B60" w:rsidP="008D1B60">
      <w:pPr>
        <w:pStyle w:val="DIALOGUE"/>
      </w:pPr>
    </w:p>
    <w:p w14:paraId="271AE42F" w14:textId="77777777" w:rsidR="00D01F3D" w:rsidRPr="00D01F3D" w:rsidRDefault="00D01F3D" w:rsidP="008D1B60">
      <w:pPr>
        <w:pStyle w:val="DIALOGUE"/>
        <w:rPr>
          <w:b/>
        </w:rPr>
      </w:pPr>
      <w:r w:rsidRPr="00D01F3D">
        <w:rPr>
          <w:b/>
        </w:rPr>
        <w:tab/>
        <w:t>ARAGONA</w:t>
      </w:r>
    </w:p>
    <w:p w14:paraId="4DB0AF66" w14:textId="77777777" w:rsidR="008D1B60" w:rsidRDefault="008D1B60" w:rsidP="008D1B60">
      <w:pPr>
        <w:pStyle w:val="DIALOGUE"/>
      </w:pPr>
      <w:r>
        <w:t>Yes mother, just a bit of fun.</w:t>
      </w:r>
    </w:p>
    <w:p w14:paraId="0E45AB1B" w14:textId="77777777" w:rsidR="00875D34" w:rsidRDefault="00875D34" w:rsidP="008D1B60">
      <w:pPr>
        <w:pStyle w:val="DIALOGUE"/>
      </w:pPr>
    </w:p>
    <w:p w14:paraId="20E84067" w14:textId="77777777" w:rsidR="00602D2E" w:rsidRDefault="009C3112" w:rsidP="009C3112">
      <w:pPr>
        <w:pStyle w:val="StageDirection"/>
      </w:pPr>
      <w:r>
        <w:rPr>
          <w:b/>
        </w:rPr>
        <w:t>(</w:t>
      </w:r>
      <w:r w:rsidRPr="009C3112">
        <w:rPr>
          <w:b/>
        </w:rPr>
        <w:t>ARAGONA</w:t>
      </w:r>
      <w:r>
        <w:t xml:space="preserve"> </w:t>
      </w:r>
      <w:r w:rsidR="00875D34">
        <w:t>goes back to her mother</w:t>
      </w:r>
      <w:r w:rsidR="00602D2E">
        <w:t>)</w:t>
      </w:r>
      <w:r>
        <w:t xml:space="preserve"> </w:t>
      </w:r>
    </w:p>
    <w:p w14:paraId="21C1F67D" w14:textId="4B4F1AC5" w:rsidR="00875D34" w:rsidRDefault="00602D2E" w:rsidP="009C3112">
      <w:pPr>
        <w:pStyle w:val="StageDirection"/>
      </w:pPr>
      <w:r>
        <w:lastRenderedPageBreak/>
        <w:br/>
      </w:r>
      <w:r w:rsidRPr="00602D2E">
        <w:t>(</w:t>
      </w:r>
      <w:r w:rsidRPr="00602D2E">
        <w:rPr>
          <w:b/>
          <w:bCs/>
        </w:rPr>
        <w:t>ZUANE</w:t>
      </w:r>
      <w:r>
        <w:t xml:space="preserve"> and the </w:t>
      </w:r>
      <w:r w:rsidR="009C3112" w:rsidRPr="009C3112">
        <w:rPr>
          <w:b/>
        </w:rPr>
        <w:t>CROWD</w:t>
      </w:r>
      <w:r w:rsidR="009C3112">
        <w:t xml:space="preserve"> </w:t>
      </w:r>
      <w:r w:rsidR="00875D34">
        <w:t>return muttering</w:t>
      </w:r>
      <w:r w:rsidR="00090805">
        <w:t>.</w:t>
      </w:r>
      <w:r>
        <w:br/>
      </w:r>
      <w:r w:rsidR="00090805">
        <w:t xml:space="preserve"> </w:t>
      </w:r>
      <w:r w:rsidR="009C3112" w:rsidRPr="009C3112">
        <w:rPr>
          <w:b/>
        </w:rPr>
        <w:t>ZUANE</w:t>
      </w:r>
      <w:r w:rsidR="009C3112">
        <w:t xml:space="preserve"> </w:t>
      </w:r>
      <w:r w:rsidR="00090805">
        <w:t xml:space="preserve">is talking to his </w:t>
      </w:r>
      <w:r w:rsidR="002C4CAB">
        <w:t>boatmen</w:t>
      </w:r>
      <w:r w:rsidR="009C3112">
        <w:t>)</w:t>
      </w:r>
    </w:p>
    <w:p w14:paraId="2919DE6C" w14:textId="77777777" w:rsidR="00875D34" w:rsidRDefault="00875D34" w:rsidP="008D1B60">
      <w:pPr>
        <w:pStyle w:val="DIALOGUE"/>
      </w:pPr>
    </w:p>
    <w:p w14:paraId="607693DF" w14:textId="77777777" w:rsidR="00D01F3D" w:rsidRPr="00D01F3D" w:rsidRDefault="00D01F3D" w:rsidP="00664E6A">
      <w:pPr>
        <w:pStyle w:val="DIALOGUE"/>
        <w:rPr>
          <w:b/>
        </w:rPr>
      </w:pPr>
      <w:r w:rsidRPr="00D01F3D">
        <w:rPr>
          <w:b/>
        </w:rPr>
        <w:tab/>
        <w:t>ZUANE</w:t>
      </w:r>
    </w:p>
    <w:p w14:paraId="4013CC85" w14:textId="77777777" w:rsidR="00664E6A" w:rsidRDefault="00875D34" w:rsidP="00664E6A">
      <w:pPr>
        <w:pStyle w:val="DIALOGUE"/>
      </w:pPr>
      <w:r>
        <w:t xml:space="preserve">I </w:t>
      </w:r>
      <w:r w:rsidR="00090805">
        <w:t>don’t</w:t>
      </w:r>
      <w:r>
        <w:t xml:space="preserve"> understand it. I‘ve never experienced anything like that before.</w:t>
      </w:r>
    </w:p>
    <w:p w14:paraId="5299E37B" w14:textId="77777777" w:rsidR="00875D34" w:rsidRDefault="00875D34" w:rsidP="00664E6A">
      <w:pPr>
        <w:pStyle w:val="DIALOGUE"/>
      </w:pPr>
    </w:p>
    <w:p w14:paraId="74B8C55D" w14:textId="77777777" w:rsidR="00CE7031" w:rsidRPr="00CE7031" w:rsidRDefault="00CE7031" w:rsidP="00664E6A">
      <w:pPr>
        <w:pStyle w:val="DIALOGUE"/>
        <w:rPr>
          <w:b/>
        </w:rPr>
      </w:pPr>
      <w:r w:rsidRPr="00CE7031">
        <w:rPr>
          <w:b/>
        </w:rPr>
        <w:tab/>
        <w:t>BASTIANO</w:t>
      </w:r>
    </w:p>
    <w:p w14:paraId="6F787F43" w14:textId="77777777" w:rsidR="00875D34" w:rsidRDefault="00875D34" w:rsidP="00664E6A">
      <w:pPr>
        <w:pStyle w:val="DIALOGUE"/>
      </w:pPr>
      <w:r>
        <w:t>What happened?</w:t>
      </w:r>
    </w:p>
    <w:p w14:paraId="7CB71E8E" w14:textId="77777777" w:rsidR="00875D34" w:rsidRDefault="00875D34" w:rsidP="00664E6A">
      <w:pPr>
        <w:pStyle w:val="DIALOGUE"/>
      </w:pPr>
    </w:p>
    <w:p w14:paraId="181C191C" w14:textId="77777777" w:rsidR="00D01F3D" w:rsidRPr="00D01F3D" w:rsidRDefault="00D01F3D" w:rsidP="00664E6A">
      <w:pPr>
        <w:pStyle w:val="DIALOGUE"/>
        <w:rPr>
          <w:b/>
        </w:rPr>
      </w:pPr>
      <w:r w:rsidRPr="00D01F3D">
        <w:rPr>
          <w:b/>
        </w:rPr>
        <w:tab/>
        <w:t>ZUANE</w:t>
      </w:r>
    </w:p>
    <w:p w14:paraId="08FC13D4" w14:textId="77777777" w:rsidR="00090805" w:rsidRDefault="00875D34" w:rsidP="00664E6A">
      <w:pPr>
        <w:pStyle w:val="DIALOGUE"/>
      </w:pPr>
      <w:r>
        <w:t xml:space="preserve">We lost! </w:t>
      </w:r>
    </w:p>
    <w:p w14:paraId="49915886" w14:textId="77777777" w:rsidR="00090805" w:rsidRDefault="00090805" w:rsidP="00664E6A">
      <w:pPr>
        <w:pStyle w:val="DIALOGUE"/>
      </w:pPr>
    </w:p>
    <w:p w14:paraId="67FDE278" w14:textId="77777777" w:rsidR="00CE7031" w:rsidRPr="00CE7031" w:rsidRDefault="00CE7031" w:rsidP="00664E6A">
      <w:pPr>
        <w:pStyle w:val="DIALOGUE"/>
        <w:rPr>
          <w:b/>
        </w:rPr>
      </w:pPr>
      <w:r w:rsidRPr="00CE7031">
        <w:rPr>
          <w:b/>
        </w:rPr>
        <w:tab/>
        <w:t>BASTIANO</w:t>
      </w:r>
    </w:p>
    <w:p w14:paraId="11E614FA" w14:textId="77777777" w:rsidR="009C3112" w:rsidRDefault="00090805" w:rsidP="009C3112">
      <w:pPr>
        <w:pStyle w:val="StageDirection"/>
      </w:pPr>
      <w:r>
        <w:t>(Cynical</w:t>
      </w:r>
      <w:r w:rsidR="009C3112">
        <w:t>ly</w:t>
      </w:r>
      <w:r>
        <w:t xml:space="preserve">) </w:t>
      </w:r>
    </w:p>
    <w:p w14:paraId="42BF6634" w14:textId="77777777" w:rsidR="00A86AA6" w:rsidRDefault="00090805" w:rsidP="00664E6A">
      <w:pPr>
        <w:pStyle w:val="DIALOGUE"/>
      </w:pPr>
      <w:r>
        <w:t>You lost!</w:t>
      </w:r>
      <w:r w:rsidR="00A86AA6">
        <w:t xml:space="preserve">  Zuane the great champion lost?</w:t>
      </w:r>
    </w:p>
    <w:p w14:paraId="43C0B940" w14:textId="77777777" w:rsidR="00090805" w:rsidRDefault="00090805" w:rsidP="00664E6A">
      <w:pPr>
        <w:pStyle w:val="DIALOGUE"/>
      </w:pPr>
      <w:r>
        <w:t xml:space="preserve"> </w:t>
      </w:r>
    </w:p>
    <w:p w14:paraId="538F965A" w14:textId="77777777" w:rsidR="00D01F3D" w:rsidRPr="00D01F3D" w:rsidRDefault="00D01F3D" w:rsidP="00664E6A">
      <w:pPr>
        <w:pStyle w:val="DIALOGUE"/>
        <w:rPr>
          <w:b/>
        </w:rPr>
      </w:pPr>
      <w:r w:rsidRPr="00D01F3D">
        <w:rPr>
          <w:b/>
        </w:rPr>
        <w:tab/>
        <w:t>ZUANE</w:t>
      </w:r>
    </w:p>
    <w:p w14:paraId="4687ED30" w14:textId="77777777" w:rsidR="00875D34" w:rsidRDefault="00875D34" w:rsidP="00664E6A">
      <w:pPr>
        <w:pStyle w:val="DIALOGUE"/>
      </w:pPr>
      <w:r>
        <w:t>We were leading coming round the last bend when suddenly we slowed down – but they didn’t. I can’t explain it.</w:t>
      </w:r>
    </w:p>
    <w:p w14:paraId="67A312E4" w14:textId="77777777" w:rsidR="00875D34" w:rsidRDefault="00875D34" w:rsidP="00664E6A">
      <w:pPr>
        <w:pStyle w:val="DIALOGUE"/>
      </w:pPr>
    </w:p>
    <w:p w14:paraId="7618A777" w14:textId="77777777" w:rsidR="00CE7031" w:rsidRPr="00CE7031" w:rsidRDefault="00CE7031" w:rsidP="00664E6A">
      <w:pPr>
        <w:pStyle w:val="DIALOGUE"/>
        <w:rPr>
          <w:b/>
        </w:rPr>
      </w:pPr>
      <w:r w:rsidRPr="00CE7031">
        <w:rPr>
          <w:b/>
        </w:rPr>
        <w:tab/>
        <w:t>BASTIANO</w:t>
      </w:r>
    </w:p>
    <w:p w14:paraId="2ADD7CFD" w14:textId="77777777" w:rsidR="00875D34" w:rsidRDefault="00875D34" w:rsidP="00664E6A">
      <w:pPr>
        <w:pStyle w:val="DIALOGUE"/>
      </w:pPr>
      <w:r>
        <w:t xml:space="preserve">Well it’s obvious isn’t it. </w:t>
      </w:r>
    </w:p>
    <w:p w14:paraId="0E10BA06" w14:textId="77777777" w:rsidR="00875D34" w:rsidRDefault="00875D34" w:rsidP="00664E6A">
      <w:pPr>
        <w:pStyle w:val="DIALOGUE"/>
      </w:pPr>
    </w:p>
    <w:p w14:paraId="32BD2FED" w14:textId="77777777" w:rsidR="00D01F3D" w:rsidRPr="00D01F3D" w:rsidRDefault="00D01F3D" w:rsidP="00664E6A">
      <w:pPr>
        <w:pStyle w:val="DIALOGUE"/>
        <w:rPr>
          <w:b/>
        </w:rPr>
      </w:pPr>
      <w:r w:rsidRPr="00D01F3D">
        <w:rPr>
          <w:b/>
        </w:rPr>
        <w:tab/>
        <w:t>ZUANE</w:t>
      </w:r>
    </w:p>
    <w:p w14:paraId="1EE47655" w14:textId="77777777" w:rsidR="00875D34" w:rsidRDefault="00875D34" w:rsidP="00664E6A">
      <w:pPr>
        <w:pStyle w:val="DIALOGUE"/>
      </w:pPr>
      <w:r>
        <w:t>Obvious?</w:t>
      </w:r>
    </w:p>
    <w:p w14:paraId="3D9C6F8C" w14:textId="77777777" w:rsidR="00875D34" w:rsidRDefault="00875D34" w:rsidP="00664E6A">
      <w:pPr>
        <w:pStyle w:val="DIALOGUE"/>
      </w:pPr>
    </w:p>
    <w:p w14:paraId="35703171" w14:textId="77777777" w:rsidR="00CE7031" w:rsidRPr="00CE7031" w:rsidRDefault="00CE7031" w:rsidP="00664E6A">
      <w:pPr>
        <w:pStyle w:val="DIALOGUE"/>
        <w:rPr>
          <w:b/>
        </w:rPr>
      </w:pPr>
      <w:r w:rsidRPr="00CE7031">
        <w:rPr>
          <w:b/>
        </w:rPr>
        <w:tab/>
        <w:t>BASTIANO</w:t>
      </w:r>
    </w:p>
    <w:p w14:paraId="2C257EE3" w14:textId="77777777" w:rsidR="00875D34" w:rsidRDefault="00875D34" w:rsidP="00664E6A">
      <w:pPr>
        <w:pStyle w:val="DIALOGUE"/>
      </w:pPr>
      <w:r>
        <w:t xml:space="preserve">Yes. It </w:t>
      </w:r>
      <w:r w:rsidR="00090805">
        <w:t>must have been</w:t>
      </w:r>
      <w:r>
        <w:t xml:space="preserve"> witchcraft.</w:t>
      </w:r>
      <w:r w:rsidR="006F6188">
        <w:t xml:space="preserve"> You were cursed!</w:t>
      </w:r>
    </w:p>
    <w:p w14:paraId="3581A534" w14:textId="77777777" w:rsidR="00875D34" w:rsidRDefault="00875D34" w:rsidP="00664E6A">
      <w:pPr>
        <w:pStyle w:val="DIALOGUE"/>
      </w:pPr>
    </w:p>
    <w:p w14:paraId="49AB9475" w14:textId="77777777" w:rsidR="00875D34" w:rsidRDefault="00BB5281" w:rsidP="00BB5281">
      <w:pPr>
        <w:pStyle w:val="StageDirection"/>
      </w:pPr>
      <w:r>
        <w:t>(</w:t>
      </w:r>
      <w:r w:rsidR="005661C7">
        <w:t xml:space="preserve">The </w:t>
      </w:r>
      <w:r w:rsidRPr="00BB5281">
        <w:rPr>
          <w:b/>
        </w:rPr>
        <w:t>CROWD</w:t>
      </w:r>
      <w:r w:rsidR="00875D34">
        <w:t xml:space="preserve"> react mutte</w:t>
      </w:r>
      <w:r w:rsidR="00090805">
        <w:t>ri</w:t>
      </w:r>
      <w:r w:rsidR="00875D34">
        <w:t>ng</w:t>
      </w:r>
      <w:r w:rsidR="00E172A3">
        <w:t xml:space="preserve"> agreement.</w:t>
      </w:r>
      <w:r w:rsidR="00E172A3" w:rsidRPr="00E172A3">
        <w:t xml:space="preserve"> </w:t>
      </w:r>
      <w:r w:rsidR="00E172A3" w:rsidRPr="00497F99">
        <w:t xml:space="preserve">The </w:t>
      </w:r>
      <w:r w:rsidR="00E172A3">
        <w:t>idea</w:t>
      </w:r>
      <w:r w:rsidR="00E172A3" w:rsidRPr="00497F99">
        <w:t xml:space="preserve"> quickly spreads among</w:t>
      </w:r>
      <w:r w:rsidR="0036382C">
        <w:t xml:space="preserve"> the defeated boatman</w:t>
      </w:r>
      <w:r>
        <w:t>’</w:t>
      </w:r>
      <w:r w:rsidR="0036382C">
        <w:t>s friends, who gather round</w:t>
      </w:r>
      <w:r>
        <w:t>)</w:t>
      </w:r>
    </w:p>
    <w:p w14:paraId="65F0238E" w14:textId="77777777" w:rsidR="009A7668" w:rsidRDefault="009A7668" w:rsidP="0062707A">
      <w:pPr>
        <w:pStyle w:val="NormalIndent"/>
        <w:jc w:val="left"/>
      </w:pPr>
    </w:p>
    <w:p w14:paraId="4890ECCE" w14:textId="77777777" w:rsidR="00D01F3D" w:rsidRPr="00D01F3D" w:rsidRDefault="00D01F3D" w:rsidP="00E172A3">
      <w:pPr>
        <w:pStyle w:val="DIALOGUE"/>
        <w:rPr>
          <w:b/>
        </w:rPr>
      </w:pPr>
      <w:r w:rsidRPr="00D01F3D">
        <w:rPr>
          <w:b/>
        </w:rPr>
        <w:tab/>
        <w:t>ZUANE</w:t>
      </w:r>
    </w:p>
    <w:p w14:paraId="7AD97C17" w14:textId="77777777" w:rsidR="004C1B00" w:rsidRDefault="00AC7E14" w:rsidP="00E172A3">
      <w:pPr>
        <w:pStyle w:val="DIALOGUE"/>
      </w:pPr>
      <w:r>
        <w:t>What makes you say that?</w:t>
      </w:r>
      <w:r w:rsidR="0036382C">
        <w:t xml:space="preserve"> Who would practice such sorcery against us?</w:t>
      </w:r>
    </w:p>
    <w:p w14:paraId="047A75B8" w14:textId="77777777" w:rsidR="00E172A3" w:rsidRDefault="00E172A3" w:rsidP="00E172A3">
      <w:pPr>
        <w:pStyle w:val="DIALOGUE"/>
      </w:pPr>
    </w:p>
    <w:p w14:paraId="6902D4F4" w14:textId="77777777" w:rsidR="00CE7031" w:rsidRPr="00CE7031" w:rsidRDefault="00CE7031" w:rsidP="00E172A3">
      <w:pPr>
        <w:pStyle w:val="DIALOGUE"/>
        <w:rPr>
          <w:b/>
        </w:rPr>
      </w:pPr>
      <w:r w:rsidRPr="00CE7031">
        <w:rPr>
          <w:b/>
        </w:rPr>
        <w:tab/>
        <w:t>BASTIANO</w:t>
      </w:r>
    </w:p>
    <w:p w14:paraId="2CB08EED" w14:textId="77777777" w:rsidR="0036382C" w:rsidRDefault="00E172A3" w:rsidP="00E172A3">
      <w:pPr>
        <w:pStyle w:val="DIALOGUE"/>
      </w:pPr>
      <w:r>
        <w:t xml:space="preserve">See the old woman over there, the one who looks... well, looks like a witch... I know that family, they’re nothing but trouble. </w:t>
      </w:r>
      <w:r w:rsidR="0036382C">
        <w:t>And</w:t>
      </w:r>
      <w:r w:rsidR="00AC7E14">
        <w:t>,</w:t>
      </w:r>
      <w:r w:rsidR="00A86AA6">
        <w:t xml:space="preserve"> </w:t>
      </w:r>
      <w:r w:rsidR="0036382C">
        <w:t xml:space="preserve">I believe the daughter there is Rudolfo’s lover! </w:t>
      </w:r>
    </w:p>
    <w:p w14:paraId="0C67DE5C" w14:textId="77777777" w:rsidR="0036382C" w:rsidRDefault="0036382C" w:rsidP="00E172A3">
      <w:pPr>
        <w:pStyle w:val="DIALOGUE"/>
      </w:pPr>
    </w:p>
    <w:p w14:paraId="07CA351C" w14:textId="77777777" w:rsidR="0036382C" w:rsidRDefault="00BB5281" w:rsidP="00BB5281">
      <w:pPr>
        <w:pStyle w:val="StageDirection"/>
      </w:pPr>
      <w:r>
        <w:t>(</w:t>
      </w:r>
      <w:r w:rsidR="0036382C">
        <w:t xml:space="preserve">The </w:t>
      </w:r>
      <w:r w:rsidRPr="00BB5281">
        <w:rPr>
          <w:b/>
        </w:rPr>
        <w:t>BOATMEN</w:t>
      </w:r>
      <w:r>
        <w:t xml:space="preserve"> </w:t>
      </w:r>
      <w:r w:rsidR="0036382C">
        <w:t>react</w:t>
      </w:r>
      <w:r>
        <w:t>)</w:t>
      </w:r>
    </w:p>
    <w:p w14:paraId="736423CC" w14:textId="77777777" w:rsidR="0036382C" w:rsidRDefault="0036382C" w:rsidP="0036382C">
      <w:pPr>
        <w:pStyle w:val="bodyindent"/>
      </w:pPr>
    </w:p>
    <w:p w14:paraId="63BE44E4" w14:textId="77777777" w:rsidR="00CE7031" w:rsidRPr="00CE7031" w:rsidRDefault="00CE7031" w:rsidP="00E172A3">
      <w:pPr>
        <w:pStyle w:val="DIALOGUE"/>
        <w:rPr>
          <w:b/>
        </w:rPr>
      </w:pPr>
      <w:r w:rsidRPr="00CE7031">
        <w:rPr>
          <w:b/>
        </w:rPr>
        <w:tab/>
        <w:t>BASTIANO</w:t>
      </w:r>
    </w:p>
    <w:p w14:paraId="1565BB5E" w14:textId="77777777" w:rsidR="00E172A3" w:rsidRDefault="00E172A3" w:rsidP="00E172A3">
      <w:pPr>
        <w:pStyle w:val="DIALOGUE"/>
      </w:pPr>
      <w:r>
        <w:t>I swear I heard them plotting against you</w:t>
      </w:r>
      <w:r w:rsidR="0036382C">
        <w:t xml:space="preserve">. </w:t>
      </w:r>
      <w:r w:rsidR="006F6188">
        <w:t>Y</w:t>
      </w:r>
      <w:r w:rsidR="0036382C">
        <w:t>ou never stood a chance.</w:t>
      </w:r>
    </w:p>
    <w:p w14:paraId="7AD1C522" w14:textId="77777777" w:rsidR="0036382C" w:rsidRDefault="0036382C" w:rsidP="00E172A3">
      <w:pPr>
        <w:pStyle w:val="DIALOGUE"/>
      </w:pPr>
    </w:p>
    <w:p w14:paraId="5C84AE33" w14:textId="77777777" w:rsidR="00D01F3D" w:rsidRPr="00D01F3D" w:rsidRDefault="00D01F3D" w:rsidP="00E172A3">
      <w:pPr>
        <w:pStyle w:val="DIALOGUE"/>
        <w:rPr>
          <w:b/>
        </w:rPr>
      </w:pPr>
      <w:r w:rsidRPr="00D01F3D">
        <w:rPr>
          <w:b/>
        </w:rPr>
        <w:lastRenderedPageBreak/>
        <w:tab/>
        <w:t>ZUANE</w:t>
      </w:r>
    </w:p>
    <w:p w14:paraId="691BB650" w14:textId="77777777" w:rsidR="0036382C" w:rsidRDefault="0036382C" w:rsidP="00E172A3">
      <w:pPr>
        <w:pStyle w:val="DIALOGUE"/>
      </w:pPr>
      <w:r>
        <w:t xml:space="preserve">Of course, that explains it. WE WERE CURSED! </w:t>
      </w:r>
      <w:r w:rsidR="00526D5C">
        <w:br/>
      </w:r>
      <w:r w:rsidR="00A86AA6">
        <w:t xml:space="preserve">IT’S </w:t>
      </w:r>
      <w:r w:rsidR="00526D5C">
        <w:t>WITCHCRAFT....!   and there’s the witch...</w:t>
      </w:r>
    </w:p>
    <w:p w14:paraId="672E0875" w14:textId="77777777" w:rsidR="00216864" w:rsidRDefault="00216864" w:rsidP="00E172A3">
      <w:pPr>
        <w:pStyle w:val="DIALOGUE"/>
      </w:pPr>
    </w:p>
    <w:p w14:paraId="6C0751D5" w14:textId="77777777" w:rsidR="00216864" w:rsidRDefault="00BB5281" w:rsidP="00BB5281">
      <w:pPr>
        <w:pStyle w:val="StageDirection"/>
      </w:pPr>
      <w:r>
        <w:t>(</w:t>
      </w:r>
      <w:r w:rsidR="00216864">
        <w:t xml:space="preserve">The </w:t>
      </w:r>
      <w:r w:rsidR="00BA0A5A" w:rsidRPr="00BA0A5A">
        <w:rPr>
          <w:b/>
        </w:rPr>
        <w:t>CROWD</w:t>
      </w:r>
      <w:r w:rsidR="00BA0A5A">
        <w:t xml:space="preserve"> </w:t>
      </w:r>
      <w:r w:rsidR="00216864" w:rsidRPr="00497F99">
        <w:t>becomes excited</w:t>
      </w:r>
      <w:r w:rsidR="00216864">
        <w:t xml:space="preserve"> and ru</w:t>
      </w:r>
      <w:r>
        <w:t>sh over to Aragona and Giovanna</w:t>
      </w:r>
      <w:r w:rsidR="005D57F7">
        <w:t>, chanting</w:t>
      </w:r>
      <w:r>
        <w:t>)</w:t>
      </w:r>
    </w:p>
    <w:p w14:paraId="6FDB56B5" w14:textId="77777777" w:rsidR="00BC31FD" w:rsidRDefault="00BC31FD" w:rsidP="00BB5281">
      <w:pPr>
        <w:pStyle w:val="StageDirection"/>
      </w:pPr>
    </w:p>
    <w:p w14:paraId="4C9A412F" w14:textId="77777777" w:rsidR="005D57F7" w:rsidRPr="005D57F7" w:rsidRDefault="005D57F7" w:rsidP="005D57F7">
      <w:pPr>
        <w:pStyle w:val="DIALOGUE"/>
        <w:rPr>
          <w:b/>
        </w:rPr>
      </w:pPr>
      <w:r>
        <w:tab/>
      </w:r>
      <w:r w:rsidRPr="005D57F7">
        <w:rPr>
          <w:b/>
        </w:rPr>
        <w:t>CROWD</w:t>
      </w:r>
    </w:p>
    <w:p w14:paraId="54C38369" w14:textId="77777777" w:rsidR="005D57F7" w:rsidRPr="005D57F7" w:rsidRDefault="005D57F7" w:rsidP="005D57F7">
      <w:pPr>
        <w:pStyle w:val="DIALOGUE"/>
      </w:pPr>
      <w:r w:rsidRPr="005D57F7">
        <w:t>WITCH</w:t>
      </w:r>
      <w:r>
        <w:t>!</w:t>
      </w:r>
      <w:r w:rsidRPr="005D57F7">
        <w:t xml:space="preserve"> WITCH</w:t>
      </w:r>
      <w:r>
        <w:t>!</w:t>
      </w:r>
      <w:r w:rsidRPr="005D57F7">
        <w:t xml:space="preserve"> WITCH</w:t>
      </w:r>
      <w:r>
        <w:t>!</w:t>
      </w:r>
      <w:r w:rsidRPr="005D57F7">
        <w:t xml:space="preserve"> WITCH</w:t>
      </w:r>
      <w:r>
        <w:t>!</w:t>
      </w:r>
    </w:p>
    <w:p w14:paraId="6B953D17" w14:textId="77777777" w:rsidR="005D57F7" w:rsidRDefault="005D57F7" w:rsidP="005661C7">
      <w:pPr>
        <w:pStyle w:val="DIALOGUE"/>
        <w:rPr>
          <w:b/>
        </w:rPr>
      </w:pPr>
    </w:p>
    <w:p w14:paraId="5755956A" w14:textId="77777777" w:rsidR="00D01F3D" w:rsidRPr="00D01F3D" w:rsidRDefault="00D01F3D" w:rsidP="005661C7">
      <w:pPr>
        <w:pStyle w:val="DIALOGUE"/>
        <w:rPr>
          <w:b/>
        </w:rPr>
      </w:pPr>
      <w:r w:rsidRPr="00D01F3D">
        <w:rPr>
          <w:b/>
        </w:rPr>
        <w:tab/>
        <w:t>ARAGONA</w:t>
      </w:r>
    </w:p>
    <w:p w14:paraId="0951D94E" w14:textId="77777777" w:rsidR="005661C7" w:rsidRDefault="005661C7" w:rsidP="005661C7">
      <w:pPr>
        <w:pStyle w:val="DIALOGUE"/>
      </w:pPr>
      <w:r>
        <w:t>No! No! Leave her alone she’s just a blind old lady</w:t>
      </w:r>
      <w:r w:rsidR="0055336E">
        <w:t>.</w:t>
      </w:r>
    </w:p>
    <w:p w14:paraId="240A37FD" w14:textId="77777777" w:rsidR="0036382C" w:rsidRDefault="0036382C" w:rsidP="00E172A3">
      <w:pPr>
        <w:pStyle w:val="DIALOGUE"/>
      </w:pPr>
    </w:p>
    <w:p w14:paraId="3712B6A8" w14:textId="77777777" w:rsidR="005661C7" w:rsidRDefault="00BA0A5A" w:rsidP="00BA0A5A">
      <w:pPr>
        <w:pStyle w:val="StageDirection"/>
      </w:pPr>
      <w:r>
        <w:t>(</w:t>
      </w:r>
      <w:r w:rsidRPr="00BA0A5A">
        <w:rPr>
          <w:b/>
        </w:rPr>
        <w:t>ARAGONA</w:t>
      </w:r>
      <w:r>
        <w:t xml:space="preserve"> </w:t>
      </w:r>
      <w:r w:rsidR="005661C7">
        <w:t xml:space="preserve">tries to protect her mother but </w:t>
      </w:r>
      <w:r>
        <w:t xml:space="preserve">the </w:t>
      </w:r>
      <w:r w:rsidRPr="00BA0A5A">
        <w:rPr>
          <w:b/>
        </w:rPr>
        <w:t>CROWD</w:t>
      </w:r>
      <w:r>
        <w:t xml:space="preserve"> seize </w:t>
      </w:r>
      <w:r w:rsidR="005661C7">
        <w:t>Giovanna</w:t>
      </w:r>
      <w:r w:rsidR="005661C7" w:rsidRPr="00497F99">
        <w:t xml:space="preserve"> </w:t>
      </w:r>
      <w:r>
        <w:t>and drag her</w:t>
      </w:r>
      <w:r w:rsidR="005661C7" w:rsidRPr="00497F99">
        <w:t xml:space="preserve"> from the </w:t>
      </w:r>
      <w:r w:rsidR="00637514">
        <w:t>Pal</w:t>
      </w:r>
      <w:r>
        <w:t>az</w:t>
      </w:r>
      <w:r w:rsidR="00637514">
        <w:t>z</w:t>
      </w:r>
      <w:r>
        <w:t>o steps)</w:t>
      </w:r>
    </w:p>
    <w:p w14:paraId="63F62B63" w14:textId="77777777" w:rsidR="0055336E" w:rsidRDefault="0055336E" w:rsidP="0055336E">
      <w:pPr>
        <w:pStyle w:val="DIALOGUE"/>
      </w:pPr>
    </w:p>
    <w:p w14:paraId="75EB656E" w14:textId="77777777" w:rsidR="00BA0A5A" w:rsidRPr="00BA0A5A" w:rsidRDefault="00BA0A5A" w:rsidP="0055336E">
      <w:pPr>
        <w:pStyle w:val="DIALOGUE"/>
        <w:rPr>
          <w:b/>
        </w:rPr>
      </w:pPr>
      <w:r>
        <w:tab/>
      </w:r>
      <w:r w:rsidRPr="00BA0A5A">
        <w:rPr>
          <w:b/>
        </w:rPr>
        <w:t>CROWD</w:t>
      </w:r>
      <w:r w:rsidR="005D57F7">
        <w:rPr>
          <w:b/>
        </w:rPr>
        <w:t xml:space="preserve"> </w:t>
      </w:r>
      <w:r w:rsidRPr="00BA0A5A">
        <w:rPr>
          <w:b/>
        </w:rPr>
        <w:t xml:space="preserve">#1     </w:t>
      </w:r>
    </w:p>
    <w:p w14:paraId="629F1F73" w14:textId="77777777" w:rsidR="0055336E" w:rsidRDefault="005661C7" w:rsidP="0055336E">
      <w:pPr>
        <w:pStyle w:val="DIALOGUE"/>
      </w:pPr>
      <w:r>
        <w:t xml:space="preserve">Take her to the river. </w:t>
      </w:r>
    </w:p>
    <w:p w14:paraId="0D866D9A" w14:textId="77777777" w:rsidR="00BA0A5A" w:rsidRDefault="00BA0A5A" w:rsidP="0055336E">
      <w:pPr>
        <w:pStyle w:val="DIALOGUE"/>
      </w:pPr>
    </w:p>
    <w:p w14:paraId="792752DB" w14:textId="77777777" w:rsidR="00BA0A5A" w:rsidRPr="00BA0A5A" w:rsidRDefault="00BA0A5A" w:rsidP="0055336E">
      <w:pPr>
        <w:pStyle w:val="DIALOGUE"/>
        <w:rPr>
          <w:b/>
        </w:rPr>
      </w:pPr>
      <w:r>
        <w:tab/>
      </w:r>
      <w:r>
        <w:rPr>
          <w:b/>
        </w:rPr>
        <w:t>CROWD</w:t>
      </w:r>
      <w:r w:rsidR="005D57F7">
        <w:rPr>
          <w:b/>
        </w:rPr>
        <w:t xml:space="preserve"> </w:t>
      </w:r>
      <w:r>
        <w:rPr>
          <w:b/>
        </w:rPr>
        <w:t>#2</w:t>
      </w:r>
      <w:r w:rsidRPr="00BA0A5A">
        <w:rPr>
          <w:b/>
        </w:rPr>
        <w:t xml:space="preserve">     </w:t>
      </w:r>
    </w:p>
    <w:p w14:paraId="74A29850" w14:textId="77777777" w:rsidR="005661C7" w:rsidRDefault="0055336E" w:rsidP="0055336E">
      <w:pPr>
        <w:pStyle w:val="DIALOGUE"/>
      </w:pPr>
      <w:r>
        <w:t>To the river.</w:t>
      </w:r>
    </w:p>
    <w:p w14:paraId="1CBA1F8A" w14:textId="77777777" w:rsidR="0055336E" w:rsidRDefault="0055336E" w:rsidP="005661C7">
      <w:pPr>
        <w:pStyle w:val="bodyindent"/>
      </w:pPr>
    </w:p>
    <w:p w14:paraId="51FFCC1D" w14:textId="77777777" w:rsidR="0041767B" w:rsidRDefault="0041767B" w:rsidP="0041767B">
      <w:pPr>
        <w:pStyle w:val="StageDirection"/>
      </w:pPr>
      <w:r>
        <w:t>(</w:t>
      </w:r>
      <w:r w:rsidRPr="00D52615">
        <w:rPr>
          <w:b/>
        </w:rPr>
        <w:t>LUCREZIA DEL CACCIA</w:t>
      </w:r>
      <w:r>
        <w:t>, who is in the crowd, climbs the steps. She is</w:t>
      </w:r>
      <w:r w:rsidRPr="0081134E">
        <w:t xml:space="preserve"> </w:t>
      </w:r>
      <w:r>
        <w:t>known and respected locally)</w:t>
      </w:r>
    </w:p>
    <w:p w14:paraId="03567ED9" w14:textId="77777777" w:rsidR="005661C7" w:rsidRDefault="005661C7" w:rsidP="005661C7">
      <w:pPr>
        <w:pStyle w:val="bodyindent"/>
      </w:pPr>
    </w:p>
    <w:p w14:paraId="284CF505" w14:textId="77777777" w:rsidR="00D01F3D" w:rsidRPr="00D01F3D" w:rsidRDefault="00D01F3D" w:rsidP="005661C7">
      <w:pPr>
        <w:pStyle w:val="DIALOGUE"/>
        <w:rPr>
          <w:b/>
        </w:rPr>
      </w:pPr>
      <w:r w:rsidRPr="00D01F3D">
        <w:rPr>
          <w:b/>
        </w:rPr>
        <w:tab/>
        <w:t>LUCREZ</w:t>
      </w:r>
      <w:r w:rsidR="006F6188">
        <w:rPr>
          <w:b/>
        </w:rPr>
        <w:t>I</w:t>
      </w:r>
      <w:r w:rsidRPr="00D01F3D">
        <w:rPr>
          <w:b/>
        </w:rPr>
        <w:t>A</w:t>
      </w:r>
    </w:p>
    <w:p w14:paraId="2B607E69" w14:textId="77777777" w:rsidR="005661C7" w:rsidRDefault="007766E6" w:rsidP="005661C7">
      <w:pPr>
        <w:pStyle w:val="DIALOGUE"/>
      </w:pPr>
      <w:r>
        <w:t>WAIT</w:t>
      </w:r>
      <w:r w:rsidR="005661C7">
        <w:t xml:space="preserve">! </w:t>
      </w:r>
      <w:r>
        <w:t xml:space="preserve"> WAIT!  LISTEN TO ME</w:t>
      </w:r>
      <w:r w:rsidR="0055336E">
        <w:t xml:space="preserve">. </w:t>
      </w:r>
    </w:p>
    <w:p w14:paraId="2FDE4176" w14:textId="77777777" w:rsidR="00B749B3" w:rsidRDefault="00B749B3" w:rsidP="0062707A">
      <w:pPr>
        <w:pStyle w:val="NormalIndent"/>
        <w:jc w:val="left"/>
      </w:pPr>
    </w:p>
    <w:p w14:paraId="7C8211FF" w14:textId="77777777" w:rsidR="008B3336" w:rsidRDefault="00D52615" w:rsidP="00D52615">
      <w:pPr>
        <w:pStyle w:val="StageDirection"/>
      </w:pPr>
      <w:r>
        <w:t>(</w:t>
      </w:r>
      <w:r w:rsidR="007766E6">
        <w:t xml:space="preserve">The </w:t>
      </w:r>
      <w:r w:rsidRPr="00D52615">
        <w:rPr>
          <w:b/>
        </w:rPr>
        <w:t>CROWD</w:t>
      </w:r>
      <w:r>
        <w:t xml:space="preserve"> </w:t>
      </w:r>
      <w:r w:rsidR="007766E6">
        <w:t>stop</w:t>
      </w:r>
      <w:r>
        <w:t>)</w:t>
      </w:r>
    </w:p>
    <w:p w14:paraId="24F96471" w14:textId="77777777" w:rsidR="007766E6" w:rsidRDefault="007766E6" w:rsidP="004C1B00">
      <w:pPr>
        <w:pStyle w:val="bodyindent"/>
      </w:pPr>
    </w:p>
    <w:p w14:paraId="0E8EFFD2" w14:textId="77777777" w:rsidR="00D01F3D" w:rsidRPr="00D01F3D" w:rsidRDefault="00D01F3D" w:rsidP="007766E6">
      <w:pPr>
        <w:pStyle w:val="DIALOGUE"/>
        <w:rPr>
          <w:b/>
        </w:rPr>
      </w:pPr>
      <w:r w:rsidRPr="00D01F3D">
        <w:rPr>
          <w:b/>
        </w:rPr>
        <w:tab/>
        <w:t>LUCREZ</w:t>
      </w:r>
      <w:r w:rsidR="006F6188">
        <w:rPr>
          <w:b/>
        </w:rPr>
        <w:t>I</w:t>
      </w:r>
      <w:r w:rsidRPr="00D01F3D">
        <w:rPr>
          <w:b/>
        </w:rPr>
        <w:t>A</w:t>
      </w:r>
    </w:p>
    <w:p w14:paraId="1EF8DAAE" w14:textId="77777777" w:rsidR="007766E6" w:rsidRDefault="007766E6" w:rsidP="007766E6">
      <w:pPr>
        <w:pStyle w:val="DIALOGUE"/>
      </w:pPr>
      <w:r>
        <w:t xml:space="preserve">You all know who </w:t>
      </w:r>
      <w:r w:rsidRPr="00AC7E14">
        <w:rPr>
          <w:i/>
        </w:rPr>
        <w:t>I</w:t>
      </w:r>
      <w:r>
        <w:t xml:space="preserve"> am, and I promise you</w:t>
      </w:r>
      <w:r w:rsidR="00D52615">
        <w:t xml:space="preserve"> t</w:t>
      </w:r>
      <w:r>
        <w:t>his lady is no witch. She is Giovanna Farnese – there isn’t a more God-fearing family in the whole of Florence!</w:t>
      </w:r>
    </w:p>
    <w:p w14:paraId="4BEA1250" w14:textId="77777777" w:rsidR="007A0818" w:rsidRDefault="007A0818" w:rsidP="004C1B00">
      <w:pPr>
        <w:pStyle w:val="bodyindent"/>
      </w:pPr>
    </w:p>
    <w:p w14:paraId="6DCD5D61" w14:textId="77777777" w:rsidR="00D52615" w:rsidRPr="00D52615" w:rsidRDefault="00D52615" w:rsidP="007766E6">
      <w:pPr>
        <w:pStyle w:val="DIALOGUE"/>
        <w:rPr>
          <w:b/>
        </w:rPr>
      </w:pPr>
      <w:r>
        <w:tab/>
      </w:r>
      <w:r w:rsidRPr="00D52615">
        <w:rPr>
          <w:b/>
        </w:rPr>
        <w:t>CROWD#1</w:t>
      </w:r>
    </w:p>
    <w:p w14:paraId="7A8435AA" w14:textId="77777777" w:rsidR="008E258F" w:rsidRDefault="007766E6" w:rsidP="007766E6">
      <w:pPr>
        <w:pStyle w:val="DIALOGUE"/>
      </w:pPr>
      <w:r>
        <w:t>She cursed Zuane’s boat.</w:t>
      </w:r>
    </w:p>
    <w:p w14:paraId="6F335316" w14:textId="44D4AFEA" w:rsidR="0041767B" w:rsidRDefault="007766E6" w:rsidP="0041767B">
      <w:pPr>
        <w:pStyle w:val="StageDirection"/>
      </w:pPr>
      <w:r>
        <w:tab/>
      </w:r>
      <w:r w:rsidR="0062707A" w:rsidRPr="00497F99">
        <w:br/>
      </w:r>
      <w:r w:rsidR="0041767B">
        <w:t xml:space="preserve">(The </w:t>
      </w:r>
      <w:r w:rsidR="0041767B" w:rsidRPr="0041767B">
        <w:rPr>
          <w:b/>
          <w:bCs/>
        </w:rPr>
        <w:t>CROWD</w:t>
      </w:r>
      <w:r w:rsidR="0041767B">
        <w:t xml:space="preserve"> grow restless again)</w:t>
      </w:r>
    </w:p>
    <w:p w14:paraId="54A552CB" w14:textId="77777777" w:rsidR="0041767B" w:rsidRDefault="0041767B" w:rsidP="0041767B">
      <w:pPr>
        <w:pStyle w:val="StageDirection"/>
        <w:rPr>
          <w:bCs/>
        </w:rPr>
      </w:pPr>
      <w:r>
        <w:t>(</w:t>
      </w:r>
      <w:r w:rsidRPr="00497F99">
        <w:t xml:space="preserve">At the </w:t>
      </w:r>
      <w:r>
        <w:t>height of the</w:t>
      </w:r>
      <w:r w:rsidRPr="00497F99">
        <w:t xml:space="preserve"> commotion the </w:t>
      </w:r>
      <w:r>
        <w:t xml:space="preserve">Palazzo </w:t>
      </w:r>
      <w:r w:rsidRPr="00497F99">
        <w:t>doors swing open</w:t>
      </w:r>
      <w:r>
        <w:t>)</w:t>
      </w:r>
      <w:r w:rsidRPr="00497F99">
        <w:t xml:space="preserve"> </w:t>
      </w:r>
      <w:r>
        <w:br/>
      </w:r>
    </w:p>
    <w:p w14:paraId="1F076EED" w14:textId="64D18341" w:rsidR="0041767B" w:rsidRDefault="0041767B" w:rsidP="0041767B">
      <w:pPr>
        <w:pStyle w:val="StageDirection"/>
      </w:pPr>
      <w:r w:rsidRPr="006F175D">
        <w:rPr>
          <w:bCs/>
        </w:rPr>
        <w:t>(</w:t>
      </w:r>
      <w:r w:rsidRPr="00D52615">
        <w:rPr>
          <w:b/>
        </w:rPr>
        <w:t>LORENZO DI MEDICI</w:t>
      </w:r>
      <w:r>
        <w:t xml:space="preserve">, ruler of the Florentine state, appears, with </w:t>
      </w:r>
      <w:r w:rsidRPr="00497F99">
        <w:t xml:space="preserve">his wife </w:t>
      </w:r>
      <w:r w:rsidRPr="00D52615">
        <w:rPr>
          <w:b/>
        </w:rPr>
        <w:t>CLARICE</w:t>
      </w:r>
      <w:r w:rsidRPr="00497F99">
        <w:t xml:space="preserve">, </w:t>
      </w:r>
      <w:r>
        <w:t xml:space="preserve">and two </w:t>
      </w:r>
      <w:r w:rsidRPr="00D52615">
        <w:rPr>
          <w:b/>
        </w:rPr>
        <w:t>GUARDS</w:t>
      </w:r>
      <w:r>
        <w:rPr>
          <w:b/>
        </w:rPr>
        <w:t>)</w:t>
      </w:r>
    </w:p>
    <w:p w14:paraId="561F1BB5" w14:textId="7B373E5B" w:rsidR="008B3336" w:rsidRDefault="008B3336" w:rsidP="0041767B">
      <w:pPr>
        <w:pStyle w:val="StageDirection"/>
      </w:pPr>
    </w:p>
    <w:p w14:paraId="0276C05B" w14:textId="2E6D8770" w:rsidR="0041767B" w:rsidRDefault="0041767B">
      <w:pPr>
        <w:ind w:left="0"/>
        <w:jc w:val="left"/>
        <w:rPr>
          <w:sz w:val="20"/>
        </w:rPr>
      </w:pPr>
      <w:r>
        <w:br w:type="page"/>
      </w:r>
    </w:p>
    <w:p w14:paraId="3AF1AEF3" w14:textId="77777777" w:rsidR="003C16CA" w:rsidRDefault="003C16CA" w:rsidP="004C1B00">
      <w:pPr>
        <w:pStyle w:val="bodyindent"/>
      </w:pPr>
    </w:p>
    <w:p w14:paraId="20BE0F1E" w14:textId="77777777" w:rsidR="00D01F3D" w:rsidRPr="00D01F3D" w:rsidRDefault="00D01F3D" w:rsidP="003C16CA">
      <w:pPr>
        <w:pStyle w:val="DIALOGUE"/>
        <w:rPr>
          <w:b/>
        </w:rPr>
      </w:pPr>
      <w:r w:rsidRPr="00D01F3D">
        <w:rPr>
          <w:b/>
        </w:rPr>
        <w:tab/>
        <w:t>LORENZO</w:t>
      </w:r>
    </w:p>
    <w:p w14:paraId="3656C43F" w14:textId="77777777" w:rsidR="003C16CA" w:rsidRDefault="003C16CA" w:rsidP="003C16CA">
      <w:pPr>
        <w:pStyle w:val="DIALOGUE"/>
      </w:pPr>
      <w:r>
        <w:t xml:space="preserve">STOP THIS....  STOP THIS AT ONCE, OR I’LL HAVE YOU </w:t>
      </w:r>
      <w:r w:rsidRPr="000D1646">
        <w:rPr>
          <w:i/>
        </w:rPr>
        <w:t>ALL</w:t>
      </w:r>
      <w:r>
        <w:t xml:space="preserve"> ARRESTED FOR RIOTING</w:t>
      </w:r>
      <w:r w:rsidR="00AC7E14">
        <w:t>. GUARDS!</w:t>
      </w:r>
    </w:p>
    <w:p w14:paraId="39B38745" w14:textId="77777777" w:rsidR="00AC7E14" w:rsidRDefault="00AC7E14" w:rsidP="003C16CA">
      <w:pPr>
        <w:pStyle w:val="DIALOGUE"/>
      </w:pPr>
    </w:p>
    <w:p w14:paraId="37592880" w14:textId="77777777" w:rsidR="00AC7E14" w:rsidRDefault="00AC7E14" w:rsidP="00AC7E14">
      <w:pPr>
        <w:pStyle w:val="StageDirection"/>
      </w:pPr>
      <w:r>
        <w:t>(</w:t>
      </w:r>
      <w:r w:rsidRPr="00AC7E14">
        <w:rPr>
          <w:b/>
        </w:rPr>
        <w:t>LORENZO</w:t>
      </w:r>
      <w:r>
        <w:t xml:space="preserve"> gestures and the </w:t>
      </w:r>
      <w:r w:rsidRPr="00AC7E14">
        <w:rPr>
          <w:b/>
        </w:rPr>
        <w:t>GUARDS</w:t>
      </w:r>
      <w:r>
        <w:t xml:space="preserve"> move to protect Giovanna)</w:t>
      </w:r>
    </w:p>
    <w:p w14:paraId="54F9BC59" w14:textId="77777777" w:rsidR="003C16CA" w:rsidRDefault="003C16CA" w:rsidP="003C16CA">
      <w:pPr>
        <w:pStyle w:val="DIALOGUE"/>
      </w:pPr>
    </w:p>
    <w:p w14:paraId="0BBB82C5" w14:textId="77777777" w:rsidR="00D52615" w:rsidRPr="00D52615" w:rsidRDefault="00D52615" w:rsidP="003C16CA">
      <w:pPr>
        <w:pStyle w:val="DIALOGUE"/>
        <w:rPr>
          <w:b/>
        </w:rPr>
      </w:pPr>
      <w:r>
        <w:tab/>
      </w:r>
      <w:r>
        <w:rPr>
          <w:b/>
        </w:rPr>
        <w:t>CROWD</w:t>
      </w:r>
      <w:r w:rsidR="005D57F7">
        <w:rPr>
          <w:b/>
        </w:rPr>
        <w:t xml:space="preserve"> </w:t>
      </w:r>
      <w:r>
        <w:rPr>
          <w:b/>
        </w:rPr>
        <w:t>#1</w:t>
      </w:r>
    </w:p>
    <w:p w14:paraId="33946A47" w14:textId="77777777" w:rsidR="003C16CA" w:rsidRDefault="003C16CA" w:rsidP="003C16CA">
      <w:pPr>
        <w:pStyle w:val="DIALOGUE"/>
      </w:pPr>
      <w:r>
        <w:t>It’s witchcraft! She’s a witch.</w:t>
      </w:r>
    </w:p>
    <w:p w14:paraId="5FBDEDCC" w14:textId="77777777" w:rsidR="00D52615" w:rsidRDefault="00D52615" w:rsidP="003C16CA">
      <w:pPr>
        <w:pStyle w:val="DIALOGUE"/>
      </w:pPr>
    </w:p>
    <w:p w14:paraId="14589A4E" w14:textId="77777777" w:rsidR="00D52615" w:rsidRPr="00D52615" w:rsidRDefault="00D52615" w:rsidP="003C16CA">
      <w:pPr>
        <w:pStyle w:val="DIALOGUE"/>
        <w:rPr>
          <w:b/>
        </w:rPr>
      </w:pPr>
      <w:r>
        <w:tab/>
      </w:r>
      <w:r>
        <w:rPr>
          <w:b/>
        </w:rPr>
        <w:t>CROWD</w:t>
      </w:r>
      <w:r w:rsidR="005D57F7">
        <w:rPr>
          <w:b/>
        </w:rPr>
        <w:t xml:space="preserve"> </w:t>
      </w:r>
      <w:r>
        <w:rPr>
          <w:b/>
        </w:rPr>
        <w:t>#2</w:t>
      </w:r>
    </w:p>
    <w:p w14:paraId="26246B18" w14:textId="77777777" w:rsidR="003C16CA" w:rsidRDefault="003C16CA" w:rsidP="003C16CA">
      <w:pPr>
        <w:pStyle w:val="DIALOGUE"/>
      </w:pPr>
      <w:r>
        <w:t>Put her in the river</w:t>
      </w:r>
      <w:r w:rsidR="000D1646">
        <w:t xml:space="preserve">, </w:t>
      </w:r>
      <w:r w:rsidR="00AC7E14">
        <w:t>then we’ll see</w:t>
      </w:r>
      <w:r>
        <w:t>!</w:t>
      </w:r>
    </w:p>
    <w:p w14:paraId="5E2D3981" w14:textId="77777777" w:rsidR="003C16CA" w:rsidRDefault="003C16CA" w:rsidP="003C16CA">
      <w:pPr>
        <w:pStyle w:val="DIALOGUE"/>
      </w:pPr>
    </w:p>
    <w:p w14:paraId="0803F623" w14:textId="77777777" w:rsidR="00D01F3D" w:rsidRPr="00D01F3D" w:rsidRDefault="00D01F3D" w:rsidP="003C16CA">
      <w:pPr>
        <w:pStyle w:val="DIALOGUE"/>
        <w:rPr>
          <w:b/>
        </w:rPr>
      </w:pPr>
      <w:r w:rsidRPr="00D01F3D">
        <w:rPr>
          <w:b/>
        </w:rPr>
        <w:tab/>
        <w:t>LORENZO</w:t>
      </w:r>
    </w:p>
    <w:p w14:paraId="1B066240" w14:textId="77777777" w:rsidR="003C16CA" w:rsidRDefault="003C16CA" w:rsidP="003C16CA">
      <w:pPr>
        <w:pStyle w:val="DIALOGUE"/>
      </w:pPr>
      <w:r>
        <w:t>SILEN</w:t>
      </w:r>
      <w:r w:rsidR="00D52615">
        <w:t xml:space="preserve">CE! </w:t>
      </w:r>
      <w:r w:rsidR="007766E6">
        <w:t>A witch</w:t>
      </w:r>
      <w:r w:rsidR="000D1646">
        <w:t>?</w:t>
      </w:r>
      <w:r w:rsidR="007766E6">
        <w:t xml:space="preserve"> That’s a serious c</w:t>
      </w:r>
      <w:r>
        <w:t>harge</w:t>
      </w:r>
      <w:r w:rsidR="007766E6">
        <w:t xml:space="preserve">. </w:t>
      </w:r>
    </w:p>
    <w:p w14:paraId="5EF3FA4E" w14:textId="77777777" w:rsidR="000D1646" w:rsidRDefault="000D1646" w:rsidP="003C16CA">
      <w:pPr>
        <w:pStyle w:val="DIALOGUE"/>
      </w:pPr>
    </w:p>
    <w:p w14:paraId="50D65FFF" w14:textId="77777777" w:rsidR="000D1646" w:rsidRDefault="00D52615" w:rsidP="00D52615">
      <w:pPr>
        <w:pStyle w:val="StageDirection"/>
      </w:pPr>
      <w:r>
        <w:rPr>
          <w:b/>
        </w:rPr>
        <w:t>(</w:t>
      </w:r>
      <w:r w:rsidRPr="00D52615">
        <w:rPr>
          <w:b/>
        </w:rPr>
        <w:t>ARAGONA</w:t>
      </w:r>
      <w:r>
        <w:t xml:space="preserve"> </w:t>
      </w:r>
      <w:r w:rsidR="000D1646">
        <w:t>runs fo</w:t>
      </w:r>
      <w:r>
        <w:t>rward and kneels before Lorenzo)</w:t>
      </w:r>
    </w:p>
    <w:p w14:paraId="4B2D956C" w14:textId="77777777" w:rsidR="000D1646" w:rsidRDefault="000D1646" w:rsidP="003C16CA">
      <w:pPr>
        <w:pStyle w:val="DIALOGUE"/>
      </w:pPr>
    </w:p>
    <w:p w14:paraId="2ECA3DA2" w14:textId="77777777" w:rsidR="00D01F3D" w:rsidRPr="00D01F3D" w:rsidRDefault="00D01F3D" w:rsidP="003C16CA">
      <w:pPr>
        <w:pStyle w:val="DIALOGUE"/>
        <w:rPr>
          <w:b/>
        </w:rPr>
      </w:pPr>
      <w:r w:rsidRPr="00D01F3D">
        <w:rPr>
          <w:b/>
        </w:rPr>
        <w:tab/>
        <w:t>ARAGONA</w:t>
      </w:r>
    </w:p>
    <w:p w14:paraId="1FAB2AD3" w14:textId="77777777" w:rsidR="00AA42A6" w:rsidRDefault="000D1646" w:rsidP="00AA42A6">
      <w:pPr>
        <w:pStyle w:val="StageDirection"/>
      </w:pPr>
      <w:r>
        <w:t xml:space="preserve">(Tearful)  </w:t>
      </w:r>
    </w:p>
    <w:p w14:paraId="04969242" w14:textId="77777777" w:rsidR="000D1646" w:rsidRDefault="000D1646" w:rsidP="003C16CA">
      <w:pPr>
        <w:pStyle w:val="DIALOGUE"/>
      </w:pPr>
      <w:r>
        <w:t>I beg you Signor. This is my dear mother Giovanna Farnese.  She cannot see! She is no witch.</w:t>
      </w:r>
      <w:r w:rsidR="001C0D88">
        <w:t>..</w:t>
      </w:r>
    </w:p>
    <w:p w14:paraId="1F75AAE5" w14:textId="77777777" w:rsidR="000D1646" w:rsidRDefault="000D1646" w:rsidP="003C16CA">
      <w:pPr>
        <w:pStyle w:val="DIALOGUE"/>
      </w:pPr>
    </w:p>
    <w:p w14:paraId="0029E086" w14:textId="77777777" w:rsidR="00D01F3D" w:rsidRPr="00D01F3D" w:rsidRDefault="00D01F3D" w:rsidP="003C16CA">
      <w:pPr>
        <w:pStyle w:val="DIALOGUE"/>
        <w:rPr>
          <w:b/>
        </w:rPr>
      </w:pPr>
      <w:r w:rsidRPr="00D01F3D">
        <w:rPr>
          <w:b/>
        </w:rPr>
        <w:tab/>
        <w:t>CLARICE</w:t>
      </w:r>
    </w:p>
    <w:p w14:paraId="6197132C" w14:textId="77777777" w:rsidR="000D1646" w:rsidRDefault="000D1646" w:rsidP="003C16CA">
      <w:pPr>
        <w:pStyle w:val="DIALOGUE"/>
      </w:pPr>
      <w:r>
        <w:t>Lucrezia. Can you speak for this woman?</w:t>
      </w:r>
    </w:p>
    <w:p w14:paraId="7BC77C6A" w14:textId="77777777" w:rsidR="000D1646" w:rsidRDefault="000D1646" w:rsidP="003C16CA">
      <w:pPr>
        <w:pStyle w:val="DIALOGUE"/>
      </w:pPr>
    </w:p>
    <w:p w14:paraId="2EFCD948" w14:textId="77777777" w:rsidR="00D01F3D" w:rsidRPr="00D01F3D" w:rsidRDefault="00D01F3D" w:rsidP="003C16CA">
      <w:pPr>
        <w:pStyle w:val="DIALOGUE"/>
        <w:rPr>
          <w:b/>
        </w:rPr>
      </w:pPr>
      <w:r w:rsidRPr="00D01F3D">
        <w:rPr>
          <w:b/>
        </w:rPr>
        <w:tab/>
        <w:t>LUCREZ</w:t>
      </w:r>
      <w:r w:rsidR="006F6188">
        <w:rPr>
          <w:b/>
        </w:rPr>
        <w:t>I</w:t>
      </w:r>
      <w:r w:rsidRPr="00D01F3D">
        <w:rPr>
          <w:b/>
        </w:rPr>
        <w:t>A</w:t>
      </w:r>
    </w:p>
    <w:p w14:paraId="352872DA" w14:textId="77777777" w:rsidR="000D1646" w:rsidRDefault="000D1646" w:rsidP="003C16CA">
      <w:pPr>
        <w:pStyle w:val="DIALOGUE"/>
      </w:pPr>
      <w:r>
        <w:t>Yes I can. The Farnese are good people. There is no evidence.</w:t>
      </w:r>
    </w:p>
    <w:p w14:paraId="6BCAEAE9" w14:textId="77777777" w:rsidR="000D1646" w:rsidRDefault="000D1646" w:rsidP="003C16CA">
      <w:pPr>
        <w:pStyle w:val="DIALOGUE"/>
      </w:pPr>
    </w:p>
    <w:p w14:paraId="62A2E50D" w14:textId="77777777" w:rsidR="00D01F3D" w:rsidRPr="00D01F3D" w:rsidRDefault="00D01F3D" w:rsidP="003C16CA">
      <w:pPr>
        <w:pStyle w:val="DIALOGUE"/>
        <w:rPr>
          <w:b/>
        </w:rPr>
      </w:pPr>
      <w:r w:rsidRPr="00D01F3D">
        <w:rPr>
          <w:b/>
        </w:rPr>
        <w:tab/>
        <w:t>LORENZO</w:t>
      </w:r>
    </w:p>
    <w:p w14:paraId="1E3A2008" w14:textId="77777777" w:rsidR="000D1646" w:rsidRDefault="000D1646" w:rsidP="003C16CA">
      <w:pPr>
        <w:pStyle w:val="DIALOGUE"/>
      </w:pPr>
      <w:r>
        <w:t>Then who accuses this poor woman</w:t>
      </w:r>
    </w:p>
    <w:p w14:paraId="36EB937F" w14:textId="77777777" w:rsidR="000D1646" w:rsidRDefault="000D1646" w:rsidP="003C16CA">
      <w:pPr>
        <w:pStyle w:val="DIALOGUE"/>
      </w:pPr>
    </w:p>
    <w:p w14:paraId="068638A5" w14:textId="25A93644" w:rsidR="00AA42A6" w:rsidRPr="00AA42A6" w:rsidRDefault="00AA42A6" w:rsidP="003C16CA">
      <w:pPr>
        <w:pStyle w:val="DIALOGUE"/>
        <w:rPr>
          <w:b/>
        </w:rPr>
      </w:pPr>
      <w:r>
        <w:tab/>
      </w:r>
      <w:r w:rsidRPr="00AA42A6">
        <w:rPr>
          <w:b/>
        </w:rPr>
        <w:t>CROWD</w:t>
      </w:r>
      <w:r w:rsidR="004C2FC6">
        <w:rPr>
          <w:b/>
        </w:rPr>
        <w:t>#3</w:t>
      </w:r>
      <w:r w:rsidRPr="00AA42A6">
        <w:rPr>
          <w:b/>
        </w:rPr>
        <w:t xml:space="preserve"> </w:t>
      </w:r>
      <w:r w:rsidR="000D1646" w:rsidRPr="00AA42A6">
        <w:rPr>
          <w:b/>
        </w:rPr>
        <w:tab/>
      </w:r>
    </w:p>
    <w:p w14:paraId="6637CCAF" w14:textId="77777777" w:rsidR="000D1646" w:rsidRDefault="000D1646" w:rsidP="003C16CA">
      <w:pPr>
        <w:pStyle w:val="DIALOGUE"/>
      </w:pPr>
      <w:r>
        <w:t>Zuane. It was Zuane...</w:t>
      </w:r>
    </w:p>
    <w:p w14:paraId="05B43F01" w14:textId="77777777" w:rsidR="000D1646" w:rsidRDefault="000D1646" w:rsidP="003C16CA">
      <w:pPr>
        <w:pStyle w:val="DIALOGUE"/>
      </w:pPr>
    </w:p>
    <w:p w14:paraId="6EE1AC47" w14:textId="77777777" w:rsidR="00D01F3D" w:rsidRPr="00D01F3D" w:rsidRDefault="00D01F3D" w:rsidP="003C16CA">
      <w:pPr>
        <w:pStyle w:val="DIALOGUE"/>
        <w:rPr>
          <w:b/>
        </w:rPr>
      </w:pPr>
      <w:r w:rsidRPr="00D01F3D">
        <w:rPr>
          <w:b/>
        </w:rPr>
        <w:tab/>
        <w:t>ZUANE</w:t>
      </w:r>
    </w:p>
    <w:p w14:paraId="629B125B" w14:textId="77777777" w:rsidR="000D1646" w:rsidRDefault="000D1646" w:rsidP="003C16CA">
      <w:pPr>
        <w:pStyle w:val="DIALOGUE"/>
      </w:pPr>
      <w:r>
        <w:t>No! NO! It wasn’t me. It was Bastiano</w:t>
      </w:r>
      <w:r w:rsidR="00923980">
        <w:t>. He said he heard them put a curse on my boat</w:t>
      </w:r>
      <w:r w:rsidR="00034147">
        <w:t>.</w:t>
      </w:r>
    </w:p>
    <w:p w14:paraId="721C22EB" w14:textId="77777777" w:rsidR="00923980" w:rsidRDefault="00923980" w:rsidP="003C16CA">
      <w:pPr>
        <w:pStyle w:val="DIALOGUE"/>
      </w:pPr>
    </w:p>
    <w:p w14:paraId="3C7486DC" w14:textId="77777777" w:rsidR="00923980" w:rsidRDefault="00AA42A6" w:rsidP="00AA42A6">
      <w:pPr>
        <w:pStyle w:val="StageDirection"/>
      </w:pPr>
      <w:r>
        <w:t>(</w:t>
      </w:r>
      <w:r w:rsidRPr="00AA42A6">
        <w:rPr>
          <w:b/>
        </w:rPr>
        <w:t>BASTIANO</w:t>
      </w:r>
      <w:r>
        <w:t xml:space="preserve"> </w:t>
      </w:r>
      <w:r w:rsidR="001C0D88">
        <w:t xml:space="preserve">furtively </w:t>
      </w:r>
      <w:r w:rsidR="00923980">
        <w:t xml:space="preserve">tries to leave. The </w:t>
      </w:r>
      <w:r w:rsidRPr="00AA42A6">
        <w:rPr>
          <w:b/>
        </w:rPr>
        <w:t>CROWD</w:t>
      </w:r>
      <w:r>
        <w:t xml:space="preserve"> </w:t>
      </w:r>
      <w:r w:rsidR="00923980">
        <w:t>hold him</w:t>
      </w:r>
      <w:r>
        <w:t>)</w:t>
      </w:r>
    </w:p>
    <w:p w14:paraId="5D667891" w14:textId="77777777" w:rsidR="00923980" w:rsidRDefault="00923980" w:rsidP="003C16CA">
      <w:pPr>
        <w:pStyle w:val="DIALOGUE"/>
      </w:pPr>
    </w:p>
    <w:p w14:paraId="3F2C39ED" w14:textId="77777777" w:rsidR="00D01F3D" w:rsidRPr="00D01F3D" w:rsidRDefault="00D01F3D" w:rsidP="003C16CA">
      <w:pPr>
        <w:pStyle w:val="DIALOGUE"/>
        <w:rPr>
          <w:b/>
        </w:rPr>
      </w:pPr>
      <w:r w:rsidRPr="00D01F3D">
        <w:rPr>
          <w:b/>
        </w:rPr>
        <w:tab/>
        <w:t>LORENZO</w:t>
      </w:r>
    </w:p>
    <w:p w14:paraId="1EB71E7A" w14:textId="77777777" w:rsidR="00AA42A6" w:rsidRDefault="00AA42A6" w:rsidP="003C16CA">
      <w:pPr>
        <w:pStyle w:val="DIALOGUE"/>
      </w:pPr>
      <w:r>
        <w:t>Bastiano!</w:t>
      </w:r>
      <w:r w:rsidR="00923980">
        <w:t xml:space="preserve"> I might have known it. Guard! Arrest him.</w:t>
      </w:r>
    </w:p>
    <w:p w14:paraId="7218FEF1" w14:textId="77777777" w:rsidR="00AA42A6" w:rsidRDefault="00AA42A6" w:rsidP="003C16CA">
      <w:pPr>
        <w:pStyle w:val="DIALOGUE"/>
      </w:pPr>
    </w:p>
    <w:p w14:paraId="449F249D" w14:textId="77777777" w:rsidR="002F78FF" w:rsidRDefault="00AA42A6" w:rsidP="00AA42A6">
      <w:pPr>
        <w:pStyle w:val="StageDirection"/>
      </w:pPr>
      <w:r>
        <w:t xml:space="preserve">(The </w:t>
      </w:r>
      <w:r w:rsidRPr="00AA42A6">
        <w:rPr>
          <w:b/>
        </w:rPr>
        <w:t>GUARDS</w:t>
      </w:r>
      <w:r>
        <w:t xml:space="preserve"> grab Bastiano)</w:t>
      </w:r>
    </w:p>
    <w:p w14:paraId="18ED1E62" w14:textId="77777777" w:rsidR="002F78FF" w:rsidRDefault="002F78FF">
      <w:pPr>
        <w:ind w:left="0"/>
        <w:jc w:val="left"/>
        <w:rPr>
          <w:rFonts w:ascii="Courier New" w:hAnsi="Courier New"/>
          <w:i/>
          <w:sz w:val="24"/>
        </w:rPr>
      </w:pPr>
      <w:r>
        <w:br w:type="page"/>
      </w:r>
    </w:p>
    <w:p w14:paraId="43F94E79" w14:textId="284C79E5" w:rsidR="00923980" w:rsidRDefault="00CD259D" w:rsidP="00AA42A6">
      <w:pPr>
        <w:pStyle w:val="StageDirection"/>
      </w:pPr>
      <w:r>
        <w:lastRenderedPageBreak/>
        <w:t xml:space="preserve"> </w:t>
      </w:r>
    </w:p>
    <w:p w14:paraId="4E445997" w14:textId="77777777" w:rsidR="00FE6699" w:rsidRDefault="00FE6699" w:rsidP="003C16CA">
      <w:pPr>
        <w:pStyle w:val="DIALOGUE"/>
      </w:pPr>
    </w:p>
    <w:p w14:paraId="2F2DC355" w14:textId="77777777" w:rsidR="00CE7031" w:rsidRPr="00CE7031" w:rsidRDefault="00CE7031" w:rsidP="003C16CA">
      <w:pPr>
        <w:pStyle w:val="DIALOGUE"/>
        <w:rPr>
          <w:b/>
        </w:rPr>
      </w:pPr>
      <w:r w:rsidRPr="00CE7031">
        <w:rPr>
          <w:b/>
        </w:rPr>
        <w:tab/>
        <w:t>BASTIANO</w:t>
      </w:r>
    </w:p>
    <w:p w14:paraId="09AB66AE" w14:textId="77777777" w:rsidR="00AA42A6" w:rsidRDefault="00E056B1" w:rsidP="00B148C5">
      <w:pPr>
        <w:pStyle w:val="DIALOGUE"/>
      </w:pPr>
      <w:r>
        <w:t xml:space="preserve">Get your hands off me - </w:t>
      </w:r>
      <w:r w:rsidRPr="001C5F3D">
        <w:rPr>
          <w:i/>
        </w:rPr>
        <w:t>I’m</w:t>
      </w:r>
      <w:r w:rsidR="00B148C5">
        <w:t xml:space="preserve"> the Grand Inquisitor!</w:t>
      </w:r>
      <w:r>
        <w:t xml:space="preserve"> </w:t>
      </w:r>
      <w:r w:rsidR="00216864">
        <w:t xml:space="preserve">It’s not true – </w:t>
      </w:r>
    </w:p>
    <w:p w14:paraId="0F8EC9AD" w14:textId="77777777" w:rsidR="00AA42A6" w:rsidRDefault="00AA42A6" w:rsidP="00AA42A6">
      <w:pPr>
        <w:pStyle w:val="StageDirection"/>
      </w:pPr>
      <w:r>
        <w:t>(Points at Zuane)</w:t>
      </w:r>
    </w:p>
    <w:p w14:paraId="73DBA89E" w14:textId="77777777" w:rsidR="00216864" w:rsidRDefault="00AA42A6" w:rsidP="00AA42A6">
      <w:pPr>
        <w:pStyle w:val="DIALOGUE"/>
        <w:numPr>
          <w:ilvl w:val="0"/>
          <w:numId w:val="7"/>
        </w:numPr>
      </w:pPr>
      <w:r>
        <w:t>he lies!</w:t>
      </w:r>
    </w:p>
    <w:p w14:paraId="4CE0AD22" w14:textId="77777777" w:rsidR="00216864" w:rsidRDefault="00216864" w:rsidP="003C16CA">
      <w:pPr>
        <w:pStyle w:val="DIALOGUE"/>
      </w:pPr>
    </w:p>
    <w:p w14:paraId="6B2CD6E2" w14:textId="77777777" w:rsidR="00AA42A6" w:rsidRPr="00AA42A6" w:rsidRDefault="00AA42A6" w:rsidP="003C16CA">
      <w:pPr>
        <w:pStyle w:val="DIALOGUE"/>
        <w:rPr>
          <w:b/>
        </w:rPr>
      </w:pPr>
      <w:r>
        <w:tab/>
      </w:r>
      <w:r w:rsidR="00B148C5">
        <w:rPr>
          <w:b/>
        </w:rPr>
        <w:t>BOATMAN</w:t>
      </w:r>
      <w:r w:rsidRPr="00AA42A6">
        <w:rPr>
          <w:b/>
        </w:rPr>
        <w:t xml:space="preserve">  </w:t>
      </w:r>
    </w:p>
    <w:p w14:paraId="323C847A" w14:textId="77777777" w:rsidR="006A0675" w:rsidRDefault="006A0675" w:rsidP="003C16CA">
      <w:pPr>
        <w:pStyle w:val="DIALOGUE"/>
      </w:pPr>
      <w:r>
        <w:t xml:space="preserve">Zuane is telling the truth. We </w:t>
      </w:r>
      <w:r w:rsidR="00E056B1">
        <w:t xml:space="preserve">all </w:t>
      </w:r>
      <w:r>
        <w:t>heard him accuse the old woman.</w:t>
      </w:r>
    </w:p>
    <w:p w14:paraId="56B31735" w14:textId="77777777" w:rsidR="00923980" w:rsidRDefault="00923980" w:rsidP="003C16CA">
      <w:pPr>
        <w:pStyle w:val="DIALOGUE"/>
      </w:pPr>
    </w:p>
    <w:p w14:paraId="2F8E32C2" w14:textId="77777777" w:rsidR="00B148C5" w:rsidRDefault="00B148C5" w:rsidP="00B148C5">
      <w:pPr>
        <w:pStyle w:val="StageDirection"/>
      </w:pPr>
      <w:r>
        <w:t xml:space="preserve">(The </w:t>
      </w:r>
      <w:r w:rsidRPr="000C777E">
        <w:rPr>
          <w:b/>
          <w:bCs/>
        </w:rPr>
        <w:t>CROWD</w:t>
      </w:r>
      <w:r>
        <w:t xml:space="preserve"> murmur agreement)</w:t>
      </w:r>
    </w:p>
    <w:p w14:paraId="7D3E0288" w14:textId="77777777" w:rsidR="00B148C5" w:rsidRDefault="00B148C5" w:rsidP="003C16CA">
      <w:pPr>
        <w:pStyle w:val="DIALOGUE"/>
      </w:pPr>
    </w:p>
    <w:p w14:paraId="4EF4153D" w14:textId="77777777" w:rsidR="00D01F3D" w:rsidRPr="00D01F3D" w:rsidRDefault="00D01F3D" w:rsidP="003C16CA">
      <w:pPr>
        <w:pStyle w:val="DIALOGUE"/>
        <w:rPr>
          <w:b/>
        </w:rPr>
      </w:pPr>
      <w:r w:rsidRPr="00D01F3D">
        <w:rPr>
          <w:b/>
        </w:rPr>
        <w:tab/>
        <w:t>ARAGONA</w:t>
      </w:r>
    </w:p>
    <w:p w14:paraId="04DFAC7D" w14:textId="77777777" w:rsidR="00923980" w:rsidRDefault="00923980" w:rsidP="003C16CA">
      <w:pPr>
        <w:pStyle w:val="DIALOGUE"/>
      </w:pPr>
      <w:r>
        <w:t>He threatened revenge because I refused him. He’s an evil man.</w:t>
      </w:r>
    </w:p>
    <w:p w14:paraId="13E8FD65" w14:textId="77777777" w:rsidR="00923980" w:rsidRDefault="00923980" w:rsidP="003C16CA">
      <w:pPr>
        <w:pStyle w:val="DIALOGUE"/>
      </w:pPr>
    </w:p>
    <w:p w14:paraId="6C4DD831" w14:textId="77777777" w:rsidR="00D01F3D" w:rsidRPr="00D01F3D" w:rsidRDefault="00D01F3D" w:rsidP="003C16CA">
      <w:pPr>
        <w:pStyle w:val="DIALOGUE"/>
        <w:rPr>
          <w:b/>
        </w:rPr>
      </w:pPr>
      <w:r w:rsidRPr="00D01F3D">
        <w:rPr>
          <w:b/>
        </w:rPr>
        <w:tab/>
        <w:t>LORENZO</w:t>
      </w:r>
    </w:p>
    <w:p w14:paraId="016BBB1A" w14:textId="76C8AF42" w:rsidR="00923980" w:rsidRDefault="00923980" w:rsidP="003C16CA">
      <w:pPr>
        <w:pStyle w:val="DIALOGUE"/>
      </w:pPr>
      <w:r>
        <w:t xml:space="preserve">He is indeed. Bastiano you’ve gone too far this time. </w:t>
      </w:r>
      <w:r w:rsidR="00CD259D">
        <w:t xml:space="preserve">I shall see to it that you </w:t>
      </w:r>
      <w:r w:rsidR="000D5390">
        <w:t>are sent</w:t>
      </w:r>
      <w:r w:rsidR="00CD259D">
        <w:t xml:space="preserve"> to the Bargello, and </w:t>
      </w:r>
      <w:r w:rsidR="001C0D88">
        <w:t>when you get out don’t eve</w:t>
      </w:r>
      <w:r w:rsidR="00724D65">
        <w:t>n</w:t>
      </w:r>
      <w:r w:rsidR="00CD259D">
        <w:t xml:space="preserve"> think about </w:t>
      </w:r>
      <w:r w:rsidR="004C2FC6">
        <w:t>staying</w:t>
      </w:r>
      <w:r w:rsidR="00724D65">
        <w:t xml:space="preserve"> in </w:t>
      </w:r>
      <w:r w:rsidR="00CD259D">
        <w:t xml:space="preserve">Florence. </w:t>
      </w:r>
      <w:r w:rsidR="00216864">
        <w:t>You’ll be</w:t>
      </w:r>
      <w:r w:rsidR="00CD259D">
        <w:t xml:space="preserve"> arrested on sight. Take him away.</w:t>
      </w:r>
    </w:p>
    <w:p w14:paraId="1CF58C1F" w14:textId="77777777" w:rsidR="00FE6699" w:rsidRDefault="00FE6699" w:rsidP="003C16CA">
      <w:pPr>
        <w:pStyle w:val="DIALOGUE"/>
      </w:pPr>
    </w:p>
    <w:p w14:paraId="130D332B" w14:textId="77777777" w:rsidR="00CE7031" w:rsidRDefault="00CE7031" w:rsidP="003C16CA">
      <w:pPr>
        <w:pStyle w:val="DIALOGUE"/>
        <w:rPr>
          <w:b/>
        </w:rPr>
      </w:pPr>
      <w:r w:rsidRPr="00CE7031">
        <w:rPr>
          <w:b/>
        </w:rPr>
        <w:tab/>
        <w:t>BASTIANO</w:t>
      </w:r>
    </w:p>
    <w:p w14:paraId="7C70B68C" w14:textId="77777777" w:rsidR="006D4605" w:rsidRPr="00CE7031" w:rsidRDefault="006D4605" w:rsidP="006D4605">
      <w:pPr>
        <w:pStyle w:val="StageDirection"/>
      </w:pPr>
      <w:r>
        <w:t>(Shouts back)</w:t>
      </w:r>
    </w:p>
    <w:p w14:paraId="0B180AB7" w14:textId="77777777" w:rsidR="00FE6699" w:rsidRDefault="00B148C5" w:rsidP="003C16CA">
      <w:pPr>
        <w:pStyle w:val="DIALOGUE"/>
      </w:pPr>
      <w:r>
        <w:t>Oh-</w:t>
      </w:r>
      <w:proofErr w:type="spellStart"/>
      <w:r w:rsidR="00FE6699">
        <w:t>Oh</w:t>
      </w:r>
      <w:r w:rsidR="00216864">
        <w:t>hh</w:t>
      </w:r>
      <w:proofErr w:type="spellEnd"/>
      <w:r w:rsidR="00FE6699">
        <w:t>.. you’ll pay for this Aragona</w:t>
      </w:r>
      <w:r w:rsidR="00E056B1">
        <w:t xml:space="preserve"> Farnese. I WILL HAVE MY REVENGE ON YOU!</w:t>
      </w:r>
    </w:p>
    <w:p w14:paraId="345FD54A" w14:textId="77777777" w:rsidR="00E056B1" w:rsidRDefault="00E056B1" w:rsidP="003C16CA">
      <w:pPr>
        <w:pStyle w:val="DIALOGUE"/>
      </w:pPr>
    </w:p>
    <w:p w14:paraId="14FC2B1D" w14:textId="77777777" w:rsidR="002F78FF" w:rsidRDefault="006D4605" w:rsidP="006D4605">
      <w:pPr>
        <w:pStyle w:val="StageDirection"/>
      </w:pPr>
      <w:bookmarkStart w:id="42" w:name="_Hlk124782662"/>
      <w:r>
        <w:t>(</w:t>
      </w:r>
      <w:r w:rsidR="00E056B1">
        <w:t>The</w:t>
      </w:r>
      <w:r>
        <w:t xml:space="preserve"> </w:t>
      </w:r>
      <w:r w:rsidRPr="006D4605">
        <w:rPr>
          <w:b/>
        </w:rPr>
        <w:t>GUARDS</w:t>
      </w:r>
      <w:r w:rsidR="00E056B1">
        <w:t xml:space="preserve"> take him away</w:t>
      </w:r>
      <w:r w:rsidR="002F78FF">
        <w:t>)</w:t>
      </w:r>
    </w:p>
    <w:p w14:paraId="24C7D793" w14:textId="77777777" w:rsidR="002F78FF" w:rsidRDefault="002F78FF" w:rsidP="006D4605">
      <w:pPr>
        <w:pStyle w:val="StageDirection"/>
      </w:pPr>
      <w:r>
        <w:t>(T</w:t>
      </w:r>
      <w:r w:rsidR="00E056B1">
        <w:t xml:space="preserve">he </w:t>
      </w:r>
      <w:r w:rsidR="006D4605" w:rsidRPr="006D4605">
        <w:rPr>
          <w:b/>
        </w:rPr>
        <w:t>CROWD</w:t>
      </w:r>
      <w:r w:rsidR="006D4605">
        <w:t xml:space="preserve"> </w:t>
      </w:r>
      <w:r w:rsidR="00E056B1">
        <w:t>disperse</w:t>
      </w:r>
      <w:r>
        <w:t>)</w:t>
      </w:r>
    </w:p>
    <w:p w14:paraId="5B86444F" w14:textId="5D7CD9B0" w:rsidR="00E056B1" w:rsidRDefault="002F78FF" w:rsidP="006D4605">
      <w:pPr>
        <w:pStyle w:val="StageDirection"/>
      </w:pPr>
      <w:r w:rsidRPr="002F78FF">
        <w:rPr>
          <w:bCs/>
        </w:rPr>
        <w:t>(</w:t>
      </w:r>
      <w:r w:rsidR="006D4605" w:rsidRPr="006D4605">
        <w:rPr>
          <w:b/>
        </w:rPr>
        <w:t>ARAGONA</w:t>
      </w:r>
      <w:r w:rsidR="006D4605">
        <w:t xml:space="preserve"> </w:t>
      </w:r>
      <w:r w:rsidR="004249C1">
        <w:t>comforts</w:t>
      </w:r>
      <w:r w:rsidR="00E056B1">
        <w:t xml:space="preserve"> her</w:t>
      </w:r>
      <w:r w:rsidR="0030349D">
        <w:t xml:space="preserve"> </w:t>
      </w:r>
      <w:r w:rsidR="00E056B1">
        <w:t>mother</w:t>
      </w:r>
      <w:r w:rsidR="006D4605">
        <w:t>.</w:t>
      </w:r>
      <w:r w:rsidR="0030349D">
        <w:t xml:space="preserve"> </w:t>
      </w:r>
      <w:r w:rsidR="004249C1">
        <w:t>They</w:t>
      </w:r>
      <w:r w:rsidR="006D4605">
        <w:t xml:space="preserve"> are left alone with Lucrezia)</w:t>
      </w:r>
    </w:p>
    <w:bookmarkEnd w:id="42"/>
    <w:p w14:paraId="48F76F07" w14:textId="77777777" w:rsidR="00E056B1" w:rsidRDefault="00E056B1" w:rsidP="00E056B1">
      <w:pPr>
        <w:pStyle w:val="bodyindent"/>
      </w:pPr>
    </w:p>
    <w:p w14:paraId="576B41B3" w14:textId="77777777" w:rsidR="00D01F3D" w:rsidRPr="00D01F3D" w:rsidRDefault="00D01F3D" w:rsidP="00E056B1">
      <w:pPr>
        <w:pStyle w:val="DIALOGUE"/>
        <w:rPr>
          <w:b/>
        </w:rPr>
      </w:pPr>
      <w:r w:rsidRPr="00D01F3D">
        <w:rPr>
          <w:b/>
        </w:rPr>
        <w:tab/>
        <w:t>ARAGONA</w:t>
      </w:r>
    </w:p>
    <w:p w14:paraId="48C447EB" w14:textId="77777777" w:rsidR="00E056B1" w:rsidRDefault="004249C1" w:rsidP="00E056B1">
      <w:pPr>
        <w:pStyle w:val="DIALOGUE"/>
      </w:pPr>
      <w:r>
        <w:t xml:space="preserve">Signorina. </w:t>
      </w:r>
      <w:r w:rsidR="00E056B1">
        <w:t xml:space="preserve">You saved my mother’s life. </w:t>
      </w:r>
      <w:r w:rsidR="00C666B6">
        <w:t>You know my family but I don’t even know your name.</w:t>
      </w:r>
      <w:r w:rsidRPr="004249C1">
        <w:t xml:space="preserve"> </w:t>
      </w:r>
      <w:r>
        <w:t xml:space="preserve">How can </w:t>
      </w:r>
      <w:r w:rsidR="00216864">
        <w:t xml:space="preserve">we </w:t>
      </w:r>
      <w:r>
        <w:t>ever repay your kindness.</w:t>
      </w:r>
    </w:p>
    <w:p w14:paraId="2D07DEAF" w14:textId="77777777" w:rsidR="00C666B6" w:rsidRDefault="00C666B6" w:rsidP="00E056B1">
      <w:pPr>
        <w:pStyle w:val="DIALOGUE"/>
      </w:pPr>
    </w:p>
    <w:p w14:paraId="21F6B106" w14:textId="77777777" w:rsidR="00D01F3D" w:rsidRPr="00D01F3D" w:rsidRDefault="00D01F3D" w:rsidP="003C16CA">
      <w:pPr>
        <w:pStyle w:val="DIALOGUE"/>
        <w:rPr>
          <w:b/>
        </w:rPr>
      </w:pPr>
      <w:r w:rsidRPr="00D01F3D">
        <w:rPr>
          <w:b/>
        </w:rPr>
        <w:tab/>
        <w:t>LUCREZ</w:t>
      </w:r>
      <w:r w:rsidR="006F6188">
        <w:rPr>
          <w:b/>
        </w:rPr>
        <w:t>I</w:t>
      </w:r>
      <w:r w:rsidRPr="00D01F3D">
        <w:rPr>
          <w:b/>
        </w:rPr>
        <w:t>A</w:t>
      </w:r>
    </w:p>
    <w:p w14:paraId="0FF1F7AB" w14:textId="77777777" w:rsidR="000273C4" w:rsidRDefault="00C666B6" w:rsidP="003C16CA">
      <w:pPr>
        <w:pStyle w:val="DIALOGUE"/>
      </w:pPr>
      <w:r>
        <w:t>Please</w:t>
      </w:r>
      <w:r w:rsidR="00B148C5">
        <w:t>,</w:t>
      </w:r>
      <w:r>
        <w:t xml:space="preserve"> I only did what any </w:t>
      </w:r>
      <w:r w:rsidR="00A20F3D">
        <w:t>good</w:t>
      </w:r>
      <w:r w:rsidR="00B148C5">
        <w:t xml:space="preserve"> citizen would do. </w:t>
      </w:r>
      <w:r>
        <w:t>It’s Lucrezia</w:t>
      </w:r>
      <w:r w:rsidR="00A20F3D">
        <w:t xml:space="preserve">, </w:t>
      </w:r>
      <w:r>
        <w:t xml:space="preserve">del Caccia, </w:t>
      </w:r>
      <w:r w:rsidR="004249C1">
        <w:t xml:space="preserve">and </w:t>
      </w:r>
      <w:r>
        <w:t>I knew you</w:t>
      </w:r>
      <w:r w:rsidR="000273C4">
        <w:t>r brother Pier Luigi</w:t>
      </w:r>
      <w:r w:rsidR="0099023F">
        <w:t>.</w:t>
      </w:r>
    </w:p>
    <w:p w14:paraId="50B70F58" w14:textId="77777777" w:rsidR="000273C4" w:rsidRDefault="000273C4" w:rsidP="003C16CA">
      <w:pPr>
        <w:pStyle w:val="DIALOGUE"/>
      </w:pPr>
    </w:p>
    <w:p w14:paraId="174CD9C2" w14:textId="77777777" w:rsidR="002F78FF" w:rsidRDefault="002F78FF" w:rsidP="002F78FF">
      <w:pPr>
        <w:pStyle w:val="StageDirection"/>
      </w:pPr>
      <w:r w:rsidRPr="00D854D8">
        <w:rPr>
          <w:bCs/>
        </w:rPr>
        <w:t>(</w:t>
      </w:r>
      <w:r w:rsidRPr="006D4605">
        <w:rPr>
          <w:b/>
        </w:rPr>
        <w:t>GIOVANNA</w:t>
      </w:r>
      <w:r>
        <w:t xml:space="preserve"> whispers to Aragona) </w:t>
      </w:r>
    </w:p>
    <w:p w14:paraId="7A4AA3F1" w14:textId="77777777" w:rsidR="002F78FF" w:rsidRDefault="002F78FF" w:rsidP="002F78FF">
      <w:pPr>
        <w:pStyle w:val="StageDirection"/>
      </w:pPr>
      <w:r>
        <w:rPr>
          <w:b/>
        </w:rPr>
        <w:t>(</w:t>
      </w:r>
      <w:r w:rsidRPr="006D4605">
        <w:rPr>
          <w:b/>
        </w:rPr>
        <w:t>ARAGONA</w:t>
      </w:r>
      <w:r>
        <w:t xml:space="preserve"> takes off her necklace and hands it to Giovanna. It is a Cornicello – a pendant made of gold and red coral)</w:t>
      </w:r>
    </w:p>
    <w:p w14:paraId="1C8044CC" w14:textId="77777777" w:rsidR="002F78FF" w:rsidRDefault="002F78FF" w:rsidP="002F78FF">
      <w:pPr>
        <w:pStyle w:val="StageDirection"/>
      </w:pPr>
      <w:r w:rsidRPr="00D854D8">
        <w:rPr>
          <w:bCs/>
        </w:rPr>
        <w:t>(</w:t>
      </w:r>
      <w:r w:rsidRPr="006D4605">
        <w:rPr>
          <w:b/>
        </w:rPr>
        <w:t>GIOVANNA</w:t>
      </w:r>
      <w:r>
        <w:t xml:space="preserve"> </w:t>
      </w:r>
      <w:r w:rsidRPr="00497F99">
        <w:t>extend</w:t>
      </w:r>
      <w:r>
        <w:t>s</w:t>
      </w:r>
      <w:r w:rsidRPr="00497F99">
        <w:t xml:space="preserve"> her hands </w:t>
      </w:r>
      <w:r>
        <w:t xml:space="preserve">out to Lucrezia </w:t>
      </w:r>
      <w:r w:rsidRPr="00497F99">
        <w:t>in blessing</w:t>
      </w:r>
      <w:r>
        <w:t>)</w:t>
      </w:r>
    </w:p>
    <w:p w14:paraId="668F324C" w14:textId="77777777" w:rsidR="000273C4" w:rsidRDefault="000273C4" w:rsidP="000273C4">
      <w:pPr>
        <w:pStyle w:val="bodyindent"/>
      </w:pPr>
    </w:p>
    <w:p w14:paraId="1E8971B7" w14:textId="77777777" w:rsidR="000273C4" w:rsidRDefault="000273C4" w:rsidP="000273C4">
      <w:pPr>
        <w:pStyle w:val="bodyindent"/>
      </w:pPr>
    </w:p>
    <w:p w14:paraId="19DC46BC" w14:textId="77777777" w:rsidR="00CE7031" w:rsidRPr="00CE7031" w:rsidRDefault="00CE7031" w:rsidP="006F51E1">
      <w:pPr>
        <w:pStyle w:val="CHARACTER"/>
      </w:pPr>
      <w:r w:rsidRPr="00CE7031">
        <w:lastRenderedPageBreak/>
        <w:tab/>
        <w:t>GIOVANNA</w:t>
      </w:r>
    </w:p>
    <w:p w14:paraId="32925830" w14:textId="77777777" w:rsidR="0099023F" w:rsidRDefault="00A20F3D" w:rsidP="0099023F">
      <w:pPr>
        <w:pStyle w:val="DIALOGUE"/>
      </w:pPr>
      <w:r>
        <w:t>M</w:t>
      </w:r>
      <w:r w:rsidR="0099023F">
        <w:t xml:space="preserve">y child. This Cornicello </w:t>
      </w:r>
      <w:r>
        <w:t xml:space="preserve">has been </w:t>
      </w:r>
      <w:r w:rsidR="00B148C5">
        <w:t>passed from mother to daughter in our family</w:t>
      </w:r>
      <w:r>
        <w:t xml:space="preserve"> for many</w:t>
      </w:r>
      <w:r w:rsidR="004249C1">
        <w:t xml:space="preserve"> </w:t>
      </w:r>
      <w:r>
        <w:t xml:space="preserve">generations. </w:t>
      </w:r>
      <w:r w:rsidR="006D4605">
        <w:t>But y</w:t>
      </w:r>
      <w:r>
        <w:t xml:space="preserve">ou shall have it now. It is a small </w:t>
      </w:r>
      <w:r w:rsidR="004249C1">
        <w:t xml:space="preserve">reward for the goodness you have shown. </w:t>
      </w:r>
    </w:p>
    <w:p w14:paraId="334E04A0" w14:textId="77777777" w:rsidR="0099023F" w:rsidRDefault="0099023F" w:rsidP="000273C4">
      <w:pPr>
        <w:pStyle w:val="bodyindent"/>
      </w:pPr>
    </w:p>
    <w:p w14:paraId="53144A23" w14:textId="77777777" w:rsidR="00D01F3D" w:rsidRPr="00D01F3D" w:rsidRDefault="00D01F3D" w:rsidP="006F51E1">
      <w:pPr>
        <w:pStyle w:val="CHARACTER"/>
      </w:pPr>
      <w:r w:rsidRPr="00D01F3D">
        <w:tab/>
        <w:t>LUCREZ</w:t>
      </w:r>
      <w:r w:rsidR="006F6188">
        <w:t>I</w:t>
      </w:r>
      <w:r w:rsidRPr="00D01F3D">
        <w:t>A</w:t>
      </w:r>
    </w:p>
    <w:p w14:paraId="4C6CFCA7" w14:textId="77777777" w:rsidR="000273C4" w:rsidRDefault="00A20F3D" w:rsidP="000273C4">
      <w:pPr>
        <w:pStyle w:val="DIALOGUE"/>
      </w:pPr>
      <w:r>
        <w:t xml:space="preserve">But I can’t </w:t>
      </w:r>
      <w:r w:rsidR="004249C1">
        <w:t xml:space="preserve">possibly </w:t>
      </w:r>
      <w:r>
        <w:t xml:space="preserve">take </w:t>
      </w:r>
      <w:r w:rsidR="004249C1">
        <w:t>it</w:t>
      </w:r>
      <w:r>
        <w:t>, it belongs in your family</w:t>
      </w:r>
      <w:r w:rsidR="004249C1">
        <w:t>.</w:t>
      </w:r>
    </w:p>
    <w:p w14:paraId="0C2567A4" w14:textId="77777777" w:rsidR="00A20F3D" w:rsidRDefault="00A20F3D" w:rsidP="000273C4">
      <w:pPr>
        <w:pStyle w:val="DIALOGUE"/>
      </w:pPr>
    </w:p>
    <w:p w14:paraId="1205B14F" w14:textId="77777777" w:rsidR="00D01F3D" w:rsidRPr="00D01F3D" w:rsidRDefault="00D01F3D" w:rsidP="006F51E1">
      <w:pPr>
        <w:pStyle w:val="CHARACTER"/>
      </w:pPr>
      <w:r w:rsidRPr="00D01F3D">
        <w:tab/>
      </w:r>
      <w:r w:rsidR="006F51E1">
        <w:t>GIOVAN</w:t>
      </w:r>
      <w:r w:rsidRPr="00D01F3D">
        <w:t>NA</w:t>
      </w:r>
    </w:p>
    <w:p w14:paraId="7F6FD60C" w14:textId="77777777" w:rsidR="006F51E1" w:rsidRDefault="00216864" w:rsidP="00A20F3D">
      <w:pPr>
        <w:pStyle w:val="DIALOGUE"/>
      </w:pPr>
      <w:r>
        <w:t xml:space="preserve">Yes, you must. </w:t>
      </w:r>
      <w:r w:rsidR="002C1B63">
        <w:t>T</w:t>
      </w:r>
      <w:r w:rsidR="004249C1">
        <w:t xml:space="preserve">radition says that a Cornicello passed from mother to daughter will protect her from the evil eye. When you have a daughter of your own you </w:t>
      </w:r>
      <w:r w:rsidR="006F6188">
        <w:t>must</w:t>
      </w:r>
      <w:r w:rsidR="004249C1">
        <w:t xml:space="preserve"> pass it on and it will </w:t>
      </w:r>
      <w:r w:rsidR="00040004">
        <w:t>keep</w:t>
      </w:r>
      <w:r w:rsidR="004249C1">
        <w:t xml:space="preserve"> her from harm.</w:t>
      </w:r>
      <w:r>
        <w:t xml:space="preserve"> </w:t>
      </w:r>
    </w:p>
    <w:p w14:paraId="00738CF7" w14:textId="77777777" w:rsidR="006F51E1" w:rsidRDefault="006F51E1" w:rsidP="00A20F3D">
      <w:pPr>
        <w:pStyle w:val="DIALOGUE"/>
      </w:pPr>
    </w:p>
    <w:p w14:paraId="6BF383EB" w14:textId="77777777" w:rsidR="006F51E1" w:rsidRDefault="006F51E1" w:rsidP="006F51E1">
      <w:pPr>
        <w:pStyle w:val="CHARACTER"/>
      </w:pPr>
      <w:r>
        <w:tab/>
        <w:t>ARAGO</w:t>
      </w:r>
      <w:r w:rsidRPr="006F51E1">
        <w:t>NA</w:t>
      </w:r>
    </w:p>
    <w:p w14:paraId="7818C44E" w14:textId="77777777" w:rsidR="004249C1" w:rsidRDefault="00216864" w:rsidP="00A20F3D">
      <w:pPr>
        <w:pStyle w:val="DIALOGUE"/>
      </w:pPr>
      <w:r>
        <w:t xml:space="preserve">It is the least </w:t>
      </w:r>
      <w:r w:rsidR="00E55C14">
        <w:t>we can do</w:t>
      </w:r>
      <w:r w:rsidR="004249C1">
        <w:t>.</w:t>
      </w:r>
      <w:r w:rsidR="00C1061A" w:rsidRPr="00C1061A">
        <w:t xml:space="preserve"> </w:t>
      </w:r>
      <w:r w:rsidR="00B44538">
        <w:t>I vow one day that your kindness</w:t>
      </w:r>
      <w:r w:rsidR="00040004">
        <w:t xml:space="preserve"> will be repaid</w:t>
      </w:r>
      <w:r w:rsidR="00B44538">
        <w:t xml:space="preserve">. </w:t>
      </w:r>
      <w:r w:rsidR="00C1061A">
        <w:t>May God bless you.</w:t>
      </w:r>
    </w:p>
    <w:p w14:paraId="692FEC54" w14:textId="77777777" w:rsidR="00C1061A" w:rsidRDefault="00C1061A" w:rsidP="00A20F3D">
      <w:pPr>
        <w:pStyle w:val="DIALOGUE"/>
      </w:pPr>
    </w:p>
    <w:p w14:paraId="1059B182" w14:textId="77777777" w:rsidR="00D82E57" w:rsidRDefault="00D82E57" w:rsidP="00D82E57">
      <w:pPr>
        <w:pStyle w:val="StageDirection"/>
      </w:pPr>
      <w:r w:rsidRPr="003E5472">
        <w:t>(</w:t>
      </w:r>
      <w:r w:rsidRPr="006D4605">
        <w:rPr>
          <w:b/>
        </w:rPr>
        <w:t>ARAGONA</w:t>
      </w:r>
      <w:r>
        <w:t xml:space="preserve"> and </w:t>
      </w:r>
      <w:r w:rsidRPr="006D4605">
        <w:rPr>
          <w:b/>
        </w:rPr>
        <w:t>GIOVANNA</w:t>
      </w:r>
      <w:r>
        <w:t xml:space="preserve"> exit)</w:t>
      </w:r>
    </w:p>
    <w:p w14:paraId="5BFB7D6D" w14:textId="77777777" w:rsidR="00D82E57" w:rsidRDefault="00D82E57" w:rsidP="00D82E57">
      <w:pPr>
        <w:pStyle w:val="StageDirection"/>
      </w:pPr>
    </w:p>
    <w:p w14:paraId="5A079716" w14:textId="77777777" w:rsidR="00D82E57" w:rsidRDefault="00D82E57" w:rsidP="00D82E57">
      <w:pPr>
        <w:pStyle w:val="StageDirection"/>
      </w:pPr>
      <w:r>
        <w:t>(</w:t>
      </w:r>
      <w:r w:rsidRPr="006D4605">
        <w:rPr>
          <w:b/>
        </w:rPr>
        <w:t>LUCREZIA</w:t>
      </w:r>
      <w:r>
        <w:t xml:space="preserve"> moves to front of stage staring at the Cornicello)</w:t>
      </w:r>
    </w:p>
    <w:p w14:paraId="703C14AF" w14:textId="01B1EFA3" w:rsidR="00D82E57" w:rsidRDefault="00D82E57" w:rsidP="00D82E57">
      <w:pPr>
        <w:pStyle w:val="StageDirection"/>
      </w:pPr>
    </w:p>
    <w:p w14:paraId="2242ED19" w14:textId="77777777" w:rsidR="000C777E" w:rsidRDefault="000C777E" w:rsidP="00D82E57">
      <w:pPr>
        <w:pStyle w:val="StageDirection"/>
      </w:pPr>
    </w:p>
    <w:p w14:paraId="4BF27AC7" w14:textId="59817DD2" w:rsidR="00D82E57" w:rsidRDefault="00D82E57" w:rsidP="00D82E57">
      <w:pPr>
        <w:pStyle w:val="StageDirection"/>
      </w:pPr>
      <w:r>
        <w:t xml:space="preserve">       </w:t>
      </w:r>
      <w:r w:rsidR="00BA4176">
        <w:t>&lt;</w:t>
      </w:r>
      <w:r w:rsidRPr="000C777E">
        <w:rPr>
          <w:b/>
          <w:bCs/>
        </w:rPr>
        <w:t>CURTAIN</w:t>
      </w:r>
      <w:r w:rsidR="00BA4176">
        <w:t xml:space="preserve"> -</w:t>
      </w:r>
      <w:r>
        <w:t xml:space="preserve"> </w:t>
      </w:r>
      <w:r w:rsidR="00BA4176">
        <w:t>FOR SCENE CHANGE&gt;</w:t>
      </w:r>
    </w:p>
    <w:p w14:paraId="305D1237" w14:textId="7C8EAA5A" w:rsidR="00D82E57" w:rsidRDefault="00D82E57" w:rsidP="00D82E57">
      <w:pPr>
        <w:pStyle w:val="StageDirection"/>
      </w:pPr>
    </w:p>
    <w:p w14:paraId="082A407A" w14:textId="77777777" w:rsidR="000C777E" w:rsidRDefault="000C777E" w:rsidP="00D82E57">
      <w:pPr>
        <w:pStyle w:val="StageDirection"/>
      </w:pPr>
    </w:p>
    <w:p w14:paraId="7D908D5C" w14:textId="77777777" w:rsidR="00D82E57" w:rsidRDefault="00D82E57" w:rsidP="00D82E57">
      <w:pPr>
        <w:pStyle w:val="StageDirection"/>
      </w:pPr>
      <w:r>
        <w:t>(</w:t>
      </w:r>
      <w:r w:rsidRPr="00250C42">
        <w:rPr>
          <w:b/>
          <w:bCs/>
        </w:rPr>
        <w:t>LUCREZIA</w:t>
      </w:r>
      <w:r>
        <w:t xml:space="preserve"> </w:t>
      </w:r>
      <w:r w:rsidRPr="001C0D88">
        <w:t>slowly</w:t>
      </w:r>
      <w:r>
        <w:rPr>
          <w:b/>
        </w:rPr>
        <w:t xml:space="preserve"> </w:t>
      </w:r>
      <w:r w:rsidRPr="003E5472">
        <w:t>exits)</w:t>
      </w:r>
    </w:p>
    <w:p w14:paraId="7072B8AE" w14:textId="77777777" w:rsidR="00D82E57" w:rsidRDefault="00D82E57" w:rsidP="00D82E57">
      <w:pPr>
        <w:pStyle w:val="bodyindent"/>
      </w:pPr>
    </w:p>
    <w:p w14:paraId="7C23CD37" w14:textId="77777777" w:rsidR="00D82E57" w:rsidRDefault="00D82E57" w:rsidP="00D82E57">
      <w:pPr>
        <w:pStyle w:val="StageDirection"/>
      </w:pPr>
      <w:r>
        <w:t>(</w:t>
      </w:r>
      <w:r w:rsidRPr="00411161">
        <w:t xml:space="preserve">The </w:t>
      </w:r>
      <w:r>
        <w:rPr>
          <w:b/>
        </w:rPr>
        <w:t>CROWD</w:t>
      </w:r>
      <w:r w:rsidRPr="00411161">
        <w:t xml:space="preserve"> return </w:t>
      </w:r>
      <w:r>
        <w:t xml:space="preserve">walking across </w:t>
      </w:r>
      <w:r w:rsidRPr="00411161">
        <w:t>front of stage</w:t>
      </w:r>
      <w:r>
        <w:t xml:space="preserve">, on their way </w:t>
      </w:r>
      <w:proofErr w:type="spellStart"/>
      <w:r>
        <w:t>home.T</w:t>
      </w:r>
      <w:r w:rsidRPr="00411161">
        <w:t>hey</w:t>
      </w:r>
      <w:proofErr w:type="spellEnd"/>
      <w:r w:rsidRPr="00411161">
        <w:t xml:space="preserve"> are followed by </w:t>
      </w:r>
      <w:r w:rsidRPr="00392050">
        <w:rPr>
          <w:b/>
        </w:rPr>
        <w:t>MONKS</w:t>
      </w:r>
      <w:r>
        <w:t xml:space="preserve"> chanting) </w:t>
      </w:r>
    </w:p>
    <w:p w14:paraId="0D72539D" w14:textId="77777777" w:rsidR="00890951" w:rsidRDefault="00890951" w:rsidP="008B4C81">
      <w:pPr>
        <w:pStyle w:val="StageDirection"/>
      </w:pPr>
    </w:p>
    <w:p w14:paraId="38F8A6E5" w14:textId="090BCEC6" w:rsidR="00C725DD" w:rsidRDefault="0053402D" w:rsidP="00BC31FD">
      <w:pPr>
        <w:pStyle w:val="StageDirection"/>
      </w:pPr>
      <w:r>
        <w:rPr>
          <w:noProof/>
          <w:lang w:eastAsia="en-GB"/>
        </w:rPr>
        <mc:AlternateContent>
          <mc:Choice Requires="wps">
            <w:drawing>
              <wp:anchor distT="0" distB="0" distL="114300" distR="114300" simplePos="0" relativeHeight="251666944" behindDoc="0" locked="0" layoutInCell="1" allowOverlap="1" wp14:anchorId="5451DA81" wp14:editId="55605349">
                <wp:simplePos x="0" y="0"/>
                <wp:positionH relativeFrom="leftMargin">
                  <wp:posOffset>1212273</wp:posOffset>
                </wp:positionH>
                <wp:positionV relativeFrom="paragraph">
                  <wp:posOffset>106218</wp:posOffset>
                </wp:positionV>
                <wp:extent cx="5700626" cy="280670"/>
                <wp:effectExtent l="0" t="0" r="0" b="5080"/>
                <wp:wrapNone/>
                <wp:docPr id="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626"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DAF8B" w14:textId="7C44EE52" w:rsidR="00CB236F" w:rsidRPr="00F95C76" w:rsidRDefault="00CB236F" w:rsidP="00C469C0">
                            <w:pPr>
                              <w:pStyle w:val="MUSICCUE"/>
                              <w:tabs>
                                <w:tab w:val="clear" w:pos="567"/>
                                <w:tab w:val="left" w:pos="284"/>
                              </w:tabs>
                              <w:jc w:val="center"/>
                              <w:rPr>
                                <w:i/>
                              </w:rPr>
                            </w:pPr>
                            <w:r w:rsidRPr="00F95C76">
                              <w:rPr>
                                <w:i/>
                              </w:rPr>
                              <w:t>#</w:t>
                            </w:r>
                            <w:r>
                              <w:rPr>
                                <w:i/>
                              </w:rPr>
                              <w:t xml:space="preserve">4  TE DEUM LAUDAMUS                 Chorus                           </w:t>
                            </w:r>
                            <w:hyperlink r:id="rId21" w:history="1">
                              <w:r w:rsidRPr="00230490">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1DA81" id="Text Box 14" o:spid="_x0000_s1033" type="#_x0000_t202" style="position:absolute;left:0;text-align:left;margin-left:95.45pt;margin-top:8.35pt;width:448.85pt;height:22.1pt;z-index:2516669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" fillcolor="#a5a5a5 [2092]" stroked="f">
                <v:textbox>
                  <w:txbxContent>
                    <w:p w14:paraId="61DDAF8B" w14:textId="7C44EE52" w:rsidR="00CB236F" w:rsidRPr="00F95C76" w:rsidRDefault="00CB236F" w:rsidP="00C469C0">
                      <w:pPr>
                        <w:pStyle w:val="MUSICCUE"/>
                        <w:tabs>
                          <w:tab w:val="clear" w:pos="567"/>
                          <w:tab w:val="left" w:pos="284"/>
                        </w:tabs>
                        <w:jc w:val="center"/>
                        <w:rPr>
                          <w:i/>
                        </w:rPr>
                      </w:pPr>
                      <w:r w:rsidRPr="00F95C76">
                        <w:rPr>
                          <w:i/>
                        </w:rPr>
                        <w:t>#</w:t>
                      </w:r>
                      <w:r>
                        <w:rPr>
                          <w:i/>
                        </w:rPr>
                        <w:t xml:space="preserve">4  TE DEUM LAUDAMUS                 Chorus                           </w:t>
                      </w:r>
                      <w:hyperlink r:id="rId22" w:history="1">
                        <w:r w:rsidRPr="00230490">
                          <w:rPr>
                            <w:rStyle w:val="Hyperlink"/>
                            <w:i/>
                          </w:rPr>
                          <w:t>PLAY MUSIC</w:t>
                        </w:r>
                      </w:hyperlink>
                    </w:p>
                  </w:txbxContent>
                </v:textbox>
                <w10:wrap anchorx="margin"/>
              </v:shape>
            </w:pict>
          </mc:Fallback>
        </mc:AlternateContent>
      </w:r>
    </w:p>
    <w:p w14:paraId="362770F0" w14:textId="77777777" w:rsidR="00864D69" w:rsidRDefault="00864D69" w:rsidP="00C725DD">
      <w:pPr>
        <w:pStyle w:val="StageDirection"/>
        <w:jc w:val="center"/>
      </w:pPr>
    </w:p>
    <w:p w14:paraId="2224878C" w14:textId="77777777" w:rsidR="00864D69" w:rsidRDefault="00864D69" w:rsidP="00C725DD">
      <w:pPr>
        <w:pStyle w:val="StageDirection"/>
        <w:jc w:val="center"/>
      </w:pPr>
    </w:p>
    <w:p w14:paraId="6E70CFF6" w14:textId="77777777" w:rsidR="00890951" w:rsidRDefault="00890951" w:rsidP="00C725DD">
      <w:pPr>
        <w:pStyle w:val="StageDirection"/>
        <w:jc w:val="center"/>
      </w:pPr>
    </w:p>
    <w:p w14:paraId="78E702DB" w14:textId="77777777" w:rsidR="00890951" w:rsidRPr="00621C84" w:rsidRDefault="00890951" w:rsidP="00890951">
      <w:pPr>
        <w:pStyle w:val="Header"/>
        <w:tabs>
          <w:tab w:val="left" w:pos="4678"/>
        </w:tabs>
        <w:spacing w:line="360" w:lineRule="auto"/>
        <w:rPr>
          <w:i/>
        </w:rPr>
      </w:pPr>
      <w:r>
        <w:rPr>
          <w:rFonts w:ascii="Courier New" w:hAnsi="Courier New" w:cs="Courier New"/>
          <w:b/>
          <w:sz w:val="24"/>
          <w:szCs w:val="24"/>
        </w:rPr>
        <w:tab/>
      </w:r>
      <w:r w:rsidRPr="00621C84">
        <w:rPr>
          <w:rFonts w:ascii="Courier New" w:hAnsi="Courier New" w:cs="Courier New"/>
          <w:b/>
          <w:i/>
          <w:sz w:val="24"/>
          <w:szCs w:val="24"/>
        </w:rPr>
        <w:t xml:space="preserve">MONKS </w:t>
      </w:r>
      <w:r w:rsidRPr="00621C84">
        <w:rPr>
          <w:rFonts w:ascii="Courier New" w:hAnsi="Courier New" w:cs="Courier New"/>
          <w:b/>
          <w:i/>
          <w:sz w:val="24"/>
          <w:szCs w:val="24"/>
        </w:rPr>
        <w:tab/>
      </w:r>
    </w:p>
    <w:p w14:paraId="51657A60" w14:textId="77777777" w:rsidR="00890951" w:rsidRPr="00621C84" w:rsidRDefault="00890951" w:rsidP="00890951">
      <w:pPr>
        <w:pStyle w:val="LYRIC"/>
        <w:rPr>
          <w:i/>
          <w:lang w:eastAsia="en-GB"/>
        </w:rPr>
      </w:pPr>
      <w:r w:rsidRPr="00621C84">
        <w:rPr>
          <w:i/>
          <w:lang w:eastAsia="en-GB"/>
        </w:rPr>
        <w:t xml:space="preserve">TE DEUM LAUDAMUS: TE DOMINUM CONFITEMUR. </w:t>
      </w:r>
    </w:p>
    <w:p w14:paraId="3D14A797" w14:textId="77777777" w:rsidR="00890951" w:rsidRPr="00621C84" w:rsidRDefault="00890951" w:rsidP="00890951">
      <w:pPr>
        <w:pStyle w:val="LYRIC"/>
        <w:rPr>
          <w:i/>
          <w:lang w:eastAsia="en-GB"/>
        </w:rPr>
      </w:pPr>
      <w:r w:rsidRPr="00621C84">
        <w:rPr>
          <w:i/>
          <w:lang w:eastAsia="en-GB"/>
        </w:rPr>
        <w:t xml:space="preserve">TE AETERNUM PATREM OMNIS TERRA VENERATUR. </w:t>
      </w:r>
    </w:p>
    <w:p w14:paraId="5C6E2937" w14:textId="77777777" w:rsidR="00890951" w:rsidRPr="00621C84" w:rsidRDefault="00890951" w:rsidP="00890951">
      <w:pPr>
        <w:pStyle w:val="LYRIC"/>
        <w:rPr>
          <w:i/>
          <w:lang w:eastAsia="en-GB"/>
        </w:rPr>
      </w:pPr>
      <w:r w:rsidRPr="00621C84">
        <w:rPr>
          <w:i/>
          <w:lang w:eastAsia="en-GB"/>
        </w:rPr>
        <w:t xml:space="preserve">TIBI OMNES ANGELI; TIBI CAELI ET UNIVERSAE POTESTATES; </w:t>
      </w:r>
    </w:p>
    <w:p w14:paraId="09300943" w14:textId="77777777" w:rsidR="00890951" w:rsidRPr="00621C84" w:rsidRDefault="00890951" w:rsidP="00890951">
      <w:pPr>
        <w:pStyle w:val="LYRIC"/>
        <w:rPr>
          <w:i/>
          <w:lang w:eastAsia="en-GB"/>
        </w:rPr>
      </w:pPr>
      <w:r w:rsidRPr="00621C84">
        <w:rPr>
          <w:i/>
          <w:lang w:eastAsia="en-GB"/>
        </w:rPr>
        <w:t xml:space="preserve">TIBI CHERUBIM ET SERAPHIM INCESSABILI VOCE PROCLAMANT: </w:t>
      </w:r>
    </w:p>
    <w:p w14:paraId="12E0007F" w14:textId="77777777" w:rsidR="00890951" w:rsidRPr="00621C84" w:rsidRDefault="00890951" w:rsidP="00890951">
      <w:pPr>
        <w:pStyle w:val="LYRIC"/>
        <w:rPr>
          <w:i/>
          <w:lang w:eastAsia="en-GB"/>
        </w:rPr>
      </w:pPr>
      <w:r w:rsidRPr="00621C84">
        <w:rPr>
          <w:i/>
          <w:lang w:eastAsia="en-GB"/>
        </w:rPr>
        <w:t xml:space="preserve">SANCTUS, SANCTUS, SANCTUS, DOMINUS DEUS SABAOTH. </w:t>
      </w:r>
    </w:p>
    <w:p w14:paraId="367FC19C" w14:textId="77777777" w:rsidR="00890951" w:rsidRPr="00621C84" w:rsidRDefault="00890951" w:rsidP="00890951">
      <w:pPr>
        <w:pStyle w:val="LYRIC"/>
        <w:rPr>
          <w:i/>
          <w:lang w:eastAsia="en-GB"/>
        </w:rPr>
      </w:pPr>
      <w:r w:rsidRPr="00621C84">
        <w:rPr>
          <w:i/>
          <w:lang w:eastAsia="en-GB"/>
        </w:rPr>
        <w:t xml:space="preserve">TU REX GLORIAE, CHRISTE. </w:t>
      </w:r>
    </w:p>
    <w:p w14:paraId="5E333D5C" w14:textId="77777777" w:rsidR="00890951" w:rsidRPr="00621C84" w:rsidRDefault="00890951" w:rsidP="00890951">
      <w:pPr>
        <w:pStyle w:val="LYRIC"/>
        <w:rPr>
          <w:i/>
          <w:lang w:eastAsia="en-GB"/>
        </w:rPr>
      </w:pPr>
      <w:r w:rsidRPr="00621C84">
        <w:rPr>
          <w:i/>
          <w:lang w:eastAsia="en-GB"/>
        </w:rPr>
        <w:t xml:space="preserve">TU REX GLORIAE, CHRISTE. </w:t>
      </w:r>
    </w:p>
    <w:p w14:paraId="6EC5DB65" w14:textId="77777777" w:rsidR="00890951" w:rsidRPr="00621C84" w:rsidRDefault="00890951" w:rsidP="00890951">
      <w:pPr>
        <w:pStyle w:val="LYRIC"/>
        <w:rPr>
          <w:i/>
          <w:lang w:eastAsia="en-GB"/>
        </w:rPr>
      </w:pPr>
      <w:r w:rsidRPr="00621C84">
        <w:rPr>
          <w:i/>
          <w:lang w:eastAsia="en-GB"/>
        </w:rPr>
        <w:t xml:space="preserve">TU REX GLORIAE, CHRISTE. </w:t>
      </w:r>
    </w:p>
    <w:p w14:paraId="377E9DE4" w14:textId="5C196A19" w:rsidR="00890951" w:rsidRDefault="00890951" w:rsidP="00C725DD">
      <w:pPr>
        <w:pStyle w:val="StageDirection"/>
        <w:jc w:val="center"/>
      </w:pPr>
    </w:p>
    <w:p w14:paraId="560817D9" w14:textId="77777777" w:rsidR="00BA4176" w:rsidRDefault="00BA4176" w:rsidP="00C725DD">
      <w:pPr>
        <w:pStyle w:val="StageDirection"/>
        <w:jc w:val="center"/>
      </w:pPr>
    </w:p>
    <w:p w14:paraId="0F7BF266" w14:textId="20B508A5" w:rsidR="00890951" w:rsidRPr="009C2688" w:rsidRDefault="00BA4176" w:rsidP="00C725DD">
      <w:pPr>
        <w:pStyle w:val="StageDirection"/>
        <w:jc w:val="center"/>
        <w:rPr>
          <w:b/>
          <w:bCs/>
          <w:i w:val="0"/>
          <w:iCs/>
          <w:u w:val="single"/>
        </w:rPr>
      </w:pPr>
      <w:r w:rsidRPr="009C2688">
        <w:rPr>
          <w:b/>
          <w:bCs/>
          <w:i w:val="0"/>
          <w:iCs/>
          <w:u w:val="single"/>
        </w:rPr>
        <w:t>END OF PROLOGUE</w:t>
      </w:r>
    </w:p>
    <w:p w14:paraId="210ED9DF" w14:textId="77777777" w:rsidR="00890951" w:rsidRDefault="00890951" w:rsidP="00C725DD">
      <w:pPr>
        <w:pStyle w:val="StageDirection"/>
        <w:jc w:val="center"/>
      </w:pPr>
    </w:p>
    <w:p w14:paraId="25B60E23" w14:textId="77777777" w:rsidR="0011224E" w:rsidRDefault="0011224E" w:rsidP="00392050">
      <w:pPr>
        <w:pStyle w:val="StageDirection"/>
        <w:sectPr w:rsidR="0011224E" w:rsidSect="00005F0C">
          <w:headerReference w:type="default" r:id="rId23"/>
          <w:footerReference w:type="default" r:id="rId24"/>
          <w:headerReference w:type="first" r:id="rId25"/>
          <w:pgSz w:w="11909" w:h="16834" w:code="9"/>
          <w:pgMar w:top="1440" w:right="1440" w:bottom="1440" w:left="1440" w:header="862" w:footer="1134" w:gutter="0"/>
          <w:paperSrc w:first="15" w:other="15"/>
          <w:pgNumType w:start="1"/>
          <w:cols w:space="720"/>
          <w:docGrid w:linePitch="360"/>
        </w:sectPr>
      </w:pPr>
    </w:p>
    <w:p w14:paraId="183D36AB" w14:textId="10AE4DC7" w:rsidR="00E24F0A" w:rsidRDefault="00E24F0A" w:rsidP="00E24F0A">
      <w:pPr>
        <w:pStyle w:val="StageDirection"/>
        <w:ind w:left="0" w:right="-43"/>
        <w:jc w:val="center"/>
      </w:pPr>
      <w:bookmarkStart w:id="43" w:name="A1S1"/>
      <w:bookmarkStart w:id="44" w:name="_Toc289782459"/>
      <w:bookmarkStart w:id="45" w:name="_Toc289782628"/>
      <w:bookmarkStart w:id="46" w:name="_Toc440966393"/>
      <w:bookmarkStart w:id="47" w:name="_Toc440967176"/>
      <w:bookmarkStart w:id="48" w:name="_Toc440967403"/>
      <w:bookmarkStart w:id="49" w:name="_Toc441909923"/>
      <w:bookmarkEnd w:id="43"/>
      <w:r>
        <w:lastRenderedPageBreak/>
        <w:t>&lt;</w:t>
      </w:r>
      <w:r w:rsidR="00F7532B">
        <w:t>EXT.</w:t>
      </w:r>
      <w:r>
        <w:t>PROJECTION:   FLORENCE 1503&gt;</w:t>
      </w:r>
    </w:p>
    <w:p w14:paraId="13A31BFF" w14:textId="77777777" w:rsidR="00E24F0A" w:rsidRPr="00425138" w:rsidRDefault="00E24F0A" w:rsidP="00E24F0A">
      <w:pPr>
        <w:pStyle w:val="StageDirection"/>
      </w:pPr>
    </w:p>
    <w:p w14:paraId="544909FD" w14:textId="73B891BC" w:rsidR="006D3DB8" w:rsidRPr="00350E0B" w:rsidRDefault="00C55C50" w:rsidP="004807AE">
      <w:pPr>
        <w:pStyle w:val="SCENENUMBER"/>
      </w:pPr>
      <w:r w:rsidRPr="00350E0B">
        <w:t>ACT  I</w:t>
      </w:r>
      <w:r w:rsidR="00541762">
        <w:t xml:space="preserve"> </w:t>
      </w:r>
      <w:r w:rsidRPr="00350E0B">
        <w:t xml:space="preserve">: </w:t>
      </w:r>
      <w:r w:rsidR="00541762">
        <w:t xml:space="preserve">  </w:t>
      </w:r>
      <w:r w:rsidR="006D3DB8" w:rsidRPr="00350E0B">
        <w:t xml:space="preserve">Scene </w:t>
      </w:r>
      <w:r w:rsidR="005C449D" w:rsidRPr="00350E0B">
        <w:t>1</w:t>
      </w:r>
      <w:bookmarkEnd w:id="44"/>
      <w:bookmarkEnd w:id="45"/>
      <w:bookmarkEnd w:id="46"/>
      <w:bookmarkEnd w:id="47"/>
      <w:bookmarkEnd w:id="48"/>
      <w:bookmarkEnd w:id="49"/>
    </w:p>
    <w:p w14:paraId="128F8DF5" w14:textId="77777777" w:rsidR="00103CD3" w:rsidRDefault="00103CD3" w:rsidP="00C55C50">
      <w:pPr>
        <w:pStyle w:val="SceneDirection"/>
        <w:ind w:left="0"/>
      </w:pPr>
      <w:bookmarkStart w:id="50" w:name="_Hlk124943201"/>
    </w:p>
    <w:p w14:paraId="7D726603" w14:textId="77777777" w:rsidR="00D17219" w:rsidRDefault="006D3DB8" w:rsidP="004807AE">
      <w:pPr>
        <w:pStyle w:val="SceneDirection"/>
        <w:ind w:left="567"/>
      </w:pPr>
      <w:r>
        <w:t>Leonardo’s studio</w:t>
      </w:r>
      <w:r w:rsidR="00C55C50">
        <w:t xml:space="preserve"> </w:t>
      </w:r>
    </w:p>
    <w:p w14:paraId="27F3E68F" w14:textId="2470B073" w:rsidR="00864D69" w:rsidRDefault="00864D69" w:rsidP="004807AE">
      <w:pPr>
        <w:pStyle w:val="SceneDirection"/>
        <w:ind w:left="567"/>
      </w:pPr>
      <w:r>
        <w:t xml:space="preserve">Florence 1503   </w:t>
      </w:r>
    </w:p>
    <w:p w14:paraId="52E0CC1F" w14:textId="77777777" w:rsidR="002811AA" w:rsidRDefault="002811AA" w:rsidP="00DD1C67">
      <w:pPr>
        <w:pStyle w:val="SceneDirection"/>
      </w:pPr>
    </w:p>
    <w:p w14:paraId="5310C3C7" w14:textId="77777777" w:rsidR="00157EDC" w:rsidRPr="00425138" w:rsidRDefault="00157EDC" w:rsidP="00157EDC">
      <w:pPr>
        <w:pStyle w:val="DIALOGUE"/>
      </w:pPr>
      <w:r>
        <w:t>------------------------------------------------------</w:t>
      </w:r>
    </w:p>
    <w:p w14:paraId="486D2E94" w14:textId="77777777" w:rsidR="002811AA" w:rsidRDefault="002811AA" w:rsidP="00DC6842">
      <w:pPr>
        <w:pStyle w:val="NormalIndent"/>
        <w:tabs>
          <w:tab w:val="left" w:pos="3969"/>
        </w:tabs>
      </w:pPr>
    </w:p>
    <w:p w14:paraId="1FA0CE64" w14:textId="77777777" w:rsidR="00DC6842" w:rsidRPr="00103CD3" w:rsidRDefault="00081AD5" w:rsidP="006E56AC">
      <w:pPr>
        <w:pStyle w:val="SceneDirection"/>
        <w:ind w:left="567"/>
        <w:rPr>
          <w:b w:val="0"/>
          <w:bCs/>
          <w:i/>
          <w:iCs/>
        </w:rPr>
      </w:pPr>
      <w:r w:rsidRPr="00103CD3">
        <w:rPr>
          <w:b w:val="0"/>
          <w:bCs/>
          <w:i/>
          <w:iCs/>
        </w:rPr>
        <w:t xml:space="preserve">It is thirty years later.  </w:t>
      </w:r>
      <w:r w:rsidR="00247041" w:rsidRPr="00103CD3">
        <w:rPr>
          <w:b w:val="0"/>
          <w:bCs/>
          <w:i/>
          <w:iCs/>
        </w:rPr>
        <w:t>Leonardo</w:t>
      </w:r>
      <w:r w:rsidR="00D9268E" w:rsidRPr="00103CD3">
        <w:rPr>
          <w:b w:val="0"/>
          <w:bCs/>
          <w:i/>
          <w:iCs/>
        </w:rPr>
        <w:t xml:space="preserve"> da Vinci</w:t>
      </w:r>
      <w:r w:rsidR="002811AA" w:rsidRPr="00103CD3">
        <w:rPr>
          <w:b w:val="0"/>
          <w:bCs/>
          <w:i/>
          <w:iCs/>
        </w:rPr>
        <w:t>, disillusioned with his work in Milan for Cesare Borgia</w:t>
      </w:r>
      <w:r w:rsidR="00C85416" w:rsidRPr="00103CD3">
        <w:rPr>
          <w:b w:val="0"/>
          <w:bCs/>
          <w:i/>
          <w:iCs/>
        </w:rPr>
        <w:t xml:space="preserve"> - and unpaid - </w:t>
      </w:r>
      <w:r w:rsidR="002811AA" w:rsidRPr="00103CD3">
        <w:rPr>
          <w:b w:val="0"/>
          <w:bCs/>
          <w:i/>
          <w:iCs/>
        </w:rPr>
        <w:t>has moved</w:t>
      </w:r>
      <w:r w:rsidR="00DC6842" w:rsidRPr="00103CD3">
        <w:rPr>
          <w:b w:val="0"/>
          <w:bCs/>
          <w:i/>
          <w:iCs/>
        </w:rPr>
        <w:t xml:space="preserve"> </w:t>
      </w:r>
      <w:r w:rsidR="002811AA" w:rsidRPr="00103CD3">
        <w:rPr>
          <w:b w:val="0"/>
          <w:bCs/>
          <w:i/>
          <w:iCs/>
        </w:rPr>
        <w:t xml:space="preserve">his household </w:t>
      </w:r>
      <w:r w:rsidR="00DC6842" w:rsidRPr="00103CD3">
        <w:rPr>
          <w:b w:val="0"/>
          <w:bCs/>
          <w:i/>
          <w:iCs/>
        </w:rPr>
        <w:t>back to Florence</w:t>
      </w:r>
      <w:r w:rsidR="002811AA" w:rsidRPr="00103CD3">
        <w:rPr>
          <w:b w:val="0"/>
          <w:bCs/>
          <w:i/>
          <w:iCs/>
        </w:rPr>
        <w:t xml:space="preserve">. He has </w:t>
      </w:r>
      <w:r w:rsidR="00AD705C" w:rsidRPr="00103CD3">
        <w:rPr>
          <w:b w:val="0"/>
          <w:bCs/>
          <w:i/>
          <w:iCs/>
        </w:rPr>
        <w:t>taken</w:t>
      </w:r>
      <w:r w:rsidR="002811AA" w:rsidRPr="00103CD3">
        <w:rPr>
          <w:b w:val="0"/>
          <w:bCs/>
          <w:i/>
          <w:iCs/>
        </w:rPr>
        <w:t xml:space="preserve"> </w:t>
      </w:r>
      <w:r w:rsidR="00AD705C" w:rsidRPr="00103CD3">
        <w:rPr>
          <w:b w:val="0"/>
          <w:bCs/>
          <w:i/>
          <w:iCs/>
        </w:rPr>
        <w:t xml:space="preserve">space for a studio and lodgings, filling five rooms on two floors in part of the friary of the Santissima Annunziata. </w:t>
      </w:r>
    </w:p>
    <w:p w14:paraId="771A9802" w14:textId="77777777" w:rsidR="00AD705C" w:rsidRPr="00103CD3" w:rsidRDefault="00AD705C" w:rsidP="00D17D1F">
      <w:pPr>
        <w:pStyle w:val="SceneDirection"/>
        <w:rPr>
          <w:b w:val="0"/>
          <w:bCs/>
          <w:i/>
          <w:iCs/>
        </w:rPr>
      </w:pPr>
    </w:p>
    <w:p w14:paraId="52468215" w14:textId="77777777" w:rsidR="00D9268E" w:rsidRPr="00103CD3" w:rsidRDefault="00AD705C" w:rsidP="006E56AC">
      <w:pPr>
        <w:pStyle w:val="SceneDirection"/>
        <w:ind w:left="567"/>
        <w:rPr>
          <w:b w:val="0"/>
          <w:bCs/>
          <w:i/>
          <w:iCs/>
        </w:rPr>
      </w:pPr>
      <w:r w:rsidRPr="00103CD3">
        <w:rPr>
          <w:b w:val="0"/>
          <w:bCs/>
          <w:i/>
          <w:iCs/>
        </w:rPr>
        <w:t xml:space="preserve">His ‘apprentice’ Salai has already been with him for 13 years. </w:t>
      </w:r>
      <w:r w:rsidR="00FB4F60" w:rsidRPr="00103CD3">
        <w:rPr>
          <w:b w:val="0"/>
          <w:bCs/>
          <w:i/>
          <w:iCs/>
        </w:rPr>
        <w:t xml:space="preserve">Salai likes the easy life.  </w:t>
      </w:r>
      <w:r w:rsidR="00D9268E" w:rsidRPr="00103CD3">
        <w:rPr>
          <w:b w:val="0"/>
          <w:bCs/>
          <w:i/>
          <w:iCs/>
        </w:rPr>
        <w:t>He</w:t>
      </w:r>
      <w:r w:rsidR="00AB0860" w:rsidRPr="00103CD3">
        <w:rPr>
          <w:b w:val="0"/>
          <w:bCs/>
          <w:i/>
          <w:iCs/>
        </w:rPr>
        <w:t xml:space="preserve"> had</w:t>
      </w:r>
      <w:r w:rsidR="00D9268E" w:rsidRPr="00103CD3">
        <w:rPr>
          <w:b w:val="0"/>
          <w:bCs/>
          <w:i/>
          <w:iCs/>
        </w:rPr>
        <w:t xml:space="preserve"> been known to steal and cheat</w:t>
      </w:r>
      <w:r w:rsidR="00AB0860" w:rsidRPr="00103CD3">
        <w:rPr>
          <w:b w:val="0"/>
          <w:bCs/>
          <w:i/>
          <w:iCs/>
        </w:rPr>
        <w:t xml:space="preserve"> when younger</w:t>
      </w:r>
      <w:r w:rsidR="00D9268E" w:rsidRPr="00103CD3">
        <w:rPr>
          <w:b w:val="0"/>
          <w:bCs/>
          <w:i/>
          <w:iCs/>
        </w:rPr>
        <w:t xml:space="preserve">, and he spends too much money on clothes and merrymaking. </w:t>
      </w:r>
    </w:p>
    <w:p w14:paraId="75F9351E" w14:textId="77777777" w:rsidR="00D9268E" w:rsidRPr="00103CD3" w:rsidRDefault="00D9268E" w:rsidP="00D17D1F">
      <w:pPr>
        <w:pStyle w:val="SceneDirection"/>
        <w:rPr>
          <w:b w:val="0"/>
          <w:bCs/>
          <w:i/>
          <w:iCs/>
        </w:rPr>
      </w:pPr>
    </w:p>
    <w:p w14:paraId="7477C9C3" w14:textId="77777777" w:rsidR="00AD705C" w:rsidRPr="00103CD3" w:rsidRDefault="00AD705C" w:rsidP="006E56AC">
      <w:pPr>
        <w:pStyle w:val="SceneDirection"/>
        <w:ind w:left="567"/>
        <w:rPr>
          <w:b w:val="0"/>
          <w:bCs/>
          <w:i/>
          <w:iCs/>
        </w:rPr>
      </w:pPr>
      <w:r w:rsidRPr="00103CD3">
        <w:rPr>
          <w:b w:val="0"/>
          <w:bCs/>
          <w:i/>
          <w:iCs/>
        </w:rPr>
        <w:t xml:space="preserve">It is </w:t>
      </w:r>
      <w:r w:rsidR="00C85416" w:rsidRPr="00103CD3">
        <w:rPr>
          <w:b w:val="0"/>
          <w:bCs/>
          <w:i/>
          <w:iCs/>
        </w:rPr>
        <w:t>clear</w:t>
      </w:r>
      <w:r w:rsidRPr="00103CD3">
        <w:rPr>
          <w:b w:val="0"/>
          <w:bCs/>
          <w:i/>
          <w:iCs/>
        </w:rPr>
        <w:t xml:space="preserve"> that Leonardo has deep feelings for Salai. Salai, protective of his position, </w:t>
      </w:r>
      <w:r w:rsidR="00081AD5" w:rsidRPr="00103CD3">
        <w:rPr>
          <w:b w:val="0"/>
          <w:bCs/>
          <w:i/>
          <w:iCs/>
        </w:rPr>
        <w:t>will tease</w:t>
      </w:r>
      <w:r w:rsidRPr="00103CD3">
        <w:rPr>
          <w:b w:val="0"/>
          <w:bCs/>
          <w:i/>
          <w:iCs/>
        </w:rPr>
        <w:t xml:space="preserve"> Leonardo, but would never respond. Nor would Leonardo reveal the true extent of his love for Salai, accepting that</w:t>
      </w:r>
      <w:r w:rsidR="00940C91" w:rsidRPr="00103CD3">
        <w:rPr>
          <w:b w:val="0"/>
          <w:bCs/>
          <w:i/>
          <w:iCs/>
        </w:rPr>
        <w:t xml:space="preserve"> it </w:t>
      </w:r>
      <w:r w:rsidR="00081AD5" w:rsidRPr="00103CD3">
        <w:rPr>
          <w:b w:val="0"/>
          <w:bCs/>
          <w:i/>
          <w:iCs/>
        </w:rPr>
        <w:t>is ‘a love that cannot speak it</w:t>
      </w:r>
      <w:r w:rsidR="00940C91" w:rsidRPr="00103CD3">
        <w:rPr>
          <w:b w:val="0"/>
          <w:bCs/>
          <w:i/>
          <w:iCs/>
        </w:rPr>
        <w:t>s name’.</w:t>
      </w:r>
    </w:p>
    <w:p w14:paraId="3284466F" w14:textId="77777777" w:rsidR="00BB2D04" w:rsidRDefault="00BB2D04" w:rsidP="00DC6842">
      <w:pPr>
        <w:pStyle w:val="NormalIndent"/>
        <w:tabs>
          <w:tab w:val="left" w:pos="3969"/>
        </w:tabs>
        <w:rPr>
          <w:i/>
          <w:color w:val="365F91" w:themeColor="accent1" w:themeShade="BF"/>
        </w:rPr>
      </w:pPr>
    </w:p>
    <w:p w14:paraId="29F58A6B" w14:textId="77777777" w:rsidR="00BC2996" w:rsidRPr="00425138" w:rsidRDefault="00BC2996" w:rsidP="00BC2996">
      <w:pPr>
        <w:pStyle w:val="DIALOGUE"/>
      </w:pPr>
      <w:r>
        <w:t>------------------------------------------------------</w:t>
      </w:r>
    </w:p>
    <w:p w14:paraId="4BCBEC35" w14:textId="77777777" w:rsidR="00BB2D04" w:rsidRDefault="00BB2D04" w:rsidP="00DC6842">
      <w:pPr>
        <w:pStyle w:val="NormalIndent"/>
        <w:tabs>
          <w:tab w:val="left" w:pos="3969"/>
        </w:tabs>
      </w:pPr>
    </w:p>
    <w:p w14:paraId="69319614" w14:textId="77777777" w:rsidR="005D6785" w:rsidRDefault="005D6785" w:rsidP="00DC6842">
      <w:pPr>
        <w:pStyle w:val="NormalIndent"/>
        <w:tabs>
          <w:tab w:val="left" w:pos="3969"/>
        </w:tabs>
      </w:pPr>
    </w:p>
    <w:p w14:paraId="2E575B87" w14:textId="6D735E48" w:rsidR="0075719E" w:rsidRDefault="005D6785" w:rsidP="00103CD3">
      <w:pPr>
        <w:pStyle w:val="StageDirection"/>
      </w:pPr>
      <w:r w:rsidRPr="00103CD3">
        <w:rPr>
          <w:b/>
          <w:bCs/>
        </w:rPr>
        <w:t>LEONARDO</w:t>
      </w:r>
      <w:r>
        <w:t xml:space="preserve"> </w:t>
      </w:r>
      <w:r w:rsidR="00081AD5">
        <w:t xml:space="preserve">is </w:t>
      </w:r>
      <w:r w:rsidR="00F92D71">
        <w:t xml:space="preserve">stood </w:t>
      </w:r>
      <w:r w:rsidR="00081AD5">
        <w:t>hunched over a table</w:t>
      </w:r>
      <w:r w:rsidR="00F92D71">
        <w:t xml:space="preserve"> studying some drawings. </w:t>
      </w:r>
      <w:r w:rsidRPr="005D6785">
        <w:rPr>
          <w:b/>
        </w:rPr>
        <w:t>SALAI</w:t>
      </w:r>
      <w:r>
        <w:t xml:space="preserve"> </w:t>
      </w:r>
      <w:r w:rsidR="00F92D71">
        <w:t xml:space="preserve">is lying on the couch. </w:t>
      </w:r>
      <w:r w:rsidR="00940C91">
        <w:t xml:space="preserve">Leonardo </w:t>
      </w:r>
      <w:r w:rsidR="00C85416">
        <w:t xml:space="preserve">is </w:t>
      </w:r>
      <w:r w:rsidR="00940C91">
        <w:t xml:space="preserve">taking Salai to task about his carefree attitude </w:t>
      </w:r>
    </w:p>
    <w:bookmarkEnd w:id="50"/>
    <w:p w14:paraId="685F10D9" w14:textId="77777777" w:rsidR="009B6C54" w:rsidRDefault="009B6C54" w:rsidP="00C85416">
      <w:pPr>
        <w:pStyle w:val="bodyindent"/>
      </w:pPr>
    </w:p>
    <w:p w14:paraId="221647A0" w14:textId="6FACE775" w:rsidR="009B6C54" w:rsidRDefault="009B6C54" w:rsidP="00C85416">
      <w:pPr>
        <w:pStyle w:val="bodyindent"/>
      </w:pPr>
    </w:p>
    <w:p w14:paraId="5738780D" w14:textId="77777777" w:rsidR="003B13D3" w:rsidRDefault="003B13D3" w:rsidP="00C85416">
      <w:pPr>
        <w:pStyle w:val="bodyindent"/>
      </w:pPr>
    </w:p>
    <w:p w14:paraId="4BC68317" w14:textId="77777777" w:rsidR="00D01F3D" w:rsidRPr="00D01F3D" w:rsidRDefault="00D01F3D" w:rsidP="009B6C54">
      <w:pPr>
        <w:pStyle w:val="DIALOGUE"/>
        <w:rPr>
          <w:b/>
        </w:rPr>
      </w:pPr>
      <w:r w:rsidRPr="00D01F3D">
        <w:rPr>
          <w:b/>
        </w:rPr>
        <w:tab/>
        <w:t>LEONARDO</w:t>
      </w:r>
    </w:p>
    <w:p w14:paraId="199FEB84" w14:textId="77777777" w:rsidR="009B6C54" w:rsidRDefault="009B6C54" w:rsidP="009B6C54">
      <w:pPr>
        <w:pStyle w:val="DIALOGUE"/>
      </w:pPr>
      <w:r>
        <w:t>Really Salai. I do wish you’d take life a little more seriously.</w:t>
      </w:r>
    </w:p>
    <w:p w14:paraId="271AD87C" w14:textId="77777777" w:rsidR="009B6C54" w:rsidRDefault="009B6C54" w:rsidP="009B6C54">
      <w:pPr>
        <w:pStyle w:val="DIALOGUE"/>
      </w:pPr>
    </w:p>
    <w:p w14:paraId="4BEFC2FF" w14:textId="77777777" w:rsidR="00D01F3D" w:rsidRPr="00D01F3D" w:rsidRDefault="00D01F3D" w:rsidP="009B6C54">
      <w:pPr>
        <w:pStyle w:val="DIALOGUE"/>
        <w:rPr>
          <w:b/>
        </w:rPr>
      </w:pPr>
      <w:r w:rsidRPr="00D01F3D">
        <w:rPr>
          <w:b/>
        </w:rPr>
        <w:tab/>
        <w:t>SALAI</w:t>
      </w:r>
    </w:p>
    <w:p w14:paraId="48188215" w14:textId="77777777" w:rsidR="009B6C54" w:rsidRDefault="009B6C54" w:rsidP="009B6C54">
      <w:pPr>
        <w:pStyle w:val="DIALOGUE"/>
      </w:pPr>
      <w:r>
        <w:t xml:space="preserve">But I do take it seriously </w:t>
      </w:r>
      <w:r w:rsidR="00935908">
        <w:t>Leonardo</w:t>
      </w:r>
      <w:r>
        <w:t xml:space="preserve">. Why, only last night </w:t>
      </w:r>
      <w:r w:rsidR="00094379">
        <w:t>I came home early didn’t I?</w:t>
      </w:r>
    </w:p>
    <w:p w14:paraId="6F434A79" w14:textId="77777777" w:rsidR="00094379" w:rsidRDefault="00094379" w:rsidP="009B6C54">
      <w:pPr>
        <w:pStyle w:val="DIALOGUE"/>
      </w:pPr>
    </w:p>
    <w:p w14:paraId="038D04EA" w14:textId="77777777" w:rsidR="00D01F3D" w:rsidRPr="00D01F3D" w:rsidRDefault="00D01F3D" w:rsidP="009B6C54">
      <w:pPr>
        <w:pStyle w:val="DIALOGUE"/>
        <w:rPr>
          <w:b/>
        </w:rPr>
      </w:pPr>
      <w:r w:rsidRPr="00D01F3D">
        <w:rPr>
          <w:b/>
        </w:rPr>
        <w:tab/>
        <w:t>LEONARDO</w:t>
      </w:r>
    </w:p>
    <w:p w14:paraId="54022959" w14:textId="77777777" w:rsidR="00094379" w:rsidRDefault="00094379" w:rsidP="009B6C54">
      <w:pPr>
        <w:pStyle w:val="DIALOGUE"/>
      </w:pPr>
      <w:r>
        <w:t>Early? Early this morning you mean. Where had you been?</w:t>
      </w:r>
    </w:p>
    <w:p w14:paraId="71F918D7" w14:textId="77777777" w:rsidR="00094379" w:rsidRDefault="00094379" w:rsidP="009B6C54">
      <w:pPr>
        <w:pStyle w:val="DIALOGUE"/>
      </w:pPr>
    </w:p>
    <w:p w14:paraId="7C3AE451" w14:textId="77777777" w:rsidR="00D01F3D" w:rsidRPr="00D01F3D" w:rsidRDefault="00D01F3D" w:rsidP="009B6C54">
      <w:pPr>
        <w:pStyle w:val="DIALOGUE"/>
        <w:rPr>
          <w:b/>
        </w:rPr>
      </w:pPr>
      <w:r w:rsidRPr="00D01F3D">
        <w:rPr>
          <w:b/>
        </w:rPr>
        <w:tab/>
        <w:t>SALAI</w:t>
      </w:r>
    </w:p>
    <w:p w14:paraId="7A55ED23" w14:textId="77777777" w:rsidR="00094379" w:rsidRDefault="00094379" w:rsidP="009B6C54">
      <w:pPr>
        <w:pStyle w:val="DIALOGUE"/>
      </w:pPr>
      <w:r>
        <w:t>I was working! I was studying the effect of candlelight reflected off a wine glass..</w:t>
      </w:r>
    </w:p>
    <w:p w14:paraId="4D773F57" w14:textId="77777777" w:rsidR="00094379" w:rsidRDefault="00094379" w:rsidP="009B6C54">
      <w:pPr>
        <w:pStyle w:val="DIALOGUE"/>
      </w:pPr>
    </w:p>
    <w:p w14:paraId="72C5CE89" w14:textId="77777777" w:rsidR="00D01F3D" w:rsidRPr="00D01F3D" w:rsidRDefault="00D01F3D" w:rsidP="009B6C54">
      <w:pPr>
        <w:pStyle w:val="DIALOGUE"/>
        <w:rPr>
          <w:b/>
        </w:rPr>
      </w:pPr>
      <w:r w:rsidRPr="00D01F3D">
        <w:rPr>
          <w:b/>
        </w:rPr>
        <w:tab/>
        <w:t>LEONARDO</w:t>
      </w:r>
    </w:p>
    <w:p w14:paraId="2991471F" w14:textId="77777777" w:rsidR="00094379" w:rsidRDefault="00094379" w:rsidP="009B6C54">
      <w:pPr>
        <w:pStyle w:val="DIALOGUE"/>
      </w:pPr>
      <w:r>
        <w:t>Very amusing. And what conclusion did you reach.</w:t>
      </w:r>
    </w:p>
    <w:p w14:paraId="456232B9" w14:textId="77777777" w:rsidR="00890951" w:rsidRDefault="00890951">
      <w:pPr>
        <w:ind w:left="0"/>
        <w:jc w:val="left"/>
        <w:rPr>
          <w:rFonts w:ascii="Courier New" w:hAnsi="Courier New"/>
          <w:sz w:val="24"/>
        </w:rPr>
      </w:pPr>
      <w:r>
        <w:br w:type="page"/>
      </w:r>
    </w:p>
    <w:p w14:paraId="6340C177" w14:textId="77777777" w:rsidR="00094379" w:rsidRDefault="00094379" w:rsidP="009B6C54">
      <w:pPr>
        <w:pStyle w:val="DIALOGUE"/>
      </w:pPr>
    </w:p>
    <w:p w14:paraId="464ADF67" w14:textId="77777777" w:rsidR="00D01F3D" w:rsidRPr="00D01F3D" w:rsidRDefault="00D01F3D" w:rsidP="009B6C54">
      <w:pPr>
        <w:pStyle w:val="DIALOGUE"/>
        <w:rPr>
          <w:b/>
        </w:rPr>
      </w:pPr>
      <w:r w:rsidRPr="00D01F3D">
        <w:rPr>
          <w:b/>
        </w:rPr>
        <w:tab/>
        <w:t>SALAI</w:t>
      </w:r>
    </w:p>
    <w:p w14:paraId="41693ED8" w14:textId="77777777" w:rsidR="005D6785" w:rsidRDefault="00094379" w:rsidP="009B6C54">
      <w:pPr>
        <w:pStyle w:val="DIALOGUE"/>
      </w:pPr>
      <w:r>
        <w:t xml:space="preserve">I am of the opinion that it looks much better when the glass is empty. </w:t>
      </w:r>
    </w:p>
    <w:p w14:paraId="7D9CC8CB" w14:textId="77777777" w:rsidR="005D6785" w:rsidRDefault="00094379" w:rsidP="005D6785">
      <w:pPr>
        <w:pStyle w:val="StageDirection"/>
      </w:pPr>
      <w:r>
        <w:t xml:space="preserve">(Pause)  </w:t>
      </w:r>
    </w:p>
    <w:p w14:paraId="02D01C45" w14:textId="77777777" w:rsidR="00094379" w:rsidRDefault="00094379" w:rsidP="009B6C54">
      <w:pPr>
        <w:pStyle w:val="DIALOGUE"/>
      </w:pPr>
      <w:r>
        <w:t>Having previously been full that is...</w:t>
      </w:r>
    </w:p>
    <w:p w14:paraId="04D934BF" w14:textId="77777777" w:rsidR="00094379" w:rsidRDefault="00094379" w:rsidP="009B6C54">
      <w:pPr>
        <w:pStyle w:val="DIALOGUE"/>
      </w:pPr>
    </w:p>
    <w:p w14:paraId="1BC94747" w14:textId="77777777" w:rsidR="00D01F3D" w:rsidRPr="00D01F3D" w:rsidRDefault="00D01F3D" w:rsidP="009B6C54">
      <w:pPr>
        <w:pStyle w:val="DIALOGUE"/>
        <w:rPr>
          <w:b/>
        </w:rPr>
      </w:pPr>
      <w:r w:rsidRPr="00D01F3D">
        <w:rPr>
          <w:b/>
        </w:rPr>
        <w:tab/>
        <w:t>LEONARDO</w:t>
      </w:r>
    </w:p>
    <w:p w14:paraId="13C028A2" w14:textId="77777777" w:rsidR="00094379" w:rsidRDefault="00094379" w:rsidP="009B6C54">
      <w:pPr>
        <w:pStyle w:val="DIALOGUE"/>
      </w:pPr>
      <w:r>
        <w:t xml:space="preserve">And who was paying to fill it up eh? </w:t>
      </w:r>
      <w:r w:rsidR="00045C12">
        <w:t>I can’t see how you can afford to spend every night out drinking.</w:t>
      </w:r>
    </w:p>
    <w:p w14:paraId="4DE37BC5" w14:textId="77777777" w:rsidR="00045C12" w:rsidRDefault="00045C12" w:rsidP="009B6C54">
      <w:pPr>
        <w:pStyle w:val="DIALOGUE"/>
      </w:pPr>
    </w:p>
    <w:p w14:paraId="2B101D81" w14:textId="77777777" w:rsidR="00D01F3D" w:rsidRPr="00D01F3D" w:rsidRDefault="00D01F3D" w:rsidP="009B6C54">
      <w:pPr>
        <w:pStyle w:val="DIALOGUE"/>
        <w:rPr>
          <w:b/>
        </w:rPr>
      </w:pPr>
      <w:r w:rsidRPr="00D01F3D">
        <w:rPr>
          <w:b/>
        </w:rPr>
        <w:tab/>
        <w:t>SALAI</w:t>
      </w:r>
    </w:p>
    <w:p w14:paraId="2448B36F" w14:textId="77777777" w:rsidR="00045C12" w:rsidRDefault="00045C12" w:rsidP="009B6C54">
      <w:pPr>
        <w:pStyle w:val="DIALOGUE"/>
      </w:pPr>
      <w:r>
        <w:t xml:space="preserve">But </w:t>
      </w:r>
      <w:r w:rsidR="00935908">
        <w:t>Master,</w:t>
      </w:r>
      <w:r>
        <w:t xml:space="preserve"> I’m young – that’s what we do. There’s plenty of time to take things seriously when </w:t>
      </w:r>
      <w:r w:rsidR="00AF4842">
        <w:t xml:space="preserve">I’m </w:t>
      </w:r>
      <w:r>
        <w:t xml:space="preserve">as old as </w:t>
      </w:r>
      <w:proofErr w:type="spellStart"/>
      <w:r>
        <w:t>y</w:t>
      </w:r>
      <w:r w:rsidR="000C0648">
        <w:t>o</w:t>
      </w:r>
      <w:proofErr w:type="spellEnd"/>
      <w:r>
        <w:t>--. Well</w:t>
      </w:r>
      <w:r w:rsidR="00F15B81">
        <w:t>,</w:t>
      </w:r>
      <w:r>
        <w:t xml:space="preserve"> when I’m older.</w:t>
      </w:r>
    </w:p>
    <w:p w14:paraId="14186D70" w14:textId="77777777" w:rsidR="00045C12" w:rsidRDefault="00045C12" w:rsidP="009B6C54">
      <w:pPr>
        <w:pStyle w:val="DIALOGUE"/>
      </w:pPr>
    </w:p>
    <w:p w14:paraId="082B1970" w14:textId="77777777" w:rsidR="00D01F3D" w:rsidRPr="00D01F3D" w:rsidRDefault="00D01F3D" w:rsidP="009B6C54">
      <w:pPr>
        <w:pStyle w:val="DIALOGUE"/>
        <w:rPr>
          <w:b/>
        </w:rPr>
      </w:pPr>
      <w:r w:rsidRPr="00D01F3D">
        <w:rPr>
          <w:b/>
        </w:rPr>
        <w:tab/>
        <w:t>LEONARDO</w:t>
      </w:r>
    </w:p>
    <w:p w14:paraId="787B968E" w14:textId="77777777" w:rsidR="00045C12" w:rsidRDefault="006313EE" w:rsidP="009B6C54">
      <w:pPr>
        <w:pStyle w:val="DIALOGUE"/>
      </w:pPr>
      <w:r>
        <w:t>May I remind you that you’re twenty-three, you’re a man</w:t>
      </w:r>
      <w:r w:rsidR="00E34DB6">
        <w:t>,</w:t>
      </w:r>
      <w:r>
        <w:t xml:space="preserve"> not a boy any more...</w:t>
      </w:r>
    </w:p>
    <w:p w14:paraId="384BC09E" w14:textId="77777777" w:rsidR="00094379" w:rsidRDefault="00094379" w:rsidP="009B6C54">
      <w:pPr>
        <w:pStyle w:val="DIALOGUE"/>
      </w:pPr>
    </w:p>
    <w:p w14:paraId="4D295121" w14:textId="77777777" w:rsidR="00094379" w:rsidRDefault="005D6785" w:rsidP="005D6785">
      <w:pPr>
        <w:pStyle w:val="StageDirection"/>
      </w:pPr>
      <w:r>
        <w:t>(</w:t>
      </w:r>
      <w:r w:rsidRPr="005D6785">
        <w:rPr>
          <w:b/>
        </w:rPr>
        <w:t>LEONARDO</w:t>
      </w:r>
      <w:r w:rsidR="00094379">
        <w:t xml:space="preserve"> puts down his pen and comes over to Salai</w:t>
      </w:r>
      <w:r>
        <w:t>)</w:t>
      </w:r>
    </w:p>
    <w:p w14:paraId="451A2FC3" w14:textId="77777777" w:rsidR="00045C12" w:rsidRDefault="00045C12" w:rsidP="009B6C54">
      <w:pPr>
        <w:pStyle w:val="DIALOGUE"/>
      </w:pPr>
    </w:p>
    <w:p w14:paraId="18A71E57" w14:textId="77777777" w:rsidR="00D01F3D" w:rsidRPr="00D01F3D" w:rsidRDefault="00D01F3D" w:rsidP="009B6C54">
      <w:pPr>
        <w:pStyle w:val="DIALOGUE"/>
        <w:rPr>
          <w:b/>
        </w:rPr>
      </w:pPr>
      <w:r w:rsidRPr="00D01F3D">
        <w:rPr>
          <w:b/>
        </w:rPr>
        <w:tab/>
        <w:t>LEONARDO</w:t>
      </w:r>
    </w:p>
    <w:p w14:paraId="5E43A28E" w14:textId="77777777" w:rsidR="00C828BF" w:rsidRDefault="00045C12" w:rsidP="00C828BF">
      <w:pPr>
        <w:pStyle w:val="DIALOGUE"/>
      </w:pPr>
      <w:r>
        <w:t xml:space="preserve"> </w:t>
      </w:r>
      <w:r w:rsidR="006313EE">
        <w:t xml:space="preserve">... you need to start </w:t>
      </w:r>
      <w:r w:rsidR="00D86BFC">
        <w:t>making</w:t>
      </w:r>
      <w:r w:rsidR="006313EE">
        <w:t xml:space="preserve"> some money of your own</w:t>
      </w:r>
      <w:r w:rsidR="00D86BFC">
        <w:t>. Start</w:t>
      </w:r>
      <w:r w:rsidR="006313EE">
        <w:t xml:space="preserve"> thinking about your future</w:t>
      </w:r>
      <w:r w:rsidR="00D86BFC">
        <w:t>.</w:t>
      </w:r>
    </w:p>
    <w:p w14:paraId="63C00F34" w14:textId="77777777" w:rsidR="00094379" w:rsidRDefault="00094379" w:rsidP="009B6C54">
      <w:pPr>
        <w:pStyle w:val="DIALOGUE"/>
      </w:pPr>
    </w:p>
    <w:p w14:paraId="5A143420" w14:textId="575BB354" w:rsidR="00094379" w:rsidRDefault="00094379" w:rsidP="009B6C54">
      <w:pPr>
        <w:pStyle w:val="DIALOGUE"/>
      </w:pPr>
    </w:p>
    <w:p w14:paraId="5420A197" w14:textId="73FB7255" w:rsidR="004E37BB" w:rsidRDefault="00400B6F" w:rsidP="00C828BF">
      <w:pPr>
        <w:pStyle w:val="SongArtist"/>
        <w:ind w:left="0"/>
      </w:pPr>
      <w:r>
        <w:rPr>
          <w:noProof/>
          <w:lang w:eastAsia="en-GB"/>
        </w:rPr>
        <mc:AlternateContent>
          <mc:Choice Requires="wps">
            <w:drawing>
              <wp:anchor distT="0" distB="0" distL="114300" distR="114300" simplePos="0" relativeHeight="251667968" behindDoc="0" locked="0" layoutInCell="1" allowOverlap="1" wp14:anchorId="63387B60" wp14:editId="2D3A1E24">
                <wp:simplePos x="0" y="0"/>
                <wp:positionH relativeFrom="leftMargin">
                  <wp:posOffset>1267691</wp:posOffset>
                </wp:positionH>
                <wp:positionV relativeFrom="paragraph">
                  <wp:posOffset>14836</wp:posOffset>
                </wp:positionV>
                <wp:extent cx="5788371" cy="280670"/>
                <wp:effectExtent l="0" t="0" r="3175" b="5080"/>
                <wp:wrapNone/>
                <wp:docPr id="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371"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CDBDC" w14:textId="015822BF" w:rsidR="00CB236F" w:rsidRPr="00F95C76" w:rsidRDefault="00CB236F" w:rsidP="00400B6F">
                            <w:pPr>
                              <w:pStyle w:val="MUSICCUE"/>
                              <w:tabs>
                                <w:tab w:val="clear" w:pos="567"/>
                                <w:tab w:val="left" w:pos="284"/>
                              </w:tabs>
                              <w:rPr>
                                <w:i/>
                              </w:rPr>
                            </w:pPr>
                            <w:r>
                              <w:tab/>
                            </w:r>
                            <w:r w:rsidRPr="00F95C76">
                              <w:rPr>
                                <w:i/>
                              </w:rPr>
                              <w:t>#</w:t>
                            </w:r>
                            <w:r>
                              <w:rPr>
                                <w:i/>
                              </w:rPr>
                              <w:t xml:space="preserve">5  SETTLE DOWN                  Leonardo / Salai                       </w:t>
                            </w:r>
                            <w:hyperlink r:id="rId26" w:history="1">
                              <w:r w:rsidRPr="00890951">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87B60" id="Text Box 15" o:spid="_x0000_s1034" type="#_x0000_t202" style="position:absolute;margin-left:99.8pt;margin-top:1.15pt;width:455.8pt;height:22.1pt;z-index:2516679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" fillcolor="#a5a5a5 [2092]" stroked="f">
                <v:textbox>
                  <w:txbxContent>
                    <w:p w14:paraId="0D1CDBDC" w14:textId="015822BF" w:rsidR="00CB236F" w:rsidRPr="00F95C76" w:rsidRDefault="00CB236F" w:rsidP="00400B6F">
                      <w:pPr>
                        <w:pStyle w:val="MUSICCUE"/>
                        <w:tabs>
                          <w:tab w:val="clear" w:pos="567"/>
                          <w:tab w:val="left" w:pos="284"/>
                        </w:tabs>
                        <w:rPr>
                          <w:i/>
                        </w:rPr>
                      </w:pPr>
                      <w:r>
                        <w:tab/>
                      </w:r>
                      <w:r w:rsidRPr="00F95C76">
                        <w:rPr>
                          <w:i/>
                        </w:rPr>
                        <w:t>#</w:t>
                      </w:r>
                      <w:r>
                        <w:rPr>
                          <w:i/>
                        </w:rPr>
                        <w:t xml:space="preserve">5  SETTLE DOWN                  Leonardo / Salai                       </w:t>
                      </w:r>
                      <w:hyperlink r:id="rId27" w:history="1">
                        <w:r w:rsidRPr="00890951">
                          <w:rPr>
                            <w:rStyle w:val="Hyperlink"/>
                            <w:i/>
                          </w:rPr>
                          <w:t>PLAY MUSIC</w:t>
                        </w:r>
                      </w:hyperlink>
                      <w:r>
                        <w:rPr>
                          <w:i/>
                        </w:rPr>
                        <w:t xml:space="preserve"> </w:t>
                      </w:r>
                    </w:p>
                  </w:txbxContent>
                </v:textbox>
                <w10:wrap anchorx="margin"/>
              </v:shape>
            </w:pict>
          </mc:Fallback>
        </mc:AlternateContent>
      </w:r>
    </w:p>
    <w:p w14:paraId="02E40243" w14:textId="77777777" w:rsidR="00544BD6" w:rsidRDefault="00061F33" w:rsidP="006F6671">
      <w:pPr>
        <w:pStyle w:val="SongDescription"/>
      </w:pPr>
      <w:r>
        <w:t>.</w:t>
      </w:r>
      <w:r w:rsidR="007B5995">
        <w:t xml:space="preserve"> </w:t>
      </w:r>
    </w:p>
    <w:p w14:paraId="0037871B" w14:textId="77777777" w:rsidR="0075719E" w:rsidRDefault="0075719E" w:rsidP="00DC6842">
      <w:pPr>
        <w:pStyle w:val="NormalIndent"/>
        <w:tabs>
          <w:tab w:val="left" w:pos="3969"/>
        </w:tabs>
      </w:pPr>
    </w:p>
    <w:p w14:paraId="6D46C437" w14:textId="77777777" w:rsidR="00EA1A21" w:rsidRDefault="00EA1A21" w:rsidP="00DC6842">
      <w:pPr>
        <w:pStyle w:val="NormalIndent"/>
        <w:tabs>
          <w:tab w:val="left" w:pos="3969"/>
        </w:tabs>
      </w:pPr>
    </w:p>
    <w:p w14:paraId="4EE265AA" w14:textId="77777777" w:rsidR="00EA1A21" w:rsidRPr="00621C84" w:rsidRDefault="00EA1A21" w:rsidP="00EA1A21">
      <w:pPr>
        <w:tabs>
          <w:tab w:val="left" w:pos="2268"/>
        </w:tabs>
        <w:rPr>
          <w:rFonts w:cs="Tahoma"/>
          <w:b/>
          <w:i/>
          <w:szCs w:val="22"/>
        </w:rPr>
      </w:pPr>
    </w:p>
    <w:p w14:paraId="5E6305CB" w14:textId="77777777" w:rsidR="00EA1A21" w:rsidRPr="00621C84" w:rsidRDefault="00C73D9E" w:rsidP="00890951">
      <w:pPr>
        <w:pStyle w:val="DIALOGUE"/>
        <w:rPr>
          <w:b/>
          <w:i/>
        </w:rPr>
      </w:pPr>
      <w:r w:rsidRPr="00621C84">
        <w:rPr>
          <w:i/>
        </w:rPr>
        <w:tab/>
      </w:r>
      <w:r w:rsidR="00EA1A21" w:rsidRPr="00621C84">
        <w:rPr>
          <w:b/>
          <w:i/>
        </w:rPr>
        <w:t>LEONARDO</w:t>
      </w:r>
    </w:p>
    <w:p w14:paraId="17E23130" w14:textId="77777777" w:rsidR="00EA1A21" w:rsidRPr="00621C84" w:rsidRDefault="00EA1A21" w:rsidP="00890951">
      <w:pPr>
        <w:pStyle w:val="LYRIC"/>
        <w:tabs>
          <w:tab w:val="left" w:pos="3969"/>
        </w:tabs>
        <w:rPr>
          <w:i/>
        </w:rPr>
      </w:pPr>
      <w:r w:rsidRPr="00621C84">
        <w:rPr>
          <w:i/>
        </w:rPr>
        <w:t>THERE’S A CERTAIN TRUTH, WHEN YOU’RE</w:t>
      </w:r>
    </w:p>
    <w:p w14:paraId="5B85BC41" w14:textId="77777777" w:rsidR="00EA1A21" w:rsidRPr="00621C84" w:rsidRDefault="00EA1A21" w:rsidP="00890951">
      <w:pPr>
        <w:pStyle w:val="LYRIC"/>
        <w:tabs>
          <w:tab w:val="left" w:pos="3969"/>
        </w:tabs>
        <w:rPr>
          <w:i/>
        </w:rPr>
      </w:pPr>
      <w:r w:rsidRPr="00621C84">
        <w:rPr>
          <w:i/>
        </w:rPr>
        <w:t>JUST A CALLOW YOUTH, THEN YOU’RE</w:t>
      </w:r>
    </w:p>
    <w:p w14:paraId="3493DDD5" w14:textId="77777777" w:rsidR="00EA1A21" w:rsidRPr="00621C84" w:rsidRDefault="00EA1A21" w:rsidP="00890951">
      <w:pPr>
        <w:pStyle w:val="LYRIC"/>
        <w:tabs>
          <w:tab w:val="left" w:pos="3969"/>
        </w:tabs>
        <w:rPr>
          <w:i/>
        </w:rPr>
      </w:pPr>
      <w:r w:rsidRPr="00621C84">
        <w:rPr>
          <w:i/>
        </w:rPr>
        <w:t>GOING TO WASTE SOME TIME</w:t>
      </w:r>
    </w:p>
    <w:p w14:paraId="27B21484" w14:textId="77777777" w:rsidR="00EA1A21" w:rsidRPr="00621C84" w:rsidRDefault="00EA1A21" w:rsidP="00890951">
      <w:pPr>
        <w:pStyle w:val="LYRIC"/>
        <w:tabs>
          <w:tab w:val="left" w:pos="3969"/>
        </w:tabs>
        <w:rPr>
          <w:i/>
        </w:rPr>
      </w:pPr>
    </w:p>
    <w:p w14:paraId="75C9C126" w14:textId="77777777" w:rsidR="00EA1A21" w:rsidRPr="00621C84" w:rsidRDefault="00EA1A21" w:rsidP="00890951">
      <w:pPr>
        <w:pStyle w:val="CHARACTER"/>
        <w:rPr>
          <w:i/>
        </w:rPr>
      </w:pPr>
      <w:r w:rsidRPr="00621C84">
        <w:rPr>
          <w:i/>
        </w:rPr>
        <w:tab/>
        <w:t>SALAI</w:t>
      </w:r>
    </w:p>
    <w:p w14:paraId="5803CDA8" w14:textId="77777777" w:rsidR="00EA1A21" w:rsidRPr="00621C84" w:rsidRDefault="00EA1A21" w:rsidP="00890951">
      <w:pPr>
        <w:pStyle w:val="LYRIC"/>
        <w:tabs>
          <w:tab w:val="left" w:pos="3969"/>
        </w:tabs>
        <w:rPr>
          <w:i/>
        </w:rPr>
      </w:pPr>
      <w:r w:rsidRPr="00621C84">
        <w:rPr>
          <w:i/>
        </w:rPr>
        <w:t>IS THAT REALLY SUCH A CRIME?</w:t>
      </w:r>
    </w:p>
    <w:p w14:paraId="24F593CE" w14:textId="77777777" w:rsidR="00EA1A21" w:rsidRPr="00621C84" w:rsidRDefault="00EA1A21" w:rsidP="00890951">
      <w:pPr>
        <w:pStyle w:val="LYRIC"/>
        <w:tabs>
          <w:tab w:val="left" w:pos="3969"/>
        </w:tabs>
        <w:rPr>
          <w:i/>
        </w:rPr>
      </w:pPr>
    </w:p>
    <w:p w14:paraId="7C33FD48" w14:textId="77777777" w:rsidR="00EA1A21" w:rsidRPr="00621C84" w:rsidRDefault="00EA1A21" w:rsidP="00890951">
      <w:pPr>
        <w:pStyle w:val="LYRIC"/>
        <w:tabs>
          <w:tab w:val="left" w:pos="3969"/>
        </w:tabs>
        <w:rPr>
          <w:i/>
        </w:rPr>
      </w:pPr>
      <w:r w:rsidRPr="00621C84">
        <w:rPr>
          <w:i/>
        </w:rPr>
        <w:tab/>
      </w:r>
      <w:r w:rsidRPr="00621C84">
        <w:rPr>
          <w:b/>
          <w:i/>
        </w:rPr>
        <w:t>LEONARDO</w:t>
      </w:r>
    </w:p>
    <w:p w14:paraId="71889CE1" w14:textId="77777777" w:rsidR="00EA1A21" w:rsidRPr="00621C84" w:rsidRDefault="00EA1A21" w:rsidP="00890951">
      <w:pPr>
        <w:pStyle w:val="LYRIC"/>
        <w:tabs>
          <w:tab w:val="left" w:pos="3969"/>
        </w:tabs>
        <w:rPr>
          <w:i/>
        </w:rPr>
      </w:pPr>
      <w:r w:rsidRPr="00621C84">
        <w:rPr>
          <w:i/>
        </w:rPr>
        <w:t>WELL NO BUT...</w:t>
      </w:r>
    </w:p>
    <w:p w14:paraId="20F748F8" w14:textId="77777777" w:rsidR="00EA1A21" w:rsidRPr="00621C84" w:rsidRDefault="00EA1A21" w:rsidP="00890951">
      <w:pPr>
        <w:pStyle w:val="LYRIC"/>
        <w:tabs>
          <w:tab w:val="left" w:pos="3969"/>
        </w:tabs>
        <w:rPr>
          <w:i/>
        </w:rPr>
      </w:pPr>
      <w:r w:rsidRPr="00621C84">
        <w:rPr>
          <w:i/>
        </w:rPr>
        <w:t>THERE MUST COME A DAY, WHEN WE</w:t>
      </w:r>
    </w:p>
    <w:p w14:paraId="49B714DB" w14:textId="295943DC" w:rsidR="00EA1A21" w:rsidRPr="00621C84" w:rsidRDefault="00EA1A21" w:rsidP="00890951">
      <w:pPr>
        <w:pStyle w:val="LYRIC"/>
        <w:tabs>
          <w:tab w:val="left" w:pos="3969"/>
        </w:tabs>
        <w:rPr>
          <w:i/>
        </w:rPr>
      </w:pPr>
      <w:r w:rsidRPr="00621C84">
        <w:rPr>
          <w:i/>
        </w:rPr>
        <w:t xml:space="preserve">PUT OUR TOYS AWAY, </w:t>
      </w:r>
      <w:r w:rsidR="00724D65">
        <w:rPr>
          <w:i/>
        </w:rPr>
        <w:t>THEN</w:t>
      </w:r>
      <w:r w:rsidRPr="00621C84">
        <w:rPr>
          <w:i/>
        </w:rPr>
        <w:t xml:space="preserve"> WE</w:t>
      </w:r>
    </w:p>
    <w:p w14:paraId="0FA7E955" w14:textId="77777777" w:rsidR="00EA1A21" w:rsidRPr="00621C84" w:rsidRDefault="00EA1A21" w:rsidP="00890951">
      <w:pPr>
        <w:pStyle w:val="LYRIC"/>
        <w:tabs>
          <w:tab w:val="left" w:pos="3969"/>
        </w:tabs>
        <w:rPr>
          <w:i/>
        </w:rPr>
      </w:pPr>
      <w:r w:rsidRPr="00621C84">
        <w:rPr>
          <w:i/>
        </w:rPr>
        <w:t>NEED TO MAKE OUR NAME</w:t>
      </w:r>
    </w:p>
    <w:p w14:paraId="37AF1834" w14:textId="77777777" w:rsidR="00EA1A21" w:rsidRPr="00621C84" w:rsidRDefault="00EA1A21" w:rsidP="00890951">
      <w:pPr>
        <w:pStyle w:val="LYRIC"/>
        <w:tabs>
          <w:tab w:val="left" w:pos="3969"/>
        </w:tabs>
        <w:rPr>
          <w:i/>
        </w:rPr>
      </w:pPr>
    </w:p>
    <w:p w14:paraId="534050D1" w14:textId="77777777" w:rsidR="00EA1A21" w:rsidRPr="00621C84" w:rsidRDefault="00EA1A21" w:rsidP="00890951">
      <w:pPr>
        <w:pStyle w:val="LYRIC"/>
        <w:tabs>
          <w:tab w:val="left" w:pos="3969"/>
        </w:tabs>
        <w:rPr>
          <w:i/>
        </w:rPr>
      </w:pPr>
      <w:r w:rsidRPr="00621C84">
        <w:rPr>
          <w:i/>
        </w:rPr>
        <w:tab/>
      </w:r>
      <w:r w:rsidRPr="00621C84">
        <w:rPr>
          <w:b/>
          <w:i/>
        </w:rPr>
        <w:t>SALAI</w:t>
      </w:r>
    </w:p>
    <w:p w14:paraId="6569382B" w14:textId="77777777" w:rsidR="00EA1A21" w:rsidRPr="00621C84" w:rsidRDefault="00EA1A21" w:rsidP="00890951">
      <w:pPr>
        <w:pStyle w:val="LYRIC"/>
        <w:tabs>
          <w:tab w:val="left" w:pos="3969"/>
        </w:tabs>
        <w:rPr>
          <w:i/>
        </w:rPr>
      </w:pPr>
      <w:r w:rsidRPr="00621C84">
        <w:rPr>
          <w:i/>
        </w:rPr>
        <w:t>DO I HAVE TO?</w:t>
      </w:r>
    </w:p>
    <w:p w14:paraId="109CA616" w14:textId="77777777" w:rsidR="00EA1A21" w:rsidRPr="00621C84" w:rsidRDefault="00EA1A21" w:rsidP="00890951">
      <w:pPr>
        <w:pStyle w:val="LYRIC"/>
        <w:tabs>
          <w:tab w:val="left" w:pos="3969"/>
        </w:tabs>
        <w:rPr>
          <w:i/>
        </w:rPr>
      </w:pPr>
    </w:p>
    <w:p w14:paraId="649C5303" w14:textId="77777777" w:rsidR="00890951" w:rsidRPr="00621C84" w:rsidRDefault="00890951">
      <w:pPr>
        <w:ind w:left="0"/>
        <w:jc w:val="left"/>
        <w:rPr>
          <w:rFonts w:ascii="Courier New" w:hAnsi="Courier New" w:cs="Courier New"/>
          <w:i/>
          <w:sz w:val="24"/>
          <w:szCs w:val="24"/>
        </w:rPr>
      </w:pPr>
      <w:r w:rsidRPr="00621C84">
        <w:rPr>
          <w:i/>
        </w:rPr>
        <w:br w:type="page"/>
      </w:r>
    </w:p>
    <w:p w14:paraId="5C297CB2" w14:textId="77777777" w:rsidR="00EA1A21" w:rsidRPr="00621C84" w:rsidRDefault="00EA1A21" w:rsidP="00890951">
      <w:pPr>
        <w:pStyle w:val="LYRIC"/>
        <w:tabs>
          <w:tab w:val="left" w:pos="3969"/>
        </w:tabs>
        <w:rPr>
          <w:i/>
        </w:rPr>
      </w:pPr>
      <w:r w:rsidRPr="00621C84">
        <w:rPr>
          <w:i/>
        </w:rPr>
        <w:lastRenderedPageBreak/>
        <w:tab/>
      </w:r>
      <w:r w:rsidRPr="00621C84">
        <w:rPr>
          <w:b/>
          <w:i/>
        </w:rPr>
        <w:t>LEONARDO</w:t>
      </w:r>
    </w:p>
    <w:p w14:paraId="3EA19401" w14:textId="77777777" w:rsidR="00EA1A21" w:rsidRPr="00621C84" w:rsidRDefault="00EA1A21" w:rsidP="00890951">
      <w:pPr>
        <w:pStyle w:val="LYRIC"/>
        <w:tabs>
          <w:tab w:val="left" w:pos="3969"/>
        </w:tabs>
        <w:rPr>
          <w:i/>
        </w:rPr>
      </w:pPr>
      <w:r w:rsidRPr="00621C84">
        <w:rPr>
          <w:i/>
        </w:rPr>
        <w:t>YES YOU DO, SUCH A SHAME,</w:t>
      </w:r>
    </w:p>
    <w:p w14:paraId="57B7ADF3" w14:textId="77777777" w:rsidR="00EA1A21" w:rsidRPr="00621C84" w:rsidRDefault="00EA1A21" w:rsidP="00890951">
      <w:pPr>
        <w:pStyle w:val="LYRIC"/>
        <w:tabs>
          <w:tab w:val="left" w:pos="3969"/>
        </w:tabs>
        <w:rPr>
          <w:i/>
        </w:rPr>
      </w:pPr>
      <w:r w:rsidRPr="00621C84">
        <w:rPr>
          <w:i/>
        </w:rPr>
        <w:t>BUT IT’S TIME, TO SETTLE DOWN</w:t>
      </w:r>
    </w:p>
    <w:p w14:paraId="3C9916F9" w14:textId="77777777" w:rsidR="00EA1A21" w:rsidRPr="00621C84" w:rsidRDefault="00EA1A21" w:rsidP="00890951">
      <w:pPr>
        <w:pStyle w:val="LYRIC"/>
        <w:tabs>
          <w:tab w:val="left" w:pos="3969"/>
        </w:tabs>
        <w:rPr>
          <w:i/>
        </w:rPr>
      </w:pPr>
      <w:r w:rsidRPr="00621C84">
        <w:rPr>
          <w:i/>
        </w:rPr>
        <w:t>TIME... TO SETTLE DOWN</w:t>
      </w:r>
    </w:p>
    <w:p w14:paraId="5813242D" w14:textId="77777777" w:rsidR="00EA1A21" w:rsidRPr="00621C84" w:rsidRDefault="00EA1A21" w:rsidP="00890951">
      <w:pPr>
        <w:pStyle w:val="LYRIC"/>
        <w:tabs>
          <w:tab w:val="left" w:pos="3969"/>
        </w:tabs>
        <w:rPr>
          <w:i/>
        </w:rPr>
      </w:pPr>
      <w:r w:rsidRPr="00621C84">
        <w:rPr>
          <w:i/>
        </w:rPr>
        <w:tab/>
      </w:r>
    </w:p>
    <w:p w14:paraId="715FA464" w14:textId="77777777" w:rsidR="00EA1A21" w:rsidRPr="00621C84" w:rsidRDefault="00EA1A21" w:rsidP="00890951">
      <w:pPr>
        <w:pStyle w:val="LYRIC"/>
        <w:tabs>
          <w:tab w:val="left" w:pos="3969"/>
        </w:tabs>
        <w:rPr>
          <w:i/>
        </w:rPr>
      </w:pPr>
      <w:r w:rsidRPr="00621C84">
        <w:rPr>
          <w:i/>
        </w:rPr>
        <w:tab/>
      </w:r>
      <w:r w:rsidRPr="00621C84">
        <w:rPr>
          <w:b/>
          <w:i/>
        </w:rPr>
        <w:t>SALAI</w:t>
      </w:r>
    </w:p>
    <w:p w14:paraId="7D328C8E" w14:textId="77777777" w:rsidR="00EA1A21" w:rsidRPr="00621C84" w:rsidRDefault="00EA1A21" w:rsidP="00890951">
      <w:pPr>
        <w:pStyle w:val="LYRIC"/>
        <w:tabs>
          <w:tab w:val="left" w:pos="3969"/>
        </w:tabs>
        <w:rPr>
          <w:i/>
        </w:rPr>
      </w:pPr>
      <w:r w:rsidRPr="00621C84">
        <w:rPr>
          <w:i/>
        </w:rPr>
        <w:t>WHAT YOU SAY IS TRUE, BUT I’VE GOT</w:t>
      </w:r>
    </w:p>
    <w:p w14:paraId="17472A16" w14:textId="77777777" w:rsidR="00EA1A21" w:rsidRPr="00621C84" w:rsidRDefault="00EA1A21" w:rsidP="00890951">
      <w:pPr>
        <w:pStyle w:val="LYRIC"/>
        <w:tabs>
          <w:tab w:val="left" w:pos="3969"/>
        </w:tabs>
        <w:rPr>
          <w:i/>
        </w:rPr>
      </w:pPr>
      <w:r w:rsidRPr="00621C84">
        <w:rPr>
          <w:i/>
        </w:rPr>
        <w:t>ANOTHER POINT OF VIEW, WHY NOT</w:t>
      </w:r>
    </w:p>
    <w:p w14:paraId="20264345" w14:textId="77777777" w:rsidR="00EA1A21" w:rsidRPr="00621C84" w:rsidRDefault="00EA1A21" w:rsidP="00890951">
      <w:pPr>
        <w:pStyle w:val="LYRIC"/>
        <w:tabs>
          <w:tab w:val="left" w:pos="3969"/>
        </w:tabs>
        <w:rPr>
          <w:i/>
        </w:rPr>
      </w:pPr>
      <w:r w:rsidRPr="00621C84">
        <w:rPr>
          <w:i/>
        </w:rPr>
        <w:t>ENJOY IT WHILE YOU CAN..</w:t>
      </w:r>
    </w:p>
    <w:p w14:paraId="76EF6729" w14:textId="77777777" w:rsidR="00EA1A21" w:rsidRPr="00621C84" w:rsidRDefault="00EA1A21" w:rsidP="00890951">
      <w:pPr>
        <w:pStyle w:val="LYRIC"/>
        <w:tabs>
          <w:tab w:val="left" w:pos="3969"/>
        </w:tabs>
        <w:rPr>
          <w:i/>
        </w:rPr>
      </w:pPr>
    </w:p>
    <w:p w14:paraId="59557978" w14:textId="77777777" w:rsidR="00EA1A21" w:rsidRPr="00621C84" w:rsidRDefault="00EA1A21" w:rsidP="00890951">
      <w:pPr>
        <w:pStyle w:val="LYRIC"/>
        <w:tabs>
          <w:tab w:val="left" w:pos="3969"/>
        </w:tabs>
        <w:rPr>
          <w:i/>
        </w:rPr>
      </w:pPr>
      <w:r w:rsidRPr="00621C84">
        <w:rPr>
          <w:i/>
        </w:rPr>
        <w:tab/>
      </w:r>
      <w:r w:rsidRPr="00621C84">
        <w:rPr>
          <w:b/>
          <w:i/>
        </w:rPr>
        <w:t>LEONARDO</w:t>
      </w:r>
    </w:p>
    <w:p w14:paraId="3F21C7E3" w14:textId="3C293E02" w:rsidR="00EA1A21" w:rsidRPr="00621C84" w:rsidRDefault="00724D65" w:rsidP="00890951">
      <w:pPr>
        <w:pStyle w:val="LYRIC"/>
        <w:tabs>
          <w:tab w:val="left" w:pos="3969"/>
        </w:tabs>
        <w:rPr>
          <w:i/>
        </w:rPr>
      </w:pPr>
      <w:r>
        <w:rPr>
          <w:i/>
        </w:rPr>
        <w:t xml:space="preserve">YES.. </w:t>
      </w:r>
      <w:r w:rsidR="00EA1A21" w:rsidRPr="00621C84">
        <w:rPr>
          <w:i/>
        </w:rPr>
        <w:t>BUT YOU’VE GOT TO HAVE A PLAN</w:t>
      </w:r>
      <w:r w:rsidR="00890951" w:rsidRPr="00621C84">
        <w:rPr>
          <w:i/>
        </w:rPr>
        <w:t xml:space="preserve"> </w:t>
      </w:r>
      <w:r w:rsidR="00EA1A21" w:rsidRPr="00621C84">
        <w:rPr>
          <w:i/>
        </w:rPr>
        <w:t>MY BOY, AND..</w:t>
      </w:r>
    </w:p>
    <w:p w14:paraId="0DFE1A66" w14:textId="77777777" w:rsidR="00EA1A21" w:rsidRPr="00621C84" w:rsidRDefault="00EA1A21" w:rsidP="00890951">
      <w:pPr>
        <w:pStyle w:val="LYRIC"/>
        <w:tabs>
          <w:tab w:val="left" w:pos="3969"/>
        </w:tabs>
        <w:rPr>
          <w:i/>
        </w:rPr>
      </w:pPr>
      <w:r w:rsidRPr="00621C84">
        <w:rPr>
          <w:i/>
        </w:rPr>
        <w:t>YOU NEED TO GET A TRADE, BECAUSE</w:t>
      </w:r>
    </w:p>
    <w:p w14:paraId="684760BE" w14:textId="77777777" w:rsidR="00EA1A21" w:rsidRPr="00621C84" w:rsidRDefault="00EA1A21" w:rsidP="00890951">
      <w:pPr>
        <w:pStyle w:val="LYRIC"/>
        <w:tabs>
          <w:tab w:val="left" w:pos="3969"/>
        </w:tabs>
        <w:rPr>
          <w:i/>
        </w:rPr>
      </w:pPr>
      <w:r w:rsidRPr="00621C84">
        <w:rPr>
          <w:i/>
        </w:rPr>
        <w:t>MONEY MUST BE MADE, BECAUSE</w:t>
      </w:r>
    </w:p>
    <w:p w14:paraId="155740E1" w14:textId="77777777" w:rsidR="00EA1A21" w:rsidRPr="00621C84" w:rsidRDefault="00EA1A21" w:rsidP="00890951">
      <w:pPr>
        <w:pStyle w:val="LYRIC"/>
        <w:tabs>
          <w:tab w:val="left" w:pos="3969"/>
        </w:tabs>
        <w:rPr>
          <w:i/>
        </w:rPr>
      </w:pPr>
      <w:r w:rsidRPr="00621C84">
        <w:rPr>
          <w:i/>
        </w:rPr>
        <w:t>YOU’LL BE MOVING OUT</w:t>
      </w:r>
    </w:p>
    <w:p w14:paraId="4F60A1C6" w14:textId="77777777" w:rsidR="00EA1A21" w:rsidRPr="00621C84" w:rsidRDefault="00EA1A21" w:rsidP="00890951">
      <w:pPr>
        <w:pStyle w:val="LYRIC"/>
        <w:tabs>
          <w:tab w:val="left" w:pos="3969"/>
        </w:tabs>
        <w:rPr>
          <w:i/>
        </w:rPr>
      </w:pPr>
      <w:r w:rsidRPr="00621C84">
        <w:rPr>
          <w:i/>
        </w:rPr>
        <w:tab/>
      </w:r>
    </w:p>
    <w:p w14:paraId="492AFEF2" w14:textId="77777777" w:rsidR="00EA1A21" w:rsidRPr="00621C84" w:rsidRDefault="00EA1A21" w:rsidP="00890951">
      <w:pPr>
        <w:pStyle w:val="LYRIC"/>
        <w:tabs>
          <w:tab w:val="left" w:pos="3969"/>
        </w:tabs>
        <w:rPr>
          <w:i/>
        </w:rPr>
      </w:pPr>
      <w:r w:rsidRPr="00621C84">
        <w:rPr>
          <w:i/>
        </w:rPr>
        <w:tab/>
      </w:r>
      <w:r w:rsidRPr="00621C84">
        <w:rPr>
          <w:b/>
          <w:i/>
        </w:rPr>
        <w:t>SALAI</w:t>
      </w:r>
    </w:p>
    <w:p w14:paraId="118377D6" w14:textId="77777777" w:rsidR="00EA1A21" w:rsidRPr="00621C84" w:rsidRDefault="00EA1A21" w:rsidP="00890951">
      <w:pPr>
        <w:pStyle w:val="LYRIC"/>
        <w:tabs>
          <w:tab w:val="left" w:pos="3969"/>
        </w:tabs>
        <w:rPr>
          <w:i/>
        </w:rPr>
      </w:pPr>
      <w:r w:rsidRPr="00621C84">
        <w:rPr>
          <w:i/>
        </w:rPr>
        <w:t>WILL I?</w:t>
      </w:r>
    </w:p>
    <w:p w14:paraId="7B99121F" w14:textId="77777777" w:rsidR="00EA1A21" w:rsidRPr="00621C84" w:rsidRDefault="00EA1A21" w:rsidP="00890951">
      <w:pPr>
        <w:pStyle w:val="LYRIC"/>
        <w:tabs>
          <w:tab w:val="left" w:pos="3969"/>
        </w:tabs>
        <w:rPr>
          <w:i/>
        </w:rPr>
      </w:pPr>
    </w:p>
    <w:p w14:paraId="3A59371B" w14:textId="77777777" w:rsidR="00EA1A21" w:rsidRPr="00621C84" w:rsidRDefault="00EA1A21" w:rsidP="00890951">
      <w:pPr>
        <w:pStyle w:val="LYRIC"/>
        <w:tabs>
          <w:tab w:val="left" w:pos="3969"/>
        </w:tabs>
        <w:rPr>
          <w:i/>
        </w:rPr>
      </w:pPr>
      <w:r w:rsidRPr="00621C84">
        <w:rPr>
          <w:i/>
        </w:rPr>
        <w:tab/>
      </w:r>
      <w:r w:rsidRPr="00621C84">
        <w:rPr>
          <w:b/>
          <w:i/>
        </w:rPr>
        <w:t>LEONARDO</w:t>
      </w:r>
    </w:p>
    <w:p w14:paraId="0BA3ECCA" w14:textId="77777777" w:rsidR="00EA1A21" w:rsidRPr="00621C84" w:rsidRDefault="00EA1A21" w:rsidP="00890951">
      <w:pPr>
        <w:pStyle w:val="LYRIC"/>
        <w:tabs>
          <w:tab w:val="left" w:pos="3969"/>
        </w:tabs>
        <w:rPr>
          <w:i/>
        </w:rPr>
      </w:pPr>
      <w:r w:rsidRPr="00621C84">
        <w:rPr>
          <w:i/>
        </w:rPr>
        <w:t>DO I HAVE TO SPELL IT OUT</w:t>
      </w:r>
    </w:p>
    <w:p w14:paraId="2ABFBD07" w14:textId="77777777" w:rsidR="00EA1A21" w:rsidRPr="00621C84" w:rsidRDefault="00EA1A21" w:rsidP="00890951">
      <w:pPr>
        <w:pStyle w:val="LYRIC"/>
        <w:tabs>
          <w:tab w:val="left" w:pos="3969"/>
        </w:tabs>
        <w:rPr>
          <w:i/>
        </w:rPr>
      </w:pPr>
      <w:r w:rsidRPr="00621C84">
        <w:rPr>
          <w:i/>
        </w:rPr>
        <w:t>THAT IT’S TIME, TO SETTLE DOWN</w:t>
      </w:r>
    </w:p>
    <w:p w14:paraId="18C37F80" w14:textId="77777777" w:rsidR="00EA1A21" w:rsidRPr="00621C84" w:rsidRDefault="00EA1A21" w:rsidP="00890951">
      <w:pPr>
        <w:pStyle w:val="LYRIC"/>
        <w:tabs>
          <w:tab w:val="left" w:pos="3969"/>
        </w:tabs>
        <w:rPr>
          <w:i/>
        </w:rPr>
      </w:pPr>
      <w:r w:rsidRPr="00621C84">
        <w:rPr>
          <w:i/>
        </w:rPr>
        <w:t xml:space="preserve">TIME... </w:t>
      </w:r>
    </w:p>
    <w:p w14:paraId="1EFF0FB1" w14:textId="77777777" w:rsidR="00EA1A21" w:rsidRPr="00621C84" w:rsidRDefault="00EA1A21" w:rsidP="00890951">
      <w:pPr>
        <w:pStyle w:val="LYRIC"/>
        <w:tabs>
          <w:tab w:val="left" w:pos="3969"/>
        </w:tabs>
        <w:rPr>
          <w:i/>
        </w:rPr>
      </w:pPr>
    </w:p>
    <w:p w14:paraId="3A09CA00" w14:textId="77777777" w:rsidR="00EA1A21" w:rsidRPr="00621C84" w:rsidRDefault="00EA1A21" w:rsidP="00890951">
      <w:pPr>
        <w:pStyle w:val="LYRIC"/>
        <w:tabs>
          <w:tab w:val="left" w:pos="3969"/>
        </w:tabs>
        <w:rPr>
          <w:i/>
        </w:rPr>
      </w:pPr>
      <w:r w:rsidRPr="00621C84">
        <w:rPr>
          <w:i/>
        </w:rPr>
        <w:tab/>
      </w:r>
      <w:r w:rsidRPr="00621C84">
        <w:rPr>
          <w:b/>
          <w:i/>
        </w:rPr>
        <w:t>SALAI</w:t>
      </w:r>
    </w:p>
    <w:p w14:paraId="24972D88" w14:textId="77777777" w:rsidR="00EA1A21" w:rsidRPr="00621C84" w:rsidRDefault="00EA1A21" w:rsidP="00890951">
      <w:pPr>
        <w:pStyle w:val="LYRIC"/>
        <w:tabs>
          <w:tab w:val="left" w:pos="3969"/>
        </w:tabs>
        <w:rPr>
          <w:i/>
        </w:rPr>
      </w:pPr>
      <w:r w:rsidRPr="00621C84">
        <w:rPr>
          <w:i/>
        </w:rPr>
        <w:t>TO SETTLE DOWN?</w:t>
      </w:r>
    </w:p>
    <w:p w14:paraId="56BA717A" w14:textId="77777777" w:rsidR="00EA1A21" w:rsidRPr="00621C84" w:rsidRDefault="00EA1A21" w:rsidP="00890951">
      <w:pPr>
        <w:pStyle w:val="LYRIC"/>
        <w:tabs>
          <w:tab w:val="left" w:pos="3969"/>
        </w:tabs>
        <w:rPr>
          <w:i/>
        </w:rPr>
      </w:pPr>
    </w:p>
    <w:p w14:paraId="49A04291" w14:textId="77777777" w:rsidR="00EA1A21" w:rsidRPr="00621C84" w:rsidRDefault="00EA1A21" w:rsidP="00890951">
      <w:pPr>
        <w:pStyle w:val="LYRIC"/>
        <w:tabs>
          <w:tab w:val="left" w:pos="3969"/>
        </w:tabs>
        <w:rPr>
          <w:i/>
        </w:rPr>
      </w:pPr>
      <w:r w:rsidRPr="00621C84">
        <w:rPr>
          <w:b/>
          <w:i/>
        </w:rPr>
        <w:tab/>
        <w:t>LEONARDO</w:t>
      </w:r>
    </w:p>
    <w:p w14:paraId="24268813" w14:textId="77777777" w:rsidR="00EA1A21" w:rsidRPr="00621C84" w:rsidRDefault="00EA1A21" w:rsidP="00890951">
      <w:pPr>
        <w:pStyle w:val="LYRIC"/>
        <w:tabs>
          <w:tab w:val="left" w:pos="3969"/>
        </w:tabs>
        <w:rPr>
          <w:i/>
        </w:rPr>
      </w:pPr>
      <w:r w:rsidRPr="00621C84">
        <w:rPr>
          <w:i/>
        </w:rPr>
        <w:t>FIND A GIRL, MAYBE THEN YOU COULD MARRY</w:t>
      </w:r>
    </w:p>
    <w:p w14:paraId="753EFABE" w14:textId="77777777" w:rsidR="00EA1A21" w:rsidRPr="00621C84" w:rsidRDefault="00EA1A21" w:rsidP="00890951">
      <w:pPr>
        <w:pStyle w:val="LYRIC"/>
        <w:tabs>
          <w:tab w:val="left" w:pos="3969"/>
        </w:tabs>
        <w:rPr>
          <w:i/>
        </w:rPr>
      </w:pPr>
    </w:p>
    <w:p w14:paraId="0C2653EC" w14:textId="77777777" w:rsidR="00EA1A21" w:rsidRPr="00621C84" w:rsidRDefault="00EA1A21" w:rsidP="00890951">
      <w:pPr>
        <w:pStyle w:val="LYRIC"/>
        <w:tabs>
          <w:tab w:val="left" w:pos="3969"/>
        </w:tabs>
        <w:rPr>
          <w:i/>
        </w:rPr>
      </w:pPr>
      <w:r w:rsidRPr="00621C84">
        <w:rPr>
          <w:i/>
        </w:rPr>
        <w:tab/>
      </w:r>
      <w:r w:rsidRPr="00621C84">
        <w:rPr>
          <w:b/>
          <w:i/>
        </w:rPr>
        <w:t>SALAI</w:t>
      </w:r>
    </w:p>
    <w:p w14:paraId="356E32D1" w14:textId="77777777" w:rsidR="00EA1A21" w:rsidRPr="00621C84" w:rsidRDefault="00EA1A21" w:rsidP="00890951">
      <w:pPr>
        <w:pStyle w:val="LYRIC"/>
        <w:tabs>
          <w:tab w:val="left" w:pos="3969"/>
        </w:tabs>
        <w:rPr>
          <w:i/>
        </w:rPr>
      </w:pPr>
      <w:r w:rsidRPr="00621C84">
        <w:rPr>
          <w:i/>
        </w:rPr>
        <w:t>SETTLE DOWN!</w:t>
      </w:r>
    </w:p>
    <w:p w14:paraId="5FA04A99" w14:textId="77777777" w:rsidR="00EA1A21" w:rsidRPr="00621C84" w:rsidRDefault="00EA1A21" w:rsidP="00890951">
      <w:pPr>
        <w:pStyle w:val="LYRIC"/>
        <w:tabs>
          <w:tab w:val="left" w:pos="3969"/>
        </w:tabs>
        <w:rPr>
          <w:i/>
        </w:rPr>
      </w:pPr>
    </w:p>
    <w:p w14:paraId="235AC526" w14:textId="77777777" w:rsidR="00EA1A21" w:rsidRPr="00621C84" w:rsidRDefault="00EA1A21" w:rsidP="00890951">
      <w:pPr>
        <w:pStyle w:val="LYRIC"/>
        <w:tabs>
          <w:tab w:val="left" w:pos="3969"/>
        </w:tabs>
        <w:rPr>
          <w:i/>
        </w:rPr>
      </w:pPr>
      <w:r w:rsidRPr="00621C84">
        <w:rPr>
          <w:i/>
        </w:rPr>
        <w:tab/>
      </w:r>
      <w:r w:rsidRPr="00621C84">
        <w:rPr>
          <w:b/>
          <w:i/>
        </w:rPr>
        <w:t>LEONARDO</w:t>
      </w:r>
    </w:p>
    <w:p w14:paraId="6C49F60E" w14:textId="77777777" w:rsidR="00EA1A21" w:rsidRPr="00621C84" w:rsidRDefault="00EA1A21" w:rsidP="00890951">
      <w:pPr>
        <w:pStyle w:val="LYRIC"/>
        <w:tabs>
          <w:tab w:val="left" w:pos="3969"/>
        </w:tabs>
        <w:rPr>
          <w:i/>
        </w:rPr>
      </w:pPr>
      <w:r w:rsidRPr="00621C84">
        <w:rPr>
          <w:i/>
        </w:rPr>
        <w:t>GET A HOUSE – HAVE SOME CHILDREN, THERE’S NO HURRY,</w:t>
      </w:r>
    </w:p>
    <w:p w14:paraId="6C715A37" w14:textId="77777777" w:rsidR="00EA1A21" w:rsidRPr="00621C84" w:rsidRDefault="00EA1A21" w:rsidP="00890951">
      <w:pPr>
        <w:pStyle w:val="LYRIC"/>
        <w:tabs>
          <w:tab w:val="left" w:pos="3969"/>
        </w:tabs>
        <w:rPr>
          <w:i/>
        </w:rPr>
      </w:pPr>
      <w:r w:rsidRPr="00621C84">
        <w:rPr>
          <w:i/>
        </w:rPr>
        <w:t xml:space="preserve">YOU MOVE UP IN THE WORLD - YOU’RE EVERYBODY’S FRIEND </w:t>
      </w:r>
    </w:p>
    <w:p w14:paraId="539ED5CF" w14:textId="77777777" w:rsidR="00EA1A21" w:rsidRPr="00621C84" w:rsidRDefault="00EA1A21" w:rsidP="00890951">
      <w:pPr>
        <w:pStyle w:val="LYRIC"/>
        <w:tabs>
          <w:tab w:val="left" w:pos="3969"/>
        </w:tabs>
        <w:rPr>
          <w:i/>
        </w:rPr>
      </w:pPr>
      <w:r w:rsidRPr="00621C84">
        <w:rPr>
          <w:i/>
        </w:rPr>
        <w:t>LIFE CAN BE A PEACH, DEAR BOY,I BESEECH YOU</w:t>
      </w:r>
    </w:p>
    <w:p w14:paraId="0F7D3A59" w14:textId="77777777" w:rsidR="00EA1A21" w:rsidRPr="00621C84" w:rsidRDefault="00EA1A21" w:rsidP="00890951">
      <w:pPr>
        <w:pStyle w:val="LYRIC"/>
        <w:tabs>
          <w:tab w:val="left" w:pos="3969"/>
        </w:tabs>
        <w:rPr>
          <w:i/>
        </w:rPr>
      </w:pPr>
      <w:r w:rsidRPr="00621C84">
        <w:rPr>
          <w:i/>
        </w:rPr>
        <w:t>SETTLE DOWN!</w:t>
      </w:r>
    </w:p>
    <w:p w14:paraId="52341B22" w14:textId="77777777" w:rsidR="00EA1A21" w:rsidRPr="00621C84" w:rsidRDefault="00EA1A21" w:rsidP="00890951">
      <w:pPr>
        <w:pStyle w:val="LYRIC"/>
        <w:tabs>
          <w:tab w:val="left" w:pos="3969"/>
        </w:tabs>
        <w:rPr>
          <w:i/>
        </w:rPr>
      </w:pPr>
      <w:r w:rsidRPr="00621C84">
        <w:rPr>
          <w:i/>
        </w:rPr>
        <w:tab/>
      </w:r>
    </w:p>
    <w:p w14:paraId="3401C709" w14:textId="77777777" w:rsidR="00EA1A21" w:rsidRPr="00621C84" w:rsidRDefault="00EA1A21" w:rsidP="00890951">
      <w:pPr>
        <w:pStyle w:val="LYRIC"/>
        <w:tabs>
          <w:tab w:val="left" w:pos="3969"/>
        </w:tabs>
        <w:rPr>
          <w:i/>
        </w:rPr>
      </w:pPr>
      <w:r w:rsidRPr="00621C84">
        <w:rPr>
          <w:b/>
          <w:i/>
        </w:rPr>
        <w:tab/>
        <w:t>SALAI</w:t>
      </w:r>
      <w:r w:rsidRPr="00621C84">
        <w:rPr>
          <w:i/>
        </w:rPr>
        <w:t xml:space="preserve"> </w:t>
      </w:r>
    </w:p>
    <w:p w14:paraId="433D7C63" w14:textId="77777777" w:rsidR="00EA1A21" w:rsidRPr="00621C84" w:rsidRDefault="00EA1A21" w:rsidP="00890951">
      <w:pPr>
        <w:pStyle w:val="LYRIC"/>
        <w:tabs>
          <w:tab w:val="left" w:pos="3969"/>
        </w:tabs>
        <w:rPr>
          <w:i/>
        </w:rPr>
      </w:pPr>
      <w:r w:rsidRPr="00621C84">
        <w:rPr>
          <w:i/>
        </w:rPr>
        <w:t>WITH A WIFE WHO GETS BIGGER BY THE MINUTE</w:t>
      </w:r>
    </w:p>
    <w:p w14:paraId="28D9ACD2" w14:textId="77777777" w:rsidR="00EA1A21" w:rsidRPr="00621C84" w:rsidRDefault="00EA1A21" w:rsidP="00890951">
      <w:pPr>
        <w:pStyle w:val="LYRIC"/>
        <w:tabs>
          <w:tab w:val="left" w:pos="3969"/>
        </w:tabs>
        <w:rPr>
          <w:i/>
        </w:rPr>
      </w:pPr>
      <w:r w:rsidRPr="00621C84">
        <w:rPr>
          <w:i/>
        </w:rPr>
        <w:tab/>
      </w:r>
    </w:p>
    <w:p w14:paraId="41C7B960" w14:textId="77777777" w:rsidR="00EA1A21" w:rsidRPr="00621C84" w:rsidRDefault="00EA1A21" w:rsidP="00890951">
      <w:pPr>
        <w:pStyle w:val="LYRIC"/>
        <w:tabs>
          <w:tab w:val="left" w:pos="3969"/>
        </w:tabs>
        <w:rPr>
          <w:i/>
        </w:rPr>
      </w:pPr>
      <w:r w:rsidRPr="00621C84">
        <w:rPr>
          <w:i/>
        </w:rPr>
        <w:tab/>
      </w:r>
      <w:r w:rsidRPr="00621C84">
        <w:rPr>
          <w:b/>
          <w:i/>
        </w:rPr>
        <w:t>LEONARDO</w:t>
      </w:r>
    </w:p>
    <w:p w14:paraId="261F5D7C" w14:textId="77777777" w:rsidR="00EA1A21" w:rsidRPr="00621C84" w:rsidRDefault="00EA1A21" w:rsidP="00890951">
      <w:pPr>
        <w:pStyle w:val="LYRIC"/>
        <w:tabs>
          <w:tab w:val="left" w:pos="3969"/>
        </w:tabs>
        <w:rPr>
          <w:i/>
        </w:rPr>
      </w:pPr>
      <w:r w:rsidRPr="00621C84">
        <w:rPr>
          <w:i/>
        </w:rPr>
        <w:t>SETTLE DOWN!</w:t>
      </w:r>
    </w:p>
    <w:p w14:paraId="1C522E13" w14:textId="77777777" w:rsidR="00EA1A21" w:rsidRPr="00621C84" w:rsidRDefault="00EA1A21" w:rsidP="00890951">
      <w:pPr>
        <w:pStyle w:val="LYRIC"/>
        <w:tabs>
          <w:tab w:val="left" w:pos="3969"/>
        </w:tabs>
        <w:rPr>
          <w:i/>
        </w:rPr>
      </w:pPr>
    </w:p>
    <w:p w14:paraId="17BE4215" w14:textId="77777777" w:rsidR="00EA1A21" w:rsidRPr="00621C84" w:rsidRDefault="00EA1A21" w:rsidP="00890951">
      <w:pPr>
        <w:pStyle w:val="LYRIC"/>
        <w:tabs>
          <w:tab w:val="left" w:pos="3969"/>
        </w:tabs>
        <w:rPr>
          <w:i/>
        </w:rPr>
      </w:pPr>
      <w:r w:rsidRPr="00621C84">
        <w:rPr>
          <w:i/>
        </w:rPr>
        <w:tab/>
      </w:r>
      <w:r w:rsidRPr="00621C84">
        <w:rPr>
          <w:b/>
          <w:i/>
        </w:rPr>
        <w:t>SALAI</w:t>
      </w:r>
    </w:p>
    <w:p w14:paraId="78F9D56D" w14:textId="77777777" w:rsidR="00EA1A21" w:rsidRPr="00621C84" w:rsidRDefault="00EA1A21" w:rsidP="00890951">
      <w:pPr>
        <w:pStyle w:val="LYRIC"/>
        <w:tabs>
          <w:tab w:val="left" w:pos="3969"/>
        </w:tabs>
        <w:rPr>
          <w:i/>
        </w:rPr>
      </w:pPr>
      <w:r w:rsidRPr="00621C84">
        <w:rPr>
          <w:i/>
        </w:rPr>
        <w:t>STILL YOUR LIFE, BUT SOMEONE ELSE IS IN IT</w:t>
      </w:r>
    </w:p>
    <w:p w14:paraId="237DA079" w14:textId="77777777" w:rsidR="00EA1A21" w:rsidRPr="00621C84" w:rsidRDefault="00EA1A21" w:rsidP="00890951">
      <w:pPr>
        <w:pStyle w:val="LYRIC"/>
        <w:tabs>
          <w:tab w:val="left" w:pos="3969"/>
        </w:tabs>
        <w:rPr>
          <w:i/>
        </w:rPr>
      </w:pPr>
      <w:r w:rsidRPr="00621C84">
        <w:rPr>
          <w:i/>
        </w:rPr>
        <w:t>YOU GET A LOT OF THINGS YOU NEVER KNEW THAT YOU WANTED</w:t>
      </w:r>
    </w:p>
    <w:p w14:paraId="25820EC3" w14:textId="77777777" w:rsidR="00EA1A21" w:rsidRPr="00621C84" w:rsidRDefault="00EA1A21" w:rsidP="00890951">
      <w:pPr>
        <w:pStyle w:val="LYRIC"/>
        <w:tabs>
          <w:tab w:val="left" w:pos="3969"/>
        </w:tabs>
        <w:rPr>
          <w:i/>
        </w:rPr>
      </w:pPr>
      <w:r w:rsidRPr="00621C84">
        <w:rPr>
          <w:i/>
        </w:rPr>
        <w:t xml:space="preserve">AND A MOUNTAIN OF DEBT, YEAH THAT’S WHAT YOU GET; </w:t>
      </w:r>
    </w:p>
    <w:p w14:paraId="097D094A" w14:textId="77777777" w:rsidR="00621C84" w:rsidRPr="00621C84" w:rsidRDefault="00EA1A21" w:rsidP="00890951">
      <w:pPr>
        <w:pStyle w:val="LYRIC"/>
        <w:tabs>
          <w:tab w:val="left" w:pos="3969"/>
        </w:tabs>
        <w:rPr>
          <w:i/>
        </w:rPr>
      </w:pPr>
      <w:r w:rsidRPr="00621C84">
        <w:rPr>
          <w:i/>
        </w:rPr>
        <w:t xml:space="preserve">WHEN YOU SETTLE DOWN, WHEN YOU SETTLE DOWN    </w:t>
      </w:r>
    </w:p>
    <w:p w14:paraId="1CDA0313" w14:textId="77777777" w:rsidR="00621C84" w:rsidRPr="00621C84" w:rsidRDefault="00621C84">
      <w:pPr>
        <w:ind w:left="0"/>
        <w:jc w:val="left"/>
        <w:rPr>
          <w:rFonts w:ascii="Courier New" w:hAnsi="Courier New" w:cs="Courier New"/>
          <w:i/>
          <w:sz w:val="24"/>
          <w:szCs w:val="24"/>
        </w:rPr>
      </w:pPr>
      <w:r w:rsidRPr="00621C84">
        <w:rPr>
          <w:i/>
        </w:rPr>
        <w:br w:type="page"/>
      </w:r>
    </w:p>
    <w:p w14:paraId="72B4A34D" w14:textId="77777777" w:rsidR="00EA1A21" w:rsidRPr="00621C84" w:rsidRDefault="00EA1A21" w:rsidP="00890951">
      <w:pPr>
        <w:pStyle w:val="LYRIC"/>
        <w:tabs>
          <w:tab w:val="left" w:pos="3969"/>
        </w:tabs>
        <w:rPr>
          <w:i/>
        </w:rPr>
      </w:pPr>
    </w:p>
    <w:p w14:paraId="16E9B20B" w14:textId="77777777" w:rsidR="00EA1A21" w:rsidRPr="00621C84" w:rsidRDefault="00EA1A21" w:rsidP="00890951">
      <w:pPr>
        <w:pStyle w:val="LYRIC"/>
        <w:tabs>
          <w:tab w:val="left" w:pos="3969"/>
        </w:tabs>
        <w:rPr>
          <w:b/>
          <w:i/>
        </w:rPr>
      </w:pPr>
      <w:r w:rsidRPr="00621C84">
        <w:rPr>
          <w:i/>
        </w:rPr>
        <w:tab/>
      </w:r>
      <w:r w:rsidRPr="00621C84">
        <w:rPr>
          <w:b/>
          <w:i/>
        </w:rPr>
        <w:t>LEONARDO</w:t>
      </w:r>
    </w:p>
    <w:p w14:paraId="1E600738" w14:textId="77777777" w:rsidR="00EA1A21" w:rsidRPr="00621C84" w:rsidRDefault="00EA1A21" w:rsidP="00890951">
      <w:pPr>
        <w:pStyle w:val="LYRIC"/>
        <w:tabs>
          <w:tab w:val="left" w:pos="3969"/>
        </w:tabs>
        <w:ind w:left="2977"/>
        <w:rPr>
          <w:i/>
        </w:rPr>
      </w:pPr>
      <w:r w:rsidRPr="00621C84">
        <w:rPr>
          <w:i/>
        </w:rPr>
        <w:t xml:space="preserve"> (Speak Sing)</w:t>
      </w:r>
      <w:r w:rsidRPr="00621C84">
        <w:rPr>
          <w:i/>
        </w:rPr>
        <w:tab/>
      </w:r>
      <w:r w:rsidRPr="00621C84">
        <w:rPr>
          <w:i/>
        </w:rPr>
        <w:tab/>
      </w:r>
      <w:r w:rsidRPr="00621C84">
        <w:rPr>
          <w:i/>
        </w:rPr>
        <w:tab/>
      </w:r>
      <w:r w:rsidRPr="00621C84">
        <w:rPr>
          <w:i/>
        </w:rPr>
        <w:tab/>
      </w:r>
      <w:r w:rsidRPr="00621C84">
        <w:rPr>
          <w:i/>
        </w:rPr>
        <w:tab/>
      </w:r>
    </w:p>
    <w:p w14:paraId="6501C429" w14:textId="77777777" w:rsidR="00EA1A21" w:rsidRPr="00621C84" w:rsidRDefault="00EA1A21" w:rsidP="00890951">
      <w:pPr>
        <w:pStyle w:val="LYRIC"/>
        <w:tabs>
          <w:tab w:val="left" w:pos="3969"/>
        </w:tabs>
        <w:rPr>
          <w:i/>
        </w:rPr>
      </w:pPr>
      <w:r w:rsidRPr="00621C84">
        <w:rPr>
          <w:i/>
        </w:rPr>
        <w:t>BUT IS IT REALLY SUCH A BAD IDEA?</w:t>
      </w:r>
    </w:p>
    <w:p w14:paraId="0FCF4A6A" w14:textId="77777777" w:rsidR="00EA1A21" w:rsidRPr="00621C84" w:rsidRDefault="00EA1A21" w:rsidP="00890951">
      <w:pPr>
        <w:pStyle w:val="LYRIC"/>
        <w:tabs>
          <w:tab w:val="left" w:pos="3969"/>
        </w:tabs>
        <w:rPr>
          <w:i/>
        </w:rPr>
      </w:pPr>
      <w:r w:rsidRPr="00621C84">
        <w:rPr>
          <w:i/>
        </w:rPr>
        <w:t xml:space="preserve">A WIFE’S A BLESSING NOT A THING TO FEAR </w:t>
      </w:r>
    </w:p>
    <w:p w14:paraId="1E667F1B" w14:textId="77777777" w:rsidR="00EA1A21" w:rsidRPr="00621C84" w:rsidRDefault="00EA1A21" w:rsidP="00890951">
      <w:pPr>
        <w:pStyle w:val="LYRIC"/>
        <w:tabs>
          <w:tab w:val="left" w:pos="3969"/>
        </w:tabs>
        <w:rPr>
          <w:i/>
        </w:rPr>
      </w:pPr>
      <w:r w:rsidRPr="00621C84">
        <w:rPr>
          <w:i/>
        </w:rPr>
        <w:t>MARRIAGE HAS A LOT TO RECOMMEND IT</w:t>
      </w:r>
    </w:p>
    <w:p w14:paraId="5D26E3EE" w14:textId="096B3981" w:rsidR="00EA1A21" w:rsidRPr="00621C84" w:rsidRDefault="00EA1A21" w:rsidP="00890951">
      <w:pPr>
        <w:pStyle w:val="LYRIC"/>
        <w:tabs>
          <w:tab w:val="left" w:pos="3969"/>
        </w:tabs>
        <w:rPr>
          <w:i/>
        </w:rPr>
      </w:pPr>
      <w:r w:rsidRPr="00621C84">
        <w:rPr>
          <w:i/>
        </w:rPr>
        <w:t xml:space="preserve">YOU GIVE YOUR TIME, AND </w:t>
      </w:r>
      <w:r w:rsidR="00724D65">
        <w:rPr>
          <w:i/>
        </w:rPr>
        <w:t xml:space="preserve">YOUR </w:t>
      </w:r>
      <w:r w:rsidR="00E16EEF">
        <w:rPr>
          <w:i/>
        </w:rPr>
        <w:t xml:space="preserve"> </w:t>
      </w:r>
      <w:r w:rsidRPr="00621C84">
        <w:rPr>
          <w:i/>
        </w:rPr>
        <w:t>MONEY</w:t>
      </w:r>
    </w:p>
    <w:p w14:paraId="38031959" w14:textId="77777777" w:rsidR="00EA1A21" w:rsidRPr="00621C84" w:rsidRDefault="00EA1A21" w:rsidP="00890951">
      <w:pPr>
        <w:pStyle w:val="LYRIC"/>
        <w:tabs>
          <w:tab w:val="left" w:pos="3969"/>
        </w:tabs>
        <w:rPr>
          <w:i/>
        </w:rPr>
      </w:pPr>
    </w:p>
    <w:p w14:paraId="69F036C8" w14:textId="77777777" w:rsidR="00EA1A21" w:rsidRPr="00621C84" w:rsidRDefault="00EA1A21" w:rsidP="00890951">
      <w:pPr>
        <w:pStyle w:val="LYRIC"/>
        <w:tabs>
          <w:tab w:val="left" w:pos="3969"/>
        </w:tabs>
        <w:rPr>
          <w:i/>
        </w:rPr>
      </w:pPr>
      <w:r w:rsidRPr="00621C84">
        <w:rPr>
          <w:b/>
          <w:i/>
        </w:rPr>
        <w:tab/>
        <w:t>SALAI</w:t>
      </w:r>
    </w:p>
    <w:p w14:paraId="3F72937D" w14:textId="77777777" w:rsidR="00EA1A21" w:rsidRPr="00621C84" w:rsidRDefault="00EA1A21" w:rsidP="00890951">
      <w:pPr>
        <w:pStyle w:val="LYRIC"/>
        <w:tabs>
          <w:tab w:val="left" w:pos="3969"/>
        </w:tabs>
        <w:rPr>
          <w:i/>
        </w:rPr>
      </w:pPr>
      <w:r w:rsidRPr="00621C84">
        <w:rPr>
          <w:i/>
        </w:rPr>
        <w:t xml:space="preserve"> - AND THEY SPEND IT!</w:t>
      </w:r>
    </w:p>
    <w:p w14:paraId="2990ED6A" w14:textId="77777777" w:rsidR="00EA1A21" w:rsidRPr="00621C84" w:rsidRDefault="00EA1A21" w:rsidP="00890951">
      <w:pPr>
        <w:pStyle w:val="LYRIC"/>
        <w:tabs>
          <w:tab w:val="left" w:pos="3969"/>
        </w:tabs>
        <w:rPr>
          <w:i/>
        </w:rPr>
      </w:pPr>
      <w:r w:rsidRPr="00621C84">
        <w:rPr>
          <w:i/>
        </w:rPr>
        <w:t>WHY, LOOK AT ALL THE MARRIED MEN WE KNOW</w:t>
      </w:r>
    </w:p>
    <w:p w14:paraId="37F0CE87" w14:textId="77777777" w:rsidR="00EA1A21" w:rsidRPr="00621C84" w:rsidRDefault="00EA1A21" w:rsidP="00890951">
      <w:pPr>
        <w:pStyle w:val="LYRIC"/>
        <w:tabs>
          <w:tab w:val="left" w:pos="3969"/>
        </w:tabs>
        <w:rPr>
          <w:i/>
        </w:rPr>
      </w:pPr>
      <w:r w:rsidRPr="00621C84">
        <w:rPr>
          <w:i/>
        </w:rPr>
        <w:t xml:space="preserve">WOULD THEY CHANGE IT IF THEY COULD </w:t>
      </w:r>
    </w:p>
    <w:p w14:paraId="2C2FF4C6" w14:textId="77777777" w:rsidR="00EA1A21" w:rsidRPr="00621C84" w:rsidRDefault="00EA1A21" w:rsidP="00890951">
      <w:pPr>
        <w:pStyle w:val="LYRIC"/>
        <w:tabs>
          <w:tab w:val="left" w:pos="3969"/>
        </w:tabs>
        <w:rPr>
          <w:i/>
        </w:rPr>
      </w:pPr>
    </w:p>
    <w:p w14:paraId="46CE20B4" w14:textId="77777777" w:rsidR="00EA1A21" w:rsidRPr="00621C84" w:rsidRDefault="00EA1A21" w:rsidP="00890951">
      <w:pPr>
        <w:pStyle w:val="LYRIC"/>
        <w:tabs>
          <w:tab w:val="left" w:pos="3969"/>
        </w:tabs>
        <w:rPr>
          <w:i/>
        </w:rPr>
      </w:pPr>
      <w:r w:rsidRPr="00621C84">
        <w:rPr>
          <w:b/>
          <w:i/>
        </w:rPr>
        <w:tab/>
        <w:t>LEONARDO</w:t>
      </w:r>
      <w:r w:rsidRPr="00621C84">
        <w:rPr>
          <w:i/>
        </w:rPr>
        <w:t xml:space="preserve"> </w:t>
      </w:r>
    </w:p>
    <w:p w14:paraId="6CC96BE2" w14:textId="77777777" w:rsidR="00EA1A21" w:rsidRPr="00621C84" w:rsidRDefault="00EA1A21" w:rsidP="00890951">
      <w:pPr>
        <w:pStyle w:val="LYRIC"/>
        <w:tabs>
          <w:tab w:val="left" w:pos="3969"/>
        </w:tabs>
        <w:rPr>
          <w:i/>
        </w:rPr>
      </w:pPr>
      <w:r w:rsidRPr="00621C84">
        <w:rPr>
          <w:i/>
        </w:rPr>
        <w:t xml:space="preserve">NO... </w:t>
      </w:r>
    </w:p>
    <w:p w14:paraId="063CBCC9" w14:textId="77777777" w:rsidR="00EA1A21" w:rsidRPr="00621C84" w:rsidRDefault="00EA1A21" w:rsidP="00890951">
      <w:pPr>
        <w:pStyle w:val="LYRIC"/>
        <w:tabs>
          <w:tab w:val="left" w:pos="3969"/>
        </w:tabs>
        <w:rPr>
          <w:i/>
        </w:rPr>
      </w:pPr>
    </w:p>
    <w:p w14:paraId="63230BE9" w14:textId="77777777" w:rsidR="00EA1A21" w:rsidRPr="00621C84" w:rsidRDefault="00EA1A21" w:rsidP="00890951">
      <w:pPr>
        <w:pStyle w:val="LYRIC"/>
        <w:tabs>
          <w:tab w:val="left" w:pos="3969"/>
        </w:tabs>
        <w:rPr>
          <w:b/>
          <w:i/>
        </w:rPr>
      </w:pPr>
      <w:r w:rsidRPr="00621C84">
        <w:rPr>
          <w:b/>
          <w:i/>
        </w:rPr>
        <w:tab/>
        <w:t>LEONARDO &amp; SALAI</w:t>
      </w:r>
    </w:p>
    <w:p w14:paraId="528CDFE1" w14:textId="77777777" w:rsidR="00EA1A21" w:rsidRPr="00621C84" w:rsidRDefault="00EA1A21" w:rsidP="00890951">
      <w:pPr>
        <w:pStyle w:val="LYRIC"/>
        <w:tabs>
          <w:tab w:val="left" w:pos="3969"/>
        </w:tabs>
        <w:rPr>
          <w:b/>
          <w:i/>
        </w:rPr>
      </w:pPr>
      <w:r w:rsidRPr="00621C84">
        <w:rPr>
          <w:b/>
          <w:i/>
        </w:rPr>
        <w:t xml:space="preserve">   (</w:t>
      </w:r>
      <w:r w:rsidRPr="000C777E">
        <w:rPr>
          <w:bCs/>
          <w:i/>
        </w:rPr>
        <w:t>LOOK AT EACH OTHER</w:t>
      </w:r>
      <w:r w:rsidRPr="00621C84">
        <w:rPr>
          <w:b/>
          <w:i/>
        </w:rPr>
        <w:t xml:space="preserve">) </w:t>
      </w:r>
    </w:p>
    <w:p w14:paraId="0175ACB5" w14:textId="77777777" w:rsidR="00EA1A21" w:rsidRPr="00621C84" w:rsidRDefault="00EA1A21" w:rsidP="00890951">
      <w:pPr>
        <w:pStyle w:val="LYRIC"/>
        <w:tabs>
          <w:tab w:val="left" w:pos="3969"/>
        </w:tabs>
        <w:rPr>
          <w:i/>
        </w:rPr>
      </w:pPr>
      <w:r w:rsidRPr="00621C84">
        <w:rPr>
          <w:i/>
        </w:rPr>
        <w:t>YES!!</w:t>
      </w:r>
    </w:p>
    <w:p w14:paraId="3CD4A9DF" w14:textId="77777777" w:rsidR="00EA1A21" w:rsidRPr="00621C84" w:rsidRDefault="00EA1A21" w:rsidP="00890951">
      <w:pPr>
        <w:pStyle w:val="LYRIC"/>
        <w:tabs>
          <w:tab w:val="left" w:pos="3969"/>
        </w:tabs>
        <w:rPr>
          <w:i/>
        </w:rPr>
      </w:pPr>
      <w:r w:rsidRPr="00621C84">
        <w:rPr>
          <w:i/>
        </w:rPr>
        <w:t xml:space="preserve">SETTLE DOWN </w:t>
      </w:r>
    </w:p>
    <w:p w14:paraId="4585AF48" w14:textId="77777777" w:rsidR="00EA1A21" w:rsidRPr="00621C84" w:rsidRDefault="00EA1A21" w:rsidP="00890951">
      <w:pPr>
        <w:pStyle w:val="LYRIC"/>
        <w:tabs>
          <w:tab w:val="left" w:pos="3969"/>
        </w:tabs>
        <w:rPr>
          <w:i/>
        </w:rPr>
      </w:pPr>
      <w:r w:rsidRPr="00621C84">
        <w:rPr>
          <w:i/>
        </w:rPr>
        <w:t>HAVE A DRINK, THEN WE’LL THINK ABOUT IT,</w:t>
      </w:r>
    </w:p>
    <w:p w14:paraId="34A24874" w14:textId="77777777" w:rsidR="00EA1A21" w:rsidRPr="00621C84" w:rsidRDefault="00EA1A21" w:rsidP="00890951">
      <w:pPr>
        <w:pStyle w:val="LYRIC"/>
        <w:tabs>
          <w:tab w:val="left" w:pos="3969"/>
        </w:tabs>
        <w:rPr>
          <w:b/>
          <w:i/>
        </w:rPr>
      </w:pPr>
      <w:r w:rsidRPr="00621C84">
        <w:rPr>
          <w:b/>
          <w:i/>
        </w:rPr>
        <w:tab/>
      </w:r>
    </w:p>
    <w:p w14:paraId="50C2682D" w14:textId="77777777" w:rsidR="00EA1A21" w:rsidRPr="00621C84" w:rsidRDefault="00EA1A21" w:rsidP="00890951">
      <w:pPr>
        <w:pStyle w:val="LYRIC"/>
        <w:tabs>
          <w:tab w:val="left" w:pos="3969"/>
        </w:tabs>
        <w:rPr>
          <w:i/>
        </w:rPr>
      </w:pPr>
      <w:r w:rsidRPr="00621C84">
        <w:rPr>
          <w:b/>
          <w:i/>
        </w:rPr>
        <w:tab/>
        <w:t>SALAI</w:t>
      </w:r>
    </w:p>
    <w:p w14:paraId="4D235E9D" w14:textId="77777777" w:rsidR="00EA1A21" w:rsidRPr="00621C84" w:rsidRDefault="00EA1A21" w:rsidP="00890951">
      <w:pPr>
        <w:pStyle w:val="LYRIC"/>
        <w:tabs>
          <w:tab w:val="left" w:pos="3969"/>
        </w:tabs>
        <w:rPr>
          <w:i/>
        </w:rPr>
      </w:pPr>
      <w:r w:rsidRPr="00621C84">
        <w:rPr>
          <w:i/>
        </w:rPr>
        <w:t>THE MORE I THINK, THE MORE I START TO DOUBT IT,</w:t>
      </w:r>
    </w:p>
    <w:p w14:paraId="60F185D3" w14:textId="77777777" w:rsidR="00EA1A21" w:rsidRPr="00621C84" w:rsidRDefault="00EA1A21" w:rsidP="00890951">
      <w:pPr>
        <w:pStyle w:val="LYRIC"/>
        <w:tabs>
          <w:tab w:val="left" w:pos="3969"/>
        </w:tabs>
        <w:rPr>
          <w:i/>
        </w:rPr>
      </w:pPr>
      <w:r w:rsidRPr="00621C84">
        <w:rPr>
          <w:i/>
        </w:rPr>
        <w:t xml:space="preserve">AND IF I MISS MY CHANCE, WELL THERE’LL ALWAYS BE ANOTHER       </w:t>
      </w:r>
    </w:p>
    <w:p w14:paraId="2CA7D2DC" w14:textId="77777777" w:rsidR="00EA1A21" w:rsidRPr="00621C84" w:rsidRDefault="00EA1A21" w:rsidP="00890951">
      <w:pPr>
        <w:pStyle w:val="LYRIC"/>
        <w:tabs>
          <w:tab w:val="left" w:pos="3969"/>
        </w:tabs>
        <w:rPr>
          <w:b/>
          <w:i/>
        </w:rPr>
      </w:pPr>
      <w:r w:rsidRPr="00621C84">
        <w:rPr>
          <w:b/>
          <w:i/>
        </w:rPr>
        <w:tab/>
      </w:r>
    </w:p>
    <w:p w14:paraId="3D510848" w14:textId="77777777" w:rsidR="00EA1A21" w:rsidRPr="00621C84" w:rsidRDefault="00EA1A21" w:rsidP="00890951">
      <w:pPr>
        <w:pStyle w:val="LYRIC"/>
        <w:tabs>
          <w:tab w:val="left" w:pos="3969"/>
        </w:tabs>
        <w:rPr>
          <w:b/>
          <w:i/>
        </w:rPr>
      </w:pPr>
      <w:r w:rsidRPr="00621C84">
        <w:rPr>
          <w:b/>
          <w:i/>
        </w:rPr>
        <w:tab/>
        <w:t>LEONARDO</w:t>
      </w:r>
    </w:p>
    <w:p w14:paraId="68B77B22" w14:textId="77777777" w:rsidR="00EA1A21" w:rsidRPr="00621C84" w:rsidRDefault="00EA1A21" w:rsidP="00890951">
      <w:pPr>
        <w:pStyle w:val="LYRIC"/>
        <w:tabs>
          <w:tab w:val="left" w:pos="3969"/>
        </w:tabs>
        <w:rPr>
          <w:i/>
        </w:rPr>
      </w:pPr>
      <w:r w:rsidRPr="00621C84">
        <w:rPr>
          <w:i/>
        </w:rPr>
        <w:t>LIFE’S NOT THAT SIMPLE, AS YOU’LL CERTAINLY DISCOVER</w:t>
      </w:r>
    </w:p>
    <w:p w14:paraId="6FEBD346" w14:textId="77777777" w:rsidR="00E16EEF" w:rsidRDefault="00E16EEF" w:rsidP="00890951">
      <w:pPr>
        <w:pStyle w:val="LYRIC"/>
        <w:tabs>
          <w:tab w:val="left" w:pos="3969"/>
        </w:tabs>
        <w:rPr>
          <w:i/>
        </w:rPr>
      </w:pPr>
    </w:p>
    <w:p w14:paraId="5442AE05" w14:textId="2BD71CF0" w:rsidR="00E16EEF" w:rsidRPr="00E16EEF" w:rsidRDefault="00E16EEF" w:rsidP="00E16EEF">
      <w:pPr>
        <w:pStyle w:val="CHARACTER"/>
        <w:rPr>
          <w:i/>
          <w:iCs/>
        </w:rPr>
      </w:pPr>
      <w:r>
        <w:tab/>
      </w:r>
      <w:r w:rsidRPr="00E16EEF">
        <w:rPr>
          <w:i/>
          <w:iCs/>
        </w:rPr>
        <w:t>SALAI</w:t>
      </w:r>
    </w:p>
    <w:p w14:paraId="61FBC468" w14:textId="4515113A" w:rsidR="00EA1A21" w:rsidRPr="00621C84" w:rsidRDefault="00EA1A21" w:rsidP="00890951">
      <w:pPr>
        <w:pStyle w:val="LYRIC"/>
        <w:tabs>
          <w:tab w:val="left" w:pos="3969"/>
        </w:tabs>
        <w:rPr>
          <w:i/>
        </w:rPr>
      </w:pPr>
      <w:r w:rsidRPr="00621C84">
        <w:rPr>
          <w:i/>
        </w:rPr>
        <w:t>SETTLE DOWN!</w:t>
      </w:r>
    </w:p>
    <w:p w14:paraId="12AAA9B1" w14:textId="77777777" w:rsidR="00EA1A21" w:rsidRPr="00621C84" w:rsidRDefault="00EA1A21" w:rsidP="00890951">
      <w:pPr>
        <w:pStyle w:val="LYRIC"/>
        <w:tabs>
          <w:tab w:val="left" w:pos="3969"/>
        </w:tabs>
        <w:rPr>
          <w:i/>
        </w:rPr>
      </w:pPr>
    </w:p>
    <w:p w14:paraId="383CB1F5" w14:textId="77777777" w:rsidR="00EA1A21" w:rsidRPr="00621C84" w:rsidRDefault="00EA1A21" w:rsidP="00890951">
      <w:pPr>
        <w:pStyle w:val="LYRIC"/>
        <w:tabs>
          <w:tab w:val="left" w:pos="3969"/>
        </w:tabs>
        <w:rPr>
          <w:b/>
          <w:i/>
        </w:rPr>
      </w:pPr>
      <w:r w:rsidRPr="00621C84">
        <w:rPr>
          <w:b/>
          <w:i/>
        </w:rPr>
        <w:tab/>
        <w:t>LEONARDO &amp; SALAI</w:t>
      </w:r>
    </w:p>
    <w:p w14:paraId="0B83E8DC" w14:textId="77777777" w:rsidR="00EA1A21" w:rsidRPr="00621C84" w:rsidRDefault="00EA1A21" w:rsidP="00890951">
      <w:pPr>
        <w:pStyle w:val="LYRIC"/>
        <w:tabs>
          <w:tab w:val="left" w:pos="3969"/>
        </w:tabs>
        <w:rPr>
          <w:i/>
        </w:rPr>
      </w:pPr>
      <w:r w:rsidRPr="00621C84">
        <w:rPr>
          <w:i/>
        </w:rPr>
        <w:t>WE NEED A MATE, IT’S HARD TO DENY IT</w:t>
      </w:r>
    </w:p>
    <w:p w14:paraId="5E890621" w14:textId="77777777" w:rsidR="00EA1A21" w:rsidRPr="00621C84" w:rsidRDefault="00EA1A21" w:rsidP="00890951">
      <w:pPr>
        <w:pStyle w:val="LYRIC"/>
        <w:tabs>
          <w:tab w:val="left" w:pos="3969"/>
        </w:tabs>
        <w:rPr>
          <w:b/>
          <w:i/>
        </w:rPr>
      </w:pPr>
      <w:r w:rsidRPr="00621C84">
        <w:rPr>
          <w:i/>
        </w:rPr>
        <w:t>A PLEASANT FATE, (BUT) THERE’S NO HURRY TO TRY IT</w:t>
      </w:r>
      <w:r w:rsidRPr="00621C84">
        <w:rPr>
          <w:b/>
          <w:i/>
        </w:rPr>
        <w:tab/>
        <w:t xml:space="preserve"> </w:t>
      </w:r>
    </w:p>
    <w:p w14:paraId="49BD0165" w14:textId="77777777" w:rsidR="00EA1A21" w:rsidRPr="00621C84" w:rsidRDefault="00EA1A21" w:rsidP="00890951">
      <w:pPr>
        <w:pStyle w:val="LYRIC"/>
        <w:tabs>
          <w:tab w:val="left" w:pos="3969"/>
        </w:tabs>
        <w:rPr>
          <w:i/>
        </w:rPr>
      </w:pPr>
      <w:r w:rsidRPr="00621C84">
        <w:rPr>
          <w:i/>
        </w:rPr>
        <w:t>THEY SAY A LITTLE LOVE CAN GO A LONG WAY,</w:t>
      </w:r>
    </w:p>
    <w:p w14:paraId="72EB5E9F" w14:textId="77777777" w:rsidR="00EA1A21" w:rsidRPr="00621C84" w:rsidRDefault="00EA1A21" w:rsidP="00890951">
      <w:pPr>
        <w:pStyle w:val="LYRIC"/>
        <w:tabs>
          <w:tab w:val="left" w:pos="3969"/>
        </w:tabs>
        <w:rPr>
          <w:i/>
        </w:rPr>
      </w:pPr>
      <w:r w:rsidRPr="00621C84">
        <w:rPr>
          <w:i/>
        </w:rPr>
        <w:t>BUT I CAN’T HELP FEELING THERE’S A PRICE TO PAY</w:t>
      </w:r>
    </w:p>
    <w:p w14:paraId="4A99FF49" w14:textId="77777777" w:rsidR="00EA1A21" w:rsidRPr="00621C84" w:rsidRDefault="00EA1A21" w:rsidP="00890951">
      <w:pPr>
        <w:pStyle w:val="LYRIC"/>
        <w:tabs>
          <w:tab w:val="left" w:pos="3969"/>
        </w:tabs>
        <w:rPr>
          <w:i/>
        </w:rPr>
      </w:pPr>
      <w:r w:rsidRPr="00621C84">
        <w:rPr>
          <w:i/>
        </w:rPr>
        <w:t>WHEN YOU SETTLE DOWN</w:t>
      </w:r>
    </w:p>
    <w:p w14:paraId="10E36160" w14:textId="0EBAD468" w:rsidR="00EA1A21" w:rsidRPr="00621C84" w:rsidRDefault="00E16EEF" w:rsidP="00890951">
      <w:pPr>
        <w:pStyle w:val="LYRIC"/>
        <w:tabs>
          <w:tab w:val="left" w:pos="3969"/>
        </w:tabs>
        <w:rPr>
          <w:i/>
        </w:rPr>
      </w:pPr>
      <w:r>
        <w:rPr>
          <w:i/>
        </w:rPr>
        <w:t xml:space="preserve">OH </w:t>
      </w:r>
      <w:r w:rsidR="00EA1A21" w:rsidRPr="00621C84">
        <w:rPr>
          <w:i/>
        </w:rPr>
        <w:t>WHEN... YOU SETTLE DOWN</w:t>
      </w:r>
    </w:p>
    <w:p w14:paraId="7E1B48C8" w14:textId="5CF540AB" w:rsidR="00EA1A21" w:rsidRPr="00621C84" w:rsidRDefault="00E16EEF" w:rsidP="00890951">
      <w:pPr>
        <w:pStyle w:val="LYRIC"/>
        <w:tabs>
          <w:tab w:val="left" w:pos="3969"/>
        </w:tabs>
        <w:rPr>
          <w:i/>
        </w:rPr>
      </w:pPr>
      <w:r>
        <w:rPr>
          <w:i/>
        </w:rPr>
        <w:t xml:space="preserve">YEAH </w:t>
      </w:r>
      <w:r w:rsidR="00EA1A21" w:rsidRPr="00621C84">
        <w:rPr>
          <w:i/>
        </w:rPr>
        <w:t>WHEN... YOU SETTLE DOWN</w:t>
      </w:r>
    </w:p>
    <w:p w14:paraId="77C42799" w14:textId="77777777" w:rsidR="00EA1A21" w:rsidRPr="00621C84" w:rsidRDefault="00EA1A21" w:rsidP="00890951">
      <w:pPr>
        <w:pStyle w:val="LYRIC"/>
        <w:tabs>
          <w:tab w:val="left" w:pos="3969"/>
        </w:tabs>
        <w:rPr>
          <w:i/>
        </w:rPr>
      </w:pPr>
      <w:r w:rsidRPr="00621C84">
        <w:rPr>
          <w:i/>
        </w:rPr>
        <w:t>SETTLE DOWN</w:t>
      </w:r>
      <w:r w:rsidR="00F66FE5">
        <w:rPr>
          <w:i/>
        </w:rPr>
        <w:t>!</w:t>
      </w:r>
    </w:p>
    <w:p w14:paraId="3B301E08" w14:textId="77777777" w:rsidR="00EA1A21" w:rsidRDefault="00EA1A21" w:rsidP="00EA1A21">
      <w:pPr>
        <w:pStyle w:val="LYRIC"/>
      </w:pPr>
    </w:p>
    <w:p w14:paraId="3FFCDFB7" w14:textId="77777777" w:rsidR="00EA1A21" w:rsidRDefault="00EA1A21" w:rsidP="00DC6842">
      <w:pPr>
        <w:pStyle w:val="NormalIndent"/>
        <w:tabs>
          <w:tab w:val="left" w:pos="3969"/>
        </w:tabs>
      </w:pPr>
    </w:p>
    <w:p w14:paraId="631F3BE8" w14:textId="77777777" w:rsidR="00D01F3D" w:rsidRPr="00D01F3D" w:rsidRDefault="00D01F3D" w:rsidP="00D86BFC">
      <w:pPr>
        <w:pStyle w:val="DIALOGUE"/>
        <w:rPr>
          <w:b/>
        </w:rPr>
      </w:pPr>
      <w:r w:rsidRPr="00D01F3D">
        <w:rPr>
          <w:b/>
        </w:rPr>
        <w:tab/>
        <w:t>SALAI</w:t>
      </w:r>
    </w:p>
    <w:p w14:paraId="404A179C" w14:textId="77777777" w:rsidR="00D86BFC" w:rsidRDefault="00D86BFC" w:rsidP="00D86BFC">
      <w:pPr>
        <w:pStyle w:val="DIALOGUE"/>
      </w:pPr>
      <w:r>
        <w:t>Fear not dear Leonardo. I have good news. I now have the patronage of a noble lady.</w:t>
      </w:r>
    </w:p>
    <w:p w14:paraId="75789DD3" w14:textId="77777777" w:rsidR="00D86BFC" w:rsidRDefault="00D86BFC" w:rsidP="00D86BFC">
      <w:pPr>
        <w:pStyle w:val="DIALOGUE"/>
      </w:pPr>
    </w:p>
    <w:p w14:paraId="2F4BA5E8" w14:textId="77777777" w:rsidR="00D01F3D" w:rsidRDefault="00D01F3D" w:rsidP="00D01F3D">
      <w:pPr>
        <w:pStyle w:val="CharacterSpeech"/>
      </w:pPr>
      <w:r>
        <w:tab/>
        <w:t>LEONARDO</w:t>
      </w:r>
    </w:p>
    <w:p w14:paraId="042891AC" w14:textId="77777777" w:rsidR="00D86BFC" w:rsidRDefault="00D86BFC" w:rsidP="00D86BFC">
      <w:pPr>
        <w:pStyle w:val="DIALOGUE"/>
      </w:pPr>
      <w:r>
        <w:t>I don’t believe it. I thought you</w:t>
      </w:r>
      <w:r w:rsidR="00E34DB6">
        <w:t>’d</w:t>
      </w:r>
      <w:r>
        <w:t xml:space="preserve"> stopped telling your little lies</w:t>
      </w:r>
      <w:r w:rsidR="00E67042">
        <w:t>, truth will come to daylight you know</w:t>
      </w:r>
      <w:r w:rsidR="00085D44">
        <w:t>.</w:t>
      </w:r>
    </w:p>
    <w:p w14:paraId="2369258A" w14:textId="77777777" w:rsidR="00D86BFC" w:rsidRDefault="00D86BFC" w:rsidP="00D86BFC">
      <w:pPr>
        <w:pStyle w:val="DIALOGUE"/>
      </w:pPr>
    </w:p>
    <w:p w14:paraId="13D1DF80" w14:textId="77777777" w:rsidR="00D01F3D" w:rsidRPr="00D01F3D" w:rsidRDefault="00D01F3D" w:rsidP="00D86BFC">
      <w:pPr>
        <w:pStyle w:val="DIALOGUE"/>
        <w:rPr>
          <w:b/>
        </w:rPr>
      </w:pPr>
      <w:r w:rsidRPr="00D01F3D">
        <w:rPr>
          <w:b/>
        </w:rPr>
        <w:tab/>
        <w:t>SALAI</w:t>
      </w:r>
    </w:p>
    <w:p w14:paraId="7577E619" w14:textId="77777777" w:rsidR="00D86BFC" w:rsidRDefault="00D86BFC" w:rsidP="00D86BFC">
      <w:pPr>
        <w:pStyle w:val="DIALOGUE"/>
      </w:pPr>
      <w:r>
        <w:t>It</w:t>
      </w:r>
      <w:r w:rsidR="00E67042">
        <w:t xml:space="preserve"> i</w:t>
      </w:r>
      <w:r>
        <w:t xml:space="preserve">s true! </w:t>
      </w:r>
      <w:r w:rsidR="00E67042">
        <w:t>I swear it</w:t>
      </w:r>
      <w:r w:rsidR="00FB571A">
        <w:t>. On my mothers’ life</w:t>
      </w:r>
    </w:p>
    <w:p w14:paraId="13C33A8E" w14:textId="77777777" w:rsidR="00D86BFC" w:rsidRDefault="00D86BFC" w:rsidP="00D86BFC">
      <w:pPr>
        <w:pStyle w:val="DIALOGUE"/>
      </w:pPr>
    </w:p>
    <w:p w14:paraId="43AA1B99" w14:textId="77777777" w:rsidR="00D01F3D" w:rsidRPr="00D01F3D" w:rsidRDefault="00D01F3D" w:rsidP="00D86BFC">
      <w:pPr>
        <w:pStyle w:val="DIALOGUE"/>
        <w:rPr>
          <w:b/>
        </w:rPr>
      </w:pPr>
      <w:r w:rsidRPr="00D01F3D">
        <w:rPr>
          <w:b/>
        </w:rPr>
        <w:tab/>
        <w:t>LEONARDO</w:t>
      </w:r>
    </w:p>
    <w:p w14:paraId="6FF19764" w14:textId="77777777" w:rsidR="00D86BFC" w:rsidRDefault="00FB571A" w:rsidP="00D86BFC">
      <w:pPr>
        <w:pStyle w:val="DIALOGUE"/>
      </w:pPr>
      <w:r>
        <w:t xml:space="preserve">You hardly knew your mother... </w:t>
      </w:r>
      <w:r w:rsidR="00D86BFC">
        <w:t xml:space="preserve">Well I’ll believe it when I see </w:t>
      </w:r>
      <w:r w:rsidR="00B80462">
        <w:t>it</w:t>
      </w:r>
      <w:r w:rsidR="00D86BFC">
        <w:t>. Do I know her? What</w:t>
      </w:r>
      <w:r w:rsidR="00B80462">
        <w:t>’</w:t>
      </w:r>
      <w:r w:rsidR="00D86BFC">
        <w:t>s her name</w:t>
      </w:r>
      <w:r w:rsidR="00B80462">
        <w:t>.</w:t>
      </w:r>
    </w:p>
    <w:p w14:paraId="2249DD3A" w14:textId="77777777" w:rsidR="00B80462" w:rsidRDefault="00B80462" w:rsidP="00D86BFC">
      <w:pPr>
        <w:pStyle w:val="DIALOGUE"/>
      </w:pPr>
    </w:p>
    <w:p w14:paraId="06B8C454" w14:textId="77777777" w:rsidR="00E34DB6" w:rsidRPr="00D01F3D" w:rsidRDefault="00D01F3D" w:rsidP="00E34DB6">
      <w:pPr>
        <w:pStyle w:val="DIALOGUE"/>
        <w:rPr>
          <w:b/>
        </w:rPr>
      </w:pPr>
      <w:r w:rsidRPr="00D01F3D">
        <w:rPr>
          <w:b/>
        </w:rPr>
        <w:tab/>
      </w:r>
      <w:r w:rsidR="00E34DB6" w:rsidRPr="00D01F3D">
        <w:rPr>
          <w:b/>
        </w:rPr>
        <w:t>SALAI</w:t>
      </w:r>
    </w:p>
    <w:p w14:paraId="79507E37" w14:textId="77777777" w:rsidR="00E34DB6" w:rsidRDefault="00E34DB6" w:rsidP="00E34DB6">
      <w:pPr>
        <w:pStyle w:val="DIALOGUE"/>
      </w:pPr>
      <w:r>
        <w:t>Who? My mother?</w:t>
      </w:r>
    </w:p>
    <w:p w14:paraId="2006EA8F" w14:textId="77777777" w:rsidR="00E34DB6" w:rsidRDefault="00E34DB6" w:rsidP="00E34DB6">
      <w:pPr>
        <w:pStyle w:val="DIALOGUE"/>
      </w:pPr>
    </w:p>
    <w:p w14:paraId="44613D0D" w14:textId="77777777" w:rsidR="00E34DB6" w:rsidRPr="00D01F3D" w:rsidRDefault="00E34DB6" w:rsidP="00E34DB6">
      <w:pPr>
        <w:pStyle w:val="DIALOGUE"/>
        <w:rPr>
          <w:b/>
        </w:rPr>
      </w:pPr>
      <w:r w:rsidRPr="00D01F3D">
        <w:rPr>
          <w:b/>
        </w:rPr>
        <w:tab/>
        <w:t>LEONARDO</w:t>
      </w:r>
    </w:p>
    <w:p w14:paraId="616FF20A" w14:textId="77777777" w:rsidR="00E34DB6" w:rsidRDefault="00E34DB6" w:rsidP="00E34DB6">
      <w:pPr>
        <w:pStyle w:val="DIALOGUE"/>
      </w:pPr>
      <w:r>
        <w:t xml:space="preserve">No you </w:t>
      </w:r>
      <w:r w:rsidR="00935908">
        <w:t xml:space="preserve">young </w:t>
      </w:r>
      <w:r>
        <w:t xml:space="preserve">fool. Your ‘patron’. </w:t>
      </w:r>
    </w:p>
    <w:p w14:paraId="468A3A13" w14:textId="47BED60F" w:rsidR="00E34DB6" w:rsidRDefault="00E34DB6" w:rsidP="00D86BFC">
      <w:pPr>
        <w:pStyle w:val="DIALOGUE"/>
        <w:rPr>
          <w:b/>
        </w:rPr>
      </w:pPr>
      <w:r>
        <w:rPr>
          <w:b/>
        </w:rPr>
        <w:tab/>
      </w:r>
    </w:p>
    <w:p w14:paraId="3FE2CDE2" w14:textId="77777777" w:rsidR="00D01F3D" w:rsidRPr="00D01F3D" w:rsidRDefault="00E34DB6" w:rsidP="00D86BFC">
      <w:pPr>
        <w:pStyle w:val="DIALOGUE"/>
        <w:rPr>
          <w:b/>
        </w:rPr>
      </w:pPr>
      <w:r>
        <w:rPr>
          <w:b/>
        </w:rPr>
        <w:tab/>
      </w:r>
      <w:r w:rsidR="00D01F3D" w:rsidRPr="00D01F3D">
        <w:rPr>
          <w:b/>
        </w:rPr>
        <w:t>SALAI</w:t>
      </w:r>
    </w:p>
    <w:p w14:paraId="7B012EEA" w14:textId="77777777" w:rsidR="00B80462" w:rsidRDefault="00B80462" w:rsidP="00D86BFC">
      <w:pPr>
        <w:pStyle w:val="DIALOGUE"/>
      </w:pPr>
      <w:r>
        <w:t>Aragona Orsini.</w:t>
      </w:r>
    </w:p>
    <w:p w14:paraId="7771C2B6" w14:textId="77777777" w:rsidR="00B80462" w:rsidRDefault="00B80462" w:rsidP="00D86BFC">
      <w:pPr>
        <w:pStyle w:val="DIALOGUE"/>
      </w:pPr>
    </w:p>
    <w:p w14:paraId="6247BC1F" w14:textId="77777777" w:rsidR="00D01F3D" w:rsidRPr="00D01F3D" w:rsidRDefault="00D01F3D" w:rsidP="00D86BFC">
      <w:pPr>
        <w:pStyle w:val="DIALOGUE"/>
        <w:rPr>
          <w:b/>
        </w:rPr>
      </w:pPr>
      <w:r w:rsidRPr="00D01F3D">
        <w:rPr>
          <w:b/>
        </w:rPr>
        <w:tab/>
        <w:t>LEONARDO</w:t>
      </w:r>
    </w:p>
    <w:p w14:paraId="7508E2C6" w14:textId="77777777" w:rsidR="00B80462" w:rsidRDefault="00B80462" w:rsidP="00D86BFC">
      <w:pPr>
        <w:pStyle w:val="DIALOGUE"/>
      </w:pPr>
      <w:r>
        <w:t>Orsini? The wife of Lud</w:t>
      </w:r>
      <w:r w:rsidR="00CD5537">
        <w:t>o</w:t>
      </w:r>
      <w:r>
        <w:t>vico Orsini?</w:t>
      </w:r>
    </w:p>
    <w:p w14:paraId="70F0CD3F" w14:textId="77777777" w:rsidR="00B80462" w:rsidRDefault="00B80462" w:rsidP="00D86BFC">
      <w:pPr>
        <w:pStyle w:val="DIALOGUE"/>
      </w:pPr>
    </w:p>
    <w:p w14:paraId="60FEEBE3" w14:textId="77777777" w:rsidR="00D01F3D" w:rsidRPr="00D01F3D" w:rsidRDefault="00D01F3D" w:rsidP="00D86BFC">
      <w:pPr>
        <w:pStyle w:val="DIALOGUE"/>
        <w:rPr>
          <w:b/>
        </w:rPr>
      </w:pPr>
      <w:r w:rsidRPr="00D01F3D">
        <w:rPr>
          <w:b/>
        </w:rPr>
        <w:tab/>
        <w:t>SALAI</w:t>
      </w:r>
    </w:p>
    <w:p w14:paraId="2EAC4300" w14:textId="77777777" w:rsidR="00B80462" w:rsidRDefault="00B80462" w:rsidP="00D86BFC">
      <w:pPr>
        <w:pStyle w:val="DIALOGUE"/>
      </w:pPr>
      <w:r>
        <w:t>The one and the same. She’s getting on a bit – she’s nearly as old as you – but... not to put too fine a point on it...  she loves me. Madly</w:t>
      </w:r>
    </w:p>
    <w:p w14:paraId="2193212E" w14:textId="77777777" w:rsidR="00B80462" w:rsidRDefault="00B80462" w:rsidP="00D86BFC">
      <w:pPr>
        <w:pStyle w:val="DIALOGUE"/>
      </w:pPr>
    </w:p>
    <w:p w14:paraId="246CB4CF" w14:textId="77777777" w:rsidR="00D01F3D" w:rsidRPr="00D01F3D" w:rsidRDefault="00D01F3D" w:rsidP="00D86BFC">
      <w:pPr>
        <w:pStyle w:val="DIALOGUE"/>
        <w:rPr>
          <w:b/>
        </w:rPr>
      </w:pPr>
      <w:r w:rsidRPr="00D01F3D">
        <w:rPr>
          <w:b/>
        </w:rPr>
        <w:tab/>
        <w:t>LEONARDO</w:t>
      </w:r>
    </w:p>
    <w:p w14:paraId="79612D88" w14:textId="77777777" w:rsidR="00B80462" w:rsidRDefault="00B80462" w:rsidP="00D86BFC">
      <w:pPr>
        <w:pStyle w:val="DIALOGUE"/>
      </w:pPr>
      <w:r>
        <w:t>Oh.. now I understand</w:t>
      </w:r>
      <w:r w:rsidR="00FB571A">
        <w:t xml:space="preserve">. Yet another of your little </w:t>
      </w:r>
      <w:r w:rsidR="00E7627E">
        <w:t>adventures.</w:t>
      </w:r>
    </w:p>
    <w:p w14:paraId="201CAD6C" w14:textId="77777777" w:rsidR="00E7627E" w:rsidRDefault="00E7627E" w:rsidP="00D86BFC">
      <w:pPr>
        <w:pStyle w:val="DIALOGUE"/>
      </w:pPr>
    </w:p>
    <w:p w14:paraId="0735DB2F" w14:textId="77777777" w:rsidR="00D01F3D" w:rsidRPr="00D01F3D" w:rsidRDefault="00D01F3D" w:rsidP="00D86BFC">
      <w:pPr>
        <w:pStyle w:val="DIALOGUE"/>
        <w:rPr>
          <w:b/>
        </w:rPr>
      </w:pPr>
      <w:r w:rsidRPr="00D01F3D">
        <w:rPr>
          <w:b/>
        </w:rPr>
        <w:tab/>
        <w:t>SALAI</w:t>
      </w:r>
    </w:p>
    <w:p w14:paraId="38265079" w14:textId="77777777" w:rsidR="00E7627E" w:rsidRDefault="006D4CE0" w:rsidP="00D86BFC">
      <w:pPr>
        <w:pStyle w:val="DIALOGUE"/>
      </w:pPr>
      <w:r>
        <w:t xml:space="preserve">No </w:t>
      </w:r>
      <w:r w:rsidR="005337DA">
        <w:t>It’s not like that. Well not exactly. I really like her - and</w:t>
      </w:r>
      <w:r w:rsidR="00E7627E">
        <w:t xml:space="preserve"> she’s paying</w:t>
      </w:r>
      <w:r w:rsidR="005337DA">
        <w:t xml:space="preserve"> me well</w:t>
      </w:r>
      <w:r w:rsidR="00E7627E">
        <w:t xml:space="preserve">. </w:t>
      </w:r>
    </w:p>
    <w:p w14:paraId="30EA06DA" w14:textId="77777777" w:rsidR="00E7627E" w:rsidRDefault="00E7627E" w:rsidP="00D86BFC">
      <w:pPr>
        <w:pStyle w:val="DIALOGUE"/>
      </w:pPr>
    </w:p>
    <w:p w14:paraId="1D15AB52" w14:textId="77777777" w:rsidR="00D01F3D" w:rsidRDefault="00D01F3D" w:rsidP="00D01F3D">
      <w:pPr>
        <w:pStyle w:val="CharacterSpeech"/>
      </w:pPr>
      <w:r>
        <w:tab/>
        <w:t>LEONARDO</w:t>
      </w:r>
    </w:p>
    <w:p w14:paraId="635A1F43" w14:textId="77777777" w:rsidR="00E7627E" w:rsidRPr="00D86BFC" w:rsidRDefault="00E7627E" w:rsidP="00D86BFC">
      <w:pPr>
        <w:pStyle w:val="DIALOGUE"/>
      </w:pPr>
      <w:r>
        <w:t xml:space="preserve">I’m sure she is. And </w:t>
      </w:r>
      <w:r w:rsidR="00FB571A">
        <w:t>you’ll pay too</w:t>
      </w:r>
      <w:r>
        <w:t xml:space="preserve"> </w:t>
      </w:r>
      <w:r w:rsidR="00AD5705">
        <w:t>if</w:t>
      </w:r>
      <w:r>
        <w:t xml:space="preserve"> her husband </w:t>
      </w:r>
      <w:r w:rsidR="00FB3DBC">
        <w:t>suspects you’ve been fooling around</w:t>
      </w:r>
      <w:r>
        <w:t>. He</w:t>
      </w:r>
      <w:r w:rsidR="005337DA">
        <w:t>’s</w:t>
      </w:r>
      <w:r>
        <w:t xml:space="preserve"> a powerful man</w:t>
      </w:r>
      <w:r w:rsidR="0095704A" w:rsidRPr="0095704A">
        <w:t xml:space="preserve"> </w:t>
      </w:r>
      <w:r w:rsidR="0095704A">
        <w:t>Salai</w:t>
      </w:r>
      <w:r>
        <w:t xml:space="preserve">. </w:t>
      </w:r>
    </w:p>
    <w:p w14:paraId="136E2934" w14:textId="77777777" w:rsidR="00D86BFC" w:rsidRDefault="00D86BFC" w:rsidP="00C85416">
      <w:pPr>
        <w:pStyle w:val="bodyindent"/>
      </w:pPr>
    </w:p>
    <w:p w14:paraId="042F7DE5" w14:textId="77777777" w:rsidR="00D01F3D" w:rsidRPr="00D01F3D" w:rsidRDefault="00D01F3D" w:rsidP="001701EC">
      <w:pPr>
        <w:pStyle w:val="DIALOGUE"/>
        <w:rPr>
          <w:b/>
        </w:rPr>
      </w:pPr>
      <w:r w:rsidRPr="00D01F3D">
        <w:rPr>
          <w:b/>
        </w:rPr>
        <w:tab/>
        <w:t>SALAI</w:t>
      </w:r>
    </w:p>
    <w:p w14:paraId="2CFD710A" w14:textId="77777777" w:rsidR="001529FE" w:rsidRDefault="005337DA" w:rsidP="001701EC">
      <w:pPr>
        <w:pStyle w:val="DIALOGUE"/>
      </w:pPr>
      <w:r>
        <w:t xml:space="preserve">Don’t worry. </w:t>
      </w:r>
      <w:r w:rsidR="0075719E" w:rsidRPr="001701EC">
        <w:t>Her husband</w:t>
      </w:r>
      <w:r w:rsidR="00E7627E">
        <w:t>’s not</w:t>
      </w:r>
      <w:r w:rsidR="0075719E" w:rsidRPr="001701EC">
        <w:t xml:space="preserve"> a problem – he thinks I visit her to paint her portrait.</w:t>
      </w:r>
    </w:p>
    <w:p w14:paraId="11E664FA" w14:textId="77777777" w:rsidR="001701EC" w:rsidRPr="001701EC" w:rsidRDefault="001701EC" w:rsidP="001701EC">
      <w:pPr>
        <w:pStyle w:val="DIALOGUE"/>
      </w:pPr>
    </w:p>
    <w:p w14:paraId="4EBC8437" w14:textId="77777777" w:rsidR="00D01F3D" w:rsidRPr="00D01F3D" w:rsidRDefault="00D01F3D" w:rsidP="001701EC">
      <w:pPr>
        <w:pStyle w:val="DIALOGUE"/>
        <w:rPr>
          <w:b/>
        </w:rPr>
      </w:pPr>
      <w:r w:rsidRPr="00D01F3D">
        <w:rPr>
          <w:b/>
        </w:rPr>
        <w:tab/>
        <w:t>LEONARDO</w:t>
      </w:r>
    </w:p>
    <w:p w14:paraId="31291111" w14:textId="77777777" w:rsidR="001701EC" w:rsidRDefault="0075719E" w:rsidP="001701EC">
      <w:pPr>
        <w:pStyle w:val="DIALOGUE"/>
      </w:pPr>
      <w:r w:rsidRPr="001701EC">
        <w:t>And do you</w:t>
      </w:r>
      <w:r w:rsidR="001701EC">
        <w:t>?</w:t>
      </w:r>
    </w:p>
    <w:p w14:paraId="0F807FE9" w14:textId="77777777" w:rsidR="001701EC" w:rsidRDefault="001701EC" w:rsidP="001701EC">
      <w:pPr>
        <w:pStyle w:val="DIALOGUE"/>
      </w:pPr>
    </w:p>
    <w:p w14:paraId="4FB7D31A" w14:textId="77777777" w:rsidR="00D01F3D" w:rsidRPr="00D01F3D" w:rsidRDefault="00D01F3D" w:rsidP="001701EC">
      <w:pPr>
        <w:pStyle w:val="DIALOGUE"/>
        <w:rPr>
          <w:b/>
        </w:rPr>
      </w:pPr>
      <w:r w:rsidRPr="00D01F3D">
        <w:rPr>
          <w:b/>
        </w:rPr>
        <w:tab/>
        <w:t>SALAI</w:t>
      </w:r>
    </w:p>
    <w:p w14:paraId="5A2A74E5" w14:textId="77777777" w:rsidR="00564634" w:rsidRDefault="0075719E" w:rsidP="001701EC">
      <w:pPr>
        <w:pStyle w:val="DIALOGUE"/>
      </w:pPr>
      <w:r w:rsidRPr="001701EC">
        <w:t>I</w:t>
      </w:r>
      <w:r w:rsidR="0092149E" w:rsidRPr="001701EC">
        <w:t xml:space="preserve">’ve made a start. </w:t>
      </w:r>
    </w:p>
    <w:p w14:paraId="29D356F9" w14:textId="77777777" w:rsidR="0075719E" w:rsidRPr="001701EC" w:rsidRDefault="001701EC" w:rsidP="00564634">
      <w:pPr>
        <w:pStyle w:val="StageDirection"/>
      </w:pPr>
      <w:r>
        <w:t>(s</w:t>
      </w:r>
      <w:r w:rsidR="0092149E" w:rsidRPr="001701EC">
        <w:t>miles cheekily</w:t>
      </w:r>
      <w:r>
        <w:t>)</w:t>
      </w:r>
    </w:p>
    <w:p w14:paraId="2BBC69DF" w14:textId="77777777" w:rsidR="00621C84" w:rsidRDefault="00F92D71" w:rsidP="001701EC">
      <w:pPr>
        <w:pStyle w:val="DIALOGUE"/>
      </w:pPr>
      <w:r w:rsidRPr="001701EC">
        <w:tab/>
      </w:r>
    </w:p>
    <w:p w14:paraId="76365A90" w14:textId="77777777" w:rsidR="00621C84" w:rsidRDefault="00621C84">
      <w:pPr>
        <w:ind w:left="0"/>
        <w:jc w:val="left"/>
        <w:rPr>
          <w:rFonts w:ascii="Courier New" w:hAnsi="Courier New"/>
          <w:sz w:val="24"/>
        </w:rPr>
      </w:pPr>
      <w:r>
        <w:br w:type="page"/>
      </w:r>
    </w:p>
    <w:p w14:paraId="1E3D3C41" w14:textId="77777777" w:rsidR="001701EC" w:rsidRDefault="001701EC" w:rsidP="001701EC">
      <w:pPr>
        <w:pStyle w:val="DIALOGUE"/>
      </w:pPr>
    </w:p>
    <w:p w14:paraId="2E3D397E" w14:textId="77777777" w:rsidR="00D01F3D" w:rsidRPr="00D01F3D" w:rsidRDefault="00D01F3D" w:rsidP="001701EC">
      <w:pPr>
        <w:pStyle w:val="DIALOGUE"/>
        <w:rPr>
          <w:b/>
        </w:rPr>
      </w:pPr>
      <w:r w:rsidRPr="00D01F3D">
        <w:rPr>
          <w:b/>
        </w:rPr>
        <w:tab/>
        <w:t>LEONARDO</w:t>
      </w:r>
    </w:p>
    <w:p w14:paraId="7DD3733B" w14:textId="77777777" w:rsidR="0092149E" w:rsidRDefault="0092149E" w:rsidP="001701EC">
      <w:pPr>
        <w:pStyle w:val="DIALOGUE"/>
      </w:pPr>
      <w:r w:rsidRPr="001701EC">
        <w:t>Well you’d better make a finish – he’ll want to see what he’s paying for one day.</w:t>
      </w:r>
    </w:p>
    <w:p w14:paraId="33F8A42F" w14:textId="77777777" w:rsidR="001701EC" w:rsidRDefault="001701EC" w:rsidP="001701EC">
      <w:pPr>
        <w:pStyle w:val="DIALOGUE"/>
      </w:pPr>
    </w:p>
    <w:p w14:paraId="64BF5B64" w14:textId="77777777" w:rsidR="00D01F3D" w:rsidRPr="00D01F3D" w:rsidRDefault="00D01F3D" w:rsidP="001701EC">
      <w:pPr>
        <w:pStyle w:val="DIALOGUE"/>
        <w:rPr>
          <w:b/>
        </w:rPr>
      </w:pPr>
      <w:r w:rsidRPr="00D01F3D">
        <w:rPr>
          <w:b/>
        </w:rPr>
        <w:tab/>
        <w:t>SALAI</w:t>
      </w:r>
    </w:p>
    <w:p w14:paraId="1C21EDA3" w14:textId="77777777" w:rsidR="0092149E" w:rsidRPr="001701EC" w:rsidRDefault="0092149E" w:rsidP="001701EC">
      <w:pPr>
        <w:pStyle w:val="DIALOGUE"/>
      </w:pPr>
      <w:r w:rsidRPr="001701EC">
        <w:t>Oh I’ll tell him I was so unh</w:t>
      </w:r>
      <w:r w:rsidR="003C7469" w:rsidRPr="001701EC">
        <w:t>appy with my work that I destroy</w:t>
      </w:r>
      <w:r w:rsidRPr="001701EC">
        <w:t>ed it. He’ll understand artistic temperament –</w:t>
      </w:r>
      <w:r w:rsidR="003C7469" w:rsidRPr="001701EC">
        <w:t xml:space="preserve"> </w:t>
      </w:r>
      <w:r w:rsidRPr="001701EC">
        <w:t>he’s such a fool!</w:t>
      </w:r>
    </w:p>
    <w:p w14:paraId="5CA645AD" w14:textId="77777777" w:rsidR="00940C91" w:rsidRDefault="00940C91" w:rsidP="00DC6842">
      <w:pPr>
        <w:pStyle w:val="NormalIndent"/>
        <w:tabs>
          <w:tab w:val="left" w:pos="3969"/>
        </w:tabs>
      </w:pPr>
    </w:p>
    <w:p w14:paraId="71CBF847" w14:textId="51A9EDB6" w:rsidR="004D4707" w:rsidRDefault="00F94FC4" w:rsidP="007564F1">
      <w:pPr>
        <w:pStyle w:val="StageDirection"/>
        <w:ind w:left="567"/>
      </w:pPr>
      <w:r w:rsidRPr="00400B6F">
        <w:rPr>
          <w:bCs/>
        </w:rPr>
        <w:t>&lt;</w:t>
      </w:r>
      <w:r w:rsidR="003E6F34" w:rsidRPr="002F7294">
        <w:rPr>
          <w:b/>
        </w:rPr>
        <w:t>SFX CUE:</w:t>
      </w:r>
      <w:r w:rsidR="003E6F34">
        <w:t xml:space="preserve"> </w:t>
      </w:r>
      <w:r w:rsidR="0042167A">
        <w:t xml:space="preserve">The </w:t>
      </w:r>
      <w:r w:rsidR="003E6F34">
        <w:t>doorbell rings</w:t>
      </w:r>
      <w:r w:rsidR="002F7294">
        <w:t>&gt;</w:t>
      </w:r>
    </w:p>
    <w:p w14:paraId="3900B45A" w14:textId="77777777" w:rsidR="004D4707" w:rsidRDefault="004D4707" w:rsidP="00085D44">
      <w:pPr>
        <w:pStyle w:val="CharacterSpeech"/>
        <w:ind w:left="0"/>
      </w:pPr>
    </w:p>
    <w:p w14:paraId="6B13C493" w14:textId="541F61D6" w:rsidR="004D4707" w:rsidRDefault="00564634" w:rsidP="00564634">
      <w:pPr>
        <w:pStyle w:val="StageDirection"/>
      </w:pPr>
      <w:r>
        <w:t>(</w:t>
      </w:r>
      <w:r w:rsidR="00F92D71" w:rsidRPr="003B07D1">
        <w:t>Neither of them move</w:t>
      </w:r>
      <w:r>
        <w:t>)</w:t>
      </w:r>
    </w:p>
    <w:p w14:paraId="70691A1C" w14:textId="77777777" w:rsidR="004D4707" w:rsidRDefault="004D4707" w:rsidP="001701EC">
      <w:pPr>
        <w:pStyle w:val="bodyindent"/>
      </w:pPr>
    </w:p>
    <w:p w14:paraId="0B1B94CB" w14:textId="77777777" w:rsidR="008B7AD4" w:rsidRDefault="008B7AD4" w:rsidP="004D4707">
      <w:pPr>
        <w:pStyle w:val="DIALOGUE"/>
        <w:rPr>
          <w:b/>
        </w:rPr>
      </w:pPr>
    </w:p>
    <w:p w14:paraId="3C27E386" w14:textId="77777777" w:rsidR="00D01F3D" w:rsidRPr="00D01F3D" w:rsidRDefault="008B7AD4" w:rsidP="004D4707">
      <w:pPr>
        <w:pStyle w:val="DIALOGUE"/>
        <w:rPr>
          <w:b/>
        </w:rPr>
      </w:pPr>
      <w:r>
        <w:rPr>
          <w:b/>
        </w:rPr>
        <w:tab/>
      </w:r>
      <w:r w:rsidR="00D01F3D" w:rsidRPr="00D01F3D">
        <w:rPr>
          <w:b/>
        </w:rPr>
        <w:t>LEONARDO</w:t>
      </w:r>
    </w:p>
    <w:p w14:paraId="615052DC" w14:textId="77777777" w:rsidR="00F92D71" w:rsidRDefault="004D4707" w:rsidP="004D4707">
      <w:pPr>
        <w:pStyle w:val="DIALOGUE"/>
      </w:pPr>
      <w:r>
        <w:t>Salai!  Will you get</w:t>
      </w:r>
      <w:r w:rsidR="00F92D71">
        <w:t xml:space="preserve"> up off </w:t>
      </w:r>
      <w:r>
        <w:t xml:space="preserve">your </w:t>
      </w:r>
      <w:r w:rsidR="00F92D71">
        <w:t xml:space="preserve">backside and see who it is. </w:t>
      </w:r>
    </w:p>
    <w:p w14:paraId="2DA57487" w14:textId="77777777" w:rsidR="00F92D71" w:rsidRDefault="00D01F3D" w:rsidP="00085D44">
      <w:pPr>
        <w:pStyle w:val="DIALOGUE"/>
      </w:pPr>
      <w:r w:rsidRPr="00D01F3D">
        <w:rPr>
          <w:b/>
        </w:rPr>
        <w:tab/>
      </w:r>
    </w:p>
    <w:p w14:paraId="017489ED" w14:textId="4B576CFC" w:rsidR="00AC5AD4" w:rsidRDefault="00564634" w:rsidP="00AC5AD4">
      <w:pPr>
        <w:pStyle w:val="StageDirection"/>
        <w:tabs>
          <w:tab w:val="clear" w:pos="7920"/>
        </w:tabs>
        <w:ind w:right="1091"/>
      </w:pPr>
      <w:r>
        <w:t>(</w:t>
      </w:r>
      <w:r w:rsidR="000C777E">
        <w:rPr>
          <w:b/>
        </w:rPr>
        <w:t>SALAI</w:t>
      </w:r>
      <w:r w:rsidR="00262CD0">
        <w:t xml:space="preserve"> </w:t>
      </w:r>
      <w:r>
        <w:t xml:space="preserve">leaves and </w:t>
      </w:r>
      <w:r w:rsidR="00262CD0">
        <w:t xml:space="preserve">returns with </w:t>
      </w:r>
      <w:r w:rsidR="000C777E">
        <w:rPr>
          <w:b/>
        </w:rPr>
        <w:t>FATHER PIETRO</w:t>
      </w:r>
      <w:r w:rsidR="00AC5AD4">
        <w:t>)</w:t>
      </w:r>
    </w:p>
    <w:p w14:paraId="3F741CB6" w14:textId="3E5FEF85" w:rsidR="00564634" w:rsidRDefault="00EC1B57" w:rsidP="00AC5AD4">
      <w:pPr>
        <w:pStyle w:val="StageDirection"/>
        <w:tabs>
          <w:tab w:val="clear" w:pos="7920"/>
        </w:tabs>
        <w:ind w:right="1091"/>
      </w:pPr>
      <w:r>
        <w:t xml:space="preserve"> </w:t>
      </w:r>
    </w:p>
    <w:p w14:paraId="647E3866" w14:textId="76065BD8" w:rsidR="004D4707" w:rsidRDefault="00AC5AD4" w:rsidP="00564634">
      <w:pPr>
        <w:pStyle w:val="StageDirection"/>
      </w:pPr>
      <w:r w:rsidRPr="00AC5AD4">
        <w:rPr>
          <w:bCs/>
        </w:rPr>
        <w:t>(</w:t>
      </w:r>
      <w:r w:rsidR="000C777E">
        <w:rPr>
          <w:b/>
        </w:rPr>
        <w:t>PIETRO</w:t>
      </w:r>
      <w:r w:rsidR="00EC1B57">
        <w:t xml:space="preserve"> and </w:t>
      </w:r>
      <w:r w:rsidR="000C777E">
        <w:rPr>
          <w:b/>
        </w:rPr>
        <w:t>LEONARDO</w:t>
      </w:r>
      <w:r w:rsidR="00EC1B57">
        <w:t xml:space="preserve"> greet each other with an embrace</w:t>
      </w:r>
      <w:r w:rsidR="00564634">
        <w:t>)</w:t>
      </w:r>
    </w:p>
    <w:p w14:paraId="5946896E" w14:textId="77777777" w:rsidR="004D4707" w:rsidRDefault="004D4707" w:rsidP="001701EC">
      <w:pPr>
        <w:pStyle w:val="bodyindent"/>
      </w:pPr>
    </w:p>
    <w:p w14:paraId="02131BC7" w14:textId="77777777" w:rsidR="00564634" w:rsidRDefault="00564634" w:rsidP="004D4707">
      <w:pPr>
        <w:pStyle w:val="DIALOGUE"/>
        <w:rPr>
          <w:b/>
        </w:rPr>
      </w:pPr>
    </w:p>
    <w:p w14:paraId="321D5A77" w14:textId="77777777" w:rsidR="00D01F3D" w:rsidRPr="00D01F3D" w:rsidRDefault="00D01F3D" w:rsidP="004D4707">
      <w:pPr>
        <w:pStyle w:val="DIALOGUE"/>
        <w:rPr>
          <w:b/>
        </w:rPr>
      </w:pPr>
      <w:r w:rsidRPr="00D01F3D">
        <w:rPr>
          <w:b/>
        </w:rPr>
        <w:tab/>
        <w:t>PIETRO</w:t>
      </w:r>
    </w:p>
    <w:p w14:paraId="2B24516A" w14:textId="77777777" w:rsidR="004D4707" w:rsidRDefault="004D4707" w:rsidP="004D4707">
      <w:pPr>
        <w:pStyle w:val="DIALOGUE"/>
      </w:pPr>
      <w:r>
        <w:t>Ah my dear Leonardo, how are you keeping. Well</w:t>
      </w:r>
      <w:r w:rsidR="008B7AD4">
        <w:t>,</w:t>
      </w:r>
      <w:r>
        <w:t xml:space="preserve"> I trust.</w:t>
      </w:r>
    </w:p>
    <w:p w14:paraId="2B54133F" w14:textId="77777777" w:rsidR="004D4707" w:rsidRDefault="004D4707" w:rsidP="004D4707">
      <w:pPr>
        <w:pStyle w:val="DIALOGUE"/>
      </w:pPr>
    </w:p>
    <w:p w14:paraId="53731327" w14:textId="77777777" w:rsidR="00D01F3D" w:rsidRPr="00D01F3D" w:rsidRDefault="00D01F3D" w:rsidP="004D4707">
      <w:pPr>
        <w:pStyle w:val="DIALOGUE"/>
        <w:rPr>
          <w:b/>
        </w:rPr>
      </w:pPr>
      <w:r w:rsidRPr="00D01F3D">
        <w:rPr>
          <w:b/>
        </w:rPr>
        <w:tab/>
        <w:t>LEONARDO</w:t>
      </w:r>
    </w:p>
    <w:p w14:paraId="00B2B303" w14:textId="77777777" w:rsidR="004D4707" w:rsidRDefault="004D4707" w:rsidP="004D4707">
      <w:pPr>
        <w:pStyle w:val="DIALOGUE"/>
      </w:pPr>
      <w:r>
        <w:t>Very well Father Pietro. And yourself?</w:t>
      </w:r>
    </w:p>
    <w:p w14:paraId="628A2685" w14:textId="77777777" w:rsidR="004D4707" w:rsidRDefault="004D4707" w:rsidP="004D4707">
      <w:pPr>
        <w:pStyle w:val="DIALOGUE"/>
      </w:pPr>
    </w:p>
    <w:p w14:paraId="68F4B181" w14:textId="77777777" w:rsidR="00D01F3D" w:rsidRPr="00D01F3D" w:rsidRDefault="00D01F3D" w:rsidP="004D4707">
      <w:pPr>
        <w:pStyle w:val="DIALOGUE"/>
        <w:rPr>
          <w:b/>
        </w:rPr>
      </w:pPr>
      <w:r w:rsidRPr="00D01F3D">
        <w:rPr>
          <w:b/>
        </w:rPr>
        <w:tab/>
        <w:t>PIETRO</w:t>
      </w:r>
    </w:p>
    <w:p w14:paraId="0E4A8A77" w14:textId="77777777" w:rsidR="004D4707" w:rsidRDefault="000C0648" w:rsidP="004D4707">
      <w:pPr>
        <w:pStyle w:val="DIALOGUE"/>
      </w:pPr>
      <w:proofErr w:type="spellStart"/>
      <w:r>
        <w:t>Yes,</w:t>
      </w:r>
      <w:r w:rsidR="004D4707">
        <w:t>Yes</w:t>
      </w:r>
      <w:proofErr w:type="spellEnd"/>
      <w:r w:rsidR="004D4707">
        <w:t>. Mustn’t complain eh. Just a touch of rheumatics you know.</w:t>
      </w:r>
    </w:p>
    <w:p w14:paraId="5CAEC095" w14:textId="77777777" w:rsidR="004D4707" w:rsidRDefault="004D4707" w:rsidP="004D4707">
      <w:pPr>
        <w:pStyle w:val="DIALOGUE"/>
      </w:pPr>
    </w:p>
    <w:p w14:paraId="371F0DAA" w14:textId="77777777" w:rsidR="00D01F3D" w:rsidRPr="00D01F3D" w:rsidRDefault="00D01F3D" w:rsidP="004D4707">
      <w:pPr>
        <w:pStyle w:val="DIALOGUE"/>
        <w:rPr>
          <w:b/>
        </w:rPr>
      </w:pPr>
      <w:r w:rsidRPr="00D01F3D">
        <w:rPr>
          <w:b/>
        </w:rPr>
        <w:tab/>
        <w:t>SALAI</w:t>
      </w:r>
    </w:p>
    <w:p w14:paraId="3D5BFE10" w14:textId="77777777" w:rsidR="004D4707" w:rsidRDefault="004D4707" w:rsidP="004D4707">
      <w:pPr>
        <w:pStyle w:val="DIALOGUE"/>
      </w:pPr>
      <w:r>
        <w:t>I expect it’s all that kneeling on stone floors Father</w:t>
      </w:r>
      <w:r w:rsidR="00EC1B57">
        <w:t>.</w:t>
      </w:r>
    </w:p>
    <w:p w14:paraId="0D2E7459" w14:textId="77777777" w:rsidR="004D4707" w:rsidRDefault="004D4707" w:rsidP="004D4707">
      <w:pPr>
        <w:pStyle w:val="DIALOGUE"/>
      </w:pPr>
    </w:p>
    <w:p w14:paraId="4A322737" w14:textId="77777777" w:rsidR="00D01F3D" w:rsidRPr="00D01F3D" w:rsidRDefault="00D01F3D" w:rsidP="004D4707">
      <w:pPr>
        <w:pStyle w:val="DIALOGUE"/>
        <w:rPr>
          <w:b/>
        </w:rPr>
      </w:pPr>
      <w:r w:rsidRPr="00D01F3D">
        <w:rPr>
          <w:b/>
        </w:rPr>
        <w:tab/>
        <w:t>LEONARDO</w:t>
      </w:r>
    </w:p>
    <w:p w14:paraId="01173B42" w14:textId="77777777" w:rsidR="00564634" w:rsidRDefault="006E6916" w:rsidP="00564634">
      <w:pPr>
        <w:pStyle w:val="StageDirection"/>
      </w:pPr>
      <w:r>
        <w:t>(</w:t>
      </w:r>
      <w:r w:rsidRPr="00564634">
        <w:t>mocking</w:t>
      </w:r>
      <w:r>
        <w:t>)</w:t>
      </w:r>
      <w:r w:rsidR="00EC1B57">
        <w:t xml:space="preserve"> </w:t>
      </w:r>
    </w:p>
    <w:p w14:paraId="7348F105" w14:textId="77777777" w:rsidR="004D4707" w:rsidRDefault="00EC1B57" w:rsidP="004D4707">
      <w:pPr>
        <w:pStyle w:val="DIALOGUE"/>
      </w:pPr>
      <w:r>
        <w:t>Yes, t</w:t>
      </w:r>
      <w:r w:rsidR="004D4707">
        <w:t xml:space="preserve">hank you </w:t>
      </w:r>
      <w:r w:rsidR="006E6916">
        <w:t xml:space="preserve">for that diagnosis </w:t>
      </w:r>
      <w:r w:rsidR="004D4707">
        <w:t xml:space="preserve">Salai... </w:t>
      </w:r>
      <w:r w:rsidR="006E6916">
        <w:t>now m</w:t>
      </w:r>
      <w:r w:rsidR="004D4707">
        <w:t xml:space="preserve">ake yourself useful and pour the good Father a glass of </w:t>
      </w:r>
      <w:proofErr w:type="spellStart"/>
      <w:r w:rsidR="004D4707" w:rsidRPr="004D4707">
        <w:rPr>
          <w:i/>
        </w:rPr>
        <w:t>Tuaca</w:t>
      </w:r>
      <w:proofErr w:type="spellEnd"/>
      <w:r w:rsidR="006E6916">
        <w:rPr>
          <w:i/>
        </w:rPr>
        <w:t xml:space="preserve">,  </w:t>
      </w:r>
      <w:r w:rsidR="006E6916">
        <w:t>th</w:t>
      </w:r>
      <w:r w:rsidR="004D4707">
        <w:t>ere’s a good lad.</w:t>
      </w:r>
      <w:r>
        <w:t>.</w:t>
      </w:r>
    </w:p>
    <w:p w14:paraId="505346CD" w14:textId="77777777" w:rsidR="004D4707" w:rsidRDefault="004D4707" w:rsidP="004D4707">
      <w:pPr>
        <w:pStyle w:val="DIALOGUE"/>
      </w:pPr>
    </w:p>
    <w:p w14:paraId="25D000C3" w14:textId="77777777" w:rsidR="00D01F3D" w:rsidRPr="00D01F3D" w:rsidRDefault="00D01F3D" w:rsidP="004D4707">
      <w:pPr>
        <w:pStyle w:val="DIALOGUE"/>
        <w:rPr>
          <w:b/>
        </w:rPr>
      </w:pPr>
      <w:r w:rsidRPr="00D01F3D">
        <w:rPr>
          <w:b/>
        </w:rPr>
        <w:tab/>
        <w:t>PIETRO</w:t>
      </w:r>
    </w:p>
    <w:p w14:paraId="37BA0DF6" w14:textId="77777777" w:rsidR="006E6916" w:rsidRDefault="006E6916" w:rsidP="004D4707">
      <w:pPr>
        <w:pStyle w:val="DIALOGUE"/>
      </w:pPr>
      <w:r>
        <w:t xml:space="preserve">No </w:t>
      </w:r>
      <w:proofErr w:type="spellStart"/>
      <w:r>
        <w:t>no</w:t>
      </w:r>
      <w:proofErr w:type="spellEnd"/>
      <w:r>
        <w:t>, I really shouldn’t, not at this time of day.</w:t>
      </w:r>
    </w:p>
    <w:p w14:paraId="77B65707" w14:textId="77777777" w:rsidR="006E6916" w:rsidRDefault="006E6916" w:rsidP="004D4707">
      <w:pPr>
        <w:pStyle w:val="DIALOGUE"/>
      </w:pPr>
    </w:p>
    <w:p w14:paraId="29359E62" w14:textId="77777777" w:rsidR="00D01F3D" w:rsidRPr="00D01F3D" w:rsidRDefault="00D01F3D" w:rsidP="004D4707">
      <w:pPr>
        <w:pStyle w:val="DIALOGUE"/>
        <w:rPr>
          <w:b/>
        </w:rPr>
      </w:pPr>
      <w:r w:rsidRPr="00D01F3D">
        <w:rPr>
          <w:b/>
        </w:rPr>
        <w:tab/>
        <w:t>LEONARDO</w:t>
      </w:r>
    </w:p>
    <w:p w14:paraId="0909CC61" w14:textId="77777777" w:rsidR="006E6916" w:rsidRDefault="006E6916" w:rsidP="004D4707">
      <w:pPr>
        <w:pStyle w:val="DIALOGUE"/>
      </w:pPr>
      <w:r>
        <w:t>Oh... are you sure?</w:t>
      </w:r>
    </w:p>
    <w:p w14:paraId="57F2503F" w14:textId="77777777" w:rsidR="006E6916" w:rsidRDefault="006E6916" w:rsidP="004D4707">
      <w:pPr>
        <w:pStyle w:val="DIALOGUE"/>
      </w:pPr>
    </w:p>
    <w:p w14:paraId="0F8E4A06" w14:textId="77777777" w:rsidR="00E16EEF" w:rsidRDefault="00E16EEF" w:rsidP="004D4707">
      <w:pPr>
        <w:pStyle w:val="DIALOGUE"/>
      </w:pPr>
    </w:p>
    <w:p w14:paraId="05FD64C5" w14:textId="77777777" w:rsidR="00D01F3D" w:rsidRPr="00D01F3D" w:rsidRDefault="00D01F3D" w:rsidP="004D4707">
      <w:pPr>
        <w:pStyle w:val="DIALOGUE"/>
        <w:rPr>
          <w:b/>
        </w:rPr>
      </w:pPr>
      <w:r w:rsidRPr="00D01F3D">
        <w:rPr>
          <w:b/>
        </w:rPr>
        <w:lastRenderedPageBreak/>
        <w:tab/>
        <w:t>PIETRO</w:t>
      </w:r>
    </w:p>
    <w:p w14:paraId="650F91E9" w14:textId="77777777" w:rsidR="004D4707" w:rsidRDefault="006E6916" w:rsidP="004D4707">
      <w:pPr>
        <w:pStyle w:val="DIALOGUE"/>
      </w:pPr>
      <w:r>
        <w:t xml:space="preserve">Well, </w:t>
      </w:r>
      <w:r w:rsidR="008B7AD4">
        <w:t xml:space="preserve">erm, </w:t>
      </w:r>
      <w:r>
        <w:t xml:space="preserve">perhaps just a small </w:t>
      </w:r>
      <w:r w:rsidR="00EC1B57">
        <w:t>one</w:t>
      </w:r>
      <w:r>
        <w:t>... just to be sociable.  T</w:t>
      </w:r>
      <w:r w:rsidR="004D4707">
        <w:t>he boy</w:t>
      </w:r>
      <w:r w:rsidR="00EC1B57">
        <w:t xml:space="preserve"> i</w:t>
      </w:r>
      <w:r w:rsidR="004D4707">
        <w:t>s quite right</w:t>
      </w:r>
      <w:r>
        <w:t xml:space="preserve"> Leonardo. It’s an occupational hazard I fear.</w:t>
      </w:r>
      <w:r w:rsidR="00EC1B57">
        <w:t>.. and those stone benches... I sometimes lose all feeling in my rear end for hours at a time.</w:t>
      </w:r>
    </w:p>
    <w:p w14:paraId="215D8844" w14:textId="77777777" w:rsidR="00EC1B57" w:rsidRDefault="00EC1B57" w:rsidP="004D4707">
      <w:pPr>
        <w:pStyle w:val="DIALOGUE"/>
      </w:pPr>
    </w:p>
    <w:p w14:paraId="1C414C68" w14:textId="5C08DFC5" w:rsidR="00EC1B57" w:rsidRDefault="00645DC5" w:rsidP="00564634">
      <w:pPr>
        <w:pStyle w:val="StageDirection"/>
      </w:pPr>
      <w:r>
        <w:rPr>
          <w:b/>
        </w:rPr>
        <w:t>(</w:t>
      </w:r>
      <w:r w:rsidR="000C777E">
        <w:rPr>
          <w:b/>
        </w:rPr>
        <w:t>LEONARDO</w:t>
      </w:r>
      <w:r w:rsidR="00EC1B57">
        <w:t xml:space="preserve"> and </w:t>
      </w:r>
      <w:r w:rsidR="000C777E">
        <w:rPr>
          <w:b/>
        </w:rPr>
        <w:t>SALAI</w:t>
      </w:r>
      <w:r w:rsidR="00EC1B57">
        <w:t xml:space="preserve"> exchange glances</w:t>
      </w:r>
      <w:r>
        <w:t>)</w:t>
      </w:r>
    </w:p>
    <w:p w14:paraId="101CF200" w14:textId="77777777" w:rsidR="00EC1B57" w:rsidRDefault="00EC1B57" w:rsidP="004D4707">
      <w:pPr>
        <w:pStyle w:val="DIALOGUE"/>
      </w:pPr>
    </w:p>
    <w:p w14:paraId="417C90AA" w14:textId="77777777" w:rsidR="00D01F3D" w:rsidRPr="00D01F3D" w:rsidRDefault="00D01F3D" w:rsidP="004D4707">
      <w:pPr>
        <w:pStyle w:val="DIALOGUE"/>
        <w:rPr>
          <w:b/>
        </w:rPr>
      </w:pPr>
      <w:r w:rsidRPr="00D01F3D">
        <w:rPr>
          <w:b/>
        </w:rPr>
        <w:tab/>
        <w:t>LEONARDO</w:t>
      </w:r>
    </w:p>
    <w:p w14:paraId="62C6991B" w14:textId="77777777" w:rsidR="00EC1B57" w:rsidRDefault="00EC1B57" w:rsidP="004D4707">
      <w:pPr>
        <w:pStyle w:val="DIALOGUE"/>
      </w:pPr>
      <w:r>
        <w:t>Do please sit down Father.  It’s very kind of you to drop in and see us.</w:t>
      </w:r>
    </w:p>
    <w:p w14:paraId="77EC885B" w14:textId="77777777" w:rsidR="00EC1B57" w:rsidRDefault="00EC1B57" w:rsidP="004D4707">
      <w:pPr>
        <w:pStyle w:val="DIALOGUE"/>
      </w:pPr>
    </w:p>
    <w:p w14:paraId="48380C4F" w14:textId="77777777" w:rsidR="00D01F3D" w:rsidRPr="00D01F3D" w:rsidRDefault="00D01F3D" w:rsidP="004D4707">
      <w:pPr>
        <w:pStyle w:val="DIALOGUE"/>
        <w:rPr>
          <w:b/>
        </w:rPr>
      </w:pPr>
      <w:r w:rsidRPr="00D01F3D">
        <w:rPr>
          <w:b/>
        </w:rPr>
        <w:tab/>
        <w:t>PIETRO</w:t>
      </w:r>
    </w:p>
    <w:p w14:paraId="293D1947" w14:textId="77777777" w:rsidR="00645DC5" w:rsidRDefault="006D4CE0" w:rsidP="004D4707">
      <w:pPr>
        <w:pStyle w:val="DIALOGUE"/>
      </w:pPr>
      <w:r>
        <w:t xml:space="preserve">Oh </w:t>
      </w:r>
      <w:r w:rsidR="00EC1B57">
        <w:t xml:space="preserve">I’m afraid this isn’t a social call Leonardo. </w:t>
      </w:r>
    </w:p>
    <w:p w14:paraId="0883C46F" w14:textId="77777777" w:rsidR="00AC5AD4" w:rsidRDefault="00AC5AD4" w:rsidP="00645DC5">
      <w:pPr>
        <w:pStyle w:val="StageDirection"/>
      </w:pPr>
    </w:p>
    <w:p w14:paraId="27FF85D2" w14:textId="50E27C2B" w:rsidR="00645DC5" w:rsidRDefault="00645DC5" w:rsidP="00645DC5">
      <w:pPr>
        <w:pStyle w:val="StageDirection"/>
      </w:pPr>
      <w:r>
        <w:t>(</w:t>
      </w:r>
      <w:r w:rsidR="000C777E">
        <w:rPr>
          <w:b/>
        </w:rPr>
        <w:t>SALAI</w:t>
      </w:r>
      <w:r>
        <w:t xml:space="preserve"> hands him a glass) </w:t>
      </w:r>
    </w:p>
    <w:p w14:paraId="01301F72" w14:textId="77777777" w:rsidR="00AC5AD4" w:rsidRDefault="00AC5AD4" w:rsidP="00645DC5">
      <w:pPr>
        <w:pStyle w:val="StageDirection"/>
      </w:pPr>
    </w:p>
    <w:p w14:paraId="10BD98A4" w14:textId="1682941E" w:rsidR="00085D44" w:rsidRDefault="00EC1B57" w:rsidP="004D4707">
      <w:pPr>
        <w:pStyle w:val="DIALOGUE"/>
      </w:pPr>
      <w:r>
        <w:t xml:space="preserve">Thank you Salai. I’m sorry to have </w:t>
      </w:r>
      <w:r w:rsidR="00AC5AD4">
        <w:t xml:space="preserve">to </w:t>
      </w:r>
      <w:r>
        <w:t>mention it but there’s the er, little matter of the</w:t>
      </w:r>
      <w:r w:rsidR="00085D44">
        <w:t>...</w:t>
      </w:r>
      <w:r>
        <w:t xml:space="preserve"> </w:t>
      </w:r>
    </w:p>
    <w:p w14:paraId="54958CC4" w14:textId="77777777" w:rsidR="00085D44" w:rsidRDefault="00085D44" w:rsidP="00085D44">
      <w:pPr>
        <w:pStyle w:val="StageDirection"/>
      </w:pPr>
      <w:r>
        <w:t>(almost whispers)</w:t>
      </w:r>
    </w:p>
    <w:p w14:paraId="08461618" w14:textId="77777777" w:rsidR="00085D44" w:rsidRDefault="00EC1B57" w:rsidP="004D4707">
      <w:pPr>
        <w:pStyle w:val="DIALOGUE"/>
      </w:pPr>
      <w:r w:rsidRPr="00085D44">
        <w:rPr>
          <w:i/>
        </w:rPr>
        <w:t>rent</w:t>
      </w:r>
      <w:r>
        <w:t xml:space="preserve">. </w:t>
      </w:r>
    </w:p>
    <w:p w14:paraId="03CA56DD" w14:textId="77777777" w:rsidR="00EC1B57" w:rsidRDefault="00EC1B57" w:rsidP="004D4707">
      <w:pPr>
        <w:pStyle w:val="DIALOGUE"/>
      </w:pPr>
      <w:r>
        <w:t xml:space="preserve">The </w:t>
      </w:r>
      <w:proofErr w:type="spellStart"/>
      <w:r w:rsidRPr="00EC1B57">
        <w:rPr>
          <w:i/>
        </w:rPr>
        <w:t>priore</w:t>
      </w:r>
      <w:proofErr w:type="spellEnd"/>
      <w:r>
        <w:t xml:space="preserve"> asked if I would have a word...</w:t>
      </w:r>
    </w:p>
    <w:p w14:paraId="0472FBFC" w14:textId="77777777" w:rsidR="00EC1B57" w:rsidRDefault="00EC1B57" w:rsidP="004D4707">
      <w:pPr>
        <w:pStyle w:val="DIALOGUE"/>
      </w:pPr>
    </w:p>
    <w:p w14:paraId="4A399FA7" w14:textId="77777777" w:rsidR="00D01F3D" w:rsidRPr="00D01F3D" w:rsidRDefault="00D01F3D" w:rsidP="004D4707">
      <w:pPr>
        <w:pStyle w:val="DIALOGUE"/>
        <w:rPr>
          <w:b/>
        </w:rPr>
      </w:pPr>
      <w:r w:rsidRPr="00D01F3D">
        <w:rPr>
          <w:b/>
        </w:rPr>
        <w:tab/>
        <w:t>LEONARDO</w:t>
      </w:r>
    </w:p>
    <w:p w14:paraId="1FAEB0D9" w14:textId="77777777" w:rsidR="00EC1B57" w:rsidRDefault="00EC1B57" w:rsidP="004D4707">
      <w:pPr>
        <w:pStyle w:val="DIALOGUE"/>
      </w:pPr>
      <w:r>
        <w:t>Yes of course. I was just saying to Salai how I’ve overlooked it wasn’t I Salai.</w:t>
      </w:r>
    </w:p>
    <w:p w14:paraId="0BC32CE2" w14:textId="77777777" w:rsidR="00EC1B57" w:rsidRDefault="00EC1B57" w:rsidP="004D4707">
      <w:pPr>
        <w:pStyle w:val="DIALOGUE"/>
      </w:pPr>
    </w:p>
    <w:p w14:paraId="599D887B" w14:textId="77777777" w:rsidR="00D01F3D" w:rsidRPr="00D01F3D" w:rsidRDefault="00D01F3D" w:rsidP="004D4707">
      <w:pPr>
        <w:pStyle w:val="DIALOGUE"/>
        <w:rPr>
          <w:b/>
        </w:rPr>
      </w:pPr>
      <w:r w:rsidRPr="00D01F3D">
        <w:rPr>
          <w:b/>
        </w:rPr>
        <w:tab/>
        <w:t>SALAI</w:t>
      </w:r>
    </w:p>
    <w:p w14:paraId="0B89C13C" w14:textId="77777777" w:rsidR="00EC1B57" w:rsidRDefault="00EC1B57" w:rsidP="004D4707">
      <w:pPr>
        <w:pStyle w:val="DIALOGUE"/>
      </w:pPr>
      <w:r>
        <w:t xml:space="preserve">You were?  Yes, you were... you’ve been so tied up with your work for the Medici, Master, it simply slipped your mind. </w:t>
      </w:r>
    </w:p>
    <w:p w14:paraId="3EC6D983" w14:textId="77777777" w:rsidR="00EC1B57" w:rsidRDefault="00EC1B57" w:rsidP="004D4707">
      <w:pPr>
        <w:pStyle w:val="DIALOGUE"/>
      </w:pPr>
    </w:p>
    <w:p w14:paraId="6D9351B3" w14:textId="77777777" w:rsidR="00D01F3D" w:rsidRPr="00D01F3D" w:rsidRDefault="00D01F3D" w:rsidP="004D4707">
      <w:pPr>
        <w:pStyle w:val="DIALOGUE"/>
        <w:rPr>
          <w:b/>
        </w:rPr>
      </w:pPr>
      <w:r w:rsidRPr="00D01F3D">
        <w:rPr>
          <w:b/>
        </w:rPr>
        <w:tab/>
        <w:t>PIETRO</w:t>
      </w:r>
    </w:p>
    <w:p w14:paraId="47B23B6F" w14:textId="77777777" w:rsidR="00645DC5" w:rsidRDefault="00EC1B57" w:rsidP="00645DC5">
      <w:pPr>
        <w:pStyle w:val="StageDirection"/>
      </w:pPr>
      <w:r>
        <w:t xml:space="preserve">(Shakes his hand dismissively) </w:t>
      </w:r>
    </w:p>
    <w:p w14:paraId="1B9EF176" w14:textId="77777777" w:rsidR="00027950" w:rsidRDefault="00051BCD" w:rsidP="004D4707">
      <w:pPr>
        <w:pStyle w:val="DIALOGUE"/>
      </w:pPr>
      <w:r>
        <w:t>Oh y</w:t>
      </w:r>
      <w:r w:rsidR="005947E8">
        <w:t xml:space="preserve">es, </w:t>
      </w:r>
      <w:r w:rsidR="00EC1B57">
        <w:t>I understand</w:t>
      </w:r>
      <w:r w:rsidR="005947E8">
        <w:t xml:space="preserve"> - the Medici... </w:t>
      </w:r>
      <w:r w:rsidR="00EC1B57">
        <w:t xml:space="preserve">You artists are </w:t>
      </w:r>
      <w:r w:rsidR="006D4CE0">
        <w:t xml:space="preserve">so </w:t>
      </w:r>
      <w:r w:rsidR="00EC1B57">
        <w:t xml:space="preserve">wrapped up in your work. </w:t>
      </w:r>
      <w:r w:rsidR="00027950">
        <w:t xml:space="preserve">But it has been quite a few months now, perhaps you </w:t>
      </w:r>
      <w:r w:rsidR="00645DC5">
        <w:t>wouldn’t mind</w:t>
      </w:r>
      <w:r w:rsidR="00027950">
        <w:t>...</w:t>
      </w:r>
    </w:p>
    <w:p w14:paraId="3BA1F111" w14:textId="77777777" w:rsidR="00027950" w:rsidRDefault="00027950" w:rsidP="004D4707">
      <w:pPr>
        <w:pStyle w:val="DIALOGUE"/>
      </w:pPr>
    </w:p>
    <w:p w14:paraId="4EA9F1AA" w14:textId="77777777" w:rsidR="00D01F3D" w:rsidRPr="00D01F3D" w:rsidRDefault="00D01F3D" w:rsidP="004D4707">
      <w:pPr>
        <w:pStyle w:val="DIALOGUE"/>
        <w:rPr>
          <w:b/>
        </w:rPr>
      </w:pPr>
      <w:r w:rsidRPr="00D01F3D">
        <w:rPr>
          <w:b/>
        </w:rPr>
        <w:tab/>
        <w:t>LEONARDO</w:t>
      </w:r>
    </w:p>
    <w:p w14:paraId="68A8F473" w14:textId="77777777" w:rsidR="00EC1B57" w:rsidRDefault="00027950" w:rsidP="004D4707">
      <w:pPr>
        <w:pStyle w:val="DIALOGUE"/>
      </w:pPr>
      <w:r>
        <w:t>Of course, leave it with me</w:t>
      </w:r>
      <w:r w:rsidR="005C7D5A">
        <w:t>,</w:t>
      </w:r>
      <w:r>
        <w:t xml:space="preserve"> I’ll attend to it. This week I’m sure.</w:t>
      </w:r>
    </w:p>
    <w:p w14:paraId="34B6DCFC" w14:textId="77777777" w:rsidR="00027950" w:rsidRDefault="00027950" w:rsidP="004D4707">
      <w:pPr>
        <w:pStyle w:val="DIALOGUE"/>
      </w:pPr>
    </w:p>
    <w:p w14:paraId="66487707" w14:textId="77777777" w:rsidR="00645DC5" w:rsidRDefault="00D01F3D" w:rsidP="00645DC5">
      <w:pPr>
        <w:pStyle w:val="DIALOGUE"/>
      </w:pPr>
      <w:r w:rsidRPr="00D01F3D">
        <w:rPr>
          <w:b/>
        </w:rPr>
        <w:tab/>
        <w:t>PIETRO</w:t>
      </w:r>
      <w:r w:rsidR="00027950">
        <w:t xml:space="preserve"> </w:t>
      </w:r>
    </w:p>
    <w:p w14:paraId="050B2C53" w14:textId="77777777" w:rsidR="005C7D5A" w:rsidRDefault="00027950" w:rsidP="004D4707">
      <w:pPr>
        <w:pStyle w:val="DIALOGUE"/>
      </w:pPr>
      <w:r>
        <w:t xml:space="preserve">I’m so sorry to have to mention it Leonardo, I’m just following orders you see. </w:t>
      </w:r>
    </w:p>
    <w:p w14:paraId="18B02B65" w14:textId="77777777" w:rsidR="005C7D5A" w:rsidRDefault="005C7D5A" w:rsidP="004D4707">
      <w:pPr>
        <w:pStyle w:val="DIALOGUE"/>
      </w:pPr>
    </w:p>
    <w:p w14:paraId="397D80DB" w14:textId="77777777" w:rsidR="00D01F3D" w:rsidRPr="00D01F3D" w:rsidRDefault="00D01F3D" w:rsidP="004D4707">
      <w:pPr>
        <w:pStyle w:val="DIALOGUE"/>
        <w:rPr>
          <w:b/>
        </w:rPr>
      </w:pPr>
      <w:r w:rsidRPr="00D01F3D">
        <w:rPr>
          <w:b/>
        </w:rPr>
        <w:tab/>
        <w:t>LEONARDO</w:t>
      </w:r>
    </w:p>
    <w:p w14:paraId="1EC5301F" w14:textId="77777777" w:rsidR="005C7D5A" w:rsidRDefault="005C7D5A" w:rsidP="004D4707">
      <w:pPr>
        <w:pStyle w:val="DIALOGUE"/>
      </w:pPr>
      <w:r>
        <w:t xml:space="preserve">Don’t worry Father. Its no problem. </w:t>
      </w:r>
      <w:r w:rsidR="00645DC5">
        <w:t xml:space="preserve">Salai, more </w:t>
      </w:r>
      <w:proofErr w:type="spellStart"/>
      <w:r w:rsidR="00645DC5">
        <w:t>Tuaca</w:t>
      </w:r>
      <w:proofErr w:type="spellEnd"/>
    </w:p>
    <w:p w14:paraId="0DD3D195" w14:textId="6C221639" w:rsidR="005C7D5A" w:rsidRDefault="005C7D5A" w:rsidP="004D4707">
      <w:pPr>
        <w:pStyle w:val="DIALOGUE"/>
      </w:pPr>
    </w:p>
    <w:p w14:paraId="72BB86BC" w14:textId="77777777" w:rsidR="00C71437" w:rsidRDefault="00C71437" w:rsidP="004D4707">
      <w:pPr>
        <w:pStyle w:val="DIALOGUE"/>
      </w:pPr>
    </w:p>
    <w:p w14:paraId="121BFD13" w14:textId="77777777" w:rsidR="00D01F3D" w:rsidRPr="00D01F3D" w:rsidRDefault="00D01F3D" w:rsidP="004D4707">
      <w:pPr>
        <w:pStyle w:val="DIALOGUE"/>
        <w:rPr>
          <w:b/>
        </w:rPr>
      </w:pPr>
      <w:r w:rsidRPr="00D01F3D">
        <w:rPr>
          <w:b/>
        </w:rPr>
        <w:lastRenderedPageBreak/>
        <w:tab/>
        <w:t>PIETRO</w:t>
      </w:r>
    </w:p>
    <w:p w14:paraId="56C8815E" w14:textId="77777777" w:rsidR="00146204" w:rsidRDefault="002324A2" w:rsidP="00645DC5">
      <w:pPr>
        <w:pStyle w:val="DIALOGUE"/>
      </w:pPr>
      <w:r>
        <w:t>No, no</w:t>
      </w:r>
      <w:r w:rsidR="007643A6">
        <w:t>! Well... perhaps just a little!</w:t>
      </w:r>
    </w:p>
    <w:p w14:paraId="6517C737" w14:textId="77777777" w:rsidR="00146204" w:rsidRDefault="00146204" w:rsidP="00645DC5">
      <w:pPr>
        <w:pStyle w:val="DIALOGUE"/>
      </w:pPr>
    </w:p>
    <w:p w14:paraId="5C42818A" w14:textId="1B71C039" w:rsidR="00146204" w:rsidRDefault="00146204" w:rsidP="00146204">
      <w:pPr>
        <w:pStyle w:val="StageDirection"/>
      </w:pPr>
      <w:r>
        <w:t>(</w:t>
      </w:r>
      <w:r w:rsidR="000C777E">
        <w:rPr>
          <w:b/>
        </w:rPr>
        <w:t>SALAI</w:t>
      </w:r>
      <w:r>
        <w:t xml:space="preserve"> tops up Pietro’s glass)</w:t>
      </w:r>
    </w:p>
    <w:p w14:paraId="7E706EEF" w14:textId="77777777" w:rsidR="00146204" w:rsidRDefault="00146204" w:rsidP="00645DC5">
      <w:pPr>
        <w:pStyle w:val="DIALOGUE"/>
      </w:pPr>
    </w:p>
    <w:p w14:paraId="3A5CC4EE" w14:textId="77777777" w:rsidR="002324A2" w:rsidRDefault="002324A2" w:rsidP="00645DC5">
      <w:pPr>
        <w:pStyle w:val="DIALOGUE"/>
      </w:pPr>
      <w:r>
        <w:t>It is rather good isn’t it!</w:t>
      </w:r>
    </w:p>
    <w:p w14:paraId="13FBACEA" w14:textId="77777777" w:rsidR="00146204" w:rsidRDefault="00146204" w:rsidP="00645DC5">
      <w:pPr>
        <w:pStyle w:val="DIALOGUE"/>
      </w:pPr>
    </w:p>
    <w:p w14:paraId="3925474E" w14:textId="77777777" w:rsidR="002324A2" w:rsidRPr="00D01F3D" w:rsidRDefault="002324A2" w:rsidP="002324A2">
      <w:pPr>
        <w:pStyle w:val="DIALOGUE"/>
        <w:rPr>
          <w:b/>
        </w:rPr>
      </w:pPr>
      <w:r>
        <w:rPr>
          <w:b/>
        </w:rPr>
        <w:tab/>
      </w:r>
      <w:r w:rsidRPr="00D01F3D">
        <w:rPr>
          <w:b/>
        </w:rPr>
        <w:t>LEONARDO</w:t>
      </w:r>
    </w:p>
    <w:p w14:paraId="662D3AF3" w14:textId="5DCB7884" w:rsidR="002324A2" w:rsidRDefault="002324A2" w:rsidP="002324A2">
      <w:pPr>
        <w:pStyle w:val="DIALOGUE"/>
      </w:pPr>
      <w:r>
        <w:t xml:space="preserve">Yes – </w:t>
      </w:r>
      <w:r w:rsidR="00C71437">
        <w:t>i</w:t>
      </w:r>
      <w:r>
        <w:t xml:space="preserve">t’s from Borgia’s </w:t>
      </w:r>
      <w:r w:rsidR="00146204">
        <w:t xml:space="preserve">own </w:t>
      </w:r>
      <w:r>
        <w:t xml:space="preserve">cellar you know. </w:t>
      </w:r>
    </w:p>
    <w:p w14:paraId="703B5E48" w14:textId="77777777" w:rsidR="00146204" w:rsidRDefault="00146204" w:rsidP="002324A2">
      <w:pPr>
        <w:pStyle w:val="DIALOGUE"/>
      </w:pPr>
    </w:p>
    <w:p w14:paraId="309CE07A" w14:textId="77777777" w:rsidR="00146204" w:rsidRDefault="00146204" w:rsidP="002324A2">
      <w:pPr>
        <w:pStyle w:val="DIALOGUE"/>
      </w:pPr>
      <w:r>
        <w:rPr>
          <w:b/>
        </w:rPr>
        <w:tab/>
      </w:r>
      <w:r w:rsidRPr="00146204">
        <w:rPr>
          <w:b/>
        </w:rPr>
        <w:t>PIETRO</w:t>
      </w:r>
    </w:p>
    <w:p w14:paraId="0D5C6697" w14:textId="77777777" w:rsidR="002324A2" w:rsidRDefault="00146204" w:rsidP="00645DC5">
      <w:pPr>
        <w:pStyle w:val="DIALOGUE"/>
      </w:pPr>
      <w:r>
        <w:t>I really am sorry about this rent business Leonardo. You do understand don’t you.</w:t>
      </w:r>
    </w:p>
    <w:p w14:paraId="2CD86029" w14:textId="77777777" w:rsidR="002324A2" w:rsidRDefault="002324A2" w:rsidP="002324A2">
      <w:pPr>
        <w:pStyle w:val="StageDirection"/>
      </w:pPr>
      <w:r>
        <w:t>(Rising</w:t>
      </w:r>
      <w:r w:rsidR="00146204">
        <w:t xml:space="preserve"> and downing the drink</w:t>
      </w:r>
      <w:r>
        <w:t xml:space="preserve">) </w:t>
      </w:r>
    </w:p>
    <w:p w14:paraId="03EDCC4E" w14:textId="77777777" w:rsidR="00027950" w:rsidRDefault="00645DC5" w:rsidP="00645DC5">
      <w:pPr>
        <w:pStyle w:val="DIALOGUE"/>
      </w:pPr>
      <w:r>
        <w:t>This week you say.</w:t>
      </w:r>
      <w:r w:rsidR="002324A2">
        <w:t xml:space="preserve"> </w:t>
      </w:r>
      <w:r w:rsidR="00027950">
        <w:t>Thank you for the drink</w:t>
      </w:r>
      <w:r w:rsidR="00146204">
        <w:t xml:space="preserve"> -</w:t>
      </w:r>
      <w:r w:rsidR="00027950">
        <w:t xml:space="preserve"> I’ll see myself out.</w:t>
      </w:r>
    </w:p>
    <w:p w14:paraId="54C383C8" w14:textId="77777777" w:rsidR="008B7AD4" w:rsidRDefault="002324A2" w:rsidP="002324A2">
      <w:pPr>
        <w:pStyle w:val="DIALOGUE"/>
      </w:pPr>
      <w:r>
        <w:tab/>
      </w:r>
    </w:p>
    <w:p w14:paraId="6BA37961" w14:textId="77777777" w:rsidR="002324A2" w:rsidRPr="002324A2" w:rsidRDefault="008B7AD4" w:rsidP="002324A2">
      <w:pPr>
        <w:pStyle w:val="DIALOGUE"/>
        <w:rPr>
          <w:b/>
        </w:rPr>
      </w:pPr>
      <w:r>
        <w:tab/>
      </w:r>
      <w:r w:rsidR="002324A2" w:rsidRPr="002324A2">
        <w:rPr>
          <w:b/>
        </w:rPr>
        <w:t>LEONARDO</w:t>
      </w:r>
    </w:p>
    <w:p w14:paraId="79746363" w14:textId="77777777" w:rsidR="002324A2" w:rsidRDefault="00146204" w:rsidP="002324A2">
      <w:pPr>
        <w:pStyle w:val="DIALOGUE"/>
      </w:pPr>
      <w:r>
        <w:t xml:space="preserve">You’re always welcome father. </w:t>
      </w:r>
      <w:r w:rsidR="002324A2">
        <w:t>Thank you for reminding me.</w:t>
      </w:r>
    </w:p>
    <w:p w14:paraId="0115D590" w14:textId="77777777" w:rsidR="005C7D5A" w:rsidRDefault="005C7D5A" w:rsidP="004D4707">
      <w:pPr>
        <w:pStyle w:val="DIALOGUE"/>
      </w:pPr>
    </w:p>
    <w:p w14:paraId="371F06F9" w14:textId="2D7C62CA" w:rsidR="00C71437" w:rsidRDefault="00146204" w:rsidP="00146204">
      <w:pPr>
        <w:pStyle w:val="StageDirection"/>
      </w:pPr>
      <w:r>
        <w:t>(</w:t>
      </w:r>
      <w:r w:rsidR="000C777E">
        <w:rPr>
          <w:b/>
        </w:rPr>
        <w:t>PIETRO</w:t>
      </w:r>
      <w:r w:rsidR="00027950">
        <w:t xml:space="preserve"> </w:t>
      </w:r>
      <w:r w:rsidR="00027950" w:rsidRPr="002324A2">
        <w:t>l</w:t>
      </w:r>
      <w:r w:rsidR="002324A2" w:rsidRPr="002324A2">
        <w:rPr>
          <w:rStyle w:val="bodyindentChar"/>
          <w:rFonts w:ascii="Courier New" w:hAnsi="Courier New"/>
        </w:rPr>
        <w:t>ea</w:t>
      </w:r>
      <w:r w:rsidR="00027950" w:rsidRPr="002324A2">
        <w:t>ves</w:t>
      </w:r>
      <w:r w:rsidR="00C71437">
        <w:t>)</w:t>
      </w:r>
      <w:r>
        <w:t xml:space="preserve"> </w:t>
      </w:r>
    </w:p>
    <w:p w14:paraId="3DAEADE2" w14:textId="55D9DFC2" w:rsidR="00027950" w:rsidRDefault="00C71437" w:rsidP="00146204">
      <w:pPr>
        <w:pStyle w:val="StageDirection"/>
      </w:pPr>
      <w:r>
        <w:t>(</w:t>
      </w:r>
      <w:r w:rsidR="000C777E">
        <w:rPr>
          <w:b/>
        </w:rPr>
        <w:t>SALAI</w:t>
      </w:r>
      <w:r w:rsidR="00146204">
        <w:t xml:space="preserve"> shows him out of the room)</w:t>
      </w:r>
    </w:p>
    <w:p w14:paraId="71519642" w14:textId="77777777" w:rsidR="00693815" w:rsidRDefault="00693815" w:rsidP="004D4707">
      <w:pPr>
        <w:pStyle w:val="DIALOGUE"/>
      </w:pPr>
    </w:p>
    <w:p w14:paraId="61FE6181" w14:textId="77777777" w:rsidR="00D01F3D" w:rsidRPr="00D01F3D" w:rsidRDefault="00D01F3D" w:rsidP="004D4707">
      <w:pPr>
        <w:pStyle w:val="DIALOGUE"/>
        <w:rPr>
          <w:b/>
        </w:rPr>
      </w:pPr>
      <w:r w:rsidRPr="00D01F3D">
        <w:rPr>
          <w:b/>
        </w:rPr>
        <w:tab/>
        <w:t>LEONARDO</w:t>
      </w:r>
    </w:p>
    <w:p w14:paraId="76EF71B2" w14:textId="77777777" w:rsidR="00693815" w:rsidRDefault="00693815" w:rsidP="004D4707">
      <w:pPr>
        <w:pStyle w:val="DIALOGUE"/>
      </w:pPr>
      <w:r>
        <w:t>Has he gone?</w:t>
      </w:r>
    </w:p>
    <w:p w14:paraId="5AE99FB7" w14:textId="77777777" w:rsidR="00693815" w:rsidRDefault="00693815" w:rsidP="004D4707">
      <w:pPr>
        <w:pStyle w:val="DIALOGUE"/>
      </w:pPr>
    </w:p>
    <w:p w14:paraId="4FA1189B" w14:textId="77777777" w:rsidR="00D01F3D" w:rsidRPr="00D01F3D" w:rsidRDefault="00D01F3D" w:rsidP="004D4707">
      <w:pPr>
        <w:pStyle w:val="DIALOGUE"/>
        <w:rPr>
          <w:b/>
        </w:rPr>
      </w:pPr>
      <w:r w:rsidRPr="00D01F3D">
        <w:rPr>
          <w:b/>
        </w:rPr>
        <w:tab/>
        <w:t>SALAI</w:t>
      </w:r>
    </w:p>
    <w:p w14:paraId="7239C613" w14:textId="77777777" w:rsidR="00693815" w:rsidRDefault="00693815" w:rsidP="004D4707">
      <w:pPr>
        <w:pStyle w:val="DIALOGUE"/>
      </w:pPr>
      <w:r>
        <w:t>Yes, he’s gone. Are you going to pay</w:t>
      </w:r>
      <w:r w:rsidR="00146204">
        <w:t xml:space="preserve"> them</w:t>
      </w:r>
      <w:r>
        <w:t>?</w:t>
      </w:r>
    </w:p>
    <w:p w14:paraId="2D70C9F4" w14:textId="77777777" w:rsidR="00693815" w:rsidRDefault="00693815" w:rsidP="004D4707">
      <w:pPr>
        <w:pStyle w:val="DIALOGUE"/>
      </w:pPr>
    </w:p>
    <w:p w14:paraId="5B0063A4" w14:textId="77777777" w:rsidR="00D01F3D" w:rsidRPr="00D01F3D" w:rsidRDefault="00D01F3D" w:rsidP="004D4707">
      <w:pPr>
        <w:pStyle w:val="DIALOGUE"/>
        <w:rPr>
          <w:b/>
        </w:rPr>
      </w:pPr>
      <w:r w:rsidRPr="00D01F3D">
        <w:rPr>
          <w:b/>
        </w:rPr>
        <w:tab/>
        <w:t>LEONARDO</w:t>
      </w:r>
    </w:p>
    <w:p w14:paraId="38FB67CA" w14:textId="77777777" w:rsidR="00146204" w:rsidRDefault="00693815" w:rsidP="004D4707">
      <w:pPr>
        <w:pStyle w:val="DIALOGUE"/>
      </w:pPr>
      <w:r>
        <w:t>Oh let them wait. They’re hardly living on bread</w:t>
      </w:r>
      <w:r w:rsidR="00146204">
        <w:t xml:space="preserve"> and water. </w:t>
      </w:r>
      <w:r w:rsidR="00A86AA6">
        <w:t xml:space="preserve">Oh! </w:t>
      </w:r>
      <w:r w:rsidR="00146204">
        <w:t>Or perhaps they are</w:t>
      </w:r>
      <w:r>
        <w:t xml:space="preserve">? </w:t>
      </w:r>
    </w:p>
    <w:p w14:paraId="1FC988BA" w14:textId="77777777" w:rsidR="00146204" w:rsidRDefault="00146204" w:rsidP="00146204">
      <w:pPr>
        <w:pStyle w:val="StageDirection"/>
      </w:pPr>
      <w:r>
        <w:t>(</w:t>
      </w:r>
      <w:r w:rsidR="00693815">
        <w:t>Laugh</w:t>
      </w:r>
      <w:r>
        <w:t>s</w:t>
      </w:r>
      <w:r w:rsidR="00693815">
        <w:t xml:space="preserve">) </w:t>
      </w:r>
    </w:p>
    <w:p w14:paraId="504808A7" w14:textId="77777777" w:rsidR="00C71437" w:rsidRDefault="00693815" w:rsidP="004D4707">
      <w:pPr>
        <w:pStyle w:val="DIALOGUE"/>
      </w:pPr>
      <w:r>
        <w:t xml:space="preserve">Anyway if the worst comes to the worst I’ll offer to do them a painting. </w:t>
      </w:r>
    </w:p>
    <w:p w14:paraId="118F00F8" w14:textId="0B3D7898" w:rsidR="00693815" w:rsidRDefault="00DC2E95" w:rsidP="004D4707">
      <w:pPr>
        <w:pStyle w:val="DIALOGUE"/>
      </w:pPr>
      <w:r>
        <w:t>Nevertheless</w:t>
      </w:r>
      <w:r w:rsidR="00693815">
        <w:t xml:space="preserve">, I do need to bring some money in Salai. </w:t>
      </w:r>
      <w:r w:rsidR="00AD1748">
        <w:t xml:space="preserve">There are bills to be settled and </w:t>
      </w:r>
      <w:r w:rsidR="00693815">
        <w:t xml:space="preserve">Borgia </w:t>
      </w:r>
      <w:r w:rsidR="00146204">
        <w:t xml:space="preserve">is still </w:t>
      </w:r>
      <w:r w:rsidR="00693815">
        <w:t>refus</w:t>
      </w:r>
      <w:r w:rsidR="00146204">
        <w:t xml:space="preserve">ing </w:t>
      </w:r>
      <w:r w:rsidR="00693815">
        <w:t xml:space="preserve">to pay </w:t>
      </w:r>
      <w:r w:rsidR="00A86AA6">
        <w:t>us</w:t>
      </w:r>
      <w:r w:rsidR="00693815">
        <w:t xml:space="preserve">. </w:t>
      </w:r>
      <w:r>
        <w:t>We shou</w:t>
      </w:r>
      <w:r w:rsidR="00AD1748">
        <w:t>ld have taken more of his wine.</w:t>
      </w:r>
    </w:p>
    <w:p w14:paraId="3624E2D1" w14:textId="77777777" w:rsidR="00693815" w:rsidRDefault="00693815" w:rsidP="004D4707">
      <w:pPr>
        <w:pStyle w:val="DIALOGUE"/>
      </w:pPr>
    </w:p>
    <w:p w14:paraId="401E32A9" w14:textId="77777777" w:rsidR="00D01F3D" w:rsidRPr="00D01F3D" w:rsidRDefault="00D01F3D" w:rsidP="004D4707">
      <w:pPr>
        <w:pStyle w:val="DIALOGUE"/>
        <w:rPr>
          <w:b/>
        </w:rPr>
      </w:pPr>
      <w:r w:rsidRPr="00D01F3D">
        <w:rPr>
          <w:b/>
        </w:rPr>
        <w:tab/>
        <w:t>SALAI</w:t>
      </w:r>
    </w:p>
    <w:p w14:paraId="618A42DA" w14:textId="77777777" w:rsidR="00693815" w:rsidRDefault="00693815" w:rsidP="004D4707">
      <w:pPr>
        <w:pStyle w:val="DIALOGUE"/>
      </w:pPr>
      <w:r>
        <w:t>What will you do Master?</w:t>
      </w:r>
    </w:p>
    <w:p w14:paraId="10338DA6" w14:textId="77777777" w:rsidR="00693815" w:rsidRDefault="00693815" w:rsidP="004D4707">
      <w:pPr>
        <w:pStyle w:val="DIALOGUE"/>
      </w:pPr>
    </w:p>
    <w:p w14:paraId="24CDD4BA" w14:textId="77777777" w:rsidR="00D01F3D" w:rsidRPr="00D01F3D" w:rsidRDefault="00D01F3D" w:rsidP="004D4707">
      <w:pPr>
        <w:pStyle w:val="DIALOGUE"/>
        <w:rPr>
          <w:b/>
        </w:rPr>
      </w:pPr>
      <w:r w:rsidRPr="00D01F3D">
        <w:rPr>
          <w:b/>
        </w:rPr>
        <w:tab/>
        <w:t>LEONARDO</w:t>
      </w:r>
    </w:p>
    <w:p w14:paraId="482B3748" w14:textId="77777777" w:rsidR="00C71437" w:rsidRDefault="0038327F" w:rsidP="00AD1748">
      <w:pPr>
        <w:pStyle w:val="DIALOGUE"/>
      </w:pPr>
      <w:r>
        <w:t xml:space="preserve">Well, </w:t>
      </w:r>
      <w:r w:rsidR="00693815">
        <w:t xml:space="preserve">I’m going to </w:t>
      </w:r>
      <w:r w:rsidR="00CD5537">
        <w:t xml:space="preserve">have to </w:t>
      </w:r>
      <w:r w:rsidR="00693815">
        <w:t xml:space="preserve">take a commission. Tomorrow I’m meeting a client of my fathers. He’s a </w:t>
      </w:r>
      <w:r>
        <w:t>silk merchant, wealthy, and ‘</w:t>
      </w:r>
      <w:r w:rsidR="007438BD">
        <w:t xml:space="preserve"> </w:t>
      </w:r>
      <w:r w:rsidR="00693815">
        <w:t>patron of the arts</w:t>
      </w:r>
      <w:r>
        <w:t>’!</w:t>
      </w:r>
      <w:r w:rsidR="00693815">
        <w:t xml:space="preserve"> </w:t>
      </w:r>
      <w:r>
        <w:t>He</w:t>
      </w:r>
      <w:r w:rsidR="00693815">
        <w:t xml:space="preserve"> wants </w:t>
      </w:r>
      <w:r w:rsidR="00AD1748">
        <w:t xml:space="preserve">me to paint </w:t>
      </w:r>
      <w:r w:rsidR="00693815">
        <w:t xml:space="preserve">a portrait of his wife. Let’s hope a deal </w:t>
      </w:r>
      <w:r w:rsidR="00075CD2">
        <w:t>can</w:t>
      </w:r>
      <w:r w:rsidR="00693815">
        <w:t xml:space="preserve"> be struck.</w:t>
      </w:r>
    </w:p>
    <w:p w14:paraId="11C35472" w14:textId="77777777" w:rsidR="00C71437" w:rsidRDefault="00C71437" w:rsidP="00AD1748">
      <w:pPr>
        <w:pStyle w:val="DIALOGUE"/>
      </w:pPr>
    </w:p>
    <w:p w14:paraId="36F73723" w14:textId="77777777" w:rsidR="00C71437" w:rsidRDefault="00C71437" w:rsidP="00AD1748">
      <w:pPr>
        <w:pStyle w:val="DIALOGUE"/>
      </w:pPr>
    </w:p>
    <w:p w14:paraId="076698A0" w14:textId="0D8B603A" w:rsidR="00F92D71" w:rsidRDefault="00693815" w:rsidP="00AD1748">
      <w:pPr>
        <w:pStyle w:val="DIALOGUE"/>
      </w:pPr>
      <w:r>
        <w:tab/>
      </w:r>
      <w:r>
        <w:tab/>
      </w:r>
    </w:p>
    <w:p w14:paraId="05F9D652" w14:textId="77777777" w:rsidR="00D01F3D" w:rsidRPr="00D01F3D" w:rsidRDefault="00D01F3D" w:rsidP="001701EC">
      <w:pPr>
        <w:pStyle w:val="DIALOGUE"/>
        <w:rPr>
          <w:b/>
        </w:rPr>
      </w:pPr>
      <w:r w:rsidRPr="00D01F3D">
        <w:rPr>
          <w:b/>
        </w:rPr>
        <w:lastRenderedPageBreak/>
        <w:tab/>
        <w:t>SALAI</w:t>
      </w:r>
    </w:p>
    <w:p w14:paraId="5C9FB100" w14:textId="77777777" w:rsidR="007643A6" w:rsidRDefault="00BE50CF" w:rsidP="001701EC">
      <w:pPr>
        <w:pStyle w:val="DIALOGUE"/>
      </w:pPr>
      <w:r w:rsidRPr="001701EC">
        <w:t xml:space="preserve">Of course it </w:t>
      </w:r>
      <w:r w:rsidR="00075CD2">
        <w:t>can</w:t>
      </w:r>
      <w:r w:rsidRPr="001701EC">
        <w:t>.</w:t>
      </w:r>
      <w:r w:rsidR="001701EC">
        <w:t xml:space="preserve"> </w:t>
      </w:r>
      <w:r w:rsidRPr="001701EC">
        <w:t>You a</w:t>
      </w:r>
      <w:r w:rsidR="007643A6">
        <w:t>re a great artist and he’</w:t>
      </w:r>
      <w:r w:rsidRPr="001701EC">
        <w:t>ll pay handsomely. It will be a masterpiece</w:t>
      </w:r>
      <w:r w:rsidR="00AD3C63" w:rsidRPr="001701EC">
        <w:t xml:space="preserve">. </w:t>
      </w:r>
    </w:p>
    <w:p w14:paraId="75562317" w14:textId="77777777" w:rsidR="007643A6" w:rsidRDefault="007643A6" w:rsidP="007643A6">
      <w:pPr>
        <w:pStyle w:val="StageDirection"/>
      </w:pPr>
      <w:r>
        <w:t>(moving to the table)</w:t>
      </w:r>
    </w:p>
    <w:p w14:paraId="048D1E3F" w14:textId="77777777" w:rsidR="00BE50CF" w:rsidRPr="001701EC" w:rsidRDefault="00AD3C63" w:rsidP="001701EC">
      <w:pPr>
        <w:pStyle w:val="DIALOGUE"/>
      </w:pPr>
      <w:r w:rsidRPr="001701EC">
        <w:t>Anyway, it will pay more t</w:t>
      </w:r>
      <w:r w:rsidR="00693815">
        <w:t>han all the</w:t>
      </w:r>
      <w:r w:rsidR="001701EC">
        <w:t>se strange drawings</w:t>
      </w:r>
      <w:r w:rsidRPr="001701EC">
        <w:t>.</w:t>
      </w:r>
    </w:p>
    <w:p w14:paraId="34CE1826" w14:textId="77777777" w:rsidR="00AD3C63" w:rsidRPr="001701EC" w:rsidRDefault="00AD3C63" w:rsidP="001701EC">
      <w:pPr>
        <w:pStyle w:val="DIALOGUE"/>
      </w:pPr>
    </w:p>
    <w:p w14:paraId="61814BA9" w14:textId="77777777" w:rsidR="00D01F3D" w:rsidRPr="00D01F3D" w:rsidRDefault="00D01F3D" w:rsidP="001701EC">
      <w:pPr>
        <w:pStyle w:val="DIALOGUE"/>
        <w:rPr>
          <w:b/>
        </w:rPr>
      </w:pPr>
      <w:r w:rsidRPr="00D01F3D">
        <w:rPr>
          <w:b/>
        </w:rPr>
        <w:tab/>
        <w:t>LEONARDO</w:t>
      </w:r>
    </w:p>
    <w:p w14:paraId="384074C7" w14:textId="77777777" w:rsidR="00BC567E" w:rsidRDefault="00BE50CF" w:rsidP="001701EC">
      <w:pPr>
        <w:pStyle w:val="DIALOGUE"/>
      </w:pPr>
      <w:r w:rsidRPr="001701EC">
        <w:t xml:space="preserve">That may well be so, </w:t>
      </w:r>
      <w:r w:rsidR="00AD3C63" w:rsidRPr="001701EC">
        <w:t>and needs must.</w:t>
      </w:r>
      <w:r w:rsidR="00067A6B">
        <w:t xml:space="preserve"> </w:t>
      </w:r>
      <w:r w:rsidR="00AD3C63" w:rsidRPr="001701EC">
        <w:t>B</w:t>
      </w:r>
      <w:r w:rsidRPr="001701EC">
        <w:t xml:space="preserve">ut you know </w:t>
      </w:r>
      <w:r w:rsidR="00AD3C63" w:rsidRPr="001701EC">
        <w:t xml:space="preserve">Salai, </w:t>
      </w:r>
      <w:r w:rsidR="00520BE1">
        <w:t xml:space="preserve">I take no </w:t>
      </w:r>
      <w:r w:rsidR="007643A6">
        <w:t xml:space="preserve">great </w:t>
      </w:r>
      <w:r w:rsidR="00520BE1">
        <w:t>pleasure in painting for money</w:t>
      </w:r>
      <w:r w:rsidR="001C25FD">
        <w:t>..</w:t>
      </w:r>
      <w:r w:rsidR="00520BE1">
        <w:t xml:space="preserve">. </w:t>
      </w:r>
    </w:p>
    <w:p w14:paraId="1BCCBCBA" w14:textId="77777777" w:rsidR="00BC567E" w:rsidRDefault="00A048D6" w:rsidP="00BC567E">
      <w:pPr>
        <w:pStyle w:val="StageDirection"/>
      </w:pPr>
      <w:r>
        <w:t xml:space="preserve"> (shrugs)</w:t>
      </w:r>
    </w:p>
    <w:p w14:paraId="1870FB86" w14:textId="77777777" w:rsidR="00BC567E" w:rsidRDefault="00AD3C63" w:rsidP="001701EC">
      <w:pPr>
        <w:pStyle w:val="DIALOGUE"/>
      </w:pPr>
      <w:r w:rsidRPr="001701EC">
        <w:t>I‘</w:t>
      </w:r>
      <w:r w:rsidR="00BE50CF" w:rsidRPr="001701EC">
        <w:t xml:space="preserve">d </w:t>
      </w:r>
      <w:r w:rsidRPr="001701EC">
        <w:t>much</w:t>
      </w:r>
      <w:r w:rsidR="00BE50CF" w:rsidRPr="001701EC">
        <w:t xml:space="preserve"> rather </w:t>
      </w:r>
      <w:r w:rsidR="00EE348C" w:rsidRPr="001701EC">
        <w:t xml:space="preserve">continue </w:t>
      </w:r>
      <w:r w:rsidRPr="001701EC">
        <w:t>my scientific studies</w:t>
      </w:r>
      <w:r w:rsidR="007643A6">
        <w:t>. Ma</w:t>
      </w:r>
      <w:r w:rsidRPr="001701EC">
        <w:t xml:space="preserve">rk my words, these </w:t>
      </w:r>
      <w:r w:rsidR="00067A6B">
        <w:t xml:space="preserve">‘strange </w:t>
      </w:r>
      <w:r w:rsidRPr="001701EC">
        <w:t>drawings</w:t>
      </w:r>
      <w:r w:rsidR="00067A6B">
        <w:t>’</w:t>
      </w:r>
      <w:r w:rsidRPr="001701EC">
        <w:t xml:space="preserve"> will in time prove far more useful than a portrait of some rich aris</w:t>
      </w:r>
      <w:r w:rsidR="00CB0F34" w:rsidRPr="001701EC">
        <w:t>tocrat</w:t>
      </w:r>
      <w:r w:rsidR="00027950">
        <w:t>’</w:t>
      </w:r>
      <w:r w:rsidR="00CB0F34" w:rsidRPr="001701EC">
        <w:t>s wife.</w:t>
      </w:r>
      <w:r w:rsidR="001C25FD">
        <w:t xml:space="preserve"> </w:t>
      </w:r>
      <w:r w:rsidR="00EE348C" w:rsidRPr="001701EC">
        <w:t>Look,</w:t>
      </w:r>
      <w:r w:rsidR="00067A6B">
        <w:t xml:space="preserve"> </w:t>
      </w:r>
    </w:p>
    <w:p w14:paraId="416DEFE3" w14:textId="77777777" w:rsidR="00BC567E" w:rsidRDefault="00067A6B" w:rsidP="00BC567E">
      <w:pPr>
        <w:pStyle w:val="StageDirection"/>
      </w:pPr>
      <w:r>
        <w:t>(</w:t>
      </w:r>
      <w:r w:rsidR="00CB0F34" w:rsidRPr="001701EC">
        <w:t>excitedly</w:t>
      </w:r>
      <w:r w:rsidR="00EE348C" w:rsidRPr="001701EC">
        <w:t xml:space="preserve"> pulling a drawing </w:t>
      </w:r>
      <w:r>
        <w:t>off the table)</w:t>
      </w:r>
    </w:p>
    <w:p w14:paraId="3198B7C0" w14:textId="77777777" w:rsidR="00CB0F34" w:rsidRPr="001701EC" w:rsidRDefault="00EE348C" w:rsidP="001701EC">
      <w:pPr>
        <w:pStyle w:val="DIALOGUE"/>
      </w:pPr>
      <w:r w:rsidRPr="001701EC">
        <w:t>I have invented a</w:t>
      </w:r>
      <w:r w:rsidR="00067A6B">
        <w:t xml:space="preserve"> machine that can make men fly!</w:t>
      </w:r>
      <w:r w:rsidR="007D7CE7">
        <w:t xml:space="preserve"> </w:t>
      </w:r>
    </w:p>
    <w:p w14:paraId="7F9A938F" w14:textId="77777777" w:rsidR="008B7AD4" w:rsidRDefault="008B7AD4" w:rsidP="001701EC">
      <w:pPr>
        <w:pStyle w:val="DIALOGUE"/>
        <w:rPr>
          <w:b/>
        </w:rPr>
      </w:pPr>
    </w:p>
    <w:p w14:paraId="681BCB1C" w14:textId="77777777" w:rsidR="00D01F3D" w:rsidRPr="00D01F3D" w:rsidRDefault="008B7AD4" w:rsidP="001701EC">
      <w:pPr>
        <w:pStyle w:val="DIALOGUE"/>
        <w:rPr>
          <w:b/>
        </w:rPr>
      </w:pPr>
      <w:r>
        <w:rPr>
          <w:b/>
        </w:rPr>
        <w:tab/>
      </w:r>
      <w:r w:rsidR="00D01F3D" w:rsidRPr="00D01F3D">
        <w:rPr>
          <w:b/>
        </w:rPr>
        <w:t>SALAI</w:t>
      </w:r>
    </w:p>
    <w:p w14:paraId="0D4BDC3F" w14:textId="77777777" w:rsidR="00CB43C4" w:rsidRDefault="00CB0F34" w:rsidP="001701EC">
      <w:pPr>
        <w:pStyle w:val="DIALOGUE"/>
      </w:pPr>
      <w:r w:rsidRPr="001701EC">
        <w:t>Men</w:t>
      </w:r>
      <w:r w:rsidR="00E67042">
        <w:t>..</w:t>
      </w:r>
      <w:r w:rsidRPr="001701EC">
        <w:t xml:space="preserve"> fly</w:t>
      </w:r>
      <w:r w:rsidR="00E67042">
        <w:t>...</w:t>
      </w:r>
      <w:r w:rsidRPr="001701EC">
        <w:t>!</w:t>
      </w:r>
      <w:r w:rsidR="00BC567E">
        <w:t>!</w:t>
      </w:r>
      <w:r w:rsidRPr="001701EC">
        <w:t xml:space="preserve">  Leonardo, have you taken leave of your senses?</w:t>
      </w:r>
      <w:r w:rsidR="00EE348C" w:rsidRPr="001701EC">
        <w:t xml:space="preserve"> </w:t>
      </w:r>
      <w:r w:rsidRPr="001701EC">
        <w:t>E</w:t>
      </w:r>
      <w:r w:rsidR="00EE348C" w:rsidRPr="001701EC">
        <w:t xml:space="preserve">veryone knows such things are </w:t>
      </w:r>
      <w:r w:rsidR="00E67042">
        <w:t>quite impossible!</w:t>
      </w:r>
    </w:p>
    <w:p w14:paraId="324D2605" w14:textId="77777777" w:rsidR="00FB571A" w:rsidRDefault="00FB571A" w:rsidP="001701EC">
      <w:pPr>
        <w:pStyle w:val="DIALOGUE"/>
      </w:pPr>
    </w:p>
    <w:p w14:paraId="54B84C15" w14:textId="77777777" w:rsidR="00D01F3D" w:rsidRPr="00D01F3D" w:rsidRDefault="00D01F3D" w:rsidP="00D01F3D">
      <w:pPr>
        <w:pStyle w:val="CharacterSpeech"/>
        <w:rPr>
          <w:rStyle w:val="DIALOGUEChar"/>
          <w:szCs w:val="24"/>
        </w:rPr>
      </w:pPr>
      <w:r w:rsidRPr="00D01F3D">
        <w:rPr>
          <w:rStyle w:val="DIALOGUEChar"/>
          <w:sz w:val="20"/>
        </w:rPr>
        <w:tab/>
      </w:r>
      <w:r w:rsidRPr="00D01F3D">
        <w:rPr>
          <w:rStyle w:val="DIALOGUEChar"/>
          <w:szCs w:val="24"/>
        </w:rPr>
        <w:t>LEONARDO</w:t>
      </w:r>
    </w:p>
    <w:p w14:paraId="3D4B994C" w14:textId="77777777" w:rsidR="00FB571A" w:rsidRDefault="00A1609C" w:rsidP="00D01F3D">
      <w:pPr>
        <w:pStyle w:val="DIALOGUE"/>
        <w:rPr>
          <w:lang w:eastAsia="en-GB"/>
        </w:rPr>
      </w:pPr>
      <w:r w:rsidRPr="00D01F3D">
        <w:rPr>
          <w:lang w:eastAsia="en-GB"/>
        </w:rPr>
        <w:t>Salai</w:t>
      </w:r>
      <w:r>
        <w:rPr>
          <w:lang w:eastAsia="en-GB"/>
        </w:rPr>
        <w:t>,</w:t>
      </w:r>
      <w:r w:rsidRPr="00D01F3D">
        <w:t xml:space="preserve"> </w:t>
      </w:r>
      <w:r>
        <w:t>o</w:t>
      </w:r>
      <w:r w:rsidR="00FB571A" w:rsidRPr="00D01F3D">
        <w:rPr>
          <w:lang w:eastAsia="en-GB"/>
        </w:rPr>
        <w:t xml:space="preserve">nce </w:t>
      </w:r>
      <w:r w:rsidR="00BC567E">
        <w:rPr>
          <w:lang w:eastAsia="en-GB"/>
        </w:rPr>
        <w:t>men</w:t>
      </w:r>
      <w:r w:rsidR="00FB571A" w:rsidRPr="00D01F3D">
        <w:rPr>
          <w:lang w:eastAsia="en-GB"/>
        </w:rPr>
        <w:t xml:space="preserve"> have tasted flight </w:t>
      </w:r>
      <w:r w:rsidR="00BC567E">
        <w:rPr>
          <w:lang w:eastAsia="en-GB"/>
        </w:rPr>
        <w:t>they</w:t>
      </w:r>
      <w:r w:rsidR="00FB571A" w:rsidRPr="00D01F3D">
        <w:rPr>
          <w:lang w:eastAsia="en-GB"/>
        </w:rPr>
        <w:t xml:space="preserve"> will walk the earth with </w:t>
      </w:r>
      <w:r w:rsidR="00BC567E">
        <w:rPr>
          <w:lang w:eastAsia="en-GB"/>
        </w:rPr>
        <w:t>their</w:t>
      </w:r>
      <w:r w:rsidR="00FB571A" w:rsidRPr="00D01F3D">
        <w:rPr>
          <w:lang w:eastAsia="en-GB"/>
        </w:rPr>
        <w:t xml:space="preserve"> eyes turned skywards, for there </w:t>
      </w:r>
      <w:r w:rsidR="00BC567E">
        <w:rPr>
          <w:lang w:eastAsia="en-GB"/>
        </w:rPr>
        <w:t>they</w:t>
      </w:r>
      <w:r w:rsidR="00FB571A" w:rsidRPr="00D01F3D">
        <w:rPr>
          <w:lang w:eastAsia="en-GB"/>
        </w:rPr>
        <w:t xml:space="preserve"> have been and there </w:t>
      </w:r>
      <w:r w:rsidR="00BC567E">
        <w:rPr>
          <w:lang w:eastAsia="en-GB"/>
        </w:rPr>
        <w:t>they</w:t>
      </w:r>
      <w:r w:rsidR="00FB571A" w:rsidRPr="00D01F3D">
        <w:rPr>
          <w:lang w:eastAsia="en-GB"/>
        </w:rPr>
        <w:t xml:space="preserve"> will long to return</w:t>
      </w:r>
      <w:r w:rsidR="00BC567E">
        <w:rPr>
          <w:lang w:eastAsia="en-GB"/>
        </w:rPr>
        <w:t>...</w:t>
      </w:r>
    </w:p>
    <w:p w14:paraId="1844C005" w14:textId="77777777" w:rsidR="00BC567E" w:rsidRDefault="00BC567E" w:rsidP="00D01F3D">
      <w:pPr>
        <w:pStyle w:val="DIALOGUE"/>
        <w:rPr>
          <w:lang w:eastAsia="en-GB"/>
        </w:rPr>
      </w:pPr>
    </w:p>
    <w:p w14:paraId="20873744" w14:textId="3A39DFBD" w:rsidR="00BC567E" w:rsidRPr="00D01F3D" w:rsidRDefault="0053402D" w:rsidP="00D01F3D">
      <w:pPr>
        <w:pStyle w:val="DIALOGUE"/>
      </w:pPr>
      <w:r>
        <w:rPr>
          <w:noProof/>
          <w:lang w:eastAsia="en-GB"/>
        </w:rPr>
        <mc:AlternateContent>
          <mc:Choice Requires="wps">
            <w:drawing>
              <wp:anchor distT="0" distB="0" distL="114300" distR="114300" simplePos="0" relativeHeight="251670016" behindDoc="0" locked="0" layoutInCell="1" allowOverlap="1" wp14:anchorId="08E1FD07" wp14:editId="412635FB">
                <wp:simplePos x="0" y="0"/>
                <wp:positionH relativeFrom="leftMargin">
                  <wp:posOffset>1253836</wp:posOffset>
                </wp:positionH>
                <wp:positionV relativeFrom="paragraph">
                  <wp:posOffset>83647</wp:posOffset>
                </wp:positionV>
                <wp:extent cx="5800725" cy="280670"/>
                <wp:effectExtent l="0" t="0" r="9525" b="5080"/>
                <wp:wrapNone/>
                <wp:docPr id="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AA709" w14:textId="65EB5DFC" w:rsidR="00CB236F" w:rsidRPr="00F95C76" w:rsidRDefault="00CB236F" w:rsidP="00400B6F">
                            <w:pPr>
                              <w:pStyle w:val="MUSICCUE"/>
                              <w:tabs>
                                <w:tab w:val="clear" w:pos="567"/>
                                <w:tab w:val="left" w:pos="284"/>
                              </w:tabs>
                              <w:rPr>
                                <w:i/>
                              </w:rPr>
                            </w:pPr>
                            <w:r>
                              <w:tab/>
                            </w:r>
                            <w:r w:rsidRPr="00F95C76">
                              <w:rPr>
                                <w:i/>
                              </w:rPr>
                              <w:t>#</w:t>
                            </w:r>
                            <w:r>
                              <w:rPr>
                                <w:i/>
                              </w:rPr>
                              <w:t xml:space="preserve">6   BELIEVE                       Leonardo / Salai/ </w:t>
                            </w:r>
                            <w:r w:rsidR="00400B6F">
                              <w:rPr>
                                <w:i/>
                              </w:rPr>
                              <w:t>Ensemble</w:t>
                            </w:r>
                            <w:r>
                              <w:rPr>
                                <w:i/>
                              </w:rPr>
                              <w:t xml:space="preserve">              </w:t>
                            </w:r>
                            <w:hyperlink r:id="rId28" w:history="1">
                              <w:r w:rsidRPr="00621C84">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1FD07" id="Text Box 17" o:spid="_x0000_s1035" type="#_x0000_t202" style="position:absolute;left:0;text-align:left;margin-left:98.75pt;margin-top:6.6pt;width:456.75pt;height:22.1pt;z-index:2516700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" fillcolor="#a5a5a5 [2092]" stroked="f">
                <v:textbox>
                  <w:txbxContent>
                    <w:p w14:paraId="40EAA709" w14:textId="65EB5DFC" w:rsidR="00CB236F" w:rsidRPr="00F95C76" w:rsidRDefault="00CB236F" w:rsidP="00400B6F">
                      <w:pPr>
                        <w:pStyle w:val="MUSICCUE"/>
                        <w:tabs>
                          <w:tab w:val="clear" w:pos="567"/>
                          <w:tab w:val="left" w:pos="284"/>
                        </w:tabs>
                        <w:rPr>
                          <w:i/>
                        </w:rPr>
                      </w:pPr>
                      <w:r>
                        <w:tab/>
                      </w:r>
                      <w:r w:rsidRPr="00F95C76">
                        <w:rPr>
                          <w:i/>
                        </w:rPr>
                        <w:t>#</w:t>
                      </w:r>
                      <w:r>
                        <w:rPr>
                          <w:i/>
                        </w:rPr>
                        <w:t xml:space="preserve">6   BELIEVE                       Leonardo / Salai/ </w:t>
                      </w:r>
                      <w:r w:rsidR="00400B6F">
                        <w:rPr>
                          <w:i/>
                        </w:rPr>
                        <w:t>Ensemble</w:t>
                      </w:r>
                      <w:r>
                        <w:rPr>
                          <w:i/>
                        </w:rPr>
                        <w:t xml:space="preserve">              </w:t>
                      </w:r>
                      <w:hyperlink r:id="rId29" w:history="1">
                        <w:r w:rsidRPr="00621C84">
                          <w:rPr>
                            <w:rStyle w:val="Hyperlink"/>
                            <w:i/>
                          </w:rPr>
                          <w:t>PLAY MUSIC</w:t>
                        </w:r>
                      </w:hyperlink>
                    </w:p>
                  </w:txbxContent>
                </v:textbox>
                <w10:wrap anchorx="margin"/>
              </v:shape>
            </w:pict>
          </mc:Fallback>
        </mc:AlternateContent>
      </w:r>
    </w:p>
    <w:p w14:paraId="7E5FEF0F" w14:textId="77777777" w:rsidR="00E7365C" w:rsidRDefault="00E7365C" w:rsidP="00661C87">
      <w:pPr>
        <w:pStyle w:val="SONG"/>
      </w:pPr>
      <w:bookmarkStart w:id="51" w:name="_Toc289782462"/>
      <w:bookmarkStart w:id="52" w:name="_Toc289782631"/>
      <w:bookmarkStart w:id="53" w:name="_Toc440966396"/>
    </w:p>
    <w:bookmarkEnd w:id="51"/>
    <w:bookmarkEnd w:id="52"/>
    <w:bookmarkEnd w:id="53"/>
    <w:p w14:paraId="41631DF7" w14:textId="77777777" w:rsidR="00E7365C" w:rsidRDefault="00E7365C" w:rsidP="006F6671">
      <w:pPr>
        <w:pStyle w:val="SongDescription"/>
      </w:pPr>
    </w:p>
    <w:p w14:paraId="12816EF7" w14:textId="77777777" w:rsidR="009C20E1" w:rsidRDefault="009C20E1" w:rsidP="003D3FF9">
      <w:pPr>
        <w:pStyle w:val="StageDirection"/>
      </w:pPr>
    </w:p>
    <w:p w14:paraId="0A8AB23B" w14:textId="77777777" w:rsidR="00621C84" w:rsidRPr="00621C84" w:rsidRDefault="00621C84" w:rsidP="00621C84">
      <w:pPr>
        <w:pStyle w:val="LYRIC"/>
        <w:tabs>
          <w:tab w:val="left" w:pos="4253"/>
        </w:tabs>
        <w:rPr>
          <w:b/>
          <w:i/>
        </w:rPr>
      </w:pPr>
      <w:r>
        <w:rPr>
          <w:b/>
        </w:rPr>
        <w:tab/>
      </w:r>
      <w:r w:rsidRPr="00621C84">
        <w:rPr>
          <w:b/>
          <w:i/>
        </w:rPr>
        <w:t>LEONARDO</w:t>
      </w:r>
    </w:p>
    <w:p w14:paraId="05E43344" w14:textId="77777777" w:rsidR="00621C84" w:rsidRPr="00621C84" w:rsidRDefault="00621C84" w:rsidP="00621C84">
      <w:pPr>
        <w:pStyle w:val="LYRIC"/>
        <w:tabs>
          <w:tab w:val="left" w:pos="4253"/>
        </w:tabs>
        <w:rPr>
          <w:i/>
        </w:rPr>
      </w:pPr>
    </w:p>
    <w:p w14:paraId="1E8F632A" w14:textId="77777777" w:rsidR="00621C84" w:rsidRPr="00621C84" w:rsidRDefault="00621C84" w:rsidP="00621C84">
      <w:pPr>
        <w:pStyle w:val="LYRIC"/>
        <w:rPr>
          <w:i/>
        </w:rPr>
      </w:pPr>
      <w:r w:rsidRPr="00621C84">
        <w:rPr>
          <w:i/>
        </w:rPr>
        <w:t>WHEN I WAS YOUNG I DIDN’T RUN WITH THE CROWD</w:t>
      </w:r>
    </w:p>
    <w:p w14:paraId="7DDC0338" w14:textId="77777777" w:rsidR="00621C84" w:rsidRPr="00621C84" w:rsidRDefault="00621C84" w:rsidP="00621C84">
      <w:pPr>
        <w:pStyle w:val="LYRIC"/>
        <w:rPr>
          <w:i/>
        </w:rPr>
      </w:pPr>
      <w:r w:rsidRPr="00621C84">
        <w:rPr>
          <w:i/>
        </w:rPr>
        <w:t>THEY SAID I WAS DREAMER WITH MY HEAD IN THE CLOUDS</w:t>
      </w:r>
    </w:p>
    <w:p w14:paraId="7C7467B0" w14:textId="77777777" w:rsidR="00621C84" w:rsidRPr="00621C84" w:rsidRDefault="00621C84" w:rsidP="00621C84">
      <w:pPr>
        <w:pStyle w:val="LYRIC"/>
        <w:rPr>
          <w:i/>
        </w:rPr>
      </w:pPr>
      <w:r w:rsidRPr="00621C84">
        <w:rPr>
          <w:i/>
        </w:rPr>
        <w:t>AND BELIEVE ME, IT WASN’T EASY</w:t>
      </w:r>
    </w:p>
    <w:p w14:paraId="18BABDF5" w14:textId="77777777" w:rsidR="00621C84" w:rsidRPr="00621C84" w:rsidRDefault="00621C84" w:rsidP="00621C84">
      <w:pPr>
        <w:pStyle w:val="LYRIC"/>
        <w:rPr>
          <w:i/>
        </w:rPr>
      </w:pPr>
      <w:r w:rsidRPr="00621C84">
        <w:rPr>
          <w:i/>
        </w:rPr>
        <w:t>SO THEY SENT ME TO THE CENTRE FOR THE JUVENILE MIND</w:t>
      </w:r>
    </w:p>
    <w:p w14:paraId="4F160C96" w14:textId="77777777" w:rsidR="00621C84" w:rsidRPr="00621C84" w:rsidRDefault="00621C84" w:rsidP="00621C84">
      <w:pPr>
        <w:pStyle w:val="LYRIC"/>
        <w:rPr>
          <w:i/>
        </w:rPr>
      </w:pPr>
      <w:r w:rsidRPr="00621C84">
        <w:rPr>
          <w:i/>
        </w:rPr>
        <w:t>IT’S A HOUSE OF CORRECTION IT’S THE END OF THE LINE</w:t>
      </w:r>
    </w:p>
    <w:p w14:paraId="1BEDB342" w14:textId="77777777" w:rsidR="00621C84" w:rsidRPr="00621C84" w:rsidRDefault="00621C84" w:rsidP="00621C84">
      <w:pPr>
        <w:pStyle w:val="LYRIC"/>
        <w:rPr>
          <w:i/>
        </w:rPr>
      </w:pPr>
      <w:r w:rsidRPr="00621C84">
        <w:rPr>
          <w:i/>
        </w:rPr>
        <w:t>FOR ALL THE MAD BOYS, AND ALL THE BAD BOYS. THEY SAID</w:t>
      </w:r>
    </w:p>
    <w:p w14:paraId="09029983" w14:textId="77777777" w:rsidR="00621C84" w:rsidRPr="00621C84" w:rsidRDefault="00621C84" w:rsidP="00621C84">
      <w:pPr>
        <w:pStyle w:val="LYRIC"/>
        <w:rPr>
          <w:i/>
        </w:rPr>
      </w:pPr>
    </w:p>
    <w:p w14:paraId="43C7E259" w14:textId="77777777" w:rsidR="00621C84" w:rsidRPr="00621C84" w:rsidRDefault="00621C84" w:rsidP="00621C84">
      <w:pPr>
        <w:pStyle w:val="LYRIC"/>
        <w:rPr>
          <w:i/>
        </w:rPr>
      </w:pPr>
      <w:r w:rsidRPr="00621C84">
        <w:rPr>
          <w:i/>
        </w:rPr>
        <w:t>BELIEVE! THAT YOU’LL DO JUST WHAT WE TELL YOU</w:t>
      </w:r>
    </w:p>
    <w:p w14:paraId="66434D2B" w14:textId="77777777" w:rsidR="00621C84" w:rsidRPr="00621C84" w:rsidRDefault="00621C84" w:rsidP="00621C84">
      <w:pPr>
        <w:pStyle w:val="LYRIC"/>
        <w:rPr>
          <w:i/>
        </w:rPr>
      </w:pPr>
      <w:r w:rsidRPr="00621C84">
        <w:rPr>
          <w:i/>
        </w:rPr>
        <w:t>BELIEVE! THAT YOU’LL DO JUST WHAT WE SAID</w:t>
      </w:r>
    </w:p>
    <w:p w14:paraId="3EF4467C" w14:textId="77777777" w:rsidR="00621C84" w:rsidRPr="00621C84" w:rsidRDefault="00621C84" w:rsidP="00621C84">
      <w:pPr>
        <w:pStyle w:val="LYRIC"/>
        <w:rPr>
          <w:i/>
        </w:rPr>
      </w:pPr>
      <w:r w:rsidRPr="00621C84">
        <w:rPr>
          <w:i/>
        </w:rPr>
        <w:t>BELIEVE! THAT YOU’LL GO JUST WHERE WE SEND YOU</w:t>
      </w:r>
    </w:p>
    <w:p w14:paraId="3C40D10C" w14:textId="77777777" w:rsidR="00621C84" w:rsidRPr="00621C84" w:rsidRDefault="00621C84" w:rsidP="00621C84">
      <w:pPr>
        <w:pStyle w:val="LYRIC"/>
        <w:rPr>
          <w:i/>
        </w:rPr>
      </w:pPr>
      <w:r w:rsidRPr="00621C84">
        <w:rPr>
          <w:i/>
        </w:rPr>
        <w:t>BELIEVE! THAT WE’LL GET THIS NONSENSE OUT OF YOUR HEAD</w:t>
      </w:r>
    </w:p>
    <w:p w14:paraId="1DA09693" w14:textId="77777777" w:rsidR="00621C84" w:rsidRPr="00621C84" w:rsidRDefault="00621C84" w:rsidP="00621C84">
      <w:pPr>
        <w:pStyle w:val="LYRIC"/>
        <w:rPr>
          <w:i/>
        </w:rPr>
      </w:pPr>
    </w:p>
    <w:p w14:paraId="34BD3761" w14:textId="77777777" w:rsidR="00621C84" w:rsidRPr="00621C84" w:rsidRDefault="00621C84" w:rsidP="00621C84">
      <w:pPr>
        <w:pStyle w:val="LYRIC"/>
        <w:rPr>
          <w:i/>
        </w:rPr>
      </w:pPr>
      <w:r w:rsidRPr="00621C84">
        <w:rPr>
          <w:i/>
        </w:rPr>
        <w:t>IT WAS A DIFFICULT TIME BUT SOMEHOW I SURVIVED</w:t>
      </w:r>
    </w:p>
    <w:p w14:paraId="5A0263FF" w14:textId="77777777" w:rsidR="00621C84" w:rsidRPr="00621C84" w:rsidRDefault="00621C84" w:rsidP="00621C84">
      <w:pPr>
        <w:pStyle w:val="LYRIC"/>
        <w:rPr>
          <w:i/>
        </w:rPr>
      </w:pPr>
      <w:r w:rsidRPr="00621C84">
        <w:rPr>
          <w:i/>
        </w:rPr>
        <w:t>WITH A RADICAL MIND I KEPT MY DREAMS ALIVE</w:t>
      </w:r>
    </w:p>
    <w:p w14:paraId="28C30CB9" w14:textId="77777777" w:rsidR="00621C84" w:rsidRPr="00621C84" w:rsidRDefault="00621C84" w:rsidP="00621C84">
      <w:pPr>
        <w:pStyle w:val="LYRIC"/>
        <w:rPr>
          <w:i/>
        </w:rPr>
      </w:pPr>
      <w:r w:rsidRPr="00621C84">
        <w:rPr>
          <w:i/>
        </w:rPr>
        <w:t>THEY COULDN’T SHAKE ME, THEY DIDN’T BREAK ME</w:t>
      </w:r>
    </w:p>
    <w:p w14:paraId="5DCBDBF0" w14:textId="77777777" w:rsidR="00621C84" w:rsidRPr="00621C84" w:rsidRDefault="00621C84" w:rsidP="00621C84">
      <w:pPr>
        <w:pStyle w:val="LYRIC"/>
        <w:rPr>
          <w:i/>
        </w:rPr>
      </w:pPr>
      <w:r w:rsidRPr="00621C84">
        <w:rPr>
          <w:i/>
        </w:rPr>
        <w:t>SO IF YOU THINK THAT YOUR LIFE IS SLOWLY GOING NOWHERE   PAINT A PICTURE IN YOUR MIND AND YOU CAN GO THERE</w:t>
      </w:r>
    </w:p>
    <w:p w14:paraId="70C17202" w14:textId="77777777" w:rsidR="00621C84" w:rsidRPr="00621C84" w:rsidRDefault="00621C84" w:rsidP="00621C84">
      <w:pPr>
        <w:pStyle w:val="LYRIC"/>
        <w:rPr>
          <w:i/>
        </w:rPr>
      </w:pPr>
      <w:r w:rsidRPr="00621C84">
        <w:rPr>
          <w:i/>
        </w:rPr>
        <w:t>NO-ONE CAN STOP YOU, IF YOU BELIEVE YOU CAN DO</w:t>
      </w:r>
    </w:p>
    <w:p w14:paraId="3B8D41C1" w14:textId="77777777" w:rsidR="00621C84" w:rsidRPr="00621C84" w:rsidRDefault="00621C84" w:rsidP="00621C84">
      <w:pPr>
        <w:pStyle w:val="LYRIC"/>
        <w:rPr>
          <w:i/>
        </w:rPr>
      </w:pPr>
      <w:r w:rsidRPr="00621C84">
        <w:rPr>
          <w:i/>
        </w:rPr>
        <w:lastRenderedPageBreak/>
        <w:t xml:space="preserve">BELIEVE! THE IMPOSSIBLE CAN HAPPEN </w:t>
      </w:r>
    </w:p>
    <w:p w14:paraId="35205970" w14:textId="77777777" w:rsidR="00621C84" w:rsidRPr="00621C84" w:rsidRDefault="00621C84" w:rsidP="00621C84">
      <w:pPr>
        <w:pStyle w:val="LYRIC"/>
        <w:rPr>
          <w:i/>
        </w:rPr>
      </w:pPr>
      <w:r w:rsidRPr="00621C84">
        <w:rPr>
          <w:i/>
        </w:rPr>
        <w:t>BELIEVE! THERE’S NO MOUNTAIN THAT’S TOO HIGH</w:t>
      </w:r>
    </w:p>
    <w:p w14:paraId="3513ECBD" w14:textId="6BF82D9E" w:rsidR="00621C84" w:rsidRPr="00621C84" w:rsidRDefault="00621C84" w:rsidP="00621C84">
      <w:pPr>
        <w:pStyle w:val="LYRIC"/>
        <w:rPr>
          <w:i/>
        </w:rPr>
      </w:pPr>
      <w:r w:rsidRPr="00621C84">
        <w:rPr>
          <w:i/>
        </w:rPr>
        <w:t>BELIEVE! THAT YOU</w:t>
      </w:r>
      <w:r w:rsidR="00DD78EF">
        <w:rPr>
          <w:i/>
        </w:rPr>
        <w:t>’RE GONNA</w:t>
      </w:r>
      <w:r w:rsidRPr="00621C84">
        <w:rPr>
          <w:i/>
        </w:rPr>
        <w:t xml:space="preserve"> SLAY THE DRAGON</w:t>
      </w:r>
    </w:p>
    <w:p w14:paraId="586DDA56" w14:textId="77777777" w:rsidR="00621C84" w:rsidRPr="00621C84" w:rsidRDefault="00621C84" w:rsidP="00621C84">
      <w:pPr>
        <w:pStyle w:val="LYRIC"/>
        <w:rPr>
          <w:i/>
        </w:rPr>
      </w:pPr>
      <w:r w:rsidRPr="00621C84">
        <w:rPr>
          <w:i/>
        </w:rPr>
        <w:t>BELIEVE! THAT ONE DAY WE’RE GOING TO FLY</w:t>
      </w:r>
    </w:p>
    <w:p w14:paraId="095E009E" w14:textId="77777777" w:rsidR="00621C84" w:rsidRPr="00621C84" w:rsidRDefault="00621C84" w:rsidP="00621C84">
      <w:pPr>
        <w:pStyle w:val="LYRIC"/>
        <w:rPr>
          <w:i/>
        </w:rPr>
      </w:pPr>
    </w:p>
    <w:p w14:paraId="764A6C09" w14:textId="21B34F2F" w:rsidR="00621C84" w:rsidRPr="00621C84" w:rsidRDefault="00621C84" w:rsidP="00C322A5">
      <w:pPr>
        <w:pStyle w:val="LYRIC"/>
        <w:rPr>
          <w:i/>
        </w:rPr>
      </w:pPr>
      <w:r w:rsidRPr="00C322A5">
        <w:rPr>
          <w:i/>
          <w:highlight w:val="lightGray"/>
        </w:rPr>
        <w:t>INSTRUMENTAL</w:t>
      </w:r>
      <w:r w:rsidR="00C322A5" w:rsidRPr="00C322A5">
        <w:rPr>
          <w:i/>
          <w:highlight w:val="lightGray"/>
        </w:rPr>
        <w:t xml:space="preserve"> BREAK</w:t>
      </w:r>
    </w:p>
    <w:p w14:paraId="201F8FC8" w14:textId="77777777" w:rsidR="00621C84" w:rsidRPr="00621C84" w:rsidRDefault="00621C84" w:rsidP="00621C84">
      <w:pPr>
        <w:pStyle w:val="LYRIC"/>
        <w:ind w:left="1560"/>
        <w:rPr>
          <w:i/>
        </w:rPr>
      </w:pPr>
    </w:p>
    <w:p w14:paraId="75DB9E88" w14:textId="226A0A97" w:rsidR="00621C84" w:rsidRPr="00621C84" w:rsidRDefault="00BA4176" w:rsidP="00BA4176">
      <w:pPr>
        <w:pStyle w:val="LYRIC"/>
        <w:ind w:left="0"/>
        <w:jc w:val="center"/>
        <w:rPr>
          <w:i/>
        </w:rPr>
      </w:pPr>
      <w:r>
        <w:rPr>
          <w:i/>
        </w:rPr>
        <w:t>&lt;</w:t>
      </w:r>
      <w:r w:rsidR="00C322A5" w:rsidRPr="000C777E">
        <w:rPr>
          <w:b/>
          <w:bCs/>
          <w:i/>
        </w:rPr>
        <w:t>PROJECTION</w:t>
      </w:r>
      <w:r w:rsidR="000C777E">
        <w:rPr>
          <w:i/>
        </w:rPr>
        <w:t>:</w:t>
      </w:r>
      <w:r w:rsidR="00C322A5">
        <w:rPr>
          <w:i/>
        </w:rPr>
        <w:t xml:space="preserve"> - </w:t>
      </w:r>
      <w:r w:rsidR="00621C84" w:rsidRPr="00621C84">
        <w:rPr>
          <w:i/>
        </w:rPr>
        <w:t>LEONARDO’S DRAWINGS FLY AROUND</w:t>
      </w:r>
      <w:r>
        <w:rPr>
          <w:i/>
        </w:rPr>
        <w:t>&gt;</w:t>
      </w:r>
    </w:p>
    <w:p w14:paraId="6F877143" w14:textId="77777777" w:rsidR="00C322A5" w:rsidRDefault="00C322A5" w:rsidP="00C322A5">
      <w:pPr>
        <w:pStyle w:val="StageDirection"/>
      </w:pPr>
    </w:p>
    <w:p w14:paraId="42B62900" w14:textId="5E8B217D" w:rsidR="00C322A5" w:rsidRDefault="00C322A5" w:rsidP="00C322A5">
      <w:pPr>
        <w:pStyle w:val="StageDirection"/>
      </w:pPr>
      <w:r>
        <w:t>(</w:t>
      </w:r>
      <w:r w:rsidR="00400B6F">
        <w:rPr>
          <w:b/>
          <w:bCs/>
        </w:rPr>
        <w:t>ENSEMBLE</w:t>
      </w:r>
      <w:r>
        <w:t xml:space="preserve"> join in for end of song)</w:t>
      </w:r>
    </w:p>
    <w:p w14:paraId="614FC967" w14:textId="5BF2C330" w:rsidR="00C322A5" w:rsidRPr="00C322A5" w:rsidRDefault="00C322A5" w:rsidP="00C322A5">
      <w:pPr>
        <w:pStyle w:val="SongArtist"/>
        <w:ind w:left="1418"/>
        <w:rPr>
          <w:rFonts w:ascii="Courier New" w:hAnsi="Courier New" w:cs="Courier New"/>
          <w:color w:val="auto"/>
          <w:sz w:val="24"/>
          <w:szCs w:val="24"/>
        </w:rPr>
      </w:pPr>
      <w:r>
        <w:rPr>
          <w:rFonts w:ascii="Courier New" w:hAnsi="Courier New" w:cs="Courier New"/>
          <w:color w:val="auto"/>
          <w:sz w:val="24"/>
          <w:szCs w:val="24"/>
        </w:rPr>
        <w:t>(</w:t>
      </w:r>
      <w:r w:rsidRPr="00C322A5">
        <w:rPr>
          <w:rFonts w:ascii="Courier New" w:hAnsi="Courier New" w:cs="Courier New"/>
          <w:b/>
          <w:bCs/>
          <w:color w:val="auto"/>
          <w:sz w:val="24"/>
          <w:szCs w:val="24"/>
        </w:rPr>
        <w:t>ALL</w:t>
      </w:r>
      <w:r>
        <w:rPr>
          <w:rFonts w:ascii="Courier New" w:hAnsi="Courier New" w:cs="Courier New"/>
          <w:color w:val="auto"/>
          <w:sz w:val="24"/>
          <w:szCs w:val="24"/>
        </w:rPr>
        <w:t xml:space="preserve"> move to front of stage)</w:t>
      </w:r>
      <w:r w:rsidRPr="00C322A5">
        <w:rPr>
          <w:rFonts w:ascii="Courier New" w:hAnsi="Courier New" w:cs="Courier New"/>
          <w:color w:val="auto"/>
          <w:sz w:val="24"/>
          <w:szCs w:val="24"/>
        </w:rPr>
        <w:t xml:space="preserve"> </w:t>
      </w:r>
    </w:p>
    <w:p w14:paraId="7F3DD0AB" w14:textId="77777777" w:rsidR="000C777E" w:rsidRDefault="000C777E" w:rsidP="00621C84">
      <w:pPr>
        <w:pStyle w:val="LYRIC"/>
        <w:rPr>
          <w:i/>
        </w:rPr>
      </w:pPr>
    </w:p>
    <w:p w14:paraId="75EB4997" w14:textId="77777777" w:rsidR="00621C84" w:rsidRPr="00621C84" w:rsidRDefault="00621C84" w:rsidP="00621C84">
      <w:pPr>
        <w:pStyle w:val="LYRIC"/>
        <w:rPr>
          <w:i/>
        </w:rPr>
      </w:pPr>
      <w:r w:rsidRPr="00621C84">
        <w:rPr>
          <w:i/>
        </w:rPr>
        <w:t xml:space="preserve">BELIEVE! THE IMPOSSIBLE CAN HAPPEN </w:t>
      </w:r>
    </w:p>
    <w:p w14:paraId="5E732562" w14:textId="77777777" w:rsidR="00621C84" w:rsidRPr="00621C84" w:rsidRDefault="00621C84" w:rsidP="00621C84">
      <w:pPr>
        <w:pStyle w:val="LYRIC"/>
        <w:rPr>
          <w:i/>
        </w:rPr>
      </w:pPr>
      <w:r w:rsidRPr="00621C84">
        <w:rPr>
          <w:i/>
        </w:rPr>
        <w:t>BELIEVE! THERE’S NO MOUNTAIN THAT’S TOO HIGH</w:t>
      </w:r>
    </w:p>
    <w:p w14:paraId="73160D81" w14:textId="77777777" w:rsidR="00DD78EF" w:rsidRDefault="00DD78EF" w:rsidP="00621C84">
      <w:pPr>
        <w:pStyle w:val="LYRIC"/>
        <w:rPr>
          <w:i/>
        </w:rPr>
      </w:pPr>
    </w:p>
    <w:p w14:paraId="17D44541" w14:textId="2C264B98" w:rsidR="00DD78EF" w:rsidRDefault="00DD78EF" w:rsidP="00DD78EF">
      <w:pPr>
        <w:pStyle w:val="LYRIC"/>
        <w:ind w:left="0"/>
        <w:jc w:val="center"/>
        <w:rPr>
          <w:i/>
        </w:rPr>
      </w:pPr>
      <w:r>
        <w:rPr>
          <w:i/>
        </w:rPr>
        <w:t>&lt;</w:t>
      </w:r>
      <w:r w:rsidRPr="000C777E">
        <w:rPr>
          <w:b/>
          <w:bCs/>
          <w:i/>
        </w:rPr>
        <w:t>CURTAIN</w:t>
      </w:r>
      <w:r>
        <w:rPr>
          <w:i/>
        </w:rPr>
        <w:t xml:space="preserve"> for Scene Change&gt;</w:t>
      </w:r>
    </w:p>
    <w:p w14:paraId="24CC7755" w14:textId="77777777" w:rsidR="00DD78EF" w:rsidRDefault="00DD78EF" w:rsidP="00DD78EF">
      <w:pPr>
        <w:pStyle w:val="LYRIC"/>
        <w:ind w:left="0"/>
        <w:jc w:val="center"/>
        <w:rPr>
          <w:i/>
        </w:rPr>
      </w:pPr>
    </w:p>
    <w:p w14:paraId="026E0070" w14:textId="1D9B8A51" w:rsidR="00621C84" w:rsidRPr="00621C84" w:rsidRDefault="00621C84" w:rsidP="00621C84">
      <w:pPr>
        <w:pStyle w:val="LYRIC"/>
        <w:rPr>
          <w:i/>
        </w:rPr>
      </w:pPr>
      <w:r w:rsidRPr="00621C84">
        <w:rPr>
          <w:i/>
        </w:rPr>
        <w:t>BELIEVE! THAT YOU</w:t>
      </w:r>
      <w:r w:rsidR="00DD78EF">
        <w:rPr>
          <w:i/>
        </w:rPr>
        <w:t>’RE GONNA</w:t>
      </w:r>
      <w:r w:rsidRPr="00621C84">
        <w:rPr>
          <w:i/>
        </w:rPr>
        <w:t xml:space="preserve"> SLAY THE DRAGON</w:t>
      </w:r>
    </w:p>
    <w:p w14:paraId="51138860" w14:textId="77777777" w:rsidR="00621C84" w:rsidRPr="00621C84" w:rsidRDefault="00621C84" w:rsidP="00621C84">
      <w:pPr>
        <w:pStyle w:val="LYRIC"/>
        <w:rPr>
          <w:i/>
        </w:rPr>
      </w:pPr>
      <w:r w:rsidRPr="00621C84">
        <w:rPr>
          <w:i/>
        </w:rPr>
        <w:t>BELIEVE! THAT ONE DAY WE’RE GOING TO FLY</w:t>
      </w:r>
    </w:p>
    <w:p w14:paraId="7563B3D9" w14:textId="77777777" w:rsidR="00621C84" w:rsidRPr="00621C84" w:rsidRDefault="00621C84" w:rsidP="00621C84">
      <w:pPr>
        <w:pStyle w:val="LYRIC"/>
        <w:rPr>
          <w:i/>
        </w:rPr>
      </w:pPr>
      <w:r w:rsidRPr="00621C84">
        <w:rPr>
          <w:i/>
        </w:rPr>
        <w:t>BELIEVE!</w:t>
      </w:r>
    </w:p>
    <w:p w14:paraId="0CF78F09" w14:textId="77777777" w:rsidR="00621C84" w:rsidRPr="00621C84" w:rsidRDefault="00621C84" w:rsidP="00621C84">
      <w:pPr>
        <w:pStyle w:val="LYRIC"/>
        <w:rPr>
          <w:i/>
        </w:rPr>
      </w:pPr>
      <w:r w:rsidRPr="00621C84">
        <w:rPr>
          <w:i/>
        </w:rPr>
        <w:t>BELIEVE!</w:t>
      </w:r>
    </w:p>
    <w:p w14:paraId="103701D9" w14:textId="77777777" w:rsidR="00621C84" w:rsidRPr="00621C84" w:rsidRDefault="00621C84" w:rsidP="00621C84">
      <w:pPr>
        <w:pStyle w:val="LYRIC"/>
        <w:rPr>
          <w:i/>
        </w:rPr>
      </w:pPr>
      <w:r w:rsidRPr="00621C84">
        <w:rPr>
          <w:i/>
        </w:rPr>
        <w:t>BELIEVE!</w:t>
      </w:r>
    </w:p>
    <w:p w14:paraId="294E9070" w14:textId="77777777" w:rsidR="00621C84" w:rsidRPr="00621C84" w:rsidRDefault="00621C84" w:rsidP="00621C84">
      <w:pPr>
        <w:pStyle w:val="LYRIC"/>
        <w:rPr>
          <w:i/>
        </w:rPr>
      </w:pPr>
      <w:r w:rsidRPr="00621C84">
        <w:rPr>
          <w:i/>
        </w:rPr>
        <w:t>BELIEVE! THAT ONE DAY WE’RE GOING TO FLY</w:t>
      </w:r>
    </w:p>
    <w:p w14:paraId="4607F1C7" w14:textId="77777777" w:rsidR="00621C84" w:rsidRDefault="00621C84" w:rsidP="003D3FF9">
      <w:pPr>
        <w:pStyle w:val="StageDirection"/>
      </w:pPr>
    </w:p>
    <w:p w14:paraId="39372546" w14:textId="77777777" w:rsidR="00E2048E" w:rsidRDefault="00E2048E" w:rsidP="00B06506">
      <w:pPr>
        <w:pStyle w:val="StageDirection"/>
        <w:jc w:val="center"/>
        <w:rPr>
          <w:b/>
          <w:bCs/>
        </w:rPr>
      </w:pPr>
      <w:bookmarkStart w:id="54" w:name="_Hlk124952025"/>
    </w:p>
    <w:p w14:paraId="27FEC665" w14:textId="77777777" w:rsidR="00E2048E" w:rsidRDefault="00E2048E" w:rsidP="00B06506">
      <w:pPr>
        <w:pStyle w:val="StageDirection"/>
        <w:jc w:val="center"/>
        <w:rPr>
          <w:b/>
          <w:bCs/>
        </w:rPr>
      </w:pPr>
    </w:p>
    <w:p w14:paraId="539BC2AA" w14:textId="139DCE44" w:rsidR="009C20E1" w:rsidRPr="000C777E" w:rsidRDefault="000C777E" w:rsidP="00B06506">
      <w:pPr>
        <w:pStyle w:val="StageDirection"/>
        <w:jc w:val="center"/>
        <w:rPr>
          <w:b/>
          <w:bCs/>
        </w:rPr>
      </w:pPr>
      <w:r w:rsidRPr="000C777E">
        <w:rPr>
          <w:b/>
          <w:bCs/>
        </w:rPr>
        <w:t>&lt;BLACKOUT&gt;</w:t>
      </w:r>
    </w:p>
    <w:p w14:paraId="491159BC" w14:textId="329973F4" w:rsidR="00C63360" w:rsidRDefault="00C63360" w:rsidP="00B06506">
      <w:pPr>
        <w:pStyle w:val="StageDirection"/>
        <w:jc w:val="center"/>
      </w:pPr>
    </w:p>
    <w:p w14:paraId="44023899" w14:textId="24422112" w:rsidR="000C777E" w:rsidRDefault="000C777E" w:rsidP="00B06506">
      <w:pPr>
        <w:pStyle w:val="StageDirection"/>
        <w:jc w:val="center"/>
      </w:pPr>
    </w:p>
    <w:p w14:paraId="17FB8110" w14:textId="77777777" w:rsidR="000C777E" w:rsidRDefault="000C777E" w:rsidP="00B06506">
      <w:pPr>
        <w:pStyle w:val="StageDirection"/>
        <w:jc w:val="center"/>
      </w:pPr>
    </w:p>
    <w:p w14:paraId="1987D0BF" w14:textId="72971D2B" w:rsidR="009C20E1" w:rsidRPr="00C63360" w:rsidRDefault="00BA4176" w:rsidP="00B06506">
      <w:pPr>
        <w:pStyle w:val="StageDirection"/>
        <w:jc w:val="center"/>
        <w:rPr>
          <w:b/>
          <w:bCs/>
          <w:i w:val="0"/>
          <w:iCs/>
          <w:u w:val="single"/>
        </w:rPr>
      </w:pPr>
      <w:r w:rsidRPr="00C63360">
        <w:rPr>
          <w:b/>
          <w:bCs/>
          <w:i w:val="0"/>
          <w:iCs/>
          <w:u w:val="single"/>
        </w:rPr>
        <w:t>END</w:t>
      </w:r>
      <w:r w:rsidR="00C63360" w:rsidRPr="00C63360">
        <w:rPr>
          <w:b/>
          <w:bCs/>
          <w:i w:val="0"/>
          <w:iCs/>
          <w:u w:val="single"/>
        </w:rPr>
        <w:t xml:space="preserve"> OF </w:t>
      </w:r>
      <w:r w:rsidRPr="00C63360">
        <w:rPr>
          <w:b/>
          <w:bCs/>
          <w:i w:val="0"/>
          <w:iCs/>
          <w:u w:val="single"/>
        </w:rPr>
        <w:t xml:space="preserve">SCENE </w:t>
      </w:r>
      <w:r w:rsidR="000C777E">
        <w:rPr>
          <w:b/>
          <w:bCs/>
          <w:i w:val="0"/>
          <w:iCs/>
          <w:u w:val="single"/>
        </w:rPr>
        <w:t>1</w:t>
      </w:r>
    </w:p>
    <w:p w14:paraId="774BDBB7" w14:textId="77777777" w:rsidR="00B06506" w:rsidRDefault="00B06506" w:rsidP="00C322A5">
      <w:pPr>
        <w:pStyle w:val="StageDirection"/>
      </w:pPr>
    </w:p>
    <w:bookmarkEnd w:id="54"/>
    <w:p w14:paraId="0A5FF2D3" w14:textId="387B8FE3" w:rsidR="00513FB2" w:rsidRPr="00B06506" w:rsidRDefault="00513FB2" w:rsidP="00C322A5">
      <w:pPr>
        <w:pStyle w:val="StageDirection"/>
        <w:sectPr w:rsidR="00513FB2" w:rsidRPr="00B06506" w:rsidSect="005D6B1E">
          <w:headerReference w:type="default" r:id="rId30"/>
          <w:footerReference w:type="default" r:id="rId31"/>
          <w:headerReference w:type="first" r:id="rId32"/>
          <w:pgSz w:w="11909" w:h="16834" w:code="9"/>
          <w:pgMar w:top="1440" w:right="1440" w:bottom="1440" w:left="1440" w:header="862" w:footer="1134" w:gutter="0"/>
          <w:paperSrc w:first="15" w:other="15"/>
          <w:cols w:space="720"/>
          <w:docGrid w:linePitch="360"/>
        </w:sectPr>
      </w:pPr>
    </w:p>
    <w:p w14:paraId="48CF2EFC" w14:textId="5308E21E" w:rsidR="0080580D" w:rsidRPr="00350E0B" w:rsidRDefault="0080580D" w:rsidP="004807AE">
      <w:pPr>
        <w:pStyle w:val="SCENENUMBER"/>
      </w:pPr>
      <w:bookmarkStart w:id="55" w:name="A1S2"/>
      <w:bookmarkStart w:id="56" w:name="_Toc289782464"/>
      <w:bookmarkStart w:id="57" w:name="_Toc289782633"/>
      <w:bookmarkStart w:id="58" w:name="_Toc440966397"/>
      <w:bookmarkStart w:id="59" w:name="_Toc440967177"/>
      <w:bookmarkStart w:id="60" w:name="_Toc440967404"/>
      <w:bookmarkStart w:id="61" w:name="_Toc441909924"/>
      <w:bookmarkEnd w:id="55"/>
      <w:r w:rsidRPr="00350E0B">
        <w:lastRenderedPageBreak/>
        <w:t xml:space="preserve">ACT I </w:t>
      </w:r>
      <w:r w:rsidR="00541762">
        <w:t xml:space="preserve">:  </w:t>
      </w:r>
      <w:r w:rsidRPr="00350E0B">
        <w:t xml:space="preserve"> Scene 2</w:t>
      </w:r>
      <w:bookmarkEnd w:id="56"/>
      <w:bookmarkEnd w:id="57"/>
      <w:bookmarkEnd w:id="58"/>
      <w:bookmarkEnd w:id="59"/>
      <w:bookmarkEnd w:id="60"/>
      <w:bookmarkEnd w:id="61"/>
    </w:p>
    <w:p w14:paraId="4F4A685D" w14:textId="77777777" w:rsidR="0080580D" w:rsidRPr="004B33D6" w:rsidRDefault="0080580D" w:rsidP="0080580D">
      <w:pPr>
        <w:pStyle w:val="Scenesummary"/>
        <w:ind w:left="284"/>
        <w:rPr>
          <w:i w:val="0"/>
          <w:sz w:val="22"/>
          <w:szCs w:val="22"/>
        </w:rPr>
      </w:pPr>
    </w:p>
    <w:p w14:paraId="08A90673" w14:textId="77777777" w:rsidR="00D17219" w:rsidRDefault="0080580D" w:rsidP="007564F1">
      <w:pPr>
        <w:pStyle w:val="SceneDirection"/>
        <w:ind w:left="567"/>
      </w:pPr>
      <w:r>
        <w:t xml:space="preserve">Riverside Inn  -  ‘ Il  Punto Nero’     </w:t>
      </w:r>
    </w:p>
    <w:p w14:paraId="7492AA6C" w14:textId="4B675D74" w:rsidR="0080580D" w:rsidRDefault="0080580D" w:rsidP="007564F1">
      <w:pPr>
        <w:pStyle w:val="SceneDirection"/>
        <w:ind w:left="567"/>
      </w:pPr>
      <w:r>
        <w:t>Same day</w:t>
      </w:r>
    </w:p>
    <w:p w14:paraId="39A0EDFE" w14:textId="77777777" w:rsidR="0080580D" w:rsidRDefault="0080580D" w:rsidP="0080580D">
      <w:pPr>
        <w:pStyle w:val="SceneDirection"/>
      </w:pPr>
      <w:r>
        <w:t xml:space="preserve"> </w:t>
      </w:r>
    </w:p>
    <w:p w14:paraId="62477E15" w14:textId="77777777" w:rsidR="0080580D" w:rsidRPr="001B1EBD" w:rsidRDefault="0080580D" w:rsidP="006E56AC">
      <w:pPr>
        <w:pStyle w:val="DIALOGUE"/>
        <w:ind w:left="567"/>
      </w:pPr>
      <w:r>
        <w:t>------------------------------------------------------</w:t>
      </w:r>
    </w:p>
    <w:p w14:paraId="47F56FF7" w14:textId="77777777" w:rsidR="0080580D" w:rsidRPr="001C25FD" w:rsidRDefault="0080580D" w:rsidP="0080580D">
      <w:pPr>
        <w:pStyle w:val="Scenesummary"/>
      </w:pPr>
    </w:p>
    <w:p w14:paraId="2DD544F4" w14:textId="77777777" w:rsidR="0080580D" w:rsidRDefault="0080580D" w:rsidP="0080580D">
      <w:pPr>
        <w:pStyle w:val="StageDirection"/>
      </w:pPr>
      <w:r w:rsidRPr="001C25FD">
        <w:t>There are only a few customers.</w:t>
      </w:r>
      <w:r>
        <w:rPr>
          <w:b/>
        </w:rPr>
        <w:t xml:space="preserve"> </w:t>
      </w:r>
      <w:r w:rsidRPr="00ED34DF">
        <w:rPr>
          <w:b/>
        </w:rPr>
        <w:t>BASTIANO</w:t>
      </w:r>
      <w:r>
        <w:t xml:space="preserve"> is sitting at a corner table.</w:t>
      </w:r>
    </w:p>
    <w:p w14:paraId="69C2FF88" w14:textId="145BF51B" w:rsidR="0080580D" w:rsidRDefault="0080580D" w:rsidP="0080580D">
      <w:pPr>
        <w:pStyle w:val="StageDirection"/>
      </w:pPr>
      <w:r w:rsidRPr="00ED34DF">
        <w:rPr>
          <w:b/>
        </w:rPr>
        <w:t>MARCO</w:t>
      </w:r>
      <w:r>
        <w:t xml:space="preserve"> is front of stage leaning on his brush.</w:t>
      </w:r>
    </w:p>
    <w:p w14:paraId="5AFBC2DA" w14:textId="77777777" w:rsidR="00ED34DF" w:rsidRDefault="00ED34DF" w:rsidP="000E7526">
      <w:pPr>
        <w:pStyle w:val="StageDirection"/>
        <w:rPr>
          <w:b/>
        </w:rPr>
      </w:pPr>
    </w:p>
    <w:p w14:paraId="076F04F5" w14:textId="77777777" w:rsidR="007438BD" w:rsidRDefault="007438BD" w:rsidP="000E7526">
      <w:pPr>
        <w:pStyle w:val="StageDirection"/>
        <w:rPr>
          <w:b/>
        </w:rPr>
      </w:pPr>
    </w:p>
    <w:p w14:paraId="491DE3B9" w14:textId="77777777" w:rsidR="007438BD" w:rsidRDefault="007438BD" w:rsidP="000E7526">
      <w:pPr>
        <w:pStyle w:val="StageDirection"/>
        <w:rPr>
          <w:b/>
        </w:rPr>
      </w:pPr>
    </w:p>
    <w:p w14:paraId="1AB61D4E" w14:textId="52A0BF12" w:rsidR="00ED34DF" w:rsidRDefault="00ED34DF" w:rsidP="00ED34DF">
      <w:pPr>
        <w:pStyle w:val="DIALOGUE"/>
      </w:pPr>
      <w:r>
        <w:tab/>
      </w:r>
      <w:r w:rsidRPr="00ED34DF">
        <w:rPr>
          <w:b/>
        </w:rPr>
        <w:t>ISEPPO</w:t>
      </w:r>
      <w:r w:rsidR="002B0852">
        <w:rPr>
          <w:b/>
        </w:rPr>
        <w:t xml:space="preserve"> (O S)</w:t>
      </w:r>
    </w:p>
    <w:p w14:paraId="578EFECB" w14:textId="7FAE5290" w:rsidR="00ED34DF" w:rsidRDefault="00ED34DF" w:rsidP="00ED34DF">
      <w:pPr>
        <w:pStyle w:val="StageDirection"/>
      </w:pPr>
      <w:r>
        <w:t xml:space="preserve">(Shouting, </w:t>
      </w:r>
      <w:r w:rsidR="003A7EFA">
        <w:t xml:space="preserve">as </w:t>
      </w:r>
      <w:r>
        <w:t>from cellar)</w:t>
      </w:r>
    </w:p>
    <w:p w14:paraId="23D19A33" w14:textId="77777777" w:rsidR="00550AA5" w:rsidRDefault="00ED34DF" w:rsidP="00ED34DF">
      <w:pPr>
        <w:pStyle w:val="DIALOGUE"/>
      </w:pPr>
      <w:r>
        <w:t>Hey Marco</w:t>
      </w:r>
      <w:r w:rsidR="0067769C">
        <w:t xml:space="preserve">. </w:t>
      </w:r>
    </w:p>
    <w:p w14:paraId="3B1551F2" w14:textId="77777777" w:rsidR="00550AA5" w:rsidRDefault="00550AA5" w:rsidP="00ED34DF">
      <w:pPr>
        <w:pStyle w:val="DIALOGUE"/>
      </w:pPr>
    </w:p>
    <w:p w14:paraId="3BF58C54" w14:textId="77777777" w:rsidR="00550AA5" w:rsidRDefault="00550AA5" w:rsidP="00550AA5">
      <w:pPr>
        <w:pStyle w:val="StageDirection"/>
      </w:pPr>
      <w:r>
        <w:t>(</w:t>
      </w:r>
      <w:r w:rsidRPr="00550AA5">
        <w:rPr>
          <w:b/>
        </w:rPr>
        <w:t>ISEPPO</w:t>
      </w:r>
      <w:r>
        <w:t xml:space="preserve"> enters)</w:t>
      </w:r>
    </w:p>
    <w:p w14:paraId="56153D11" w14:textId="77777777" w:rsidR="00550AA5" w:rsidRDefault="00550AA5" w:rsidP="00ED34DF">
      <w:pPr>
        <w:pStyle w:val="DIALOGUE"/>
      </w:pPr>
    </w:p>
    <w:p w14:paraId="07D4AB1E" w14:textId="77777777" w:rsidR="00550AA5" w:rsidRDefault="00550AA5" w:rsidP="00ED34DF">
      <w:pPr>
        <w:pStyle w:val="DIALOGUE"/>
      </w:pPr>
      <w:r>
        <w:tab/>
      </w:r>
      <w:r w:rsidRPr="00550AA5">
        <w:rPr>
          <w:b/>
        </w:rPr>
        <w:t>ISEPPO</w:t>
      </w:r>
    </w:p>
    <w:p w14:paraId="04B54DA2" w14:textId="77777777" w:rsidR="008E6839" w:rsidRDefault="00C64A01" w:rsidP="00ED34DF">
      <w:pPr>
        <w:pStyle w:val="DIALOGUE"/>
      </w:pPr>
      <w:r>
        <w:t xml:space="preserve">You lazy animal. </w:t>
      </w:r>
      <w:r w:rsidR="00550AA5">
        <w:t xml:space="preserve">Have you done all your jobs? </w:t>
      </w:r>
    </w:p>
    <w:p w14:paraId="3A6FE804" w14:textId="77777777" w:rsidR="00550AA5" w:rsidRDefault="00550AA5" w:rsidP="00ED34DF">
      <w:pPr>
        <w:pStyle w:val="DIALOGUE"/>
      </w:pPr>
    </w:p>
    <w:p w14:paraId="7224A2B7" w14:textId="77777777" w:rsidR="00550AA5" w:rsidRPr="00550AA5" w:rsidRDefault="00550AA5" w:rsidP="00ED34DF">
      <w:pPr>
        <w:pStyle w:val="DIALOGUE"/>
        <w:rPr>
          <w:b/>
        </w:rPr>
      </w:pPr>
      <w:r>
        <w:tab/>
      </w:r>
      <w:r w:rsidR="008E6839" w:rsidRPr="00550AA5">
        <w:rPr>
          <w:b/>
        </w:rPr>
        <w:t>MARCO</w:t>
      </w:r>
      <w:r w:rsidR="0067769C" w:rsidRPr="00550AA5">
        <w:rPr>
          <w:b/>
        </w:rPr>
        <w:t xml:space="preserve"> </w:t>
      </w:r>
    </w:p>
    <w:p w14:paraId="02832857" w14:textId="77777777" w:rsidR="00550AA5" w:rsidRDefault="00550AA5" w:rsidP="00ED34DF">
      <w:pPr>
        <w:pStyle w:val="DIALOGUE"/>
      </w:pPr>
      <w:r>
        <w:t>Of course I have Iseppo, all done.</w:t>
      </w:r>
    </w:p>
    <w:p w14:paraId="7CAF4DC5" w14:textId="77777777" w:rsidR="00550AA5" w:rsidRDefault="00550AA5" w:rsidP="00ED34DF">
      <w:pPr>
        <w:pStyle w:val="DIALOGUE"/>
      </w:pPr>
    </w:p>
    <w:p w14:paraId="6C47794D" w14:textId="77777777" w:rsidR="00550AA5" w:rsidRDefault="00550AA5" w:rsidP="00ED34DF">
      <w:pPr>
        <w:pStyle w:val="DIALOGUE"/>
      </w:pPr>
      <w:r>
        <w:tab/>
      </w:r>
      <w:r w:rsidRPr="00550AA5">
        <w:rPr>
          <w:b/>
        </w:rPr>
        <w:t>ISEPPO</w:t>
      </w:r>
    </w:p>
    <w:p w14:paraId="0D055DC3" w14:textId="77777777" w:rsidR="00550AA5" w:rsidRDefault="006A320B" w:rsidP="00ED34DF">
      <w:pPr>
        <w:pStyle w:val="DIALOGUE"/>
      </w:pPr>
      <w:r>
        <w:t>BROUGHT THE BREAD?</w:t>
      </w:r>
    </w:p>
    <w:p w14:paraId="21EAACC7" w14:textId="77777777" w:rsidR="00550AA5" w:rsidRDefault="00550AA5" w:rsidP="00ED34DF">
      <w:pPr>
        <w:pStyle w:val="DIALOGUE"/>
      </w:pPr>
    </w:p>
    <w:p w14:paraId="42F304D7" w14:textId="77777777" w:rsidR="00550AA5" w:rsidRDefault="00550AA5" w:rsidP="00ED34DF">
      <w:pPr>
        <w:pStyle w:val="DIALOGUE"/>
      </w:pPr>
      <w:r>
        <w:tab/>
      </w:r>
      <w:r w:rsidRPr="00550AA5">
        <w:rPr>
          <w:b/>
        </w:rPr>
        <w:t>MARCO</w:t>
      </w:r>
    </w:p>
    <w:p w14:paraId="000D8EF1" w14:textId="77777777" w:rsidR="00550AA5" w:rsidRDefault="006A320B" w:rsidP="00ED34DF">
      <w:pPr>
        <w:pStyle w:val="DIALOGUE"/>
      </w:pPr>
      <w:r>
        <w:t>YES, ISEPPO</w:t>
      </w:r>
    </w:p>
    <w:p w14:paraId="23315712" w14:textId="77777777" w:rsidR="00550AA5" w:rsidRDefault="00550AA5" w:rsidP="00ED34DF">
      <w:pPr>
        <w:pStyle w:val="DIALOGUE"/>
      </w:pPr>
    </w:p>
    <w:p w14:paraId="36E604C3" w14:textId="77777777" w:rsidR="00550AA5" w:rsidRDefault="00550AA5" w:rsidP="00550AA5">
      <w:pPr>
        <w:pStyle w:val="DIALOGUE"/>
      </w:pPr>
      <w:r>
        <w:rPr>
          <w:b/>
        </w:rPr>
        <w:tab/>
      </w:r>
      <w:r w:rsidRPr="00550AA5">
        <w:rPr>
          <w:b/>
        </w:rPr>
        <w:t>ISEPPO</w:t>
      </w:r>
    </w:p>
    <w:p w14:paraId="31518F4C" w14:textId="77777777" w:rsidR="00550AA5" w:rsidRDefault="006A320B" w:rsidP="00550AA5">
      <w:pPr>
        <w:pStyle w:val="DIALOGUE"/>
      </w:pPr>
      <w:r>
        <w:t>SWEPT THE STREET?</w:t>
      </w:r>
    </w:p>
    <w:p w14:paraId="20F32403" w14:textId="77777777" w:rsidR="00550AA5" w:rsidRDefault="00550AA5" w:rsidP="00550AA5">
      <w:pPr>
        <w:pStyle w:val="DIALOGUE"/>
      </w:pPr>
    </w:p>
    <w:p w14:paraId="2AB952EB" w14:textId="77777777" w:rsidR="00550AA5" w:rsidRDefault="00550AA5" w:rsidP="00550AA5">
      <w:pPr>
        <w:pStyle w:val="DIALOGUE"/>
      </w:pPr>
      <w:r>
        <w:tab/>
      </w:r>
      <w:r w:rsidRPr="00550AA5">
        <w:rPr>
          <w:b/>
        </w:rPr>
        <w:t>MARCO</w:t>
      </w:r>
    </w:p>
    <w:p w14:paraId="22AED452" w14:textId="77777777" w:rsidR="00550AA5" w:rsidRDefault="006A320B" w:rsidP="00550AA5">
      <w:pPr>
        <w:pStyle w:val="DIALOGUE"/>
      </w:pPr>
      <w:r>
        <w:t>YES, ISEPPO</w:t>
      </w:r>
    </w:p>
    <w:p w14:paraId="28140430" w14:textId="77777777" w:rsidR="00550AA5" w:rsidRDefault="00550AA5" w:rsidP="00550AA5">
      <w:pPr>
        <w:pStyle w:val="DIALOGUE"/>
      </w:pPr>
    </w:p>
    <w:p w14:paraId="22F17A55" w14:textId="77777777" w:rsidR="00550AA5" w:rsidRDefault="00550AA5" w:rsidP="00550AA5">
      <w:pPr>
        <w:pStyle w:val="DIALOGUE"/>
      </w:pPr>
      <w:r>
        <w:rPr>
          <w:b/>
        </w:rPr>
        <w:tab/>
      </w:r>
      <w:r w:rsidRPr="00550AA5">
        <w:rPr>
          <w:b/>
        </w:rPr>
        <w:t>ISEPPO</w:t>
      </w:r>
    </w:p>
    <w:p w14:paraId="24EEE101" w14:textId="77777777" w:rsidR="00550AA5" w:rsidRDefault="006A320B" w:rsidP="00550AA5">
      <w:pPr>
        <w:pStyle w:val="DIALOGUE"/>
      </w:pPr>
      <w:r>
        <w:t>TIDIED THE TABLES</w:t>
      </w:r>
    </w:p>
    <w:p w14:paraId="7B3A99D5" w14:textId="53E51575" w:rsidR="00550AA5" w:rsidRDefault="00550AA5" w:rsidP="00550AA5">
      <w:pPr>
        <w:pStyle w:val="DIALOGUE"/>
      </w:pPr>
    </w:p>
    <w:p w14:paraId="1675103C" w14:textId="77777777" w:rsidR="0080580D" w:rsidRDefault="0080580D" w:rsidP="00550AA5">
      <w:pPr>
        <w:pStyle w:val="DIALOGUE"/>
      </w:pPr>
    </w:p>
    <w:p w14:paraId="122C829B" w14:textId="77777777" w:rsidR="00550AA5" w:rsidRDefault="00550AA5" w:rsidP="00550AA5">
      <w:pPr>
        <w:pStyle w:val="DIALOGUE"/>
      </w:pPr>
      <w:r>
        <w:tab/>
      </w:r>
      <w:r w:rsidRPr="00550AA5">
        <w:rPr>
          <w:b/>
        </w:rPr>
        <w:t>MARCO</w:t>
      </w:r>
    </w:p>
    <w:p w14:paraId="509B4275" w14:textId="77777777" w:rsidR="00550AA5" w:rsidRDefault="006A320B" w:rsidP="00550AA5">
      <w:pPr>
        <w:pStyle w:val="DIALOGUE"/>
      </w:pPr>
      <w:r>
        <w:t>YES, ISEPPO</w:t>
      </w:r>
    </w:p>
    <w:p w14:paraId="6F516DA6" w14:textId="77777777" w:rsidR="00550AA5" w:rsidRDefault="00550AA5" w:rsidP="00550AA5">
      <w:pPr>
        <w:pStyle w:val="DIALOGUE"/>
      </w:pPr>
    </w:p>
    <w:p w14:paraId="21E86FC5" w14:textId="77777777" w:rsidR="00550AA5" w:rsidRDefault="001C25FD" w:rsidP="00550AA5">
      <w:pPr>
        <w:pStyle w:val="DIALOGUE"/>
      </w:pPr>
      <w:r>
        <w:rPr>
          <w:b/>
        </w:rPr>
        <w:tab/>
      </w:r>
      <w:r w:rsidR="00550AA5" w:rsidRPr="00550AA5">
        <w:rPr>
          <w:b/>
        </w:rPr>
        <w:t>ISEPPO</w:t>
      </w:r>
    </w:p>
    <w:p w14:paraId="6D1492C9" w14:textId="7EA0F667" w:rsidR="00550AA5" w:rsidRDefault="006A320B" w:rsidP="00550AA5">
      <w:pPr>
        <w:pStyle w:val="DIALOGUE"/>
      </w:pPr>
      <w:r>
        <w:t>WATERED THE WI....</w:t>
      </w:r>
      <w:r w:rsidR="00746D6F">
        <w:t>er</w:t>
      </w:r>
      <w:r>
        <w:t xml:space="preserve">  </w:t>
      </w:r>
      <w:r w:rsidR="00C64A01">
        <w:t>F-</w:t>
      </w:r>
      <w:r w:rsidR="00550AA5">
        <w:t>Flowers?</w:t>
      </w:r>
    </w:p>
    <w:p w14:paraId="49500807" w14:textId="77777777" w:rsidR="00550AA5" w:rsidRDefault="00550AA5" w:rsidP="00550AA5">
      <w:pPr>
        <w:pStyle w:val="DIALOGUE"/>
      </w:pPr>
      <w:r>
        <w:t xml:space="preserve">(Looks round </w:t>
      </w:r>
      <w:proofErr w:type="spellStart"/>
      <w:r w:rsidR="00E8203E">
        <w:t>surruptiously</w:t>
      </w:r>
      <w:proofErr w:type="spellEnd"/>
      <w:r w:rsidR="00E8203E">
        <w:t>)</w:t>
      </w:r>
    </w:p>
    <w:p w14:paraId="1E50DAAC" w14:textId="77777777" w:rsidR="00550AA5" w:rsidRDefault="00550AA5" w:rsidP="00550AA5">
      <w:pPr>
        <w:pStyle w:val="DIALOGUE"/>
      </w:pPr>
    </w:p>
    <w:p w14:paraId="521DE5FA" w14:textId="77777777" w:rsidR="00227280" w:rsidRDefault="00227280" w:rsidP="00550AA5">
      <w:pPr>
        <w:pStyle w:val="DIALOGUE"/>
      </w:pPr>
    </w:p>
    <w:p w14:paraId="1EE1C211" w14:textId="77777777" w:rsidR="00550AA5" w:rsidRDefault="00550AA5" w:rsidP="00550AA5">
      <w:pPr>
        <w:pStyle w:val="DIALOGUE"/>
      </w:pPr>
      <w:r>
        <w:lastRenderedPageBreak/>
        <w:tab/>
      </w:r>
      <w:r w:rsidRPr="00550AA5">
        <w:rPr>
          <w:b/>
        </w:rPr>
        <w:t>MARCO</w:t>
      </w:r>
    </w:p>
    <w:p w14:paraId="55DEC7E3" w14:textId="77777777" w:rsidR="00C64A01" w:rsidRDefault="00550AA5" w:rsidP="00550AA5">
      <w:pPr>
        <w:pStyle w:val="DIALOGUE"/>
      </w:pPr>
      <w:r>
        <w:t>Ye</w:t>
      </w:r>
      <w:r w:rsidR="00E8203E">
        <w:t xml:space="preserve">... Flowers? </w:t>
      </w:r>
    </w:p>
    <w:p w14:paraId="5EA734C4" w14:textId="77777777" w:rsidR="00C64A01" w:rsidRDefault="00C64A01" w:rsidP="00C64A01">
      <w:pPr>
        <w:pStyle w:val="StageDirection"/>
      </w:pPr>
      <w:r>
        <w:t>(Thinking)</w:t>
      </w:r>
    </w:p>
    <w:p w14:paraId="4FA03338" w14:textId="77777777" w:rsidR="00E8203E" w:rsidRDefault="00E8203E" w:rsidP="00550AA5">
      <w:pPr>
        <w:pStyle w:val="DIALOGUE"/>
      </w:pPr>
      <w:r>
        <w:t>But we don’t have any flowers</w:t>
      </w:r>
      <w:r w:rsidR="00C64A01">
        <w:t xml:space="preserve"> Iseppo...</w:t>
      </w:r>
    </w:p>
    <w:p w14:paraId="4FD9DA63" w14:textId="77777777" w:rsidR="00C64A01" w:rsidRDefault="00C64A01" w:rsidP="00550AA5">
      <w:pPr>
        <w:pStyle w:val="DIALOGUE"/>
      </w:pPr>
    </w:p>
    <w:p w14:paraId="739BE925" w14:textId="77777777" w:rsidR="00C64A01" w:rsidRDefault="00C64A01" w:rsidP="00C64A01">
      <w:pPr>
        <w:pStyle w:val="DIALOGUE"/>
      </w:pPr>
      <w:r>
        <w:rPr>
          <w:b/>
        </w:rPr>
        <w:tab/>
      </w:r>
      <w:r w:rsidRPr="00550AA5">
        <w:rPr>
          <w:b/>
        </w:rPr>
        <w:t>ISEPPO</w:t>
      </w:r>
    </w:p>
    <w:p w14:paraId="3F4C20D6" w14:textId="77777777" w:rsidR="00C64A01" w:rsidRDefault="00C64A01" w:rsidP="00C64A01">
      <w:pPr>
        <w:pStyle w:val="DIALOGUE"/>
      </w:pPr>
      <w:r>
        <w:t>(Staring at Marco)</w:t>
      </w:r>
    </w:p>
    <w:p w14:paraId="669476E6" w14:textId="77777777" w:rsidR="00C64A01" w:rsidRDefault="00C64A01" w:rsidP="00C64A01">
      <w:pPr>
        <w:pStyle w:val="DIALOGUE"/>
      </w:pPr>
      <w:r>
        <w:t>Yes – we – do.</w:t>
      </w:r>
    </w:p>
    <w:p w14:paraId="68A2487E" w14:textId="77777777" w:rsidR="00C64A01" w:rsidRDefault="00C64A01" w:rsidP="00C64A01">
      <w:pPr>
        <w:pStyle w:val="DIALOGUE"/>
      </w:pPr>
    </w:p>
    <w:p w14:paraId="34C3FC0A" w14:textId="77777777" w:rsidR="00C64A01" w:rsidRDefault="00C64A01" w:rsidP="00C64A01">
      <w:pPr>
        <w:pStyle w:val="DIALOGUE"/>
      </w:pPr>
      <w:r>
        <w:tab/>
      </w:r>
      <w:r w:rsidRPr="00550AA5">
        <w:rPr>
          <w:b/>
        </w:rPr>
        <w:t>MARCO</w:t>
      </w:r>
    </w:p>
    <w:p w14:paraId="5DA8E58C" w14:textId="77777777" w:rsidR="00C64A01" w:rsidRDefault="00C64A01" w:rsidP="00C64A01">
      <w:pPr>
        <w:pStyle w:val="DIALOGUE"/>
      </w:pPr>
      <w:r>
        <w:t>Oh!</w:t>
      </w:r>
    </w:p>
    <w:p w14:paraId="337B0480" w14:textId="77777777" w:rsidR="00C64A01" w:rsidRDefault="00C64A01" w:rsidP="00C64A01">
      <w:pPr>
        <w:pStyle w:val="DIALOGUE"/>
      </w:pPr>
      <w:r>
        <w:t xml:space="preserve">(Nodding) </w:t>
      </w:r>
    </w:p>
    <w:p w14:paraId="116877C6" w14:textId="77777777" w:rsidR="00550AA5" w:rsidRDefault="00C64A01" w:rsidP="00ED34DF">
      <w:pPr>
        <w:pStyle w:val="DIALOGUE"/>
      </w:pPr>
      <w:r>
        <w:t>Y</w:t>
      </w:r>
      <w:r w:rsidR="008B7AD4">
        <w:t>ES</w:t>
      </w:r>
      <w:r>
        <w:t>, I</w:t>
      </w:r>
      <w:r w:rsidR="008B7AD4">
        <w:t>SEPPO!</w:t>
      </w:r>
    </w:p>
    <w:p w14:paraId="6FC78F2A" w14:textId="5E88ECDD" w:rsidR="00746D6F" w:rsidRDefault="00746D6F" w:rsidP="00ED34DF">
      <w:pPr>
        <w:pStyle w:val="DIALOGUE"/>
      </w:pPr>
    </w:p>
    <w:p w14:paraId="55CC2CDA" w14:textId="45F3CD26" w:rsidR="00746D6F" w:rsidRDefault="007564F1" w:rsidP="00ED34DF">
      <w:pPr>
        <w:pStyle w:val="DIALOGUE"/>
      </w:pPr>
      <w:r>
        <w:rPr>
          <w:noProof/>
          <w:lang w:eastAsia="en-GB"/>
        </w:rPr>
        <mc:AlternateContent>
          <mc:Choice Requires="wps">
            <w:drawing>
              <wp:anchor distT="0" distB="0" distL="114300" distR="114300" simplePos="0" relativeHeight="251672064" behindDoc="0" locked="0" layoutInCell="1" allowOverlap="1" wp14:anchorId="60B49F47" wp14:editId="02E71C37">
                <wp:simplePos x="0" y="0"/>
                <wp:positionH relativeFrom="leftMargin">
                  <wp:posOffset>1246909</wp:posOffset>
                </wp:positionH>
                <wp:positionV relativeFrom="paragraph">
                  <wp:posOffset>62692</wp:posOffset>
                </wp:positionV>
                <wp:extent cx="5756852" cy="280670"/>
                <wp:effectExtent l="0" t="0" r="0" b="5080"/>
                <wp:wrapNone/>
                <wp:docPr id="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852"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4D883" w14:textId="6E08E69A" w:rsidR="00CB236F" w:rsidRPr="00F95C76" w:rsidRDefault="00CB236F" w:rsidP="007564F1">
                            <w:pPr>
                              <w:pStyle w:val="MUSICCUE"/>
                              <w:tabs>
                                <w:tab w:val="clear" w:pos="567"/>
                                <w:tab w:val="left" w:pos="284"/>
                              </w:tabs>
                              <w:rPr>
                                <w:i/>
                              </w:rPr>
                            </w:pPr>
                            <w:r>
                              <w:tab/>
                            </w:r>
                            <w:r w:rsidRPr="00F95C76">
                              <w:rPr>
                                <w:i/>
                              </w:rPr>
                              <w:t>#</w:t>
                            </w:r>
                            <w:r>
                              <w:rPr>
                                <w:i/>
                              </w:rPr>
                              <w:t xml:space="preserve">7   INN KEEPING!                      Iseppo / Marco                        </w:t>
                            </w:r>
                            <w:hyperlink r:id="rId33" w:history="1">
                              <w:r w:rsidRPr="008219FE">
                                <w:rPr>
                                  <w:rStyle w:val="Hyperlink"/>
                                  <w:i/>
                                </w:rPr>
                                <w:t>PLAY MUSIC</w:t>
                              </w:r>
                            </w:hyperlink>
                            <w:r>
                              <w:rPr>
                                <w:i/>
                              </w:rPr>
                              <w:t xml:space="preserve">  </w:t>
                            </w:r>
                          </w:p>
                          <w:p w14:paraId="32830A35" w14:textId="77777777" w:rsidR="00CB236F" w:rsidRDefault="00CB23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49F47" id="Text Box 19" o:spid="_x0000_s1036" type="#_x0000_t202" style="position:absolute;left:0;text-align:left;margin-left:98.2pt;margin-top:4.95pt;width:453.3pt;height:22.1pt;z-index:251672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" fillcolor="#a5a5a5 [2092]" stroked="f">
                <v:textbox>
                  <w:txbxContent>
                    <w:p w14:paraId="5AD4D883" w14:textId="6E08E69A" w:rsidR="00CB236F" w:rsidRPr="00F95C76" w:rsidRDefault="00CB236F" w:rsidP="007564F1">
                      <w:pPr>
                        <w:pStyle w:val="MUSICCUE"/>
                        <w:tabs>
                          <w:tab w:val="clear" w:pos="567"/>
                          <w:tab w:val="left" w:pos="284"/>
                        </w:tabs>
                        <w:rPr>
                          <w:i/>
                        </w:rPr>
                      </w:pPr>
                      <w:r>
                        <w:tab/>
                      </w:r>
                      <w:r w:rsidRPr="00F95C76">
                        <w:rPr>
                          <w:i/>
                        </w:rPr>
                        <w:t>#</w:t>
                      </w:r>
                      <w:r>
                        <w:rPr>
                          <w:i/>
                        </w:rPr>
                        <w:t xml:space="preserve">7   INN KEEPING!                      Iseppo / Marco                        </w:t>
                      </w:r>
                      <w:hyperlink r:id="rId34" w:history="1">
                        <w:r w:rsidRPr="008219FE">
                          <w:rPr>
                            <w:rStyle w:val="Hyperlink"/>
                            <w:i/>
                          </w:rPr>
                          <w:t>PLAY MUSIC</w:t>
                        </w:r>
                      </w:hyperlink>
                      <w:r>
                        <w:rPr>
                          <w:i/>
                        </w:rPr>
                        <w:t xml:space="preserve">  </w:t>
                      </w:r>
                    </w:p>
                    <w:p w14:paraId="32830A35" w14:textId="77777777" w:rsidR="00CB236F" w:rsidRDefault="00CB236F"/>
                  </w:txbxContent>
                </v:textbox>
                <w10:wrap anchorx="margin"/>
              </v:shape>
            </w:pict>
          </mc:Fallback>
        </mc:AlternateContent>
      </w:r>
    </w:p>
    <w:p w14:paraId="14E184EF" w14:textId="77777777" w:rsidR="00550AA5" w:rsidRDefault="00550AA5" w:rsidP="00ED34DF">
      <w:pPr>
        <w:pStyle w:val="DIALOGUE"/>
      </w:pPr>
    </w:p>
    <w:p w14:paraId="2AB58138" w14:textId="77777777" w:rsidR="00ED34DF" w:rsidRDefault="00ED34DF" w:rsidP="000E7526">
      <w:pPr>
        <w:pStyle w:val="StageDirection"/>
        <w:rPr>
          <w:b/>
        </w:rPr>
      </w:pPr>
    </w:p>
    <w:p w14:paraId="102B0442" w14:textId="77777777" w:rsidR="003D3FF9" w:rsidRDefault="003D3FF9" w:rsidP="00ED34DF">
      <w:pPr>
        <w:pStyle w:val="SongDescription"/>
      </w:pPr>
    </w:p>
    <w:p w14:paraId="5D4F1351" w14:textId="77777777" w:rsidR="008219FE" w:rsidRDefault="008219FE" w:rsidP="00ED34DF">
      <w:pPr>
        <w:pStyle w:val="SongDescription"/>
      </w:pPr>
    </w:p>
    <w:p w14:paraId="3DA5053C" w14:textId="77777777" w:rsidR="008219FE" w:rsidRPr="008219FE" w:rsidRDefault="008219FE" w:rsidP="008219FE">
      <w:pPr>
        <w:pStyle w:val="LYRIC"/>
        <w:tabs>
          <w:tab w:val="left" w:pos="3969"/>
        </w:tabs>
        <w:rPr>
          <w:b/>
          <w:i/>
        </w:rPr>
      </w:pPr>
      <w:r>
        <w:rPr>
          <w:i/>
        </w:rPr>
        <w:tab/>
      </w:r>
      <w:r w:rsidRPr="008219FE">
        <w:rPr>
          <w:b/>
          <w:i/>
        </w:rPr>
        <w:t>MARCO</w:t>
      </w:r>
    </w:p>
    <w:p w14:paraId="7EC69D78" w14:textId="77777777" w:rsidR="008219FE" w:rsidRPr="008219FE" w:rsidRDefault="008219FE" w:rsidP="008219FE">
      <w:pPr>
        <w:pStyle w:val="LYRIC"/>
        <w:tabs>
          <w:tab w:val="left" w:pos="3969"/>
        </w:tabs>
        <w:rPr>
          <w:i/>
        </w:rPr>
      </w:pPr>
      <w:r w:rsidRPr="008219FE">
        <w:rPr>
          <w:i/>
        </w:rPr>
        <w:t>WE’RE HERE TO BRING SOME COMFORT TO THE POOR WORKING MAN</w:t>
      </w:r>
    </w:p>
    <w:p w14:paraId="2493FA29" w14:textId="77777777" w:rsidR="008219FE" w:rsidRPr="008219FE" w:rsidRDefault="008219FE" w:rsidP="008219FE">
      <w:pPr>
        <w:pStyle w:val="LYRIC"/>
        <w:tabs>
          <w:tab w:val="left" w:pos="3969"/>
        </w:tabs>
        <w:rPr>
          <w:i/>
        </w:rPr>
      </w:pPr>
      <w:r w:rsidRPr="008219FE">
        <w:rPr>
          <w:i/>
        </w:rPr>
        <w:t>TO LEND A FRIENDLY EAR, DO THE BEST THAT WE CAN</w:t>
      </w:r>
    </w:p>
    <w:p w14:paraId="5BF0AA38" w14:textId="77777777" w:rsidR="008219FE" w:rsidRPr="008219FE" w:rsidRDefault="008219FE" w:rsidP="008219FE">
      <w:pPr>
        <w:pStyle w:val="LYRIC"/>
        <w:tabs>
          <w:tab w:val="left" w:pos="3969"/>
        </w:tabs>
        <w:rPr>
          <w:i/>
        </w:rPr>
      </w:pPr>
      <w:r w:rsidRPr="008219FE">
        <w:rPr>
          <w:i/>
        </w:rPr>
        <w:t xml:space="preserve">IT’S A PERMANENT STRIFE,   </w:t>
      </w:r>
    </w:p>
    <w:p w14:paraId="3ABF1071" w14:textId="77777777" w:rsidR="008219FE" w:rsidRPr="008219FE" w:rsidRDefault="008219FE" w:rsidP="008219FE">
      <w:pPr>
        <w:pStyle w:val="LYRIC"/>
        <w:tabs>
          <w:tab w:val="left" w:pos="3969"/>
        </w:tabs>
        <w:rPr>
          <w:i/>
        </w:rPr>
      </w:pPr>
      <w:r w:rsidRPr="008219FE">
        <w:rPr>
          <w:i/>
        </w:rPr>
        <w:t xml:space="preserve">BUT WE’RE LIVING OUR LIFE INNKEEPING     </w:t>
      </w:r>
    </w:p>
    <w:p w14:paraId="4EE6A0AF" w14:textId="77777777" w:rsidR="008219FE" w:rsidRPr="008219FE" w:rsidRDefault="008219FE" w:rsidP="008219FE">
      <w:pPr>
        <w:pStyle w:val="LYRIC"/>
        <w:tabs>
          <w:tab w:val="left" w:pos="3969"/>
        </w:tabs>
        <w:rPr>
          <w:i/>
        </w:rPr>
      </w:pPr>
    </w:p>
    <w:p w14:paraId="00AF270E" w14:textId="77777777" w:rsidR="008219FE" w:rsidRPr="008219FE" w:rsidRDefault="008219FE" w:rsidP="008219FE">
      <w:pPr>
        <w:pStyle w:val="LYRIC"/>
        <w:tabs>
          <w:tab w:val="left" w:pos="3969"/>
        </w:tabs>
        <w:rPr>
          <w:b/>
          <w:i/>
        </w:rPr>
      </w:pPr>
      <w:r w:rsidRPr="008219FE">
        <w:rPr>
          <w:i/>
        </w:rPr>
        <w:tab/>
      </w:r>
      <w:r w:rsidRPr="008219FE">
        <w:rPr>
          <w:b/>
          <w:i/>
        </w:rPr>
        <w:t xml:space="preserve">ISEPPO </w:t>
      </w:r>
    </w:p>
    <w:p w14:paraId="5A79F084" w14:textId="77777777" w:rsidR="008219FE" w:rsidRPr="008219FE" w:rsidRDefault="008219FE" w:rsidP="008219FE">
      <w:pPr>
        <w:pStyle w:val="LYRIC"/>
        <w:tabs>
          <w:tab w:val="left" w:pos="3969"/>
        </w:tabs>
        <w:rPr>
          <w:i/>
        </w:rPr>
      </w:pPr>
      <w:r w:rsidRPr="008219FE">
        <w:rPr>
          <w:i/>
        </w:rPr>
        <w:t>EVERYBODY THINKS ITS EASY BEING NICE FOR LIVING</w:t>
      </w:r>
    </w:p>
    <w:p w14:paraId="130CED25" w14:textId="77777777" w:rsidR="008219FE" w:rsidRPr="008219FE" w:rsidRDefault="008219FE" w:rsidP="008219FE">
      <w:pPr>
        <w:pStyle w:val="LYRIC"/>
        <w:tabs>
          <w:tab w:val="left" w:pos="3969"/>
        </w:tabs>
        <w:rPr>
          <w:i/>
        </w:rPr>
      </w:pPr>
      <w:r w:rsidRPr="008219FE">
        <w:rPr>
          <w:i/>
        </w:rPr>
        <w:t xml:space="preserve">I OUGHT TO MAKE ‘EM PAY FOR THE ADVICE I AM GIVING </w:t>
      </w:r>
    </w:p>
    <w:p w14:paraId="71F266AD" w14:textId="77777777" w:rsidR="008219FE" w:rsidRPr="008219FE" w:rsidRDefault="008219FE" w:rsidP="008219FE">
      <w:pPr>
        <w:pStyle w:val="LYRIC"/>
        <w:tabs>
          <w:tab w:val="left" w:pos="3969"/>
        </w:tabs>
        <w:rPr>
          <w:i/>
        </w:rPr>
      </w:pPr>
      <w:r w:rsidRPr="008219FE">
        <w:rPr>
          <w:i/>
        </w:rPr>
        <w:t>I ACT LIKE I CARE</w:t>
      </w:r>
    </w:p>
    <w:p w14:paraId="7B59EA90" w14:textId="77777777" w:rsidR="008219FE" w:rsidRPr="008219FE" w:rsidRDefault="008219FE" w:rsidP="008219FE">
      <w:pPr>
        <w:pStyle w:val="LYRIC"/>
        <w:tabs>
          <w:tab w:val="left" w:pos="3969"/>
        </w:tabs>
        <w:rPr>
          <w:i/>
        </w:rPr>
      </w:pPr>
      <w:r w:rsidRPr="008219FE">
        <w:rPr>
          <w:i/>
        </w:rPr>
        <w:t>THAT’S THE CROSS THAT WE BEAR WE’RE INNKEEPING,         WE’RE INNKEEPING</w:t>
      </w:r>
    </w:p>
    <w:p w14:paraId="43888FEC" w14:textId="77777777" w:rsidR="008219FE" w:rsidRPr="008219FE" w:rsidRDefault="008219FE" w:rsidP="008219FE">
      <w:pPr>
        <w:pStyle w:val="LYRIC"/>
        <w:tabs>
          <w:tab w:val="left" w:pos="3969"/>
        </w:tabs>
        <w:rPr>
          <w:i/>
        </w:rPr>
      </w:pPr>
    </w:p>
    <w:p w14:paraId="69062314" w14:textId="77777777" w:rsidR="008219FE" w:rsidRPr="008219FE" w:rsidRDefault="008219FE" w:rsidP="008219FE">
      <w:pPr>
        <w:pStyle w:val="LYRIC"/>
        <w:tabs>
          <w:tab w:val="left" w:pos="3969"/>
        </w:tabs>
        <w:rPr>
          <w:b/>
          <w:i/>
        </w:rPr>
      </w:pPr>
      <w:r w:rsidRPr="008219FE">
        <w:rPr>
          <w:i/>
        </w:rPr>
        <w:tab/>
      </w:r>
      <w:r w:rsidRPr="008219FE">
        <w:rPr>
          <w:b/>
          <w:i/>
        </w:rPr>
        <w:t>MARCO &amp; ISEPPO</w:t>
      </w:r>
    </w:p>
    <w:p w14:paraId="2B7CA802" w14:textId="77777777" w:rsidR="008219FE" w:rsidRPr="008219FE" w:rsidRDefault="008219FE" w:rsidP="008219FE">
      <w:pPr>
        <w:pStyle w:val="LYRIC"/>
        <w:tabs>
          <w:tab w:val="left" w:pos="3969"/>
        </w:tabs>
        <w:rPr>
          <w:i/>
        </w:rPr>
      </w:pPr>
      <w:r w:rsidRPr="008219FE">
        <w:rPr>
          <w:i/>
        </w:rPr>
        <w:t>SO EVERY NOW AND THEN WE CUT A CORNER OR TWO,</w:t>
      </w:r>
    </w:p>
    <w:p w14:paraId="68462439" w14:textId="77777777" w:rsidR="008219FE" w:rsidRPr="008219FE" w:rsidRDefault="008219FE" w:rsidP="008219FE">
      <w:pPr>
        <w:pStyle w:val="LYRIC"/>
        <w:tabs>
          <w:tab w:val="left" w:pos="3969"/>
        </w:tabs>
        <w:rPr>
          <w:i/>
        </w:rPr>
      </w:pPr>
      <w:r w:rsidRPr="008219FE">
        <w:rPr>
          <w:i/>
        </w:rPr>
        <w:tab/>
      </w:r>
    </w:p>
    <w:p w14:paraId="65E89431" w14:textId="77777777" w:rsidR="008219FE" w:rsidRPr="008219FE" w:rsidRDefault="008219FE" w:rsidP="008219FE">
      <w:pPr>
        <w:pStyle w:val="LYRIC"/>
        <w:tabs>
          <w:tab w:val="left" w:pos="3969"/>
        </w:tabs>
        <w:rPr>
          <w:b/>
          <w:i/>
        </w:rPr>
      </w:pPr>
      <w:r w:rsidRPr="008219FE">
        <w:rPr>
          <w:i/>
        </w:rPr>
        <w:tab/>
      </w:r>
      <w:r w:rsidRPr="008219FE">
        <w:rPr>
          <w:b/>
          <w:i/>
        </w:rPr>
        <w:t>ISEPPO</w:t>
      </w:r>
    </w:p>
    <w:p w14:paraId="268A14D0" w14:textId="77777777" w:rsidR="008219FE" w:rsidRPr="008219FE" w:rsidRDefault="008219FE" w:rsidP="008219FE">
      <w:pPr>
        <w:pStyle w:val="LYRIC"/>
        <w:tabs>
          <w:tab w:val="left" w:pos="3969"/>
        </w:tabs>
        <w:rPr>
          <w:i/>
        </w:rPr>
      </w:pPr>
      <w:r w:rsidRPr="008219FE">
        <w:rPr>
          <w:i/>
        </w:rPr>
        <w:t xml:space="preserve">A DROP OF WATER IN THE WINE, </w:t>
      </w:r>
    </w:p>
    <w:p w14:paraId="1A4D3074" w14:textId="77777777" w:rsidR="008219FE" w:rsidRPr="008219FE" w:rsidRDefault="008219FE" w:rsidP="008219FE">
      <w:pPr>
        <w:pStyle w:val="LYRIC"/>
        <w:tabs>
          <w:tab w:val="left" w:pos="3969"/>
        </w:tabs>
        <w:rPr>
          <w:i/>
        </w:rPr>
      </w:pPr>
    </w:p>
    <w:p w14:paraId="1E489128" w14:textId="77777777" w:rsidR="008219FE" w:rsidRPr="008219FE" w:rsidRDefault="008219FE" w:rsidP="008219FE">
      <w:pPr>
        <w:pStyle w:val="LYRIC"/>
        <w:tabs>
          <w:tab w:val="left" w:pos="3969"/>
        </w:tabs>
        <w:rPr>
          <w:b/>
          <w:i/>
        </w:rPr>
      </w:pPr>
      <w:r w:rsidRPr="008219FE">
        <w:rPr>
          <w:i/>
        </w:rPr>
        <w:tab/>
      </w:r>
      <w:r w:rsidRPr="008219FE">
        <w:rPr>
          <w:b/>
          <w:i/>
        </w:rPr>
        <w:t>MARCO</w:t>
      </w:r>
    </w:p>
    <w:p w14:paraId="60F57C27" w14:textId="77777777" w:rsidR="008219FE" w:rsidRPr="008219FE" w:rsidRDefault="008219FE" w:rsidP="008219FE">
      <w:pPr>
        <w:pStyle w:val="LYRIC"/>
        <w:tabs>
          <w:tab w:val="left" w:pos="3969"/>
        </w:tabs>
        <w:rPr>
          <w:i/>
        </w:rPr>
      </w:pPr>
      <w:r w:rsidRPr="008219FE">
        <w:rPr>
          <w:i/>
        </w:rPr>
        <w:t>(HOLDS UP RAT)</w:t>
      </w:r>
    </w:p>
    <w:p w14:paraId="44A8CF17" w14:textId="77777777" w:rsidR="008219FE" w:rsidRPr="008219FE" w:rsidRDefault="008219FE" w:rsidP="008219FE">
      <w:pPr>
        <w:pStyle w:val="LYRIC"/>
        <w:tabs>
          <w:tab w:val="left" w:pos="3969"/>
        </w:tabs>
        <w:rPr>
          <w:i/>
        </w:rPr>
      </w:pPr>
      <w:r w:rsidRPr="008219FE">
        <w:rPr>
          <w:i/>
        </w:rPr>
        <w:t>A DIFFERENT MEAT IN THE STEW</w:t>
      </w:r>
    </w:p>
    <w:p w14:paraId="56CD8584" w14:textId="77777777" w:rsidR="008219FE" w:rsidRPr="008219FE" w:rsidRDefault="008219FE" w:rsidP="008219FE">
      <w:pPr>
        <w:pStyle w:val="LYRIC"/>
        <w:tabs>
          <w:tab w:val="left" w:pos="3969"/>
        </w:tabs>
        <w:rPr>
          <w:i/>
        </w:rPr>
      </w:pPr>
    </w:p>
    <w:p w14:paraId="2587EFDF" w14:textId="77777777" w:rsidR="008219FE" w:rsidRPr="008219FE" w:rsidRDefault="008219FE" w:rsidP="008219FE">
      <w:pPr>
        <w:pStyle w:val="LYRIC"/>
        <w:tabs>
          <w:tab w:val="left" w:pos="3969"/>
        </w:tabs>
        <w:rPr>
          <w:b/>
          <w:i/>
        </w:rPr>
      </w:pPr>
      <w:r w:rsidRPr="008219FE">
        <w:rPr>
          <w:i/>
        </w:rPr>
        <w:tab/>
      </w:r>
      <w:r w:rsidRPr="008219FE">
        <w:rPr>
          <w:b/>
          <w:i/>
        </w:rPr>
        <w:t>MARCO &amp; ISEPPO</w:t>
      </w:r>
    </w:p>
    <w:p w14:paraId="6B0A0C76" w14:textId="77777777" w:rsidR="008219FE" w:rsidRPr="008219FE" w:rsidRDefault="008219FE" w:rsidP="008219FE">
      <w:pPr>
        <w:pStyle w:val="LYRIC"/>
        <w:tabs>
          <w:tab w:val="left" w:pos="3969"/>
        </w:tabs>
        <w:rPr>
          <w:i/>
        </w:rPr>
      </w:pPr>
      <w:r w:rsidRPr="008219FE">
        <w:rPr>
          <w:i/>
        </w:rPr>
        <w:t>BUT YOU WON’T FIND BETTER VALUE ALL ALONG THIS RIVERSIDE</w:t>
      </w:r>
    </w:p>
    <w:p w14:paraId="7B8CEB85" w14:textId="77777777" w:rsidR="008219FE" w:rsidRPr="008219FE" w:rsidRDefault="008219FE" w:rsidP="008219FE">
      <w:pPr>
        <w:pStyle w:val="LYRIC"/>
        <w:tabs>
          <w:tab w:val="left" w:pos="3969"/>
        </w:tabs>
        <w:rPr>
          <w:i/>
        </w:rPr>
      </w:pPr>
      <w:r w:rsidRPr="008219FE">
        <w:rPr>
          <w:i/>
        </w:rPr>
        <w:t>IT’S PERFECTLY ACCEPTABLE...   AND NO-ONE’S EVER DIED,</w:t>
      </w:r>
    </w:p>
    <w:p w14:paraId="683459CE" w14:textId="77777777" w:rsidR="008219FE" w:rsidRPr="008219FE" w:rsidRDefault="008219FE" w:rsidP="008219FE">
      <w:pPr>
        <w:pStyle w:val="LYRIC"/>
        <w:tabs>
          <w:tab w:val="left" w:pos="3969"/>
        </w:tabs>
        <w:rPr>
          <w:i/>
          <w:highlight w:val="lightGray"/>
        </w:rPr>
      </w:pPr>
    </w:p>
    <w:p w14:paraId="3B6623DB" w14:textId="77777777" w:rsidR="008219FE" w:rsidRPr="008219FE" w:rsidRDefault="008219FE" w:rsidP="008219FE">
      <w:pPr>
        <w:pStyle w:val="LYRIC"/>
        <w:tabs>
          <w:tab w:val="left" w:pos="3969"/>
        </w:tabs>
        <w:rPr>
          <w:b/>
          <w:i/>
        </w:rPr>
      </w:pPr>
      <w:r w:rsidRPr="008219FE">
        <w:rPr>
          <w:i/>
        </w:rPr>
        <w:tab/>
      </w:r>
      <w:r w:rsidRPr="008219FE">
        <w:rPr>
          <w:b/>
          <w:i/>
        </w:rPr>
        <w:t>MARCO</w:t>
      </w:r>
    </w:p>
    <w:p w14:paraId="587A513D" w14:textId="77777777" w:rsidR="008219FE" w:rsidRPr="008219FE" w:rsidRDefault="008219FE" w:rsidP="008219FE">
      <w:pPr>
        <w:pStyle w:val="LYRIC"/>
        <w:tabs>
          <w:tab w:val="left" w:pos="3969"/>
        </w:tabs>
        <w:rPr>
          <w:i/>
        </w:rPr>
      </w:pPr>
      <w:r w:rsidRPr="008219FE">
        <w:rPr>
          <w:i/>
        </w:rPr>
        <w:t>(SPOKEN)</w:t>
      </w:r>
    </w:p>
    <w:p w14:paraId="678B7257" w14:textId="022EE2E0" w:rsidR="008219FE" w:rsidRPr="008219FE" w:rsidRDefault="008219FE" w:rsidP="008219FE">
      <w:pPr>
        <w:pStyle w:val="LYRIC"/>
        <w:tabs>
          <w:tab w:val="left" w:pos="3969"/>
        </w:tabs>
        <w:rPr>
          <w:i/>
        </w:rPr>
      </w:pPr>
      <w:r w:rsidRPr="008219FE">
        <w:rPr>
          <w:i/>
        </w:rPr>
        <w:t>WELL NOT YET...    BUT THERE WAS THAT SAILOR WHO..</w:t>
      </w:r>
      <w:r w:rsidR="00227280">
        <w:rPr>
          <w:i/>
        </w:rPr>
        <w:t>ER..</w:t>
      </w:r>
      <w:r w:rsidRPr="008219FE">
        <w:rPr>
          <w:i/>
        </w:rPr>
        <w:t xml:space="preserve">  </w:t>
      </w:r>
    </w:p>
    <w:p w14:paraId="6BAE63FF" w14:textId="77777777" w:rsidR="008219FE" w:rsidRPr="008219FE" w:rsidRDefault="008219FE" w:rsidP="008219FE">
      <w:pPr>
        <w:pStyle w:val="LYRIC"/>
        <w:tabs>
          <w:tab w:val="left" w:pos="3969"/>
        </w:tabs>
        <w:rPr>
          <w:i/>
        </w:rPr>
      </w:pPr>
    </w:p>
    <w:p w14:paraId="1C3F1929" w14:textId="77777777" w:rsidR="008219FE" w:rsidRPr="008219FE" w:rsidRDefault="008219FE" w:rsidP="008219FE">
      <w:pPr>
        <w:pStyle w:val="LYRIC"/>
        <w:tabs>
          <w:tab w:val="left" w:pos="3969"/>
        </w:tabs>
        <w:rPr>
          <w:b/>
          <w:i/>
        </w:rPr>
      </w:pPr>
      <w:r w:rsidRPr="008219FE">
        <w:rPr>
          <w:i/>
        </w:rPr>
        <w:tab/>
      </w:r>
      <w:r w:rsidRPr="008219FE">
        <w:rPr>
          <w:b/>
          <w:i/>
        </w:rPr>
        <w:t>ISEPPO</w:t>
      </w:r>
    </w:p>
    <w:p w14:paraId="3BB5068C" w14:textId="77777777" w:rsidR="008219FE" w:rsidRPr="008219FE" w:rsidRDefault="008219FE" w:rsidP="008219FE">
      <w:pPr>
        <w:pStyle w:val="LYRIC"/>
        <w:tabs>
          <w:tab w:val="left" w:pos="3969"/>
        </w:tabs>
        <w:rPr>
          <w:i/>
        </w:rPr>
      </w:pPr>
      <w:r w:rsidRPr="008219FE">
        <w:rPr>
          <w:i/>
        </w:rPr>
        <w:t xml:space="preserve">WE WINE THEM AND WE DINE THEM WITH THE BEST WE CAN BUY </w:t>
      </w:r>
    </w:p>
    <w:p w14:paraId="2AC8FBBB" w14:textId="77777777" w:rsidR="008219FE" w:rsidRPr="008219FE" w:rsidRDefault="008219FE" w:rsidP="008219FE">
      <w:pPr>
        <w:pStyle w:val="LYRIC"/>
        <w:tabs>
          <w:tab w:val="left" w:pos="3969"/>
        </w:tabs>
        <w:rPr>
          <w:i/>
        </w:rPr>
      </w:pPr>
      <w:r w:rsidRPr="008219FE">
        <w:rPr>
          <w:i/>
        </w:rPr>
        <w:t>(HOLDS PLATE OF FOOD)</w:t>
      </w:r>
    </w:p>
    <w:p w14:paraId="7B6E0AB9" w14:textId="77777777" w:rsidR="008219FE" w:rsidRPr="008219FE" w:rsidRDefault="008219FE" w:rsidP="008219FE">
      <w:pPr>
        <w:pStyle w:val="LYRIC"/>
        <w:tabs>
          <w:tab w:val="left" w:pos="3969"/>
        </w:tabs>
        <w:rPr>
          <w:i/>
        </w:rPr>
      </w:pPr>
    </w:p>
    <w:p w14:paraId="479E5A96" w14:textId="77777777" w:rsidR="008219FE" w:rsidRPr="008219FE" w:rsidRDefault="008219FE" w:rsidP="008219FE">
      <w:pPr>
        <w:pStyle w:val="LYRIC"/>
        <w:tabs>
          <w:tab w:val="left" w:pos="3969"/>
        </w:tabs>
        <w:rPr>
          <w:b/>
          <w:i/>
        </w:rPr>
      </w:pPr>
      <w:r w:rsidRPr="008219FE">
        <w:rPr>
          <w:i/>
        </w:rPr>
        <w:tab/>
      </w:r>
      <w:r w:rsidRPr="008219FE">
        <w:rPr>
          <w:b/>
          <w:i/>
        </w:rPr>
        <w:t>MARCO</w:t>
      </w:r>
    </w:p>
    <w:p w14:paraId="2105FE3E" w14:textId="4BFF6864" w:rsidR="008219FE" w:rsidRPr="008219FE" w:rsidRDefault="00227280" w:rsidP="008219FE">
      <w:pPr>
        <w:pStyle w:val="LYRIC"/>
        <w:tabs>
          <w:tab w:val="left" w:pos="3969"/>
        </w:tabs>
        <w:rPr>
          <w:i/>
        </w:rPr>
      </w:pPr>
      <w:r>
        <w:rPr>
          <w:i/>
        </w:rPr>
        <w:t xml:space="preserve">THE </w:t>
      </w:r>
      <w:r w:rsidR="008219FE" w:rsidRPr="008219FE">
        <w:rPr>
          <w:i/>
        </w:rPr>
        <w:t xml:space="preserve">QUALITY IS TESTED - AND IT’S USUALLY HIGH </w:t>
      </w:r>
    </w:p>
    <w:p w14:paraId="7DF74A84" w14:textId="77777777" w:rsidR="008219FE" w:rsidRPr="008219FE" w:rsidRDefault="008219FE" w:rsidP="008219FE">
      <w:pPr>
        <w:pStyle w:val="LYRIC"/>
        <w:tabs>
          <w:tab w:val="left" w:pos="3969"/>
        </w:tabs>
        <w:rPr>
          <w:i/>
        </w:rPr>
      </w:pPr>
      <w:r w:rsidRPr="008219FE">
        <w:rPr>
          <w:i/>
        </w:rPr>
        <w:t>(HOLDS NOSE)</w:t>
      </w:r>
    </w:p>
    <w:p w14:paraId="12F29A6C" w14:textId="77777777" w:rsidR="008219FE" w:rsidRPr="008219FE" w:rsidRDefault="008219FE" w:rsidP="008219FE">
      <w:pPr>
        <w:pStyle w:val="LYRIC"/>
        <w:tabs>
          <w:tab w:val="left" w:pos="3969"/>
        </w:tabs>
        <w:rPr>
          <w:i/>
        </w:rPr>
      </w:pPr>
    </w:p>
    <w:p w14:paraId="001AED71" w14:textId="77777777" w:rsidR="008219FE" w:rsidRPr="008219FE" w:rsidRDefault="008219FE" w:rsidP="008219FE">
      <w:pPr>
        <w:pStyle w:val="LYRIC"/>
        <w:tabs>
          <w:tab w:val="left" w:pos="3969"/>
        </w:tabs>
        <w:rPr>
          <w:b/>
          <w:i/>
        </w:rPr>
      </w:pPr>
      <w:r w:rsidRPr="008219FE">
        <w:rPr>
          <w:i/>
        </w:rPr>
        <w:tab/>
      </w:r>
      <w:r w:rsidRPr="008219FE">
        <w:rPr>
          <w:b/>
          <w:i/>
        </w:rPr>
        <w:t>MARCO &amp; ISEPPO</w:t>
      </w:r>
    </w:p>
    <w:p w14:paraId="2413B11D" w14:textId="77777777" w:rsidR="008219FE" w:rsidRPr="008219FE" w:rsidRDefault="008219FE" w:rsidP="008219FE">
      <w:pPr>
        <w:pStyle w:val="LYRIC"/>
        <w:tabs>
          <w:tab w:val="left" w:pos="3969"/>
        </w:tabs>
        <w:rPr>
          <w:i/>
        </w:rPr>
      </w:pPr>
      <w:r w:rsidRPr="008219FE">
        <w:rPr>
          <w:i/>
        </w:rPr>
        <w:t>THE STANDARDS ARE MET</w:t>
      </w:r>
    </w:p>
    <w:p w14:paraId="227E6DB2" w14:textId="5AA998FF" w:rsidR="008219FE" w:rsidRPr="008219FE" w:rsidRDefault="008219FE" w:rsidP="008219FE">
      <w:pPr>
        <w:pStyle w:val="LYRIC"/>
        <w:tabs>
          <w:tab w:val="left" w:pos="3969"/>
        </w:tabs>
        <w:rPr>
          <w:i/>
        </w:rPr>
      </w:pPr>
      <w:r w:rsidRPr="008219FE">
        <w:rPr>
          <w:i/>
        </w:rPr>
        <w:t xml:space="preserve">AT THE LEVEL WE SET </w:t>
      </w:r>
      <w:r w:rsidR="00227280">
        <w:rPr>
          <w:i/>
        </w:rPr>
        <w:t>–</w:t>
      </w:r>
      <w:r w:rsidRPr="008219FE">
        <w:rPr>
          <w:i/>
        </w:rPr>
        <w:t xml:space="preserve"> </w:t>
      </w:r>
      <w:r w:rsidR="00227280">
        <w:rPr>
          <w:i/>
        </w:rPr>
        <w:t xml:space="preserve">WE’RE </w:t>
      </w:r>
      <w:r w:rsidRPr="008219FE">
        <w:rPr>
          <w:i/>
        </w:rPr>
        <w:t>INNKEEPING</w:t>
      </w:r>
    </w:p>
    <w:p w14:paraId="67430474" w14:textId="77777777" w:rsidR="008219FE" w:rsidRPr="008219FE" w:rsidRDefault="008219FE" w:rsidP="008219FE">
      <w:pPr>
        <w:pStyle w:val="LYRIC"/>
        <w:tabs>
          <w:tab w:val="left" w:pos="3969"/>
        </w:tabs>
        <w:rPr>
          <w:i/>
        </w:rPr>
      </w:pPr>
    </w:p>
    <w:p w14:paraId="110EB83A" w14:textId="77777777" w:rsidR="008219FE" w:rsidRPr="008219FE" w:rsidRDefault="008219FE" w:rsidP="008219FE">
      <w:pPr>
        <w:pStyle w:val="LYRIC"/>
        <w:tabs>
          <w:tab w:val="left" w:pos="3969"/>
        </w:tabs>
        <w:rPr>
          <w:i/>
        </w:rPr>
      </w:pPr>
      <w:r w:rsidRPr="008219FE">
        <w:rPr>
          <w:i/>
        </w:rPr>
        <w:t>THERE’S A SAYING IN THIS BUSINESS THAT THE CUSTOMER IS RIGHT</w:t>
      </w:r>
    </w:p>
    <w:p w14:paraId="7CBE33A0" w14:textId="77777777" w:rsidR="008219FE" w:rsidRPr="008219FE" w:rsidRDefault="008219FE" w:rsidP="008219FE">
      <w:pPr>
        <w:pStyle w:val="LYRIC"/>
        <w:tabs>
          <w:tab w:val="left" w:pos="3969"/>
        </w:tabs>
        <w:rPr>
          <w:i/>
        </w:rPr>
      </w:pPr>
      <w:r w:rsidRPr="008219FE">
        <w:rPr>
          <w:i/>
        </w:rPr>
        <w:t xml:space="preserve">SO IF ANYONE COMPLAINS TO US WE’RE NEVER IMPOLITE </w:t>
      </w:r>
    </w:p>
    <w:p w14:paraId="27CF87EC" w14:textId="77777777" w:rsidR="008219FE" w:rsidRPr="008219FE" w:rsidRDefault="008219FE" w:rsidP="008219FE">
      <w:pPr>
        <w:pStyle w:val="LYRIC"/>
        <w:tabs>
          <w:tab w:val="left" w:pos="3969"/>
        </w:tabs>
        <w:rPr>
          <w:i/>
        </w:rPr>
      </w:pPr>
      <w:r w:rsidRPr="008219FE">
        <w:rPr>
          <w:i/>
        </w:rPr>
        <w:t xml:space="preserve">AS BEFITS OUR NOBLE BREEDING, WE NEVER FUSS AND SHOUT, </w:t>
      </w:r>
    </w:p>
    <w:p w14:paraId="5F9E39E1" w14:textId="77777777" w:rsidR="001C5997" w:rsidRDefault="008219FE" w:rsidP="008219FE">
      <w:pPr>
        <w:pStyle w:val="LYRIC"/>
        <w:tabs>
          <w:tab w:val="left" w:pos="3969"/>
        </w:tabs>
        <w:rPr>
          <w:i/>
        </w:rPr>
      </w:pPr>
      <w:r w:rsidRPr="008219FE">
        <w:rPr>
          <w:i/>
        </w:rPr>
        <w:t xml:space="preserve">JUST LISTEN VERY COURTEOUSLY...    </w:t>
      </w:r>
    </w:p>
    <w:p w14:paraId="541F6213" w14:textId="77777777" w:rsidR="008219FE" w:rsidRPr="008219FE" w:rsidRDefault="008219FE" w:rsidP="008219FE">
      <w:pPr>
        <w:pStyle w:val="LYRIC"/>
        <w:tabs>
          <w:tab w:val="left" w:pos="3969"/>
        </w:tabs>
        <w:rPr>
          <w:i/>
        </w:rPr>
      </w:pPr>
      <w:r w:rsidRPr="008219FE">
        <w:rPr>
          <w:i/>
        </w:rPr>
        <w:t>AND THEN WE THROW THEM OUT!</w:t>
      </w:r>
    </w:p>
    <w:p w14:paraId="53025DF9" w14:textId="77777777" w:rsidR="008219FE" w:rsidRPr="008219FE" w:rsidRDefault="008219FE" w:rsidP="008219FE">
      <w:pPr>
        <w:pStyle w:val="LYRIC"/>
        <w:tabs>
          <w:tab w:val="left" w:pos="3969"/>
        </w:tabs>
        <w:rPr>
          <w:i/>
        </w:rPr>
      </w:pPr>
    </w:p>
    <w:p w14:paraId="1CDC08F4" w14:textId="77777777" w:rsidR="008219FE" w:rsidRPr="008219FE" w:rsidRDefault="008219FE" w:rsidP="008219FE">
      <w:pPr>
        <w:pStyle w:val="LYRIC"/>
        <w:tabs>
          <w:tab w:val="left" w:pos="3969"/>
        </w:tabs>
        <w:rPr>
          <w:b/>
          <w:i/>
        </w:rPr>
      </w:pPr>
      <w:r w:rsidRPr="008219FE">
        <w:rPr>
          <w:b/>
          <w:i/>
        </w:rPr>
        <w:tab/>
        <w:t>MARCO</w:t>
      </w:r>
    </w:p>
    <w:p w14:paraId="405036E8" w14:textId="77777777" w:rsidR="008219FE" w:rsidRPr="008219FE" w:rsidRDefault="008219FE" w:rsidP="008219FE">
      <w:pPr>
        <w:pStyle w:val="LYRIC"/>
        <w:tabs>
          <w:tab w:val="left" w:pos="3969"/>
        </w:tabs>
        <w:rPr>
          <w:i/>
        </w:rPr>
      </w:pPr>
      <w:r w:rsidRPr="008219FE">
        <w:rPr>
          <w:i/>
        </w:rPr>
        <w:t>(SPOKEN)</w:t>
      </w:r>
    </w:p>
    <w:p w14:paraId="605739F2" w14:textId="77777777" w:rsidR="008219FE" w:rsidRPr="008219FE" w:rsidRDefault="008219FE" w:rsidP="008219FE">
      <w:pPr>
        <w:pStyle w:val="LYRIC"/>
        <w:tabs>
          <w:tab w:val="left" w:pos="3969"/>
        </w:tabs>
        <w:rPr>
          <w:i/>
        </w:rPr>
      </w:pPr>
      <w:r w:rsidRPr="008219FE">
        <w:rPr>
          <w:i/>
        </w:rPr>
        <w:t>BUT NOT BEFORE THEY’VE PAID...</w:t>
      </w:r>
    </w:p>
    <w:p w14:paraId="0D56E6B0" w14:textId="77777777" w:rsidR="008219FE" w:rsidRPr="008219FE" w:rsidRDefault="008219FE" w:rsidP="008219FE">
      <w:pPr>
        <w:pStyle w:val="LYRIC"/>
        <w:tabs>
          <w:tab w:val="left" w:pos="3969"/>
        </w:tabs>
        <w:rPr>
          <w:i/>
        </w:rPr>
      </w:pPr>
    </w:p>
    <w:p w14:paraId="59DCA562" w14:textId="77777777" w:rsidR="008219FE" w:rsidRPr="008219FE" w:rsidRDefault="008219FE" w:rsidP="008219FE">
      <w:pPr>
        <w:pStyle w:val="LYRIC"/>
        <w:tabs>
          <w:tab w:val="left" w:pos="3969"/>
        </w:tabs>
        <w:rPr>
          <w:b/>
          <w:i/>
        </w:rPr>
      </w:pPr>
      <w:r w:rsidRPr="008219FE">
        <w:rPr>
          <w:i/>
        </w:rPr>
        <w:t xml:space="preserve"> </w:t>
      </w:r>
      <w:r w:rsidRPr="008219FE">
        <w:rPr>
          <w:i/>
        </w:rPr>
        <w:tab/>
      </w:r>
      <w:r w:rsidRPr="008219FE">
        <w:rPr>
          <w:b/>
          <w:i/>
        </w:rPr>
        <w:t>ISEPPO</w:t>
      </w:r>
    </w:p>
    <w:p w14:paraId="00C18A54" w14:textId="77777777" w:rsidR="008219FE" w:rsidRPr="008219FE" w:rsidRDefault="008219FE" w:rsidP="008219FE">
      <w:pPr>
        <w:pStyle w:val="LYRIC"/>
        <w:tabs>
          <w:tab w:val="left" w:pos="3969"/>
        </w:tabs>
        <w:rPr>
          <w:i/>
        </w:rPr>
      </w:pPr>
      <w:r w:rsidRPr="008219FE">
        <w:rPr>
          <w:i/>
        </w:rPr>
        <w:t>(SPOKEN)</w:t>
      </w:r>
    </w:p>
    <w:p w14:paraId="1BE4774F" w14:textId="77777777" w:rsidR="008219FE" w:rsidRPr="008219FE" w:rsidRDefault="008219FE" w:rsidP="008219FE">
      <w:pPr>
        <w:pStyle w:val="LYRIC"/>
        <w:tabs>
          <w:tab w:val="left" w:pos="3969"/>
        </w:tabs>
        <w:rPr>
          <w:i/>
        </w:rPr>
      </w:pPr>
      <w:r w:rsidRPr="008219FE">
        <w:rPr>
          <w:i/>
        </w:rPr>
        <w:t>OH NO...</w:t>
      </w:r>
    </w:p>
    <w:p w14:paraId="26C1CD6C" w14:textId="77777777" w:rsidR="008219FE" w:rsidRPr="008219FE" w:rsidRDefault="008219FE" w:rsidP="008219FE">
      <w:pPr>
        <w:pStyle w:val="LYRIC"/>
        <w:tabs>
          <w:tab w:val="left" w:pos="3969"/>
        </w:tabs>
        <w:rPr>
          <w:i/>
        </w:rPr>
      </w:pPr>
    </w:p>
    <w:p w14:paraId="73F25E4B" w14:textId="77777777" w:rsidR="008219FE" w:rsidRPr="008219FE" w:rsidRDefault="008219FE" w:rsidP="008219FE">
      <w:pPr>
        <w:pStyle w:val="LYRIC"/>
        <w:tabs>
          <w:tab w:val="left" w:pos="3969"/>
        </w:tabs>
        <w:rPr>
          <w:b/>
          <w:i/>
        </w:rPr>
      </w:pPr>
      <w:r w:rsidRPr="008219FE">
        <w:rPr>
          <w:i/>
        </w:rPr>
        <w:tab/>
      </w:r>
      <w:r w:rsidRPr="008219FE">
        <w:rPr>
          <w:b/>
          <w:i/>
        </w:rPr>
        <w:t>ISEPPO</w:t>
      </w:r>
    </w:p>
    <w:p w14:paraId="34185254" w14:textId="77777777" w:rsidR="008219FE" w:rsidRPr="008219FE" w:rsidRDefault="008219FE" w:rsidP="008219FE">
      <w:pPr>
        <w:pStyle w:val="LYRIC"/>
        <w:tabs>
          <w:tab w:val="left" w:pos="3969"/>
        </w:tabs>
        <w:rPr>
          <w:i/>
        </w:rPr>
      </w:pPr>
      <w:r w:rsidRPr="008219FE">
        <w:rPr>
          <w:i/>
        </w:rPr>
        <w:t>SOME SAY THAT WE ARE MEAN, DO WE DESERVE THIS REPUTATION?</w:t>
      </w:r>
    </w:p>
    <w:p w14:paraId="241B321D" w14:textId="77777777" w:rsidR="008219FE" w:rsidRPr="008219FE" w:rsidRDefault="008219FE" w:rsidP="008219FE">
      <w:pPr>
        <w:pStyle w:val="LYRIC"/>
        <w:tabs>
          <w:tab w:val="left" w:pos="3969"/>
        </w:tabs>
        <w:rPr>
          <w:i/>
        </w:rPr>
      </w:pPr>
      <w:r w:rsidRPr="008219FE">
        <w:rPr>
          <w:i/>
        </w:rPr>
        <w:t>WE BARELY MAKE ENDS MEET - IT’S A TRICKY SITUATION</w:t>
      </w:r>
    </w:p>
    <w:p w14:paraId="425E54F5" w14:textId="77777777" w:rsidR="008219FE" w:rsidRPr="008219FE" w:rsidRDefault="008219FE" w:rsidP="008219FE">
      <w:pPr>
        <w:pStyle w:val="LYRIC"/>
        <w:tabs>
          <w:tab w:val="left" w:pos="3969"/>
        </w:tabs>
        <w:ind w:left="0"/>
        <w:rPr>
          <w:i/>
        </w:rPr>
      </w:pPr>
      <w:r w:rsidRPr="008219FE">
        <w:rPr>
          <w:i/>
        </w:rPr>
        <w:tab/>
      </w:r>
    </w:p>
    <w:p w14:paraId="37EE0D5A" w14:textId="77777777" w:rsidR="008219FE" w:rsidRPr="008219FE" w:rsidRDefault="008219FE" w:rsidP="008219FE">
      <w:pPr>
        <w:pStyle w:val="LYRIC"/>
        <w:tabs>
          <w:tab w:val="left" w:pos="3969"/>
        </w:tabs>
        <w:ind w:left="0"/>
        <w:rPr>
          <w:b/>
          <w:i/>
        </w:rPr>
      </w:pPr>
      <w:r w:rsidRPr="008219FE">
        <w:rPr>
          <w:i/>
        </w:rPr>
        <w:tab/>
      </w:r>
      <w:r w:rsidRPr="008219FE">
        <w:rPr>
          <w:b/>
          <w:i/>
        </w:rPr>
        <w:t>MARCO &amp; ISEPPO</w:t>
      </w:r>
    </w:p>
    <w:p w14:paraId="42830113" w14:textId="77777777" w:rsidR="008219FE" w:rsidRPr="008219FE" w:rsidRDefault="008219FE" w:rsidP="008219FE">
      <w:pPr>
        <w:pStyle w:val="LYRIC"/>
        <w:tabs>
          <w:tab w:val="left" w:pos="3969"/>
        </w:tabs>
        <w:rPr>
          <w:i/>
        </w:rPr>
      </w:pPr>
      <w:r w:rsidRPr="008219FE">
        <w:rPr>
          <w:i/>
        </w:rPr>
        <w:t>WITH OUR BACKS TO THE WALL</w:t>
      </w:r>
    </w:p>
    <w:p w14:paraId="36CD0567" w14:textId="77777777" w:rsidR="008219FE" w:rsidRPr="008219FE" w:rsidRDefault="008219FE" w:rsidP="008219FE">
      <w:pPr>
        <w:pStyle w:val="LYRIC"/>
        <w:tabs>
          <w:tab w:val="left" w:pos="3969"/>
        </w:tabs>
        <w:rPr>
          <w:i/>
        </w:rPr>
      </w:pPr>
      <w:r w:rsidRPr="008219FE">
        <w:rPr>
          <w:i/>
        </w:rPr>
        <w:t xml:space="preserve">WE’RE KEEPING IT ALL INNKEEPING </w:t>
      </w:r>
    </w:p>
    <w:p w14:paraId="72550F8A" w14:textId="77777777" w:rsidR="008219FE" w:rsidRPr="008219FE" w:rsidRDefault="008219FE" w:rsidP="008219FE">
      <w:pPr>
        <w:pStyle w:val="LYRIC"/>
        <w:tabs>
          <w:tab w:val="left" w:pos="3969"/>
        </w:tabs>
        <w:rPr>
          <w:i/>
        </w:rPr>
      </w:pPr>
      <w:r w:rsidRPr="008219FE">
        <w:rPr>
          <w:i/>
        </w:rPr>
        <w:t>WE’RE INNKEEPING</w:t>
      </w:r>
    </w:p>
    <w:p w14:paraId="44421A24" w14:textId="77777777" w:rsidR="008219FE" w:rsidRDefault="008219FE" w:rsidP="008219FE">
      <w:pPr>
        <w:pStyle w:val="LYRIC"/>
        <w:tabs>
          <w:tab w:val="left" w:pos="3969"/>
        </w:tabs>
        <w:rPr>
          <w:i/>
        </w:rPr>
      </w:pPr>
      <w:r w:rsidRPr="008219FE">
        <w:rPr>
          <w:i/>
        </w:rPr>
        <w:t>WE’RE KEEPING IT ALL...    INNKEEPING</w:t>
      </w:r>
    </w:p>
    <w:p w14:paraId="732261C3" w14:textId="77777777" w:rsidR="008219FE" w:rsidRDefault="008219FE" w:rsidP="00ED34DF">
      <w:pPr>
        <w:pStyle w:val="NormalIndent"/>
        <w:tabs>
          <w:tab w:val="left" w:pos="3969"/>
        </w:tabs>
        <w:ind w:left="0"/>
      </w:pPr>
    </w:p>
    <w:p w14:paraId="090D68B5" w14:textId="77777777" w:rsidR="00ED34DF" w:rsidRDefault="00DC7CE5" w:rsidP="00ED34DF">
      <w:pPr>
        <w:pStyle w:val="StageDirection"/>
      </w:pPr>
      <w:r>
        <w:t>(</w:t>
      </w:r>
      <w:r w:rsidR="00ED34DF">
        <w:t xml:space="preserve">The song ends in laughter. </w:t>
      </w:r>
      <w:r w:rsidR="00ED34DF" w:rsidRPr="000E7526">
        <w:rPr>
          <w:b/>
        </w:rPr>
        <w:t>ISEPPO</w:t>
      </w:r>
      <w:r w:rsidR="00ED34DF">
        <w:t xml:space="preserve"> and </w:t>
      </w:r>
      <w:r w:rsidR="00ED34DF" w:rsidRPr="000E7526">
        <w:rPr>
          <w:b/>
        </w:rPr>
        <w:t>MARCO</w:t>
      </w:r>
      <w:r w:rsidR="00ED34DF">
        <w:t xml:space="preserve"> go about their duties</w:t>
      </w:r>
      <w:r>
        <w:t>)</w:t>
      </w:r>
    </w:p>
    <w:p w14:paraId="6276ACC3" w14:textId="77777777" w:rsidR="00ED34DF" w:rsidRDefault="00ED34DF" w:rsidP="000E7526">
      <w:pPr>
        <w:pStyle w:val="StageDirection"/>
        <w:rPr>
          <w:b/>
        </w:rPr>
      </w:pPr>
    </w:p>
    <w:p w14:paraId="7DCE99D7" w14:textId="77777777" w:rsidR="00ED34DF" w:rsidRDefault="00ED34DF" w:rsidP="000E7526">
      <w:pPr>
        <w:pStyle w:val="StageDirection"/>
        <w:rPr>
          <w:b/>
        </w:rPr>
      </w:pPr>
    </w:p>
    <w:p w14:paraId="79F0C79C" w14:textId="77777777" w:rsidR="002811AA" w:rsidRDefault="00C64A01" w:rsidP="000E7526">
      <w:pPr>
        <w:pStyle w:val="StageDirection"/>
      </w:pPr>
      <w:r>
        <w:rPr>
          <w:b/>
        </w:rPr>
        <w:t>(</w:t>
      </w:r>
      <w:r w:rsidR="000E7526" w:rsidRPr="000E7526">
        <w:rPr>
          <w:b/>
        </w:rPr>
        <w:t>TOTTO</w:t>
      </w:r>
      <w:r w:rsidR="000E7526">
        <w:t xml:space="preserve"> </w:t>
      </w:r>
      <w:r w:rsidR="001529FE">
        <w:t xml:space="preserve">enters </w:t>
      </w:r>
      <w:r>
        <w:t>and has a quiet word with Marco.</w:t>
      </w:r>
      <w:r w:rsidR="001C25FD">
        <w:t xml:space="preserve"> </w:t>
      </w:r>
      <w:r w:rsidR="000E7526" w:rsidRPr="000E7526">
        <w:rPr>
          <w:b/>
        </w:rPr>
        <w:t>MARCO</w:t>
      </w:r>
      <w:r w:rsidR="000E7526">
        <w:t xml:space="preserve"> </w:t>
      </w:r>
      <w:r w:rsidR="001529FE">
        <w:t xml:space="preserve">points to Bastiano and </w:t>
      </w:r>
      <w:r w:rsidR="000E7526" w:rsidRPr="000E7526">
        <w:rPr>
          <w:b/>
        </w:rPr>
        <w:t>TOTTO</w:t>
      </w:r>
      <w:r w:rsidR="000E7526">
        <w:t xml:space="preserve"> </w:t>
      </w:r>
      <w:r>
        <w:t>slips him some money)</w:t>
      </w:r>
    </w:p>
    <w:p w14:paraId="2526AB47" w14:textId="77777777" w:rsidR="00476D37" w:rsidRDefault="00476D37" w:rsidP="000E7526">
      <w:pPr>
        <w:pStyle w:val="StageDirection"/>
      </w:pPr>
    </w:p>
    <w:p w14:paraId="57858328" w14:textId="5ACA033D" w:rsidR="002E0B0E" w:rsidRDefault="00C64A01" w:rsidP="000E7526">
      <w:pPr>
        <w:pStyle w:val="StageDirection"/>
      </w:pPr>
      <w:r w:rsidRPr="0080580D">
        <w:rPr>
          <w:bCs/>
        </w:rPr>
        <w:t>(</w:t>
      </w:r>
      <w:r w:rsidR="000E7526" w:rsidRPr="000E7526">
        <w:rPr>
          <w:b/>
        </w:rPr>
        <w:t>TOTTO</w:t>
      </w:r>
      <w:r w:rsidR="000E7526">
        <w:t xml:space="preserve"> </w:t>
      </w:r>
      <w:r w:rsidR="001529FE">
        <w:t xml:space="preserve">approaches </w:t>
      </w:r>
      <w:r w:rsidR="00476D37">
        <w:t>Bastiano</w:t>
      </w:r>
      <w:r w:rsidR="0080580D">
        <w:t>}</w:t>
      </w:r>
      <w:r w:rsidR="00C06FAB">
        <w:t xml:space="preserve"> </w:t>
      </w:r>
    </w:p>
    <w:p w14:paraId="3805707F" w14:textId="75B2986A" w:rsidR="001529FE" w:rsidRDefault="0080580D" w:rsidP="000E7526">
      <w:pPr>
        <w:pStyle w:val="StageDirection"/>
      </w:pPr>
      <w:r w:rsidRPr="0080580D">
        <w:rPr>
          <w:bCs/>
        </w:rPr>
        <w:t>(</w:t>
      </w:r>
      <w:r w:rsidR="000E7526" w:rsidRPr="000E7526">
        <w:rPr>
          <w:b/>
        </w:rPr>
        <w:t>BASTIANO</w:t>
      </w:r>
      <w:r w:rsidR="000E7526">
        <w:t xml:space="preserve"> </w:t>
      </w:r>
      <w:r w:rsidR="002E0B0E">
        <w:t>eyes him with suspicion)</w:t>
      </w:r>
    </w:p>
    <w:p w14:paraId="43B97F3E" w14:textId="77777777" w:rsidR="0087042C" w:rsidRDefault="0087042C" w:rsidP="00DC6842">
      <w:pPr>
        <w:pStyle w:val="NormalIndent"/>
        <w:tabs>
          <w:tab w:val="left" w:pos="3969"/>
        </w:tabs>
      </w:pPr>
    </w:p>
    <w:p w14:paraId="3E5355D3" w14:textId="77777777" w:rsidR="001529FE" w:rsidRDefault="001529FE" w:rsidP="00DC6842">
      <w:pPr>
        <w:pStyle w:val="NormalIndent"/>
        <w:tabs>
          <w:tab w:val="left" w:pos="3969"/>
        </w:tabs>
      </w:pPr>
    </w:p>
    <w:p w14:paraId="1E105380" w14:textId="77777777" w:rsidR="00D01F3D" w:rsidRPr="00D01F3D" w:rsidRDefault="00D01F3D" w:rsidP="0087042C">
      <w:pPr>
        <w:pStyle w:val="DIALOGUE"/>
        <w:rPr>
          <w:b/>
        </w:rPr>
      </w:pPr>
      <w:r w:rsidRPr="00D01F3D">
        <w:rPr>
          <w:b/>
        </w:rPr>
        <w:lastRenderedPageBreak/>
        <w:tab/>
        <w:t>TOTTO</w:t>
      </w:r>
    </w:p>
    <w:p w14:paraId="736012CA" w14:textId="77777777" w:rsidR="001529FE" w:rsidRPr="0087042C" w:rsidRDefault="00C06FAB" w:rsidP="0087042C">
      <w:pPr>
        <w:pStyle w:val="DIALOGUE"/>
      </w:pPr>
      <w:r w:rsidRPr="0087042C">
        <w:t>Greetings good Sir, will you take a drink with me.</w:t>
      </w:r>
    </w:p>
    <w:p w14:paraId="47BDBF8D" w14:textId="77777777" w:rsidR="001529FE" w:rsidRPr="0087042C" w:rsidRDefault="001529FE" w:rsidP="0087042C">
      <w:pPr>
        <w:pStyle w:val="DIALOGUE"/>
      </w:pPr>
    </w:p>
    <w:p w14:paraId="556A5AEA" w14:textId="77777777" w:rsidR="00D01F3D" w:rsidRPr="00D01F3D" w:rsidRDefault="00D01F3D" w:rsidP="0087042C">
      <w:pPr>
        <w:pStyle w:val="DIALOGUE"/>
        <w:rPr>
          <w:b/>
        </w:rPr>
      </w:pPr>
      <w:r w:rsidRPr="00D01F3D">
        <w:rPr>
          <w:b/>
        </w:rPr>
        <w:tab/>
        <w:t>BASTIANO</w:t>
      </w:r>
    </w:p>
    <w:p w14:paraId="6C2EA2EA" w14:textId="77777777" w:rsidR="00C06FAB" w:rsidRPr="0087042C" w:rsidRDefault="00C06FAB" w:rsidP="0087042C">
      <w:pPr>
        <w:pStyle w:val="DIALOGUE"/>
      </w:pPr>
      <w:r w:rsidRPr="0087042C">
        <w:t xml:space="preserve">And why would </w:t>
      </w:r>
      <w:r w:rsidRPr="0037333A">
        <w:rPr>
          <w:i/>
        </w:rPr>
        <w:t>you</w:t>
      </w:r>
      <w:r w:rsidRPr="0087042C">
        <w:t xml:space="preserve"> be buying drink for me.</w:t>
      </w:r>
    </w:p>
    <w:p w14:paraId="542CD807" w14:textId="77777777" w:rsidR="00C06FAB" w:rsidRPr="0087042C" w:rsidRDefault="00C06FAB" w:rsidP="0087042C">
      <w:pPr>
        <w:pStyle w:val="DIALOGUE"/>
      </w:pPr>
    </w:p>
    <w:p w14:paraId="57686978" w14:textId="77777777" w:rsidR="00D01F3D" w:rsidRPr="00D01F3D" w:rsidRDefault="00D01F3D" w:rsidP="0087042C">
      <w:pPr>
        <w:pStyle w:val="DIALOGUE"/>
        <w:rPr>
          <w:b/>
        </w:rPr>
      </w:pPr>
      <w:r w:rsidRPr="00D01F3D">
        <w:rPr>
          <w:b/>
        </w:rPr>
        <w:tab/>
        <w:t>TOTTO</w:t>
      </w:r>
    </w:p>
    <w:p w14:paraId="5BA31422" w14:textId="77777777" w:rsidR="001529FE" w:rsidRPr="0087042C" w:rsidRDefault="00C06FAB" w:rsidP="0087042C">
      <w:pPr>
        <w:pStyle w:val="DIALOGUE"/>
      </w:pPr>
      <w:r w:rsidRPr="0087042C">
        <w:t xml:space="preserve">Why, </w:t>
      </w:r>
      <w:r w:rsidR="00C536BB" w:rsidRPr="0087042C">
        <w:t>are you not</w:t>
      </w:r>
      <w:r w:rsidRPr="0087042C">
        <w:t xml:space="preserve"> famous. Are you not Bastiano, t</w:t>
      </w:r>
      <w:r w:rsidR="004B6A94">
        <w:t>he Grand I</w:t>
      </w:r>
      <w:r w:rsidRPr="0087042C">
        <w:t>nquis</w:t>
      </w:r>
      <w:r w:rsidR="00BE36D9">
        <w:t>i</w:t>
      </w:r>
      <w:r w:rsidRPr="0087042C">
        <w:t xml:space="preserve">tor!  </w:t>
      </w:r>
      <w:r w:rsidR="001529FE" w:rsidRPr="0087042C">
        <w:t xml:space="preserve">My brother said I might find you here. He speaks </w:t>
      </w:r>
      <w:r w:rsidR="00C536BB" w:rsidRPr="0087042C">
        <w:t xml:space="preserve">very </w:t>
      </w:r>
      <w:r w:rsidR="001529FE" w:rsidRPr="0087042C">
        <w:t>highly of you</w:t>
      </w:r>
      <w:r w:rsidRPr="0087042C">
        <w:t xml:space="preserve">. </w:t>
      </w:r>
    </w:p>
    <w:p w14:paraId="1A4839A4" w14:textId="77777777" w:rsidR="001529FE" w:rsidRPr="0087042C" w:rsidRDefault="001529FE" w:rsidP="0087042C">
      <w:pPr>
        <w:pStyle w:val="DIALOGUE"/>
      </w:pPr>
    </w:p>
    <w:p w14:paraId="5FD80186" w14:textId="77777777" w:rsidR="00D01F3D" w:rsidRPr="00D01F3D" w:rsidRDefault="00D01F3D" w:rsidP="0087042C">
      <w:pPr>
        <w:pStyle w:val="DIALOGUE"/>
        <w:rPr>
          <w:b/>
        </w:rPr>
      </w:pPr>
      <w:r w:rsidRPr="00D01F3D">
        <w:rPr>
          <w:b/>
        </w:rPr>
        <w:tab/>
        <w:t>BASTIANO</w:t>
      </w:r>
    </w:p>
    <w:p w14:paraId="18D35FB8" w14:textId="77777777" w:rsidR="0080580D" w:rsidRDefault="0080580D" w:rsidP="0080580D">
      <w:pPr>
        <w:pStyle w:val="StageDirection"/>
      </w:pPr>
      <w:bookmarkStart w:id="62" w:name="_Hlk124947736"/>
      <w:r>
        <w:t xml:space="preserve">(Surreptitiously) </w:t>
      </w:r>
    </w:p>
    <w:p w14:paraId="21BA41E3" w14:textId="3E5332DF" w:rsidR="00434742" w:rsidRDefault="00C536BB" w:rsidP="0087042C">
      <w:pPr>
        <w:pStyle w:val="DIALOGUE"/>
      </w:pPr>
      <w:bookmarkStart w:id="63" w:name="_Hlk124947829"/>
      <w:bookmarkEnd w:id="62"/>
      <w:r w:rsidRPr="0087042C">
        <w:t xml:space="preserve">Keep your voice down! </w:t>
      </w:r>
      <w:r w:rsidR="00434742">
        <w:t xml:space="preserve">If you know who I am you’ll know I’m not supposed to be in Florence. </w:t>
      </w:r>
    </w:p>
    <w:p w14:paraId="7CBF4D50" w14:textId="06A276F5" w:rsidR="001529FE" w:rsidRPr="0087042C" w:rsidRDefault="00C06FAB" w:rsidP="0087042C">
      <w:pPr>
        <w:pStyle w:val="DIALOGUE"/>
      </w:pPr>
      <w:r w:rsidRPr="0087042C">
        <w:t>Your brother? Who might that be</w:t>
      </w:r>
      <w:r w:rsidR="001C25FD">
        <w:t>? And who are you?</w:t>
      </w:r>
    </w:p>
    <w:bookmarkEnd w:id="63"/>
    <w:p w14:paraId="5205FBE2" w14:textId="77777777" w:rsidR="00C06FAB" w:rsidRPr="0087042C" w:rsidRDefault="00C06FAB" w:rsidP="0087042C">
      <w:pPr>
        <w:pStyle w:val="DIALOGUE"/>
      </w:pPr>
    </w:p>
    <w:p w14:paraId="4A9CF6D3" w14:textId="77777777" w:rsidR="00D01F3D" w:rsidRPr="00D01F3D" w:rsidRDefault="00D01F3D" w:rsidP="0087042C">
      <w:pPr>
        <w:pStyle w:val="DIALOGUE"/>
        <w:rPr>
          <w:b/>
        </w:rPr>
      </w:pPr>
      <w:r w:rsidRPr="00D01F3D">
        <w:rPr>
          <w:b/>
        </w:rPr>
        <w:tab/>
        <w:t>TOTTO</w:t>
      </w:r>
    </w:p>
    <w:p w14:paraId="02B5E1CF" w14:textId="77777777" w:rsidR="00C06FAB" w:rsidRPr="0087042C" w:rsidRDefault="00C536BB" w:rsidP="0087042C">
      <w:pPr>
        <w:pStyle w:val="DIALOGUE"/>
      </w:pPr>
      <w:r w:rsidRPr="0087042C">
        <w:t>My brother</w:t>
      </w:r>
      <w:r w:rsidR="0087042C" w:rsidRPr="0087042C">
        <w:t>,</w:t>
      </w:r>
      <w:r w:rsidRPr="0087042C">
        <w:t xml:space="preserve"> sir</w:t>
      </w:r>
      <w:r w:rsidR="0087042C" w:rsidRPr="0087042C">
        <w:t>,</w:t>
      </w:r>
      <w:r w:rsidRPr="0087042C">
        <w:t xml:space="preserve"> is </w:t>
      </w:r>
      <w:r w:rsidR="00BE36D9" w:rsidRPr="0087042C">
        <w:t>Niccolò</w:t>
      </w:r>
      <w:r w:rsidR="00C06FAB" w:rsidRPr="0087042C">
        <w:t xml:space="preserve"> Mach</w:t>
      </w:r>
      <w:r w:rsidRPr="0087042C">
        <w:t>iavelli, and I am Totto.</w:t>
      </w:r>
    </w:p>
    <w:p w14:paraId="16A47DEB" w14:textId="77777777" w:rsidR="00C536BB" w:rsidRPr="0087042C" w:rsidRDefault="00C536BB" w:rsidP="0087042C">
      <w:pPr>
        <w:pStyle w:val="DIALOGUE"/>
      </w:pPr>
    </w:p>
    <w:p w14:paraId="3F7F714C" w14:textId="77777777" w:rsidR="00D01F3D" w:rsidRPr="00D01F3D" w:rsidRDefault="00D01F3D" w:rsidP="0087042C">
      <w:pPr>
        <w:pStyle w:val="DIALOGUE"/>
        <w:rPr>
          <w:b/>
        </w:rPr>
      </w:pPr>
      <w:r w:rsidRPr="00D01F3D">
        <w:rPr>
          <w:b/>
        </w:rPr>
        <w:tab/>
        <w:t>BASTIANO</w:t>
      </w:r>
    </w:p>
    <w:p w14:paraId="172A41AF" w14:textId="77777777" w:rsidR="00C536BB" w:rsidRPr="0087042C" w:rsidRDefault="00093A45" w:rsidP="0087042C">
      <w:pPr>
        <w:pStyle w:val="DIALOGUE"/>
      </w:pPr>
      <w:r>
        <w:t>Machiavelli? Oh yes, I kne</w:t>
      </w:r>
      <w:r w:rsidR="00C536BB" w:rsidRPr="0087042C">
        <w:t xml:space="preserve">w </w:t>
      </w:r>
      <w:r w:rsidR="00161715" w:rsidRPr="0087042C">
        <w:t xml:space="preserve">Niccolò </w:t>
      </w:r>
      <w:r w:rsidR="00C536BB" w:rsidRPr="0087042C">
        <w:t xml:space="preserve">Machiavelli. </w:t>
      </w:r>
      <w:r w:rsidR="00211ECB">
        <w:t xml:space="preserve">They say </w:t>
      </w:r>
      <w:r>
        <w:t xml:space="preserve">that these days </w:t>
      </w:r>
      <w:r w:rsidR="00211ECB">
        <w:t>the</w:t>
      </w:r>
      <w:r w:rsidR="00161715">
        <w:t xml:space="preserve">re isn’t a dog in Florence that dare bark without </w:t>
      </w:r>
      <w:r w:rsidR="000E7526" w:rsidRPr="00030C5E">
        <w:rPr>
          <w:i/>
        </w:rPr>
        <w:t>his</w:t>
      </w:r>
      <w:r w:rsidR="00211ECB">
        <w:t xml:space="preserve"> </w:t>
      </w:r>
      <w:r w:rsidR="00161715">
        <w:t>say so.</w:t>
      </w:r>
      <w:r w:rsidR="00211ECB">
        <w:t xml:space="preserve"> </w:t>
      </w:r>
      <w:r w:rsidR="00C536BB" w:rsidRPr="0087042C">
        <w:t>Though I can’t imagine why he would care where I am.</w:t>
      </w:r>
    </w:p>
    <w:p w14:paraId="4B269E94" w14:textId="77777777" w:rsidR="00C536BB" w:rsidRPr="0087042C" w:rsidRDefault="00C536BB" w:rsidP="0087042C">
      <w:pPr>
        <w:pStyle w:val="DIALOGUE"/>
      </w:pPr>
    </w:p>
    <w:p w14:paraId="239E82F6" w14:textId="77777777" w:rsidR="00D01F3D" w:rsidRDefault="00D01F3D" w:rsidP="00D01F3D">
      <w:pPr>
        <w:pStyle w:val="CharacterSpeech"/>
      </w:pPr>
      <w:r>
        <w:tab/>
      </w:r>
      <w:r w:rsidRPr="0087042C">
        <w:t>TOTTO</w:t>
      </w:r>
    </w:p>
    <w:p w14:paraId="1312E020" w14:textId="77777777" w:rsidR="000E7526" w:rsidRDefault="0087042C" w:rsidP="000E7526">
      <w:pPr>
        <w:pStyle w:val="StageDirection"/>
      </w:pPr>
      <w:r w:rsidRPr="0087042C">
        <w:t xml:space="preserve"> (Sitting</w:t>
      </w:r>
      <w:r w:rsidR="000E7526">
        <w:t>)</w:t>
      </w:r>
    </w:p>
    <w:p w14:paraId="562CED69" w14:textId="0D3DAEA1" w:rsidR="00C536BB" w:rsidRPr="0087042C" w:rsidRDefault="00C536BB" w:rsidP="000E7526">
      <w:pPr>
        <w:pStyle w:val="DIALOGUE"/>
      </w:pPr>
      <w:r w:rsidRPr="000E7526">
        <w:t xml:space="preserve">He </w:t>
      </w:r>
      <w:r w:rsidR="004B6A94" w:rsidRPr="000E7526">
        <w:t>respects</w:t>
      </w:r>
      <w:r w:rsidRPr="000E7526">
        <w:t xml:space="preserve"> your reputation</w:t>
      </w:r>
      <w:r w:rsidR="004B6A94" w:rsidRPr="000E7526">
        <w:t xml:space="preserve"> Bastiano, and he</w:t>
      </w:r>
      <w:r w:rsidR="00211ECB" w:rsidRPr="000E7526">
        <w:t xml:space="preserve"> said I should </w:t>
      </w:r>
      <w:r w:rsidR="00BD2DDF" w:rsidRPr="000E7526">
        <w:t>help you</w:t>
      </w:r>
      <w:r w:rsidR="00161715" w:rsidRPr="000E7526">
        <w:t>,</w:t>
      </w:r>
      <w:r w:rsidR="00BD2DDF" w:rsidRPr="000E7526">
        <w:t xml:space="preserve"> </w:t>
      </w:r>
      <w:r w:rsidR="00211ECB" w:rsidRPr="000E7526">
        <w:t>make sure that you come to no harm</w:t>
      </w:r>
      <w:r w:rsidR="00161715" w:rsidRPr="000E7526">
        <w:t>. A</w:t>
      </w:r>
      <w:r w:rsidR="00211ECB" w:rsidRPr="000E7526">
        <w:t>fter all</w:t>
      </w:r>
      <w:r w:rsidR="000829FB">
        <w:t>,</w:t>
      </w:r>
      <w:r w:rsidR="00211ECB" w:rsidRPr="000E7526">
        <w:t xml:space="preserve"> we are all in the same line of business aren’t we? </w:t>
      </w:r>
      <w:r w:rsidR="0087042C" w:rsidRPr="000E7526">
        <w:t>Come take a drink.</w:t>
      </w:r>
    </w:p>
    <w:p w14:paraId="149CC16B" w14:textId="77777777" w:rsidR="0087042C" w:rsidRDefault="0087042C" w:rsidP="0087042C">
      <w:pPr>
        <w:pStyle w:val="DIALOGUE"/>
      </w:pPr>
    </w:p>
    <w:p w14:paraId="5CB4EB67" w14:textId="77777777" w:rsidR="000E7526" w:rsidRDefault="005A077D" w:rsidP="000E7526">
      <w:pPr>
        <w:pStyle w:val="StageDirection"/>
      </w:pPr>
      <w:r>
        <w:rPr>
          <w:b/>
        </w:rPr>
        <w:t>(</w:t>
      </w:r>
      <w:r w:rsidR="000E7526" w:rsidRPr="000E7526">
        <w:rPr>
          <w:b/>
        </w:rPr>
        <w:t>MARCO</w:t>
      </w:r>
      <w:r w:rsidR="000E7526">
        <w:t xml:space="preserve"> </w:t>
      </w:r>
      <w:r w:rsidR="0087042C">
        <w:t xml:space="preserve">brings </w:t>
      </w:r>
      <w:r>
        <w:t>the drinks)</w:t>
      </w:r>
      <w:r w:rsidR="00E62185">
        <w:t xml:space="preserve"> </w:t>
      </w:r>
    </w:p>
    <w:p w14:paraId="23B7BDD7" w14:textId="77777777" w:rsidR="00E62185" w:rsidRDefault="00E62185" w:rsidP="00DC6842">
      <w:pPr>
        <w:pStyle w:val="NormalIndent"/>
        <w:tabs>
          <w:tab w:val="left" w:pos="3969"/>
        </w:tabs>
      </w:pPr>
    </w:p>
    <w:p w14:paraId="5AFA9867" w14:textId="64BD5427" w:rsidR="00D01F3D" w:rsidRPr="00D01F3D" w:rsidRDefault="00D01F3D" w:rsidP="00E62185">
      <w:pPr>
        <w:pStyle w:val="DIALOGUE"/>
        <w:rPr>
          <w:b/>
        </w:rPr>
      </w:pPr>
      <w:r w:rsidRPr="00D01F3D">
        <w:rPr>
          <w:b/>
        </w:rPr>
        <w:tab/>
        <w:t>TOTTO</w:t>
      </w:r>
    </w:p>
    <w:p w14:paraId="5AB58334" w14:textId="00CA63DA" w:rsidR="009F6428" w:rsidRDefault="00E62185" w:rsidP="00E62185">
      <w:pPr>
        <w:pStyle w:val="DIALOGUE"/>
      </w:pPr>
      <w:r>
        <w:t>So</w:t>
      </w:r>
      <w:r w:rsidR="000829FB">
        <w:t>…</w:t>
      </w:r>
      <w:r>
        <w:t xml:space="preserve"> the Grand Inquisitor was t</w:t>
      </w:r>
      <w:r w:rsidR="009F6428">
        <w:t>hrown in jail</w:t>
      </w:r>
      <w:r w:rsidR="005A077D">
        <w:t>,</w:t>
      </w:r>
      <w:r w:rsidR="00A240BD">
        <w:t xml:space="preserve"> I heard</w:t>
      </w:r>
      <w:r>
        <w:t xml:space="preserve">... and banished from the city. </w:t>
      </w:r>
      <w:r w:rsidR="0082182B">
        <w:t>W</w:t>
      </w:r>
      <w:r w:rsidR="009F6428">
        <w:t>hat was your downfall</w:t>
      </w:r>
      <w:r w:rsidR="00EE7002">
        <w:t>? C</w:t>
      </w:r>
      <w:r w:rsidR="0082182B">
        <w:t>ould only be money</w:t>
      </w:r>
      <w:r w:rsidR="000829FB">
        <w:t xml:space="preserve"> -</w:t>
      </w:r>
      <w:r w:rsidR="0082182B">
        <w:t xml:space="preserve"> or a woman</w:t>
      </w:r>
      <w:r w:rsidR="000829FB">
        <w:t>.</w:t>
      </w:r>
      <w:r w:rsidR="009F6428">
        <w:t xml:space="preserve"> </w:t>
      </w:r>
    </w:p>
    <w:p w14:paraId="00774F4A" w14:textId="77777777" w:rsidR="00093A45" w:rsidRDefault="00093A45" w:rsidP="00E62185">
      <w:pPr>
        <w:pStyle w:val="DIALOGUE"/>
      </w:pPr>
    </w:p>
    <w:p w14:paraId="7C2984D9" w14:textId="77777777" w:rsidR="00D01F3D" w:rsidRPr="00D01F3D" w:rsidRDefault="00D01F3D" w:rsidP="00E62185">
      <w:pPr>
        <w:pStyle w:val="DIALOGUE"/>
        <w:rPr>
          <w:b/>
        </w:rPr>
      </w:pPr>
      <w:r w:rsidRPr="00D01F3D">
        <w:rPr>
          <w:b/>
        </w:rPr>
        <w:tab/>
        <w:t>BASTIANO</w:t>
      </w:r>
    </w:p>
    <w:p w14:paraId="523526DA" w14:textId="77777777" w:rsidR="00914D17" w:rsidRDefault="00914D17" w:rsidP="00914D17">
      <w:pPr>
        <w:pStyle w:val="DIALOGUE"/>
      </w:pPr>
      <w:r>
        <w:t xml:space="preserve">Pah, money isn’t a problem to me, and never was. They took me but didn’t get their hands on my money. It was a woman alright, and I vowed that one day, I - </w:t>
      </w:r>
      <w:r w:rsidRPr="004F0B90">
        <w:t>will</w:t>
      </w:r>
      <w:r>
        <w:t xml:space="preserve"> – have - my - revenge. And that sweet dawn draws ever closer. </w:t>
      </w:r>
    </w:p>
    <w:p w14:paraId="5B1A4EB6" w14:textId="77777777" w:rsidR="00E62185" w:rsidRDefault="00E62185" w:rsidP="00DC6842">
      <w:pPr>
        <w:pStyle w:val="NormalIndent"/>
        <w:tabs>
          <w:tab w:val="left" w:pos="3969"/>
        </w:tabs>
      </w:pPr>
    </w:p>
    <w:p w14:paraId="4372F673" w14:textId="77777777" w:rsidR="00A53F24" w:rsidRDefault="00D01F3D" w:rsidP="00E62185">
      <w:pPr>
        <w:pStyle w:val="DIALOGUE"/>
        <w:rPr>
          <w:b/>
        </w:rPr>
      </w:pPr>
      <w:r w:rsidRPr="00D01F3D">
        <w:rPr>
          <w:b/>
        </w:rPr>
        <w:tab/>
      </w:r>
    </w:p>
    <w:p w14:paraId="4B5642F7" w14:textId="77777777" w:rsidR="00A53F24" w:rsidRDefault="00A53F24" w:rsidP="00E62185">
      <w:pPr>
        <w:pStyle w:val="DIALOGUE"/>
        <w:rPr>
          <w:b/>
        </w:rPr>
      </w:pPr>
    </w:p>
    <w:p w14:paraId="78DD728D" w14:textId="77777777" w:rsidR="00A53F24" w:rsidRDefault="00A53F24" w:rsidP="00E62185">
      <w:pPr>
        <w:pStyle w:val="DIALOGUE"/>
        <w:rPr>
          <w:b/>
        </w:rPr>
      </w:pPr>
    </w:p>
    <w:p w14:paraId="752A4C1B" w14:textId="77777777" w:rsidR="00A53F24" w:rsidRDefault="00A53F24" w:rsidP="00E62185">
      <w:pPr>
        <w:pStyle w:val="DIALOGUE"/>
        <w:rPr>
          <w:b/>
        </w:rPr>
      </w:pPr>
    </w:p>
    <w:p w14:paraId="61AF0B8F" w14:textId="77777777" w:rsidR="00A53F24" w:rsidRDefault="00A53F24" w:rsidP="00E62185">
      <w:pPr>
        <w:pStyle w:val="DIALOGUE"/>
        <w:rPr>
          <w:b/>
        </w:rPr>
      </w:pPr>
    </w:p>
    <w:p w14:paraId="1B4A8EC3" w14:textId="135B65F6" w:rsidR="00D01F3D" w:rsidRPr="00D01F3D" w:rsidRDefault="00A53F24" w:rsidP="00E62185">
      <w:pPr>
        <w:pStyle w:val="DIALOGUE"/>
        <w:rPr>
          <w:b/>
        </w:rPr>
      </w:pPr>
      <w:r>
        <w:rPr>
          <w:b/>
        </w:rPr>
        <w:lastRenderedPageBreak/>
        <w:tab/>
      </w:r>
      <w:r w:rsidR="00D01F3D" w:rsidRPr="00D01F3D">
        <w:rPr>
          <w:b/>
        </w:rPr>
        <w:t>TOTTO</w:t>
      </w:r>
    </w:p>
    <w:p w14:paraId="16537EDF" w14:textId="77777777" w:rsidR="000E7526" w:rsidRDefault="005A077D" w:rsidP="00E62185">
      <w:pPr>
        <w:pStyle w:val="DIALOGUE"/>
      </w:pPr>
      <w:r>
        <w:t xml:space="preserve">What? </w:t>
      </w:r>
      <w:r w:rsidR="00093A45">
        <w:t>She</w:t>
      </w:r>
      <w:r w:rsidR="00030C5E">
        <w:t>’</w:t>
      </w:r>
      <w:r w:rsidR="00093A45">
        <w:t>s still in Florence? Is that why you came back? It’s a big risk to take</w:t>
      </w:r>
      <w:r w:rsidR="0037333A">
        <w:t>, you know</w:t>
      </w:r>
      <w:r w:rsidR="00093A45">
        <w:t xml:space="preserve">. You could go back to jail. </w:t>
      </w:r>
    </w:p>
    <w:p w14:paraId="1C36F50D" w14:textId="77777777" w:rsidR="000E7526" w:rsidRDefault="000E7526" w:rsidP="000E7526">
      <w:pPr>
        <w:pStyle w:val="StageDirection"/>
      </w:pPr>
      <w:r>
        <w:t>(Pause)</w:t>
      </w:r>
    </w:p>
    <w:p w14:paraId="0363A481" w14:textId="77777777" w:rsidR="00093A45" w:rsidRDefault="0037333A" w:rsidP="00E62185">
      <w:pPr>
        <w:pStyle w:val="DIALOGUE"/>
      </w:pPr>
      <w:r>
        <w:t>So w</w:t>
      </w:r>
      <w:r w:rsidR="00093A45">
        <w:t>ho is she?</w:t>
      </w:r>
    </w:p>
    <w:p w14:paraId="20AAA5DB" w14:textId="77777777" w:rsidR="00093A45" w:rsidRDefault="00093A45" w:rsidP="00E62185">
      <w:pPr>
        <w:pStyle w:val="DIALOGUE"/>
      </w:pPr>
    </w:p>
    <w:p w14:paraId="4DA996DA" w14:textId="77777777" w:rsidR="00D01F3D" w:rsidRPr="00D01F3D" w:rsidRDefault="00D01F3D" w:rsidP="00E62185">
      <w:pPr>
        <w:pStyle w:val="DIALOGUE"/>
        <w:rPr>
          <w:b/>
        </w:rPr>
      </w:pPr>
      <w:r w:rsidRPr="00D01F3D">
        <w:rPr>
          <w:b/>
        </w:rPr>
        <w:tab/>
        <w:t>BASTIANO</w:t>
      </w:r>
    </w:p>
    <w:p w14:paraId="625BE5AB" w14:textId="46B4D97F" w:rsidR="00914D17" w:rsidRDefault="00914D17" w:rsidP="00914D17">
      <w:pPr>
        <w:pStyle w:val="StageDirection"/>
      </w:pPr>
      <w:r w:rsidRPr="00914D17">
        <w:rPr>
          <w:rStyle w:val="StageDirectionChar"/>
          <w:b w:val="0"/>
          <w:bCs/>
          <w:i/>
          <w:iCs/>
        </w:rPr>
        <w:t>(Questioning</w:t>
      </w:r>
      <w:r>
        <w:t>)</w:t>
      </w:r>
    </w:p>
    <w:p w14:paraId="7E0D104B" w14:textId="11576F77" w:rsidR="00093A45" w:rsidRDefault="00093A45" w:rsidP="00E62185">
      <w:pPr>
        <w:pStyle w:val="DIALOGUE"/>
      </w:pPr>
      <w:r>
        <w:t xml:space="preserve">Why are </w:t>
      </w:r>
      <w:r w:rsidRPr="001C25FD">
        <w:t>you</w:t>
      </w:r>
      <w:r>
        <w:t xml:space="preserve"> so interested?</w:t>
      </w:r>
    </w:p>
    <w:p w14:paraId="56370B0D" w14:textId="77777777" w:rsidR="00093A45" w:rsidRDefault="00093A45" w:rsidP="00E62185">
      <w:pPr>
        <w:pStyle w:val="DIALOGUE"/>
      </w:pPr>
    </w:p>
    <w:p w14:paraId="18AFCAAA" w14:textId="77777777" w:rsidR="00D01F3D" w:rsidRPr="00D01F3D" w:rsidRDefault="00D01F3D" w:rsidP="00E62185">
      <w:pPr>
        <w:pStyle w:val="DIALOGUE"/>
        <w:rPr>
          <w:b/>
        </w:rPr>
      </w:pPr>
      <w:r w:rsidRPr="00D01F3D">
        <w:rPr>
          <w:b/>
        </w:rPr>
        <w:tab/>
        <w:t>TOTTO</w:t>
      </w:r>
    </w:p>
    <w:p w14:paraId="2AFEA68A" w14:textId="77777777" w:rsidR="00093A45" w:rsidRDefault="00093A45" w:rsidP="00E62185">
      <w:pPr>
        <w:pStyle w:val="DIALOGUE"/>
      </w:pPr>
      <w:r>
        <w:t>Well like I said</w:t>
      </w:r>
      <w:r w:rsidR="001C25FD">
        <w:t>,</w:t>
      </w:r>
      <w:r>
        <w:t xml:space="preserve"> maybe I can help.</w:t>
      </w:r>
    </w:p>
    <w:p w14:paraId="0647BA41" w14:textId="77777777" w:rsidR="00093A45" w:rsidRDefault="00093A45" w:rsidP="00E62185">
      <w:pPr>
        <w:pStyle w:val="DIALOGUE"/>
      </w:pPr>
    </w:p>
    <w:p w14:paraId="08C0F2FC" w14:textId="77777777" w:rsidR="00D01F3D" w:rsidRPr="00D01F3D" w:rsidRDefault="00D01F3D" w:rsidP="00E62185">
      <w:pPr>
        <w:pStyle w:val="DIALOGUE"/>
        <w:rPr>
          <w:b/>
        </w:rPr>
      </w:pPr>
      <w:r w:rsidRPr="00D01F3D">
        <w:rPr>
          <w:b/>
        </w:rPr>
        <w:tab/>
        <w:t>BASTIANO</w:t>
      </w:r>
    </w:p>
    <w:p w14:paraId="6D3656D4" w14:textId="09A28F28" w:rsidR="00093A45" w:rsidRDefault="00093A45" w:rsidP="00E62185">
      <w:pPr>
        <w:pStyle w:val="DIALOGUE"/>
      </w:pPr>
      <w:r>
        <w:t>Her name is</w:t>
      </w:r>
      <w:r w:rsidR="00FD7657">
        <w:t xml:space="preserve"> – was</w:t>
      </w:r>
      <w:r>
        <w:t xml:space="preserve"> </w:t>
      </w:r>
      <w:r w:rsidR="00E43C3B">
        <w:t xml:space="preserve">- </w:t>
      </w:r>
      <w:r>
        <w:t>Farnese</w:t>
      </w:r>
      <w:r w:rsidR="00FD7657">
        <w:t>,</w:t>
      </w:r>
      <w:r>
        <w:t xml:space="preserve"> Aragona Farnese</w:t>
      </w:r>
    </w:p>
    <w:p w14:paraId="58AE0670" w14:textId="77777777" w:rsidR="00093A45" w:rsidRDefault="00093A45" w:rsidP="00E62185">
      <w:pPr>
        <w:pStyle w:val="DIALOGUE"/>
      </w:pPr>
    </w:p>
    <w:p w14:paraId="2739E79B" w14:textId="77777777" w:rsidR="00D01F3D" w:rsidRPr="00D01F3D" w:rsidRDefault="00D01F3D" w:rsidP="00E62185">
      <w:pPr>
        <w:pStyle w:val="DIALOGUE"/>
        <w:rPr>
          <w:b/>
        </w:rPr>
      </w:pPr>
      <w:r w:rsidRPr="00D01F3D">
        <w:rPr>
          <w:b/>
        </w:rPr>
        <w:tab/>
        <w:t>TOTTO</w:t>
      </w:r>
    </w:p>
    <w:p w14:paraId="7376F4E1" w14:textId="77777777" w:rsidR="00A240BD" w:rsidRDefault="005C2814" w:rsidP="00E62185">
      <w:pPr>
        <w:pStyle w:val="DIALOGUE"/>
      </w:pPr>
      <w:r>
        <w:t>Aragona! I know Aragona Farnese</w:t>
      </w:r>
      <w:r w:rsidR="000E7526">
        <w:t>.</w:t>
      </w:r>
      <w:r>
        <w:t xml:space="preserve"> Trouble for any man, and all the more so now she </w:t>
      </w:r>
      <w:r w:rsidR="00283FD0">
        <w:t>has m</w:t>
      </w:r>
      <w:r w:rsidR="00EA5567">
        <w:t xml:space="preserve">arried </w:t>
      </w:r>
      <w:r w:rsidR="00415B17">
        <w:t>into the Orsini</w:t>
      </w:r>
      <w:r w:rsidR="00E32043">
        <w:t xml:space="preserve"> </w:t>
      </w:r>
      <w:r w:rsidR="00415B17">
        <w:t>family</w:t>
      </w:r>
      <w:r w:rsidR="00E62185">
        <w:t xml:space="preserve">, </w:t>
      </w:r>
      <w:r w:rsidR="00093A45">
        <w:t>I hear.</w:t>
      </w:r>
    </w:p>
    <w:p w14:paraId="359D5832" w14:textId="77777777" w:rsidR="00E90973" w:rsidRDefault="00E90973" w:rsidP="00E62185">
      <w:pPr>
        <w:pStyle w:val="DIALOGUE"/>
      </w:pPr>
    </w:p>
    <w:p w14:paraId="704D44C3" w14:textId="77777777" w:rsidR="00D01F3D" w:rsidRPr="00D01F3D" w:rsidRDefault="00D01F3D" w:rsidP="00E62185">
      <w:pPr>
        <w:pStyle w:val="DIALOGUE"/>
        <w:rPr>
          <w:b/>
        </w:rPr>
      </w:pPr>
      <w:r w:rsidRPr="00D01F3D">
        <w:rPr>
          <w:b/>
        </w:rPr>
        <w:tab/>
        <w:t>BASTIANO</w:t>
      </w:r>
    </w:p>
    <w:p w14:paraId="5F53DB6F" w14:textId="77777777" w:rsidR="009F6428" w:rsidRDefault="00A240BD" w:rsidP="00E62185">
      <w:pPr>
        <w:pStyle w:val="DIALOGUE"/>
      </w:pPr>
      <w:r>
        <w:t>Trouble maybe, but I have sworn revenge, and those years forgotten in that hell hole will be paid back.</w:t>
      </w:r>
      <w:r w:rsidR="00E62185">
        <w:t xml:space="preserve"> You know her you say?</w:t>
      </w:r>
    </w:p>
    <w:p w14:paraId="2F160F10" w14:textId="77777777" w:rsidR="00BE36D9" w:rsidRDefault="00BE36D9" w:rsidP="00E62185">
      <w:pPr>
        <w:pStyle w:val="DIALOGUE"/>
      </w:pPr>
    </w:p>
    <w:p w14:paraId="7C4C9534" w14:textId="77777777" w:rsidR="00D01F3D" w:rsidRPr="00D01F3D" w:rsidRDefault="00D01F3D" w:rsidP="00E90973">
      <w:pPr>
        <w:pStyle w:val="DIALOGUE"/>
        <w:rPr>
          <w:b/>
        </w:rPr>
      </w:pPr>
      <w:r w:rsidRPr="00D01F3D">
        <w:rPr>
          <w:b/>
        </w:rPr>
        <w:tab/>
        <w:t>TOTTO</w:t>
      </w:r>
    </w:p>
    <w:p w14:paraId="2104D52B" w14:textId="77777777" w:rsidR="009055FF" w:rsidRDefault="00E90973" w:rsidP="009055FF">
      <w:pPr>
        <w:pStyle w:val="DIALOGUE"/>
      </w:pPr>
      <w:r>
        <w:t xml:space="preserve">Yes, I know her well... </w:t>
      </w:r>
      <w:r w:rsidR="009055FF">
        <w:t xml:space="preserve">but Bastiano, a man </w:t>
      </w:r>
      <w:r w:rsidR="001B4184">
        <w:t>intent</w:t>
      </w:r>
      <w:r w:rsidR="009055FF">
        <w:t xml:space="preserve"> on revenge is a danger – to himself and those around him.</w:t>
      </w:r>
    </w:p>
    <w:p w14:paraId="48F96CCD" w14:textId="5C045B8D" w:rsidR="00FD7657" w:rsidRDefault="00C453FD" w:rsidP="00E90973">
      <w:pPr>
        <w:pStyle w:val="DIALOGUE"/>
      </w:pPr>
      <w:r>
        <w:t xml:space="preserve">Still, </w:t>
      </w:r>
      <w:r w:rsidR="00DF6352">
        <w:t xml:space="preserve">I understand what misery can befall a man driven by desire. I too </w:t>
      </w:r>
      <w:r w:rsidR="00EA5567">
        <w:t>fell</w:t>
      </w:r>
      <w:r w:rsidR="00DF6352">
        <w:t xml:space="preserve"> under such a spell.</w:t>
      </w:r>
      <w:r w:rsidR="00EA5567">
        <w:t xml:space="preserve"> A certain lady by name of </w:t>
      </w:r>
      <w:r w:rsidR="009D37AA">
        <w:t xml:space="preserve">Lisa </w:t>
      </w:r>
      <w:r w:rsidR="00EA5567">
        <w:t xml:space="preserve">Gherardini, who thought she was too good for </w:t>
      </w:r>
      <w:bookmarkStart w:id="64" w:name="_Hlk124949067"/>
      <w:r w:rsidR="00EA5567">
        <w:t>me. Me, a Machiavelli</w:t>
      </w:r>
      <w:r w:rsidR="00FD7657">
        <w:t>!</w:t>
      </w:r>
      <w:r w:rsidR="00EA5567">
        <w:t xml:space="preserve"> </w:t>
      </w:r>
    </w:p>
    <w:p w14:paraId="44FBF56A" w14:textId="12601C1C" w:rsidR="00FD7657" w:rsidRDefault="00FD7657" w:rsidP="00FD7657">
      <w:pPr>
        <w:pStyle w:val="StageDirection"/>
      </w:pPr>
      <w:r>
        <w:t>(Disparaging)</w:t>
      </w:r>
    </w:p>
    <w:p w14:paraId="51728E0A" w14:textId="02D51E67" w:rsidR="009055FF" w:rsidRDefault="00EA5567" w:rsidP="00E90973">
      <w:pPr>
        <w:pStyle w:val="DIALOGUE"/>
      </w:pPr>
      <w:r>
        <w:t xml:space="preserve">Then she goes and marries </w:t>
      </w:r>
      <w:r w:rsidR="00076A76">
        <w:t>a</w:t>
      </w:r>
      <w:r>
        <w:t xml:space="preserve"> cloth merchant...  </w:t>
      </w:r>
    </w:p>
    <w:bookmarkEnd w:id="64"/>
    <w:p w14:paraId="32BFF10C" w14:textId="129A0C96" w:rsidR="00283FD0" w:rsidRDefault="00283FD0" w:rsidP="00F070E4">
      <w:pPr>
        <w:pStyle w:val="NormalIndent"/>
        <w:tabs>
          <w:tab w:val="left" w:pos="3969"/>
        </w:tabs>
        <w:ind w:left="0"/>
      </w:pPr>
    </w:p>
    <w:p w14:paraId="3AE189D2" w14:textId="6CB532E6" w:rsidR="001A0AAA" w:rsidRDefault="001A0AAA" w:rsidP="001A0AAA">
      <w:pPr>
        <w:pStyle w:val="StageDirection"/>
      </w:pPr>
      <w:bookmarkStart w:id="65" w:name="_Hlk124953004"/>
      <w:r>
        <w:t>(</w:t>
      </w:r>
      <w:r w:rsidR="00FB2764">
        <w:rPr>
          <w:b/>
          <w:bCs/>
        </w:rPr>
        <w:t>BASTIANO</w:t>
      </w:r>
      <w:r w:rsidR="00FB2764">
        <w:t xml:space="preserve"> rises from the table and slowly starts to move to the street - front of stage)</w:t>
      </w:r>
    </w:p>
    <w:p w14:paraId="4DE308ED" w14:textId="77777777" w:rsidR="00FD7657" w:rsidRDefault="00D01F3D" w:rsidP="00211ECB">
      <w:pPr>
        <w:pStyle w:val="DIALOGUE"/>
        <w:rPr>
          <w:b/>
        </w:rPr>
      </w:pPr>
      <w:r w:rsidRPr="00D01F3D">
        <w:rPr>
          <w:b/>
        </w:rPr>
        <w:tab/>
      </w:r>
    </w:p>
    <w:p w14:paraId="088F23EB" w14:textId="2052173B" w:rsidR="00D01F3D" w:rsidRPr="00D01F3D" w:rsidRDefault="00FD7657" w:rsidP="00211ECB">
      <w:pPr>
        <w:pStyle w:val="DIALOGUE"/>
        <w:rPr>
          <w:b/>
        </w:rPr>
      </w:pPr>
      <w:r>
        <w:rPr>
          <w:b/>
        </w:rPr>
        <w:tab/>
      </w:r>
      <w:r w:rsidR="00D01F3D" w:rsidRPr="00D01F3D">
        <w:rPr>
          <w:b/>
        </w:rPr>
        <w:t>BASTIANO</w:t>
      </w:r>
    </w:p>
    <w:p w14:paraId="720A4635" w14:textId="77777777" w:rsidR="00FB2764" w:rsidRDefault="004B6A94" w:rsidP="00BE36D9">
      <w:pPr>
        <w:pStyle w:val="DIALOGUE"/>
      </w:pPr>
      <w:r>
        <w:t xml:space="preserve">You know Totto, </w:t>
      </w:r>
      <w:r w:rsidR="00914B98">
        <w:t xml:space="preserve">perhaps </w:t>
      </w:r>
      <w:r w:rsidR="00283FD0" w:rsidRPr="00283FD0">
        <w:t xml:space="preserve">I </w:t>
      </w:r>
      <w:r w:rsidR="00211ECB" w:rsidRPr="00FD7657">
        <w:rPr>
          <w:i/>
          <w:iCs/>
        </w:rPr>
        <w:t>can</w:t>
      </w:r>
      <w:r w:rsidR="00211ECB">
        <w:t xml:space="preserve"> </w:t>
      </w:r>
      <w:r w:rsidR="00211ECB" w:rsidRPr="000E7526">
        <w:t>use</w:t>
      </w:r>
      <w:r w:rsidR="00283FD0" w:rsidRPr="00283FD0">
        <w:t xml:space="preserve"> your help </w:t>
      </w:r>
      <w:r w:rsidR="00E82AA2">
        <w:t>my</w:t>
      </w:r>
      <w:r w:rsidR="00283FD0" w:rsidRPr="00283FD0">
        <w:t xml:space="preserve"> friend. </w:t>
      </w:r>
    </w:p>
    <w:p w14:paraId="66A3A43B" w14:textId="77777777" w:rsidR="00FB2764" w:rsidRDefault="00FB2764" w:rsidP="00BE36D9">
      <w:pPr>
        <w:pStyle w:val="DIALOGUE"/>
      </w:pPr>
    </w:p>
    <w:p w14:paraId="7262FFD3" w14:textId="75B1BA3A" w:rsidR="00FB2764" w:rsidRDefault="00FB2764" w:rsidP="00FB2764">
      <w:pPr>
        <w:pStyle w:val="StageDirection"/>
      </w:pPr>
      <w:r>
        <w:t>(</w:t>
      </w:r>
      <w:r w:rsidRPr="00FB2764">
        <w:rPr>
          <w:b/>
          <w:bCs/>
        </w:rPr>
        <w:t>TOTTO</w:t>
      </w:r>
      <w:r>
        <w:t xml:space="preserve"> rises and follows him)</w:t>
      </w:r>
    </w:p>
    <w:p w14:paraId="3E4230C4" w14:textId="0C55A60C" w:rsidR="00FB2764" w:rsidRDefault="00FB2764" w:rsidP="00FB2764">
      <w:pPr>
        <w:pStyle w:val="StageDirection"/>
      </w:pPr>
    </w:p>
    <w:p w14:paraId="7E9CA3EC" w14:textId="77777777" w:rsidR="00B10D93" w:rsidRDefault="00B10D93" w:rsidP="00FB2764">
      <w:pPr>
        <w:pStyle w:val="StageDirection"/>
        <w:ind w:left="0" w:right="-43"/>
        <w:jc w:val="center"/>
      </w:pPr>
    </w:p>
    <w:p w14:paraId="4CCFE1D7" w14:textId="6FD2A1F8" w:rsidR="00FB2764" w:rsidRDefault="00FB2764" w:rsidP="00FB2764">
      <w:pPr>
        <w:pStyle w:val="StageDirection"/>
        <w:ind w:left="0" w:right="-43"/>
        <w:jc w:val="center"/>
      </w:pPr>
      <w:r>
        <w:t>&lt;</w:t>
      </w:r>
      <w:r w:rsidRPr="00B10D93">
        <w:rPr>
          <w:b/>
          <w:bCs/>
        </w:rPr>
        <w:t>CURTAIN</w:t>
      </w:r>
      <w:r w:rsidR="00B10D93">
        <w:t>:</w:t>
      </w:r>
      <w:r>
        <w:t xml:space="preserve"> FOR SCENE CHANGE&gt;</w:t>
      </w:r>
    </w:p>
    <w:p w14:paraId="3E86FAE4" w14:textId="77777777" w:rsidR="00FB2764" w:rsidRDefault="00FB2764" w:rsidP="00BE36D9">
      <w:pPr>
        <w:pStyle w:val="DIALOGUE"/>
      </w:pPr>
    </w:p>
    <w:p w14:paraId="51B02648" w14:textId="77777777" w:rsidR="00B10D93" w:rsidRDefault="00FB2764" w:rsidP="00FB2764">
      <w:pPr>
        <w:pStyle w:val="CHARACTER"/>
      </w:pPr>
      <w:r>
        <w:tab/>
      </w:r>
    </w:p>
    <w:p w14:paraId="4EF99323" w14:textId="77777777" w:rsidR="007A3ADA" w:rsidRDefault="00B10D93" w:rsidP="00FB2764">
      <w:pPr>
        <w:pStyle w:val="CHARACTER"/>
      </w:pPr>
      <w:r>
        <w:tab/>
      </w:r>
    </w:p>
    <w:p w14:paraId="0458B6CA" w14:textId="578E76DC" w:rsidR="00FB2764" w:rsidRDefault="007A3ADA" w:rsidP="00FB2764">
      <w:pPr>
        <w:pStyle w:val="CHARACTER"/>
      </w:pPr>
      <w:r>
        <w:lastRenderedPageBreak/>
        <w:tab/>
      </w:r>
      <w:r w:rsidR="00FB2764">
        <w:t>BASTIANO</w:t>
      </w:r>
    </w:p>
    <w:p w14:paraId="76619794" w14:textId="12CE0313" w:rsidR="009D1687" w:rsidRDefault="00283FD0" w:rsidP="00BE36D9">
      <w:pPr>
        <w:pStyle w:val="DIALOGUE"/>
      </w:pPr>
      <w:r w:rsidRPr="00283FD0">
        <w:t xml:space="preserve">I hear that </w:t>
      </w:r>
      <w:r w:rsidR="00EE7002">
        <w:t>Aragona</w:t>
      </w:r>
      <w:r w:rsidRPr="00283FD0">
        <w:t xml:space="preserve"> is seen rather too much in the company of th</w:t>
      </w:r>
      <w:r w:rsidR="00FD7657">
        <w:t>at</w:t>
      </w:r>
      <w:r w:rsidRPr="00283FD0">
        <w:t xml:space="preserve"> young apprentice of Leonardo Da Vinci – </w:t>
      </w:r>
      <w:r w:rsidR="00211ECB">
        <w:t xml:space="preserve"> he </w:t>
      </w:r>
      <w:r w:rsidRPr="00283FD0">
        <w:t>goes by the name of Salai</w:t>
      </w:r>
      <w:r>
        <w:t>.</w:t>
      </w:r>
      <w:r w:rsidR="009055FF">
        <w:t xml:space="preserve"> </w:t>
      </w:r>
      <w:r w:rsidR="008403D0">
        <w:t>She is supposed to be his ‘patron’</w:t>
      </w:r>
      <w:r w:rsidR="00FD7657">
        <w:t>…</w:t>
      </w:r>
      <w:r w:rsidR="008403D0">
        <w:t xml:space="preserve">  </w:t>
      </w:r>
      <w:r w:rsidR="009055FF">
        <w:t xml:space="preserve">but </w:t>
      </w:r>
      <w:r w:rsidR="008403D0">
        <w:t xml:space="preserve">we both know what she really gives. </w:t>
      </w:r>
      <w:r w:rsidR="00453303" w:rsidRPr="009055FF">
        <w:rPr>
          <w:i/>
        </w:rPr>
        <w:t>I</w:t>
      </w:r>
      <w:r w:rsidR="00453303">
        <w:t xml:space="preserve"> can’t risk being seen</w:t>
      </w:r>
      <w:r w:rsidR="009055FF">
        <w:t xml:space="preserve">, </w:t>
      </w:r>
      <w:r w:rsidR="00E75A03">
        <w:t xml:space="preserve">but </w:t>
      </w:r>
      <w:r w:rsidR="00E75A03" w:rsidRPr="00FD7657">
        <w:rPr>
          <w:i/>
          <w:iCs/>
        </w:rPr>
        <w:t>you</w:t>
      </w:r>
      <w:r w:rsidR="00E75A03">
        <w:t xml:space="preserve"> can </w:t>
      </w:r>
      <w:r w:rsidR="009D1687">
        <w:t>be my eyes and ears. F</w:t>
      </w:r>
      <w:r w:rsidR="00E75A03">
        <w:t>ollow her and get the proof I need to denounce her to her husband</w:t>
      </w:r>
      <w:r w:rsidR="009D1687">
        <w:t>, and</w:t>
      </w:r>
      <w:r w:rsidR="00EA79A1">
        <w:t xml:space="preserve"> I will reward you well for your trouble</w:t>
      </w:r>
      <w:r w:rsidR="006B60C4">
        <w:t xml:space="preserve"> - very well</w:t>
      </w:r>
      <w:r w:rsidR="00EA79A1">
        <w:t xml:space="preserve">. </w:t>
      </w:r>
    </w:p>
    <w:p w14:paraId="19010539" w14:textId="77777777" w:rsidR="00211ECB" w:rsidRDefault="00211ECB" w:rsidP="00BE36D9">
      <w:pPr>
        <w:pStyle w:val="DIALOGUE"/>
      </w:pPr>
    </w:p>
    <w:p w14:paraId="57322A4E" w14:textId="77777777" w:rsidR="00D01F3D" w:rsidRPr="00D01F3D" w:rsidRDefault="00D01F3D" w:rsidP="00BE36D9">
      <w:pPr>
        <w:pStyle w:val="DIALOGUE"/>
        <w:rPr>
          <w:b/>
        </w:rPr>
      </w:pPr>
      <w:r w:rsidRPr="00D01F3D">
        <w:rPr>
          <w:b/>
        </w:rPr>
        <w:tab/>
        <w:t>TOTTO</w:t>
      </w:r>
    </w:p>
    <w:p w14:paraId="3A8DE0EE" w14:textId="73C13913" w:rsidR="006F5B5B" w:rsidRDefault="00F92D81" w:rsidP="006F5B5B">
      <w:pPr>
        <w:pStyle w:val="DIALOGUE"/>
      </w:pPr>
      <w:r>
        <w:t xml:space="preserve">Helping an old friend of my brother is reward itself Bastiano. </w:t>
      </w:r>
      <w:r w:rsidR="008403D0">
        <w:t>Leonardo you say? Then they are lodging</w:t>
      </w:r>
      <w:r w:rsidR="00E75A03">
        <w:t xml:space="preserve"> </w:t>
      </w:r>
      <w:r w:rsidR="008403D0">
        <w:t>at</w:t>
      </w:r>
      <w:r w:rsidR="008403D0" w:rsidRPr="008403D0">
        <w:rPr>
          <w:sz w:val="22"/>
        </w:rPr>
        <w:t xml:space="preserve"> </w:t>
      </w:r>
      <w:r>
        <w:rPr>
          <w:sz w:val="22"/>
        </w:rPr>
        <w:t xml:space="preserve">the </w:t>
      </w:r>
      <w:r w:rsidR="008403D0">
        <w:t>F</w:t>
      </w:r>
      <w:r w:rsidR="00DC6842" w:rsidRPr="008403D0">
        <w:t>riary of the Santissima Annunziata</w:t>
      </w:r>
      <w:r w:rsidR="008403D0">
        <w:t xml:space="preserve">! That building has </w:t>
      </w:r>
      <w:r w:rsidR="003E2568">
        <w:t xml:space="preserve">many </w:t>
      </w:r>
      <w:r w:rsidR="008403D0">
        <w:t>secret</w:t>
      </w:r>
      <w:r w:rsidR="003E2568">
        <w:t xml:space="preserve"> passages,</w:t>
      </w:r>
      <w:r w:rsidR="008403D0">
        <w:t xml:space="preserve"> known only to the brothers – and Totto</w:t>
      </w:r>
      <w:r w:rsidR="00061F33">
        <w:t xml:space="preserve"> Machiavelli</w:t>
      </w:r>
      <w:r w:rsidR="008403D0">
        <w:t>!</w:t>
      </w:r>
    </w:p>
    <w:p w14:paraId="56B788A2" w14:textId="77777777" w:rsidR="00516718" w:rsidRDefault="00516718" w:rsidP="006F5B5B">
      <w:pPr>
        <w:pStyle w:val="DIALOGUE"/>
      </w:pPr>
    </w:p>
    <w:p w14:paraId="6FFAE832" w14:textId="5871CD4A" w:rsidR="00E13DE6" w:rsidRDefault="00004EEE" w:rsidP="00516718">
      <w:pPr>
        <w:pStyle w:val="StageDirection"/>
        <w:ind w:right="807"/>
      </w:pPr>
      <w:r>
        <w:t>(</w:t>
      </w:r>
      <w:r w:rsidR="00516718" w:rsidRPr="00516718">
        <w:rPr>
          <w:b/>
          <w:bCs/>
        </w:rPr>
        <w:t>TOTTO</w:t>
      </w:r>
      <w:r w:rsidR="00516718">
        <w:t xml:space="preserve"> p</w:t>
      </w:r>
      <w:r>
        <w:t>uts an arm roun</w:t>
      </w:r>
      <w:r w:rsidR="00E13DE6">
        <w:t>d Bastiano’s shoulders)</w:t>
      </w:r>
    </w:p>
    <w:p w14:paraId="07A9CE91" w14:textId="77777777" w:rsidR="00516718" w:rsidRDefault="00516718" w:rsidP="00516718">
      <w:pPr>
        <w:pStyle w:val="StageDirection"/>
      </w:pPr>
    </w:p>
    <w:p w14:paraId="291D1DA4" w14:textId="614B1F2A" w:rsidR="00516718" w:rsidRDefault="00516718" w:rsidP="00516718">
      <w:pPr>
        <w:pStyle w:val="CHARACTER"/>
      </w:pPr>
      <w:r>
        <w:tab/>
        <w:t>TOTTO</w:t>
      </w:r>
    </w:p>
    <w:p w14:paraId="6ACA0AD9" w14:textId="44F779B6" w:rsidR="00516718" w:rsidRDefault="00516718" w:rsidP="007A3ADA">
      <w:pPr>
        <w:pStyle w:val="DIALOGUE"/>
      </w:pPr>
      <w:r>
        <w:t>Bastiano… Consider it done.</w:t>
      </w:r>
    </w:p>
    <w:p w14:paraId="0CC006AC" w14:textId="77777777" w:rsidR="00516718" w:rsidRDefault="00516718" w:rsidP="00516718">
      <w:pPr>
        <w:pStyle w:val="StageDirection"/>
      </w:pPr>
    </w:p>
    <w:p w14:paraId="0AF39CCD" w14:textId="3DCCBE37" w:rsidR="00516718" w:rsidRDefault="00516718" w:rsidP="00516718">
      <w:pPr>
        <w:pStyle w:val="StageDirection"/>
      </w:pPr>
      <w:r>
        <w:t>(</w:t>
      </w:r>
      <w:r w:rsidRPr="00516718">
        <w:rPr>
          <w:b/>
          <w:bCs/>
        </w:rPr>
        <w:t>THEY</w:t>
      </w:r>
      <w:r>
        <w:t xml:space="preserve"> exit together)</w:t>
      </w:r>
    </w:p>
    <w:p w14:paraId="41F76636" w14:textId="77777777" w:rsidR="00516718" w:rsidRDefault="00516718" w:rsidP="006F5B5B">
      <w:pPr>
        <w:pStyle w:val="DIALOGUE"/>
      </w:pPr>
    </w:p>
    <w:p w14:paraId="1B5C3F88" w14:textId="77777777" w:rsidR="001C5997" w:rsidRDefault="001C5997" w:rsidP="00E13DE6">
      <w:pPr>
        <w:pStyle w:val="StageDirection"/>
        <w:jc w:val="center"/>
        <w:rPr>
          <w:i w:val="0"/>
        </w:rPr>
      </w:pPr>
    </w:p>
    <w:p w14:paraId="3CFE13E8" w14:textId="39AFBFC7" w:rsidR="00E13DE6" w:rsidRDefault="00516718" w:rsidP="00E13DE6">
      <w:pPr>
        <w:pStyle w:val="StageDirection"/>
        <w:jc w:val="center"/>
      </w:pPr>
      <w:r>
        <w:t>&lt;</w:t>
      </w:r>
      <w:r w:rsidR="00E13DE6" w:rsidRPr="00B10D93">
        <w:rPr>
          <w:b/>
          <w:bCs/>
        </w:rPr>
        <w:t>BLACKOUT</w:t>
      </w:r>
      <w:r>
        <w:t>&gt;</w:t>
      </w:r>
    </w:p>
    <w:bookmarkEnd w:id="65"/>
    <w:p w14:paraId="265D04DF" w14:textId="2DFDD967" w:rsidR="00516718" w:rsidRDefault="00516718" w:rsidP="00E13DE6">
      <w:pPr>
        <w:pStyle w:val="StageDirection"/>
        <w:jc w:val="center"/>
      </w:pPr>
    </w:p>
    <w:p w14:paraId="7E8A0E85" w14:textId="115BF6CF" w:rsidR="00516718" w:rsidRDefault="00516718" w:rsidP="00E13DE6">
      <w:pPr>
        <w:pStyle w:val="StageDirection"/>
        <w:jc w:val="center"/>
      </w:pPr>
    </w:p>
    <w:p w14:paraId="10182BA8" w14:textId="0A4F9850" w:rsidR="00516718" w:rsidRDefault="00516718" w:rsidP="00E13DE6">
      <w:pPr>
        <w:pStyle w:val="StageDirection"/>
        <w:jc w:val="center"/>
      </w:pPr>
    </w:p>
    <w:p w14:paraId="2A92E518" w14:textId="77777777" w:rsidR="00516718" w:rsidRDefault="00516718" w:rsidP="00E13DE6">
      <w:pPr>
        <w:pStyle w:val="StageDirection"/>
        <w:jc w:val="center"/>
      </w:pPr>
    </w:p>
    <w:p w14:paraId="1D3355D9" w14:textId="504C0A75" w:rsidR="00516718" w:rsidRPr="00516718" w:rsidRDefault="00516718" w:rsidP="00E13DE6">
      <w:pPr>
        <w:pStyle w:val="StageDirection"/>
        <w:jc w:val="center"/>
        <w:rPr>
          <w:b/>
          <w:bCs/>
          <w:i w:val="0"/>
          <w:iCs/>
          <w:u w:val="single"/>
        </w:rPr>
      </w:pPr>
      <w:r w:rsidRPr="00516718">
        <w:rPr>
          <w:b/>
          <w:bCs/>
          <w:i w:val="0"/>
          <w:iCs/>
          <w:u w:val="single"/>
        </w:rPr>
        <w:t xml:space="preserve">END OF SCENE </w:t>
      </w:r>
      <w:r w:rsidR="00301645">
        <w:rPr>
          <w:b/>
          <w:bCs/>
          <w:i w:val="0"/>
          <w:iCs/>
          <w:u w:val="single"/>
        </w:rPr>
        <w:t>2</w:t>
      </w:r>
    </w:p>
    <w:p w14:paraId="7A4E7A67" w14:textId="77777777" w:rsidR="0011224E" w:rsidRDefault="0011224E" w:rsidP="00BE36D9">
      <w:pPr>
        <w:pStyle w:val="DIALOGUE"/>
      </w:pPr>
    </w:p>
    <w:p w14:paraId="2FBABA6E" w14:textId="77777777" w:rsidR="0011224E" w:rsidRDefault="0011224E" w:rsidP="00BE36D9">
      <w:pPr>
        <w:pStyle w:val="DIALOGUE"/>
        <w:sectPr w:rsidR="0011224E" w:rsidSect="005D6B1E">
          <w:headerReference w:type="default" r:id="rId35"/>
          <w:footerReference w:type="default" r:id="rId36"/>
          <w:headerReference w:type="first" r:id="rId37"/>
          <w:pgSz w:w="11909" w:h="16834" w:code="9"/>
          <w:pgMar w:top="1440" w:right="1440" w:bottom="1440" w:left="1440" w:header="862" w:footer="1134" w:gutter="0"/>
          <w:paperSrc w:first="15" w:other="15"/>
          <w:cols w:space="720"/>
          <w:docGrid w:linePitch="360"/>
        </w:sectPr>
      </w:pPr>
    </w:p>
    <w:p w14:paraId="387AA247" w14:textId="5BF3B5FC" w:rsidR="001B7AF2" w:rsidRPr="00255A67" w:rsidRDefault="001B7AF2" w:rsidP="004807AE">
      <w:pPr>
        <w:pStyle w:val="SCENENUMBER"/>
      </w:pPr>
      <w:bookmarkStart w:id="66" w:name="A1S3"/>
      <w:bookmarkStart w:id="67" w:name="_Toc289782467"/>
      <w:bookmarkStart w:id="68" w:name="_Toc289782636"/>
      <w:bookmarkStart w:id="69" w:name="_Toc440966400"/>
      <w:bookmarkStart w:id="70" w:name="_Toc440967178"/>
      <w:bookmarkStart w:id="71" w:name="_Toc440967405"/>
      <w:bookmarkStart w:id="72" w:name="_Toc441909925"/>
      <w:bookmarkEnd w:id="66"/>
      <w:r w:rsidRPr="00255A67">
        <w:lastRenderedPageBreak/>
        <w:t>A</w:t>
      </w:r>
      <w:r w:rsidR="00541762">
        <w:t>CT</w:t>
      </w:r>
      <w:r w:rsidRPr="00255A67">
        <w:t xml:space="preserve"> I </w:t>
      </w:r>
      <w:r w:rsidR="00541762">
        <w:t xml:space="preserve">:   </w:t>
      </w:r>
      <w:r w:rsidRPr="00255A67">
        <w:t xml:space="preserve"> Scene 3</w:t>
      </w:r>
      <w:bookmarkEnd w:id="67"/>
      <w:bookmarkEnd w:id="68"/>
      <w:bookmarkEnd w:id="69"/>
      <w:bookmarkEnd w:id="70"/>
      <w:bookmarkEnd w:id="71"/>
      <w:bookmarkEnd w:id="72"/>
    </w:p>
    <w:p w14:paraId="53B04473" w14:textId="77777777" w:rsidR="001B7AF2" w:rsidRDefault="001B7AF2" w:rsidP="001B7AF2">
      <w:pPr>
        <w:pStyle w:val="SceneDirection"/>
      </w:pPr>
    </w:p>
    <w:p w14:paraId="0AAEAE04" w14:textId="77777777" w:rsidR="00FC1AEB" w:rsidRDefault="001B7AF2" w:rsidP="007564F1">
      <w:pPr>
        <w:pStyle w:val="SceneDirection"/>
        <w:ind w:left="567"/>
      </w:pPr>
      <w:r>
        <w:t>Leonardo’s Studio</w:t>
      </w:r>
    </w:p>
    <w:p w14:paraId="2C3ED4A2" w14:textId="61954F3A" w:rsidR="001B7AF2" w:rsidRDefault="001B7AF2" w:rsidP="007564F1">
      <w:pPr>
        <w:pStyle w:val="SceneDirection"/>
        <w:ind w:left="567"/>
      </w:pPr>
      <w:r>
        <w:t>Next Day</w:t>
      </w:r>
    </w:p>
    <w:p w14:paraId="01701110" w14:textId="77777777" w:rsidR="001B7AF2" w:rsidRDefault="001B7AF2" w:rsidP="001B7AF2">
      <w:pPr>
        <w:pStyle w:val="SceneDirection"/>
      </w:pPr>
    </w:p>
    <w:p w14:paraId="3AF6A97F" w14:textId="77777777" w:rsidR="001B7AF2" w:rsidRDefault="001B7AF2" w:rsidP="001B7AF2">
      <w:pPr>
        <w:pStyle w:val="DIALOGUE"/>
      </w:pPr>
      <w:r>
        <w:t>-----------------------------------------------------</w:t>
      </w:r>
    </w:p>
    <w:p w14:paraId="23D13166" w14:textId="77777777" w:rsidR="001B7AF2" w:rsidRDefault="001B7AF2" w:rsidP="001B7AF2">
      <w:pPr>
        <w:pStyle w:val="DIALOGUE"/>
      </w:pPr>
    </w:p>
    <w:p w14:paraId="2B60DBBD" w14:textId="33D6F0EB" w:rsidR="001B7AF2" w:rsidRDefault="001B7AF2" w:rsidP="001B7AF2">
      <w:pPr>
        <w:pStyle w:val="StageDirection"/>
      </w:pPr>
      <w:r w:rsidRPr="00AF4842">
        <w:rPr>
          <w:b/>
        </w:rPr>
        <w:t>LEONARDO</w:t>
      </w:r>
      <w:r>
        <w:t xml:space="preserve"> is pacing the floor, awaiting the arrival of his prospective patron </w:t>
      </w:r>
    </w:p>
    <w:p w14:paraId="344F8ED5" w14:textId="77777777" w:rsidR="00362145" w:rsidRDefault="00362145" w:rsidP="00C453FD">
      <w:pPr>
        <w:pStyle w:val="DIALOGUE"/>
      </w:pPr>
    </w:p>
    <w:p w14:paraId="6B274F87" w14:textId="77777777" w:rsidR="00AF4842" w:rsidRDefault="00AF4842" w:rsidP="00C453FD">
      <w:pPr>
        <w:pStyle w:val="DIALOGUE"/>
      </w:pPr>
    </w:p>
    <w:p w14:paraId="5E22D930" w14:textId="77777777" w:rsidR="00D01F3D" w:rsidRPr="00D01F3D" w:rsidRDefault="00D01F3D" w:rsidP="00C453FD">
      <w:pPr>
        <w:pStyle w:val="DIALOGUE"/>
        <w:rPr>
          <w:b/>
        </w:rPr>
      </w:pPr>
      <w:r w:rsidRPr="00D01F3D">
        <w:rPr>
          <w:b/>
        </w:rPr>
        <w:tab/>
        <w:t>LEONARDO</w:t>
      </w:r>
    </w:p>
    <w:p w14:paraId="79F2FD0C" w14:textId="77777777" w:rsidR="00AA2A8C" w:rsidRDefault="00C453FD" w:rsidP="00AA2A8C">
      <w:pPr>
        <w:pStyle w:val="StageDirection"/>
      </w:pPr>
      <w:r>
        <w:t>(shouts)</w:t>
      </w:r>
    </w:p>
    <w:p w14:paraId="79E2A3CD" w14:textId="77777777" w:rsidR="002811AA" w:rsidRDefault="00C453FD" w:rsidP="00C453FD">
      <w:pPr>
        <w:pStyle w:val="DIALOGUE"/>
      </w:pPr>
      <w:r>
        <w:t>Come on now Salai, you know ho</w:t>
      </w:r>
      <w:r w:rsidR="00914B98">
        <w:t>w important this is to us</w:t>
      </w:r>
      <w:r>
        <w:t xml:space="preserve">. </w:t>
      </w:r>
    </w:p>
    <w:p w14:paraId="06B2E5CA" w14:textId="77777777" w:rsidR="00C453FD" w:rsidRDefault="00C453FD" w:rsidP="00C453FD">
      <w:pPr>
        <w:pStyle w:val="DIALOGUE"/>
      </w:pPr>
    </w:p>
    <w:p w14:paraId="182622AB" w14:textId="77777777" w:rsidR="00C453FD" w:rsidRDefault="009E3465" w:rsidP="00AF4842">
      <w:pPr>
        <w:pStyle w:val="StageDirection"/>
      </w:pPr>
      <w:r w:rsidRPr="006E56AC">
        <w:rPr>
          <w:bCs/>
        </w:rPr>
        <w:t>(</w:t>
      </w:r>
      <w:r w:rsidR="00AF4842" w:rsidRPr="00AF4842">
        <w:rPr>
          <w:b/>
        </w:rPr>
        <w:t>SALAI</w:t>
      </w:r>
      <w:r w:rsidR="00AF4842">
        <w:t xml:space="preserve"> </w:t>
      </w:r>
      <w:r w:rsidR="00C453FD">
        <w:t>enters</w:t>
      </w:r>
      <w:r w:rsidR="00302DE7">
        <w:t xml:space="preserve">, </w:t>
      </w:r>
      <w:r w:rsidR="00302DE7" w:rsidRPr="00AF4842">
        <w:t>dishevelled</w:t>
      </w:r>
      <w:r>
        <w:t>)</w:t>
      </w:r>
    </w:p>
    <w:p w14:paraId="0A0CBB03" w14:textId="77777777" w:rsidR="00C453FD" w:rsidRDefault="00C453FD" w:rsidP="006F6671">
      <w:pPr>
        <w:pStyle w:val="bodyindent"/>
      </w:pPr>
    </w:p>
    <w:p w14:paraId="256F211B" w14:textId="77777777" w:rsidR="00D01F3D" w:rsidRPr="00D01F3D" w:rsidRDefault="00D01F3D" w:rsidP="00C453FD">
      <w:pPr>
        <w:pStyle w:val="DIALOGUE"/>
        <w:rPr>
          <w:b/>
        </w:rPr>
      </w:pPr>
      <w:r w:rsidRPr="00D01F3D">
        <w:rPr>
          <w:b/>
        </w:rPr>
        <w:tab/>
        <w:t>LEONARDO</w:t>
      </w:r>
    </w:p>
    <w:p w14:paraId="3355D96F" w14:textId="77777777" w:rsidR="00C453FD" w:rsidRDefault="00302DE7" w:rsidP="00C453FD">
      <w:pPr>
        <w:pStyle w:val="DIALOGUE"/>
      </w:pPr>
      <w:r>
        <w:t>And d</w:t>
      </w:r>
      <w:r w:rsidR="00C453FD">
        <w:t>o try to smarten yourself up a bit</w:t>
      </w:r>
      <w:r>
        <w:t xml:space="preserve">, these are society people you know. Not the usual crowd </w:t>
      </w:r>
      <w:r w:rsidR="006761F3">
        <w:t xml:space="preserve">of vagabonds </w:t>
      </w:r>
      <w:r>
        <w:t xml:space="preserve">that you hang around with. </w:t>
      </w:r>
    </w:p>
    <w:p w14:paraId="7F833BE1" w14:textId="77777777" w:rsidR="00302DE7" w:rsidRDefault="00302DE7" w:rsidP="00C453FD">
      <w:pPr>
        <w:pStyle w:val="DIALOGUE"/>
      </w:pPr>
    </w:p>
    <w:p w14:paraId="689D2EA8" w14:textId="77777777" w:rsidR="00D01F3D" w:rsidRPr="00D01F3D" w:rsidRDefault="00D01F3D" w:rsidP="00C453FD">
      <w:pPr>
        <w:pStyle w:val="DIALOGUE"/>
        <w:rPr>
          <w:b/>
        </w:rPr>
      </w:pPr>
      <w:r w:rsidRPr="00D01F3D">
        <w:rPr>
          <w:b/>
        </w:rPr>
        <w:tab/>
        <w:t>SALAI</w:t>
      </w:r>
    </w:p>
    <w:p w14:paraId="7113D00D" w14:textId="77777777" w:rsidR="00302DE7" w:rsidRDefault="00302DE7" w:rsidP="00C453FD">
      <w:pPr>
        <w:pStyle w:val="DIALOGUE"/>
      </w:pPr>
      <w:r>
        <w:t xml:space="preserve">Yes, well, at least my friends don’t have any </w:t>
      </w:r>
      <w:r w:rsidR="006761F3">
        <w:t>‘</w:t>
      </w:r>
      <w:r>
        <w:t xml:space="preserve">pretentious </w:t>
      </w:r>
      <w:proofErr w:type="spellStart"/>
      <w:r w:rsidRPr="00302DE7">
        <w:rPr>
          <w:i/>
        </w:rPr>
        <w:t>haffec</w:t>
      </w:r>
      <w:proofErr w:type="spellEnd"/>
      <w:r w:rsidRPr="00302DE7">
        <w:rPr>
          <w:i/>
        </w:rPr>
        <w:t>-ta-</w:t>
      </w:r>
      <w:proofErr w:type="spellStart"/>
      <w:r w:rsidRPr="00302DE7">
        <w:rPr>
          <w:i/>
        </w:rPr>
        <w:t>tions</w:t>
      </w:r>
      <w:proofErr w:type="spellEnd"/>
      <w:r w:rsidRPr="00302DE7">
        <w:rPr>
          <w:i/>
        </w:rPr>
        <w:t>..</w:t>
      </w:r>
      <w:r w:rsidR="006761F3">
        <w:rPr>
          <w:i/>
        </w:rPr>
        <w:t>’</w:t>
      </w:r>
    </w:p>
    <w:p w14:paraId="20216794" w14:textId="77777777" w:rsidR="00302DE7" w:rsidRDefault="00302DE7" w:rsidP="00C453FD">
      <w:pPr>
        <w:pStyle w:val="DIALOGUE"/>
      </w:pPr>
    </w:p>
    <w:p w14:paraId="3C8F5F20" w14:textId="77777777" w:rsidR="00D01F3D" w:rsidRPr="00D01F3D" w:rsidRDefault="00D01F3D" w:rsidP="00C453FD">
      <w:pPr>
        <w:pStyle w:val="DIALOGUE"/>
        <w:rPr>
          <w:b/>
        </w:rPr>
      </w:pPr>
      <w:r w:rsidRPr="00D01F3D">
        <w:rPr>
          <w:b/>
        </w:rPr>
        <w:tab/>
        <w:t>LEONARDO</w:t>
      </w:r>
    </w:p>
    <w:p w14:paraId="6341179A" w14:textId="74E1512E" w:rsidR="00302DE7" w:rsidRDefault="006F5B5B" w:rsidP="00C453FD">
      <w:pPr>
        <w:pStyle w:val="DIALOGUE"/>
      </w:pPr>
      <w:r>
        <w:t>Yes, a</w:t>
      </w:r>
      <w:r w:rsidR="00302DE7">
        <w:t xml:space="preserve">nd they don’t have any money either, which is why you’d be well advised to </w:t>
      </w:r>
    </w:p>
    <w:p w14:paraId="76C31BE8" w14:textId="4DC28781" w:rsidR="00302DE7" w:rsidRDefault="00AA2A8C" w:rsidP="006761F3">
      <w:pPr>
        <w:pStyle w:val="StageDirection"/>
      </w:pPr>
      <w:r>
        <w:rPr>
          <w:b/>
        </w:rPr>
        <w:t>(</w:t>
      </w:r>
      <w:r w:rsidR="00071D81" w:rsidRPr="00071D81">
        <w:rPr>
          <w:bCs/>
        </w:rPr>
        <w:t>rubbing</w:t>
      </w:r>
      <w:r w:rsidR="00302DE7">
        <w:t xml:space="preserve"> Salai’s hair playfully</w:t>
      </w:r>
      <w:r>
        <w:t>)</w:t>
      </w:r>
    </w:p>
    <w:p w14:paraId="3612804E" w14:textId="02F446AE" w:rsidR="00302DE7" w:rsidRDefault="001B7AF2" w:rsidP="00C453FD">
      <w:pPr>
        <w:pStyle w:val="DIALOGUE"/>
      </w:pPr>
      <w:r>
        <w:t>make –a –little-EFFORT.</w:t>
      </w:r>
    </w:p>
    <w:p w14:paraId="7ED0EEE6" w14:textId="77777777" w:rsidR="00D01F3D" w:rsidRPr="00D01F3D" w:rsidRDefault="00D01F3D" w:rsidP="00C453FD">
      <w:pPr>
        <w:pStyle w:val="DIALOGUE"/>
        <w:rPr>
          <w:b/>
        </w:rPr>
      </w:pPr>
      <w:r w:rsidRPr="00D01F3D">
        <w:rPr>
          <w:b/>
        </w:rPr>
        <w:tab/>
        <w:t>SALAI</w:t>
      </w:r>
    </w:p>
    <w:p w14:paraId="3069E118" w14:textId="77777777" w:rsidR="00302DE7" w:rsidRDefault="001B1947" w:rsidP="00C453FD">
      <w:pPr>
        <w:pStyle w:val="DIALOGUE"/>
      </w:pPr>
      <w:r>
        <w:t>I’ll wager that she’</w:t>
      </w:r>
      <w:r w:rsidR="001E3556">
        <w:t>s hideous.</w:t>
      </w:r>
      <w:r>
        <w:t xml:space="preserve"> </w:t>
      </w:r>
      <w:r w:rsidR="001E3556">
        <w:t xml:space="preserve">All </w:t>
      </w:r>
      <w:r>
        <w:t>covered in boils</w:t>
      </w:r>
      <w:r w:rsidR="006761F3">
        <w:t xml:space="preserve"> -</w:t>
      </w:r>
      <w:r>
        <w:t xml:space="preserve"> or something </w:t>
      </w:r>
      <w:r w:rsidR="001E3556">
        <w:t xml:space="preserve">worse </w:t>
      </w:r>
      <w:r>
        <w:t>–</w:t>
      </w:r>
      <w:r w:rsidR="001E3556">
        <w:t xml:space="preserve"> </w:t>
      </w:r>
      <w:r>
        <w:t>you’ll probably have your work cut out to make her look even half decent.</w:t>
      </w:r>
    </w:p>
    <w:p w14:paraId="68ED3327" w14:textId="77777777" w:rsidR="001B1947" w:rsidRDefault="001B1947" w:rsidP="00C453FD">
      <w:pPr>
        <w:pStyle w:val="DIALOGUE"/>
      </w:pPr>
    </w:p>
    <w:p w14:paraId="6ED04C69" w14:textId="77777777" w:rsidR="00D01F3D" w:rsidRPr="00D01F3D" w:rsidRDefault="00D01F3D" w:rsidP="00C453FD">
      <w:pPr>
        <w:pStyle w:val="DIALOGUE"/>
        <w:rPr>
          <w:b/>
        </w:rPr>
      </w:pPr>
      <w:r w:rsidRPr="00D01F3D">
        <w:rPr>
          <w:b/>
        </w:rPr>
        <w:tab/>
        <w:t>LEONARDO</w:t>
      </w:r>
    </w:p>
    <w:p w14:paraId="481051E7" w14:textId="77777777" w:rsidR="001B1947" w:rsidRDefault="00A048D6" w:rsidP="00C453FD">
      <w:pPr>
        <w:pStyle w:val="DIALOGUE"/>
      </w:pPr>
      <w:r>
        <w:t>In which case I’ll turn them away</w:t>
      </w:r>
      <w:r w:rsidR="006F5B5B">
        <w:t xml:space="preserve"> </w:t>
      </w:r>
      <w:r w:rsidR="00957EB3">
        <w:t>- d</w:t>
      </w:r>
      <w:r>
        <w:t>ebts or no debts.</w:t>
      </w:r>
      <w:r w:rsidR="00957EB3">
        <w:t xml:space="preserve"> I’m already having second thoughts about this whole business.</w:t>
      </w:r>
      <w:r>
        <w:br/>
      </w:r>
      <w:r w:rsidR="00957EB3">
        <w:t>Still</w:t>
      </w:r>
      <w:r w:rsidR="001B1947">
        <w:t>, by all accounts she’s something of a beauty and...</w:t>
      </w:r>
    </w:p>
    <w:p w14:paraId="3522EB34" w14:textId="77777777" w:rsidR="006F5B5B" w:rsidRDefault="006F5B5B" w:rsidP="006761F3">
      <w:pPr>
        <w:pStyle w:val="StageDirection"/>
      </w:pPr>
    </w:p>
    <w:p w14:paraId="17A5ED07" w14:textId="4738631C" w:rsidR="001B1947" w:rsidRDefault="00F94FC4" w:rsidP="007564F1">
      <w:pPr>
        <w:pStyle w:val="StageDirection"/>
        <w:ind w:left="567"/>
      </w:pPr>
      <w:r>
        <w:t>&lt;</w:t>
      </w:r>
      <w:r w:rsidR="006F5B5B" w:rsidRPr="00C67B82">
        <w:rPr>
          <w:b/>
        </w:rPr>
        <w:t>SFX CUE</w:t>
      </w:r>
      <w:r w:rsidR="006F5B5B">
        <w:t xml:space="preserve">: </w:t>
      </w:r>
      <w:r>
        <w:t>Doorbell rings</w:t>
      </w:r>
      <w:r w:rsidR="00C67B82">
        <w:t>&gt;</w:t>
      </w:r>
    </w:p>
    <w:p w14:paraId="5382F5CA" w14:textId="77777777" w:rsidR="006F5B5B" w:rsidRDefault="006F5B5B" w:rsidP="001B1947">
      <w:pPr>
        <w:pStyle w:val="DIALOGUE"/>
      </w:pPr>
    </w:p>
    <w:p w14:paraId="621C34D3" w14:textId="77777777" w:rsidR="001B1947" w:rsidRDefault="001B1947" w:rsidP="001B1947">
      <w:pPr>
        <w:pStyle w:val="DIALOGUE"/>
      </w:pPr>
      <w:r>
        <w:t>..</w:t>
      </w:r>
      <w:r w:rsidR="001E3556">
        <w:t xml:space="preserve">oh, </w:t>
      </w:r>
      <w:r>
        <w:t xml:space="preserve">here they are, go and </w:t>
      </w:r>
      <w:r w:rsidR="0042167A">
        <w:t>greet them</w:t>
      </w:r>
      <w:r>
        <w:t xml:space="preserve"> – quickly now.</w:t>
      </w:r>
      <w:r w:rsidR="001E3556">
        <w:t>..</w:t>
      </w:r>
    </w:p>
    <w:p w14:paraId="6F2378D0" w14:textId="77777777" w:rsidR="00AA2A8C" w:rsidRDefault="00AA2A8C" w:rsidP="001B1947">
      <w:pPr>
        <w:pStyle w:val="DIALOGUE"/>
      </w:pPr>
    </w:p>
    <w:p w14:paraId="3EDEAE8F" w14:textId="77777777" w:rsidR="00AA2A8C" w:rsidRDefault="00AA2A8C" w:rsidP="00AA2A8C">
      <w:pPr>
        <w:pStyle w:val="StageDirection"/>
      </w:pPr>
      <w:r>
        <w:t>(</w:t>
      </w:r>
      <w:r w:rsidRPr="00AA2A8C">
        <w:rPr>
          <w:b/>
        </w:rPr>
        <w:t>SALAI</w:t>
      </w:r>
      <w:r>
        <w:t xml:space="preserve"> exits)</w:t>
      </w:r>
    </w:p>
    <w:p w14:paraId="7FDB8C78" w14:textId="4ECE91F7" w:rsidR="00AA2A8C" w:rsidRDefault="00AA2A8C" w:rsidP="001B1947">
      <w:pPr>
        <w:pStyle w:val="DIALOGUE"/>
        <w:rPr>
          <w:b/>
        </w:rPr>
      </w:pPr>
      <w:r>
        <w:rPr>
          <w:b/>
        </w:rPr>
        <w:tab/>
      </w:r>
    </w:p>
    <w:p w14:paraId="65C2895E" w14:textId="731CD6C7" w:rsidR="001B7AF2" w:rsidRDefault="001B7AF2" w:rsidP="001B1947">
      <w:pPr>
        <w:pStyle w:val="DIALOGUE"/>
        <w:rPr>
          <w:b/>
        </w:rPr>
      </w:pPr>
    </w:p>
    <w:p w14:paraId="34688542" w14:textId="77777777" w:rsidR="001B7AF2" w:rsidRDefault="001B7AF2" w:rsidP="001B1947">
      <w:pPr>
        <w:pStyle w:val="DIALOGUE"/>
        <w:rPr>
          <w:b/>
        </w:rPr>
      </w:pPr>
    </w:p>
    <w:p w14:paraId="24A8E6B5" w14:textId="77777777" w:rsidR="00AA2A8C" w:rsidRDefault="00AA2A8C" w:rsidP="001B1947">
      <w:pPr>
        <w:pStyle w:val="DIALOGUE"/>
      </w:pPr>
      <w:r>
        <w:rPr>
          <w:b/>
        </w:rPr>
        <w:lastRenderedPageBreak/>
        <w:tab/>
      </w:r>
      <w:r w:rsidRPr="00AA2A8C">
        <w:rPr>
          <w:b/>
        </w:rPr>
        <w:t>LEONARDO</w:t>
      </w:r>
    </w:p>
    <w:p w14:paraId="7EA78531" w14:textId="77777777" w:rsidR="00AA2A8C" w:rsidRDefault="002A68B3" w:rsidP="00AA2A8C">
      <w:pPr>
        <w:pStyle w:val="StageDirection"/>
      </w:pPr>
      <w:r>
        <w:t>(</w:t>
      </w:r>
      <w:r w:rsidR="0042167A">
        <w:t>calling</w:t>
      </w:r>
      <w:r>
        <w:t xml:space="preserve"> after </w:t>
      </w:r>
      <w:r w:rsidRPr="00AA2A8C">
        <w:t>him</w:t>
      </w:r>
      <w:r>
        <w:t>)</w:t>
      </w:r>
    </w:p>
    <w:p w14:paraId="7BADA807" w14:textId="77777777" w:rsidR="001E3556" w:rsidRDefault="002A68B3" w:rsidP="00AA2A8C">
      <w:pPr>
        <w:pStyle w:val="DIALOGUE"/>
      </w:pPr>
      <w:r>
        <w:t>And don’t say a word until you</w:t>
      </w:r>
      <w:r w:rsidR="00957EB3">
        <w:t>’</w:t>
      </w:r>
      <w:r>
        <w:t>r</w:t>
      </w:r>
      <w:r w:rsidR="00957EB3">
        <w:t>e</w:t>
      </w:r>
      <w:r>
        <w:t xml:space="preserve"> spoken to!</w:t>
      </w:r>
    </w:p>
    <w:p w14:paraId="5013FEDE" w14:textId="77777777" w:rsidR="00302DE7" w:rsidRDefault="00302DE7" w:rsidP="00C453FD">
      <w:pPr>
        <w:pStyle w:val="DIALOGUE"/>
      </w:pPr>
      <w:r>
        <w:t xml:space="preserve"> </w:t>
      </w:r>
    </w:p>
    <w:p w14:paraId="2A255AE6" w14:textId="77777777" w:rsidR="00F4652A" w:rsidRDefault="00C67B82" w:rsidP="00AA2A8C">
      <w:pPr>
        <w:pStyle w:val="StageDirection"/>
      </w:pPr>
      <w:r>
        <w:rPr>
          <w:b/>
        </w:rPr>
        <w:t>(</w:t>
      </w:r>
      <w:r w:rsidR="00AA2A8C" w:rsidRPr="00AA2A8C">
        <w:rPr>
          <w:b/>
        </w:rPr>
        <w:t>SALAI</w:t>
      </w:r>
      <w:r w:rsidR="00AA2A8C">
        <w:t xml:space="preserve"> returns, leading in </w:t>
      </w:r>
      <w:r w:rsidR="00AA2A8C" w:rsidRPr="00AA2A8C">
        <w:rPr>
          <w:b/>
        </w:rPr>
        <w:t>FRANCESCO</w:t>
      </w:r>
      <w:r w:rsidR="00AA2A8C">
        <w:t xml:space="preserve"> and</w:t>
      </w:r>
      <w:r w:rsidR="00233DA5">
        <w:t xml:space="preserve"> a veiled </w:t>
      </w:r>
      <w:r w:rsidR="00AA2A8C" w:rsidRPr="00AA2A8C">
        <w:rPr>
          <w:b/>
        </w:rPr>
        <w:t>LISA</w:t>
      </w:r>
      <w:r>
        <w:t>)</w:t>
      </w:r>
    </w:p>
    <w:p w14:paraId="761CF1A2" w14:textId="77777777" w:rsidR="00F4652A" w:rsidRDefault="00F4652A" w:rsidP="00362145">
      <w:pPr>
        <w:pStyle w:val="bodyindent"/>
      </w:pPr>
    </w:p>
    <w:p w14:paraId="4F6ECA03" w14:textId="77777777" w:rsidR="00D01F3D" w:rsidRPr="00D01F3D" w:rsidRDefault="00D01F3D" w:rsidP="00143254">
      <w:pPr>
        <w:pStyle w:val="DIALOGUE"/>
        <w:rPr>
          <w:b/>
        </w:rPr>
      </w:pPr>
      <w:r w:rsidRPr="00D01F3D">
        <w:rPr>
          <w:b/>
        </w:rPr>
        <w:tab/>
        <w:t>SALAI</w:t>
      </w:r>
    </w:p>
    <w:p w14:paraId="6848C029" w14:textId="17B9DDC0" w:rsidR="00143254" w:rsidRDefault="00143254" w:rsidP="00143254">
      <w:pPr>
        <w:pStyle w:val="DIALOGUE"/>
      </w:pPr>
      <w:r>
        <w:t>S</w:t>
      </w:r>
      <w:r w:rsidR="00AA2A8C">
        <w:t>ignor and</w:t>
      </w:r>
      <w:r w:rsidR="00914B98">
        <w:t xml:space="preserve"> Signor</w:t>
      </w:r>
      <w:r w:rsidR="00AA2A8C">
        <w:t>a del Gi</w:t>
      </w:r>
      <w:r w:rsidR="003C4C4F">
        <w:t>o</w:t>
      </w:r>
      <w:r w:rsidR="00AA2A8C">
        <w:t>condo</w:t>
      </w:r>
      <w:r>
        <w:t xml:space="preserve"> Master..</w:t>
      </w:r>
    </w:p>
    <w:p w14:paraId="4A00D463" w14:textId="77777777" w:rsidR="00143254" w:rsidRDefault="00143254" w:rsidP="00362145">
      <w:pPr>
        <w:pStyle w:val="bodyindent"/>
      </w:pPr>
    </w:p>
    <w:p w14:paraId="1CE0BE99" w14:textId="77777777" w:rsidR="00AA2A8C" w:rsidRDefault="00AA2A8C" w:rsidP="00362145">
      <w:pPr>
        <w:pStyle w:val="bodyindent"/>
      </w:pPr>
    </w:p>
    <w:p w14:paraId="74FCA4E2" w14:textId="77777777" w:rsidR="001B1947" w:rsidRDefault="00C67B82" w:rsidP="00AA2A8C">
      <w:pPr>
        <w:pStyle w:val="StageDirection"/>
      </w:pPr>
      <w:r>
        <w:t>(</w:t>
      </w:r>
      <w:r w:rsidR="001B1947">
        <w:t xml:space="preserve">As </w:t>
      </w:r>
      <w:r w:rsidR="00AA2A8C" w:rsidRPr="00AA2A8C">
        <w:rPr>
          <w:b/>
        </w:rPr>
        <w:t>SALAI</w:t>
      </w:r>
      <w:r w:rsidR="001B1947">
        <w:t xml:space="preserve"> passes Leonardo he wh</w:t>
      </w:r>
      <w:r w:rsidR="00233DA5">
        <w:t>ispers</w:t>
      </w:r>
      <w:r>
        <w:t>)</w:t>
      </w:r>
      <w:r w:rsidR="00233DA5">
        <w:t xml:space="preserve"> </w:t>
      </w:r>
    </w:p>
    <w:p w14:paraId="1B4E5FE0" w14:textId="77777777" w:rsidR="00143254" w:rsidRDefault="001B1947" w:rsidP="001B1947">
      <w:pPr>
        <w:pStyle w:val="DIALOGUE"/>
      </w:pPr>
      <w:r>
        <w:tab/>
      </w:r>
    </w:p>
    <w:p w14:paraId="28C0CBE6" w14:textId="77777777" w:rsidR="00D01F3D" w:rsidRPr="00D01F3D" w:rsidRDefault="00D01F3D" w:rsidP="001B1947">
      <w:pPr>
        <w:pStyle w:val="DIALOGUE"/>
        <w:rPr>
          <w:b/>
        </w:rPr>
      </w:pPr>
      <w:r w:rsidRPr="00D01F3D">
        <w:rPr>
          <w:b/>
        </w:rPr>
        <w:tab/>
        <w:t>SALAI</w:t>
      </w:r>
    </w:p>
    <w:p w14:paraId="075B00E3" w14:textId="77777777" w:rsidR="00233DA5" w:rsidRDefault="00233DA5" w:rsidP="001B1947">
      <w:pPr>
        <w:pStyle w:val="DIALOGUE"/>
      </w:pPr>
      <w:r>
        <w:t>See I told you – he has to keep her hidden!</w:t>
      </w:r>
    </w:p>
    <w:p w14:paraId="493DBF22" w14:textId="77777777" w:rsidR="00233DA5" w:rsidRDefault="00233DA5" w:rsidP="00DC6842">
      <w:pPr>
        <w:pStyle w:val="NormalIndent"/>
        <w:tabs>
          <w:tab w:val="left" w:pos="3969"/>
        </w:tabs>
      </w:pPr>
    </w:p>
    <w:p w14:paraId="60DA5DCE" w14:textId="77777777" w:rsidR="00D01F3D" w:rsidRPr="00D01F3D" w:rsidRDefault="00D01F3D" w:rsidP="004A5914">
      <w:pPr>
        <w:pStyle w:val="DIALOGUE"/>
        <w:rPr>
          <w:b/>
        </w:rPr>
      </w:pPr>
      <w:r w:rsidRPr="00D01F3D">
        <w:rPr>
          <w:b/>
        </w:rPr>
        <w:tab/>
        <w:t>LEONARDO</w:t>
      </w:r>
    </w:p>
    <w:p w14:paraId="344D9B9A" w14:textId="6198012D" w:rsidR="007276E6" w:rsidRDefault="008937DF" w:rsidP="004A5914">
      <w:pPr>
        <w:pStyle w:val="DIALOGUE"/>
      </w:pPr>
      <w:r>
        <w:t>Signor</w:t>
      </w:r>
      <w:r w:rsidR="004A5914">
        <w:t xml:space="preserve"> </w:t>
      </w:r>
      <w:r w:rsidR="00AA2A8C">
        <w:t xml:space="preserve">del </w:t>
      </w:r>
      <w:r w:rsidR="004A5914">
        <w:t>Gi</w:t>
      </w:r>
      <w:r w:rsidR="003C4C4F">
        <w:t>o</w:t>
      </w:r>
      <w:r w:rsidR="004A5914">
        <w:t>condo, it’s such a pleasure to meet you at last. My father has spoken well of you.</w:t>
      </w:r>
      <w:r w:rsidR="007276E6">
        <w:t xml:space="preserve"> </w:t>
      </w:r>
    </w:p>
    <w:p w14:paraId="20572EC6" w14:textId="77777777" w:rsidR="00D01F3D" w:rsidRDefault="007276E6" w:rsidP="00AA2A8C">
      <w:pPr>
        <w:pStyle w:val="StageDirection"/>
      </w:pPr>
      <w:r>
        <w:t>(Tu</w:t>
      </w:r>
      <w:r w:rsidR="00143254">
        <w:t>rning)</w:t>
      </w:r>
    </w:p>
    <w:p w14:paraId="4BAA34E0" w14:textId="77777777" w:rsidR="008937DF" w:rsidRDefault="00143254" w:rsidP="004A5914">
      <w:pPr>
        <w:pStyle w:val="DIALOGUE"/>
      </w:pPr>
      <w:r>
        <w:t xml:space="preserve">You’ve met my assistant. This is </w:t>
      </w:r>
      <w:r w:rsidR="007276E6">
        <w:t>Salai.</w:t>
      </w:r>
    </w:p>
    <w:p w14:paraId="5BBB5223" w14:textId="77777777" w:rsidR="004A5914" w:rsidRDefault="004A5914" w:rsidP="004A5914">
      <w:pPr>
        <w:pStyle w:val="DIALOGUE"/>
      </w:pPr>
    </w:p>
    <w:p w14:paraId="3C4ADD9C" w14:textId="77777777" w:rsidR="00825546" w:rsidRPr="00825546" w:rsidRDefault="00825546" w:rsidP="004A5914">
      <w:pPr>
        <w:pStyle w:val="DIALOGUE"/>
        <w:rPr>
          <w:b/>
        </w:rPr>
      </w:pPr>
      <w:r w:rsidRPr="00825546">
        <w:rPr>
          <w:b/>
        </w:rPr>
        <w:tab/>
        <w:t>FRANCESCO</w:t>
      </w:r>
    </w:p>
    <w:p w14:paraId="1F247BCC" w14:textId="77777777" w:rsidR="00AA2A8C" w:rsidRDefault="007276E6" w:rsidP="00AA2A8C">
      <w:pPr>
        <w:pStyle w:val="StageDirection"/>
      </w:pPr>
      <w:r>
        <w:t>(Nods)</w:t>
      </w:r>
    </w:p>
    <w:p w14:paraId="55ADF795" w14:textId="77777777" w:rsidR="004A5914" w:rsidRDefault="004A5914" w:rsidP="004A5914">
      <w:pPr>
        <w:pStyle w:val="DIALOGUE"/>
      </w:pPr>
      <w:r>
        <w:t xml:space="preserve">The pleasure is all mine, Leonardo. </w:t>
      </w:r>
      <w:r w:rsidR="00101AA5">
        <w:t>Your father is very proud of you</w:t>
      </w:r>
      <w:r w:rsidR="00C402B2">
        <w:t>. W</w:t>
      </w:r>
      <w:r>
        <w:t>e are indeed fortunate to have such a great artist back here with us in Florence.</w:t>
      </w:r>
      <w:r w:rsidR="00AA2A8C">
        <w:t xml:space="preserve"> </w:t>
      </w:r>
      <w:r w:rsidR="00101AA5">
        <w:t>You must be a very busy man, I hope you’ll be able to find the time to ‘fit us in’..</w:t>
      </w:r>
    </w:p>
    <w:p w14:paraId="0DFFEAFF" w14:textId="77777777" w:rsidR="00101AA5" w:rsidRDefault="00101AA5" w:rsidP="004A5914">
      <w:pPr>
        <w:pStyle w:val="DIALOGUE"/>
      </w:pPr>
    </w:p>
    <w:p w14:paraId="2DE6E046" w14:textId="77777777" w:rsidR="00101AA5" w:rsidRDefault="00082632" w:rsidP="00AA2A8C">
      <w:pPr>
        <w:pStyle w:val="StageDirection"/>
      </w:pPr>
      <w:r>
        <w:rPr>
          <w:b/>
        </w:rPr>
        <w:t>(</w:t>
      </w:r>
      <w:r w:rsidR="00AA2A8C" w:rsidRPr="00AA2A8C">
        <w:rPr>
          <w:b/>
        </w:rPr>
        <w:t>SALAI</w:t>
      </w:r>
      <w:r w:rsidR="00AA2A8C">
        <w:t xml:space="preserve"> </w:t>
      </w:r>
      <w:r w:rsidR="00101AA5">
        <w:t xml:space="preserve">coughs. </w:t>
      </w:r>
      <w:r w:rsidR="00AA2A8C" w:rsidRPr="00AA2A8C">
        <w:rPr>
          <w:b/>
        </w:rPr>
        <w:t>LEONARDO</w:t>
      </w:r>
      <w:r w:rsidR="00AA2A8C">
        <w:t xml:space="preserve"> </w:t>
      </w:r>
      <w:r>
        <w:t>frowns at him)</w:t>
      </w:r>
    </w:p>
    <w:p w14:paraId="0D36BAA5" w14:textId="77777777" w:rsidR="00101AA5" w:rsidRDefault="004A5914" w:rsidP="004A5914">
      <w:pPr>
        <w:pStyle w:val="DIALOGUE"/>
      </w:pPr>
      <w:r>
        <w:tab/>
      </w:r>
    </w:p>
    <w:p w14:paraId="07A2FDEC" w14:textId="77777777" w:rsidR="00D01F3D" w:rsidRPr="00D01F3D" w:rsidRDefault="00D01F3D" w:rsidP="004A5914">
      <w:pPr>
        <w:pStyle w:val="DIALOGUE"/>
        <w:rPr>
          <w:b/>
        </w:rPr>
      </w:pPr>
      <w:r w:rsidRPr="00D01F3D">
        <w:rPr>
          <w:b/>
        </w:rPr>
        <w:tab/>
        <w:t>LEONARDO</w:t>
      </w:r>
    </w:p>
    <w:p w14:paraId="12F40022" w14:textId="77777777" w:rsidR="00101AA5" w:rsidRDefault="00082632" w:rsidP="004A5914">
      <w:pPr>
        <w:pStyle w:val="DIALOGUE"/>
      </w:pPr>
      <w:r>
        <w:t xml:space="preserve">Indeed </w:t>
      </w:r>
      <w:r w:rsidR="00101AA5">
        <w:t>sir. Indeed. And this must be...</w:t>
      </w:r>
    </w:p>
    <w:p w14:paraId="35B5D113" w14:textId="77777777" w:rsidR="00101AA5" w:rsidRDefault="00101AA5" w:rsidP="004A5914">
      <w:pPr>
        <w:pStyle w:val="DIALOGUE"/>
      </w:pPr>
    </w:p>
    <w:p w14:paraId="1B228CA3" w14:textId="77777777" w:rsidR="00825546" w:rsidRPr="00825546" w:rsidRDefault="00825546" w:rsidP="004A5914">
      <w:pPr>
        <w:pStyle w:val="DIALOGUE"/>
        <w:rPr>
          <w:b/>
        </w:rPr>
      </w:pPr>
      <w:r w:rsidRPr="00825546">
        <w:rPr>
          <w:b/>
        </w:rPr>
        <w:tab/>
        <w:t>FRANCESCO</w:t>
      </w:r>
    </w:p>
    <w:p w14:paraId="177A0EAD" w14:textId="3AD54431" w:rsidR="004A5914" w:rsidRDefault="00101AA5" w:rsidP="004A5914">
      <w:pPr>
        <w:pStyle w:val="DIALOGUE"/>
      </w:pPr>
      <w:r>
        <w:t xml:space="preserve">Oh yes... </w:t>
      </w:r>
      <w:r w:rsidR="00DC531C">
        <w:t>Leonardo</w:t>
      </w:r>
      <w:r w:rsidR="00071D81">
        <w:t>,</w:t>
      </w:r>
      <w:r w:rsidR="00DC531C">
        <w:t xml:space="preserve"> da Vinci, </w:t>
      </w:r>
      <w:r w:rsidR="00AA2A8C">
        <w:t>m</w:t>
      </w:r>
      <w:r w:rsidR="004A5914">
        <w:t>ay I introduce my wife</w:t>
      </w:r>
      <w:r>
        <w:t>, Lisa Gherardini</w:t>
      </w:r>
      <w:r w:rsidR="001B7AF2">
        <w:t xml:space="preserve"> del Giocondo</w:t>
      </w:r>
    </w:p>
    <w:p w14:paraId="4091C4EF" w14:textId="77777777" w:rsidR="008937DF" w:rsidRDefault="008937DF" w:rsidP="00DC6842">
      <w:pPr>
        <w:pStyle w:val="NormalIndent"/>
        <w:tabs>
          <w:tab w:val="left" w:pos="3969"/>
        </w:tabs>
      </w:pPr>
    </w:p>
    <w:p w14:paraId="333CE69B" w14:textId="485E1D63" w:rsidR="00C32DFA" w:rsidRDefault="00082632" w:rsidP="00AA2A8C">
      <w:pPr>
        <w:pStyle w:val="StageDirection"/>
      </w:pPr>
      <w:r w:rsidRPr="00CA69A1">
        <w:rPr>
          <w:bCs/>
        </w:rPr>
        <w:t>(</w:t>
      </w:r>
      <w:r w:rsidR="00C32DFA" w:rsidRPr="00AA2A8C">
        <w:rPr>
          <w:b/>
        </w:rPr>
        <w:t>FRANCESCO</w:t>
      </w:r>
      <w:r w:rsidR="00C32DFA" w:rsidRPr="00AA2A8C">
        <w:t xml:space="preserve"> </w:t>
      </w:r>
      <w:r w:rsidR="00233DA5" w:rsidRPr="00AA2A8C">
        <w:t xml:space="preserve">bids </w:t>
      </w:r>
      <w:r>
        <w:t>LISA</w:t>
      </w:r>
      <w:r w:rsidR="00897376" w:rsidRPr="00AA2A8C">
        <w:t xml:space="preserve"> step forward</w:t>
      </w:r>
      <w:r w:rsidR="00CA69A1">
        <w:t>)</w:t>
      </w:r>
    </w:p>
    <w:p w14:paraId="01AFDAEF" w14:textId="77777777" w:rsidR="00CA69A1" w:rsidRDefault="00CA69A1" w:rsidP="00AA2A8C">
      <w:pPr>
        <w:pStyle w:val="StageDirection"/>
        <w:rPr>
          <w:b/>
        </w:rPr>
      </w:pPr>
    </w:p>
    <w:p w14:paraId="4267A3B9" w14:textId="526EAB23" w:rsidR="00233DA5" w:rsidRDefault="00CA69A1" w:rsidP="00AA2A8C">
      <w:pPr>
        <w:pStyle w:val="StageDirection"/>
      </w:pPr>
      <w:r w:rsidRPr="00CA69A1">
        <w:rPr>
          <w:bCs/>
        </w:rPr>
        <w:t>(</w:t>
      </w:r>
      <w:r w:rsidR="00C32DFA">
        <w:rPr>
          <w:b/>
        </w:rPr>
        <w:t xml:space="preserve">LISA </w:t>
      </w:r>
      <w:r w:rsidR="00897376" w:rsidRPr="00AA2A8C">
        <w:t>remove</w:t>
      </w:r>
      <w:r w:rsidR="00C32DFA">
        <w:t>s</w:t>
      </w:r>
      <w:r w:rsidR="00897376" w:rsidRPr="00AA2A8C">
        <w:t xml:space="preserve"> </w:t>
      </w:r>
      <w:r w:rsidR="00233DA5" w:rsidRPr="00AA2A8C">
        <w:t xml:space="preserve">her veil. She is </w:t>
      </w:r>
      <w:r w:rsidR="00AC0A93" w:rsidRPr="00AA2A8C">
        <w:t xml:space="preserve">young and </w:t>
      </w:r>
      <w:r w:rsidR="001B1947" w:rsidRPr="00AA2A8C">
        <w:t xml:space="preserve">indeed </w:t>
      </w:r>
      <w:r w:rsidR="00AC0A93" w:rsidRPr="00AA2A8C">
        <w:t>very</w:t>
      </w:r>
      <w:r w:rsidR="00233DA5" w:rsidRPr="00AA2A8C">
        <w:t xml:space="preserve"> beautiful</w:t>
      </w:r>
      <w:r w:rsidR="00082632">
        <w:t>)</w:t>
      </w:r>
    </w:p>
    <w:p w14:paraId="1D00BAC3" w14:textId="77777777" w:rsidR="00233DA5" w:rsidRDefault="00233DA5" w:rsidP="00AA2A8C">
      <w:pPr>
        <w:pStyle w:val="StageDirection"/>
      </w:pPr>
    </w:p>
    <w:p w14:paraId="40099A6A" w14:textId="77777777" w:rsidR="00825546" w:rsidRPr="00825546" w:rsidRDefault="00825546" w:rsidP="007276E6">
      <w:pPr>
        <w:pStyle w:val="DIALOGUE"/>
        <w:rPr>
          <w:b/>
        </w:rPr>
      </w:pPr>
      <w:r w:rsidRPr="00825546">
        <w:rPr>
          <w:b/>
        </w:rPr>
        <w:tab/>
        <w:t>LISA</w:t>
      </w:r>
    </w:p>
    <w:p w14:paraId="4B75AA9A" w14:textId="77777777" w:rsidR="007276E6" w:rsidRDefault="00A26FD3" w:rsidP="007276E6">
      <w:pPr>
        <w:pStyle w:val="DIALOGUE"/>
      </w:pPr>
      <w:r>
        <w:t xml:space="preserve">Signor </w:t>
      </w:r>
      <w:r w:rsidR="00B014CC">
        <w:t>Leonardo</w:t>
      </w:r>
      <w:r w:rsidR="00D458CC">
        <w:t>, it’s an honour..</w:t>
      </w:r>
    </w:p>
    <w:p w14:paraId="7C1EA478" w14:textId="77777777" w:rsidR="00B014CC" w:rsidRDefault="00B014CC" w:rsidP="007276E6">
      <w:pPr>
        <w:pStyle w:val="DIALOGUE"/>
      </w:pPr>
    </w:p>
    <w:p w14:paraId="7A228146" w14:textId="743819B8" w:rsidR="007276E6" w:rsidRDefault="00CA69A1" w:rsidP="00CA69A1">
      <w:pPr>
        <w:pStyle w:val="StageDirection"/>
      </w:pPr>
      <w:r w:rsidRPr="00140803">
        <w:rPr>
          <w:bCs/>
        </w:rPr>
        <w:t>(</w:t>
      </w:r>
      <w:r w:rsidRPr="00C32DFA">
        <w:rPr>
          <w:b/>
        </w:rPr>
        <w:t>LEONARDO</w:t>
      </w:r>
      <w:r>
        <w:t xml:space="preserve"> takes her </w:t>
      </w:r>
      <w:r w:rsidRPr="00C32DFA">
        <w:t>hand</w:t>
      </w:r>
      <w:r>
        <w:t xml:space="preserve"> and, bowing his head, raises it almost to his lips)</w:t>
      </w:r>
    </w:p>
    <w:p w14:paraId="7128FF30" w14:textId="77777777" w:rsidR="00CA69A1" w:rsidRDefault="00D01F3D" w:rsidP="007276E6">
      <w:pPr>
        <w:pStyle w:val="DIALOGUE"/>
        <w:rPr>
          <w:b/>
        </w:rPr>
      </w:pPr>
      <w:r w:rsidRPr="00D01F3D">
        <w:rPr>
          <w:b/>
        </w:rPr>
        <w:tab/>
      </w:r>
    </w:p>
    <w:p w14:paraId="4F906530" w14:textId="77777777" w:rsidR="00CA69A1" w:rsidRDefault="00CA69A1" w:rsidP="007276E6">
      <w:pPr>
        <w:pStyle w:val="DIALOGUE"/>
        <w:rPr>
          <w:b/>
        </w:rPr>
      </w:pPr>
    </w:p>
    <w:p w14:paraId="5767F32E" w14:textId="77777777" w:rsidR="00CA69A1" w:rsidRDefault="00CA69A1" w:rsidP="007276E6">
      <w:pPr>
        <w:pStyle w:val="DIALOGUE"/>
        <w:rPr>
          <w:b/>
        </w:rPr>
      </w:pPr>
    </w:p>
    <w:p w14:paraId="0F975515" w14:textId="77777777" w:rsidR="00CA69A1" w:rsidRDefault="00CA69A1" w:rsidP="007276E6">
      <w:pPr>
        <w:pStyle w:val="DIALOGUE"/>
        <w:rPr>
          <w:b/>
        </w:rPr>
      </w:pPr>
    </w:p>
    <w:p w14:paraId="18C643C8" w14:textId="3BA7BE00" w:rsidR="00D01F3D" w:rsidRPr="00D01F3D" w:rsidRDefault="00CA69A1" w:rsidP="007276E6">
      <w:pPr>
        <w:pStyle w:val="DIALOGUE"/>
        <w:rPr>
          <w:b/>
        </w:rPr>
      </w:pPr>
      <w:r>
        <w:rPr>
          <w:b/>
        </w:rPr>
        <w:tab/>
      </w:r>
      <w:r w:rsidR="00D01F3D" w:rsidRPr="00D01F3D">
        <w:rPr>
          <w:b/>
        </w:rPr>
        <w:t>LEONARDO</w:t>
      </w:r>
    </w:p>
    <w:p w14:paraId="0923121F" w14:textId="77777777" w:rsidR="00DC531C" w:rsidRDefault="00C32DFA" w:rsidP="007276E6">
      <w:pPr>
        <w:pStyle w:val="DIALOGUE"/>
      </w:pPr>
      <w:r>
        <w:t xml:space="preserve">The honour is mine Signora. </w:t>
      </w:r>
      <w:r w:rsidR="007276E6">
        <w:t>My, my. Such beauty. Such</w:t>
      </w:r>
      <w:r w:rsidR="00D458CC">
        <w:t xml:space="preserve">...  I’m </w:t>
      </w:r>
      <w:r w:rsidR="00A048D6">
        <w:t xml:space="preserve">almost </w:t>
      </w:r>
      <w:r w:rsidR="00D458CC">
        <w:t xml:space="preserve">lost for words.  </w:t>
      </w:r>
      <w:r w:rsidR="007276E6">
        <w:t>Only a fool would turn down the chance to capture such</w:t>
      </w:r>
      <w:r w:rsidR="00DC531C">
        <w:t>...</w:t>
      </w:r>
      <w:r w:rsidR="007276E6">
        <w:t xml:space="preserve"> radiance. </w:t>
      </w:r>
    </w:p>
    <w:p w14:paraId="217AE729" w14:textId="77777777" w:rsidR="00C32DFA" w:rsidRDefault="00C32DFA" w:rsidP="00C32DFA">
      <w:pPr>
        <w:pStyle w:val="StageDirection"/>
      </w:pPr>
      <w:r>
        <w:t>(</w:t>
      </w:r>
      <w:r w:rsidR="00DC531C">
        <w:t xml:space="preserve">Shakes his head) </w:t>
      </w:r>
    </w:p>
    <w:p w14:paraId="0302D6B5" w14:textId="77777777" w:rsidR="00DC531C" w:rsidRDefault="00C32DFA" w:rsidP="007276E6">
      <w:pPr>
        <w:pStyle w:val="DIALOGUE"/>
      </w:pPr>
      <w:r>
        <w:t>P</w:t>
      </w:r>
      <w:r w:rsidR="00DC531C">
        <w:t>lease, please, do forgive me for being so bold Signora. It is just the way of the artist.</w:t>
      </w:r>
    </w:p>
    <w:p w14:paraId="1EF383D2" w14:textId="77777777" w:rsidR="00082632" w:rsidRDefault="00082632" w:rsidP="007276E6">
      <w:pPr>
        <w:pStyle w:val="DIALOGUE"/>
      </w:pPr>
    </w:p>
    <w:p w14:paraId="7F14CD41" w14:textId="77777777" w:rsidR="00C32DFA" w:rsidRDefault="00DC531C" w:rsidP="00C32DFA">
      <w:pPr>
        <w:pStyle w:val="StageDirection"/>
      </w:pPr>
      <w:r>
        <w:t>(</w:t>
      </w:r>
      <w:r w:rsidR="00C32DFA" w:rsidRPr="00C32DFA">
        <w:rPr>
          <w:b/>
        </w:rPr>
        <w:t>LEONARDO</w:t>
      </w:r>
      <w:r w:rsidR="00C32DFA">
        <w:t xml:space="preserve"> </w:t>
      </w:r>
      <w:r>
        <w:t>pause</w:t>
      </w:r>
      <w:r w:rsidR="00C32DFA">
        <w:t xml:space="preserve">s and studies Lisa. </w:t>
      </w:r>
      <w:r w:rsidR="00C32DFA" w:rsidRPr="00C32DFA">
        <w:rPr>
          <w:b/>
        </w:rPr>
        <w:t>LISA</w:t>
      </w:r>
      <w:r w:rsidR="00C32DFA">
        <w:t xml:space="preserve"> starts to become embarrassed</w:t>
      </w:r>
      <w:r>
        <w:t>)</w:t>
      </w:r>
    </w:p>
    <w:p w14:paraId="5C132FC5" w14:textId="77777777" w:rsidR="00082632" w:rsidRDefault="00082632" w:rsidP="00C32DFA">
      <w:pPr>
        <w:pStyle w:val="StageDirection"/>
      </w:pPr>
    </w:p>
    <w:p w14:paraId="671C8DD4" w14:textId="77777777" w:rsidR="00082632" w:rsidRDefault="00082632" w:rsidP="007276E6">
      <w:pPr>
        <w:pStyle w:val="DIALOGUE"/>
      </w:pPr>
      <w:r>
        <w:tab/>
      </w:r>
      <w:r w:rsidRPr="00082632">
        <w:rPr>
          <w:b/>
        </w:rPr>
        <w:t>LEONARDO</w:t>
      </w:r>
    </w:p>
    <w:p w14:paraId="4D79E21F" w14:textId="77777777" w:rsidR="00D458CC" w:rsidRDefault="007276E6" w:rsidP="007276E6">
      <w:pPr>
        <w:pStyle w:val="DIALOGUE"/>
      </w:pPr>
      <w:r>
        <w:t>Those eye</w:t>
      </w:r>
      <w:r w:rsidR="00AB2114">
        <w:t xml:space="preserve">s Salai, </w:t>
      </w:r>
      <w:r>
        <w:t>s</w:t>
      </w:r>
      <w:r w:rsidR="00AB2114">
        <w:t>uch depths for one so young</w:t>
      </w:r>
      <w:r>
        <w:t xml:space="preserve">... </w:t>
      </w:r>
    </w:p>
    <w:p w14:paraId="57E48C83" w14:textId="77777777" w:rsidR="00C32DFA" w:rsidRDefault="00C32DFA" w:rsidP="00C32DFA">
      <w:pPr>
        <w:pStyle w:val="StageDirection"/>
      </w:pPr>
      <w:r>
        <w:t>(</w:t>
      </w:r>
      <w:r w:rsidR="00D458CC">
        <w:t>Turning)</w:t>
      </w:r>
    </w:p>
    <w:p w14:paraId="75EF61D7" w14:textId="77777777" w:rsidR="007276E6" w:rsidRDefault="00D458CC" w:rsidP="007276E6">
      <w:pPr>
        <w:pStyle w:val="DIALOGUE"/>
      </w:pPr>
      <w:r>
        <w:t xml:space="preserve"> </w:t>
      </w:r>
      <w:r w:rsidR="007276E6">
        <w:t>Salai</w:t>
      </w:r>
      <w:r w:rsidR="00AB2114">
        <w:t>..</w:t>
      </w:r>
      <w:r>
        <w:t>.</w:t>
      </w:r>
    </w:p>
    <w:p w14:paraId="7B8976A7" w14:textId="77777777" w:rsidR="00D458CC" w:rsidRDefault="00D458CC" w:rsidP="00DC6842">
      <w:pPr>
        <w:pStyle w:val="NormalIndent"/>
        <w:tabs>
          <w:tab w:val="left" w:pos="3969"/>
        </w:tabs>
      </w:pPr>
    </w:p>
    <w:p w14:paraId="6399E71E" w14:textId="3056ED5F" w:rsidR="00DF6352" w:rsidRDefault="00C32DFA" w:rsidP="00C32DFA">
      <w:pPr>
        <w:pStyle w:val="StageDirection"/>
      </w:pPr>
      <w:r>
        <w:t>(</w:t>
      </w:r>
      <w:r w:rsidRPr="00C32DFA">
        <w:rPr>
          <w:b/>
        </w:rPr>
        <w:t>SALAI</w:t>
      </w:r>
      <w:r>
        <w:t xml:space="preserve"> </w:t>
      </w:r>
      <w:r w:rsidR="006B01C0">
        <w:t xml:space="preserve">is </w:t>
      </w:r>
      <w:r w:rsidR="00CA69A1">
        <w:t xml:space="preserve">also </w:t>
      </w:r>
      <w:r w:rsidR="006B01C0">
        <w:t>captivated by</w:t>
      </w:r>
      <w:r w:rsidR="00DC6842">
        <w:t xml:space="preserve"> </w:t>
      </w:r>
      <w:r>
        <w:t>LISA</w:t>
      </w:r>
      <w:r w:rsidR="00D458CC">
        <w:t>, a</w:t>
      </w:r>
      <w:r>
        <w:t>nd stands dumbly staring at her)</w:t>
      </w:r>
    </w:p>
    <w:p w14:paraId="22444CE1" w14:textId="77777777" w:rsidR="00D458CC" w:rsidRDefault="00D458CC" w:rsidP="00143254">
      <w:pPr>
        <w:pStyle w:val="DIALOGUE"/>
        <w:ind w:left="0"/>
      </w:pPr>
    </w:p>
    <w:p w14:paraId="31462B8E" w14:textId="77777777" w:rsidR="00D01F3D" w:rsidRPr="00D01F3D" w:rsidRDefault="00D01F3D" w:rsidP="00D458CC">
      <w:pPr>
        <w:pStyle w:val="DIALOGUE"/>
        <w:rPr>
          <w:b/>
        </w:rPr>
      </w:pPr>
      <w:r w:rsidRPr="00D01F3D">
        <w:rPr>
          <w:b/>
        </w:rPr>
        <w:tab/>
        <w:t>LEONARDO</w:t>
      </w:r>
    </w:p>
    <w:p w14:paraId="6C01BBED" w14:textId="77777777" w:rsidR="00DF6352" w:rsidRDefault="00D458CC" w:rsidP="00D458CC">
      <w:pPr>
        <w:pStyle w:val="DIALOGUE"/>
      </w:pPr>
      <w:r>
        <w:t xml:space="preserve">Salai, </w:t>
      </w:r>
      <w:r w:rsidR="0040705F">
        <w:t>are you listening?</w:t>
      </w:r>
      <w:r>
        <w:t xml:space="preserve"> Do you think I can do justice to this lady’s beauty. Hmm?</w:t>
      </w:r>
      <w:r w:rsidR="000E73F4">
        <w:t xml:space="preserve">  Do you think I can capture her..</w:t>
      </w:r>
      <w:r w:rsidR="00D662CF">
        <w:t>.</w:t>
      </w:r>
    </w:p>
    <w:p w14:paraId="19936F08" w14:textId="77777777" w:rsidR="00D458CC" w:rsidRDefault="00D458CC" w:rsidP="00D458CC">
      <w:pPr>
        <w:pStyle w:val="DIALOGUE"/>
      </w:pPr>
    </w:p>
    <w:p w14:paraId="48174A2A" w14:textId="77777777" w:rsidR="00D01F3D" w:rsidRPr="00D01F3D" w:rsidRDefault="00D01F3D" w:rsidP="00D458CC">
      <w:pPr>
        <w:pStyle w:val="DIALOGUE"/>
        <w:rPr>
          <w:b/>
        </w:rPr>
      </w:pPr>
      <w:r w:rsidRPr="00D01F3D">
        <w:rPr>
          <w:b/>
        </w:rPr>
        <w:tab/>
        <w:t>SALAI</w:t>
      </w:r>
    </w:p>
    <w:p w14:paraId="4085194E" w14:textId="77777777" w:rsidR="00C32DFA" w:rsidRDefault="0040705F" w:rsidP="00C32DFA">
      <w:pPr>
        <w:pStyle w:val="StageDirection"/>
      </w:pPr>
      <w:r>
        <w:t>(Still distracted)</w:t>
      </w:r>
      <w:r w:rsidR="000E73F4">
        <w:t xml:space="preserve">  </w:t>
      </w:r>
    </w:p>
    <w:p w14:paraId="4D289C54" w14:textId="1AEACD99" w:rsidR="003231F6" w:rsidRDefault="000E73F4" w:rsidP="00D458CC">
      <w:pPr>
        <w:pStyle w:val="DIALOGUE"/>
      </w:pPr>
      <w:r>
        <w:t>Soul</w:t>
      </w:r>
      <w:r w:rsidR="00D458CC">
        <w:t>.</w:t>
      </w:r>
      <w:r w:rsidR="0040705F">
        <w:t>..</w:t>
      </w:r>
      <w:r w:rsidR="00CA69A1">
        <w:t>?</w:t>
      </w:r>
      <w:r>
        <w:t xml:space="preserve"> Master</w:t>
      </w:r>
      <w:r w:rsidR="00CA69A1">
        <w:t>.</w:t>
      </w:r>
    </w:p>
    <w:p w14:paraId="2A0217EF" w14:textId="77777777" w:rsidR="00D458CC" w:rsidRDefault="0040705F" w:rsidP="00D458CC">
      <w:pPr>
        <w:pStyle w:val="DIALOGUE"/>
      </w:pPr>
      <w:r>
        <w:t>Well</w:t>
      </w:r>
      <w:r w:rsidR="000E73F4">
        <w:t xml:space="preserve">, </w:t>
      </w:r>
      <w:r>
        <w:t xml:space="preserve"> if anyone can</w:t>
      </w:r>
      <w:r w:rsidR="00D662CF">
        <w:t>,</w:t>
      </w:r>
      <w:r>
        <w:t xml:space="preserve"> you can. Master</w:t>
      </w:r>
    </w:p>
    <w:p w14:paraId="2D5D085D" w14:textId="77777777" w:rsidR="003231F6" w:rsidRDefault="003231F6" w:rsidP="00D458CC">
      <w:pPr>
        <w:pStyle w:val="DIALOGUE"/>
      </w:pPr>
    </w:p>
    <w:p w14:paraId="651697C6" w14:textId="77777777" w:rsidR="00825546" w:rsidRPr="00825546" w:rsidRDefault="00825546" w:rsidP="00D458CC">
      <w:pPr>
        <w:pStyle w:val="DIALOGUE"/>
        <w:rPr>
          <w:b/>
        </w:rPr>
      </w:pPr>
      <w:r w:rsidRPr="00825546">
        <w:rPr>
          <w:b/>
        </w:rPr>
        <w:tab/>
        <w:t>FRANCESCO</w:t>
      </w:r>
    </w:p>
    <w:p w14:paraId="2EC9656A" w14:textId="77777777" w:rsidR="003231F6" w:rsidRDefault="003231F6" w:rsidP="00D458CC">
      <w:pPr>
        <w:pStyle w:val="DIALOGUE"/>
      </w:pPr>
      <w:r>
        <w:t>So</w:t>
      </w:r>
      <w:r w:rsidR="00C402B2">
        <w:t>,</w:t>
      </w:r>
      <w:r>
        <w:t xml:space="preserve"> </w:t>
      </w:r>
      <w:r w:rsidR="00C402B2">
        <w:t>you’ll take</w:t>
      </w:r>
      <w:r>
        <w:t xml:space="preserve"> my commission, Leonardo?</w:t>
      </w:r>
    </w:p>
    <w:p w14:paraId="7F446F37" w14:textId="77777777" w:rsidR="003231F6" w:rsidRDefault="003231F6" w:rsidP="00D458CC">
      <w:pPr>
        <w:pStyle w:val="DIALOGUE"/>
      </w:pPr>
    </w:p>
    <w:p w14:paraId="7F6B9DC4" w14:textId="77777777" w:rsidR="00D01F3D" w:rsidRPr="00D01F3D" w:rsidRDefault="00D01F3D" w:rsidP="00D458CC">
      <w:pPr>
        <w:pStyle w:val="DIALOGUE"/>
        <w:rPr>
          <w:b/>
        </w:rPr>
      </w:pPr>
      <w:r w:rsidRPr="00D01F3D">
        <w:rPr>
          <w:b/>
        </w:rPr>
        <w:tab/>
        <w:t>LEONARDO</w:t>
      </w:r>
    </w:p>
    <w:p w14:paraId="5E907418" w14:textId="77777777" w:rsidR="003231F6" w:rsidRDefault="003231F6" w:rsidP="00D458CC">
      <w:pPr>
        <w:pStyle w:val="DIALOGUE"/>
      </w:pPr>
      <w:r>
        <w:t xml:space="preserve">Well, it’ll mean disappointing a few others – and I can’t promise </w:t>
      </w:r>
      <w:r w:rsidR="00DC531C">
        <w:t>how long it will take</w:t>
      </w:r>
      <w:r>
        <w:t>, but yes</w:t>
      </w:r>
      <w:r w:rsidR="00DC531C">
        <w:t>, yes</w:t>
      </w:r>
      <w:r>
        <w:t xml:space="preserve"> of course I will. Come</w:t>
      </w:r>
      <w:r w:rsidR="0040705F">
        <w:t>,</w:t>
      </w:r>
      <w:r>
        <w:t xml:space="preserve"> lets </w:t>
      </w:r>
      <w:r w:rsidR="00DC531C">
        <w:t>take</w:t>
      </w:r>
      <w:r w:rsidR="0040705F">
        <w:t xml:space="preserve"> a glass of wine and </w:t>
      </w:r>
      <w:r w:rsidR="00DC531C">
        <w:t xml:space="preserve">we’ll </w:t>
      </w:r>
      <w:r>
        <w:t xml:space="preserve">agree </w:t>
      </w:r>
      <w:r w:rsidR="00DC531C">
        <w:t>the</w:t>
      </w:r>
      <w:r>
        <w:t xml:space="preserve"> details</w:t>
      </w:r>
      <w:r w:rsidR="0040705F">
        <w:t>.</w:t>
      </w:r>
    </w:p>
    <w:p w14:paraId="66C29B5A" w14:textId="77777777" w:rsidR="00DF6352" w:rsidRDefault="00DF6352" w:rsidP="00DC6842">
      <w:pPr>
        <w:pStyle w:val="NormalIndent"/>
        <w:tabs>
          <w:tab w:val="left" w:pos="3969"/>
        </w:tabs>
      </w:pPr>
    </w:p>
    <w:p w14:paraId="52CEB558" w14:textId="77777777" w:rsidR="00DF6352" w:rsidRDefault="00DF6352" w:rsidP="00DC6842">
      <w:pPr>
        <w:pStyle w:val="NormalIndent"/>
        <w:tabs>
          <w:tab w:val="left" w:pos="3969"/>
        </w:tabs>
      </w:pPr>
    </w:p>
    <w:p w14:paraId="5F0FCF27" w14:textId="77777777" w:rsidR="00EF620E" w:rsidRDefault="00EF620E" w:rsidP="00EF620E">
      <w:pPr>
        <w:pStyle w:val="StageDirection"/>
      </w:pPr>
      <w:r>
        <w:rPr>
          <w:b/>
        </w:rPr>
        <w:t>(</w:t>
      </w:r>
      <w:r w:rsidRPr="00EF620E">
        <w:rPr>
          <w:b/>
        </w:rPr>
        <w:t>LEONARDO</w:t>
      </w:r>
      <w:r>
        <w:t xml:space="preserve"> </w:t>
      </w:r>
      <w:r w:rsidR="003231F6">
        <w:t xml:space="preserve">and </w:t>
      </w:r>
      <w:r w:rsidRPr="00EF620E">
        <w:rPr>
          <w:b/>
        </w:rPr>
        <w:t>FRANCESCO</w:t>
      </w:r>
      <w:r>
        <w:t xml:space="preserve"> exit)</w:t>
      </w:r>
    </w:p>
    <w:p w14:paraId="7C8AF15E" w14:textId="77777777" w:rsidR="006B01C0" w:rsidRDefault="00233DA5" w:rsidP="00EF620E">
      <w:pPr>
        <w:pStyle w:val="StageDirection"/>
      </w:pPr>
      <w:r>
        <w:t xml:space="preserve"> </w:t>
      </w:r>
    </w:p>
    <w:p w14:paraId="2D364AC3" w14:textId="77777777" w:rsidR="006D74FE" w:rsidRDefault="006D74FE" w:rsidP="006D74FE">
      <w:pPr>
        <w:pStyle w:val="StageDirection"/>
      </w:pPr>
      <w:r>
        <w:t>(</w:t>
      </w:r>
      <w:r w:rsidRPr="00EF620E">
        <w:rPr>
          <w:b/>
        </w:rPr>
        <w:t>SALAI</w:t>
      </w:r>
      <w:r>
        <w:t xml:space="preserve"> is staring at Lisa. </w:t>
      </w:r>
      <w:r w:rsidRPr="00082632">
        <w:rPr>
          <w:b/>
        </w:rPr>
        <w:t>LISA</w:t>
      </w:r>
      <w:r>
        <w:t xml:space="preserve"> tries to appear unmoved by him) </w:t>
      </w:r>
    </w:p>
    <w:p w14:paraId="16DEDBA8" w14:textId="77777777" w:rsidR="006D74FE" w:rsidRDefault="006D74FE" w:rsidP="006D74FE">
      <w:pPr>
        <w:pStyle w:val="StageDirection"/>
      </w:pPr>
      <w:r>
        <w:rPr>
          <w:b/>
        </w:rPr>
        <w:t>(</w:t>
      </w:r>
      <w:r w:rsidRPr="00082632">
        <w:rPr>
          <w:b/>
        </w:rPr>
        <w:t>HE</w:t>
      </w:r>
      <w:r>
        <w:t xml:space="preserve"> tries to look at her, first one side then the other) </w:t>
      </w:r>
    </w:p>
    <w:p w14:paraId="7E9D7413" w14:textId="77777777" w:rsidR="006D74FE" w:rsidRDefault="006D74FE" w:rsidP="006D74FE">
      <w:pPr>
        <w:pStyle w:val="StageDirection"/>
      </w:pPr>
      <w:r>
        <w:rPr>
          <w:bCs/>
        </w:rPr>
        <w:t>(</w:t>
      </w:r>
      <w:r w:rsidRPr="00376EC5">
        <w:rPr>
          <w:bCs/>
        </w:rPr>
        <w:t>Each time</w:t>
      </w:r>
      <w:r>
        <w:rPr>
          <w:b/>
        </w:rPr>
        <w:t xml:space="preserve"> </w:t>
      </w:r>
      <w:r w:rsidRPr="00082632">
        <w:rPr>
          <w:b/>
        </w:rPr>
        <w:t>SHE</w:t>
      </w:r>
      <w:r>
        <w:t xml:space="preserve"> avoids his gaze, turns, and attempts to cover her face with the veil. </w:t>
      </w:r>
    </w:p>
    <w:p w14:paraId="797AF802" w14:textId="77777777" w:rsidR="006D74FE" w:rsidRDefault="006D74FE" w:rsidP="006D74FE">
      <w:pPr>
        <w:pStyle w:val="StageDirection"/>
      </w:pPr>
      <w:r>
        <w:rPr>
          <w:b/>
        </w:rPr>
        <w:t>LISA’S</w:t>
      </w:r>
      <w:r>
        <w:t xml:space="preserve"> annoyance eventually turns to amusement)</w:t>
      </w:r>
    </w:p>
    <w:p w14:paraId="1FCC0680" w14:textId="7D894F59" w:rsidR="001E642A" w:rsidRDefault="006D74FE" w:rsidP="006D74FE">
      <w:pPr>
        <w:pStyle w:val="StageDirection"/>
      </w:pPr>
      <w:r>
        <w:t>(</w:t>
      </w:r>
      <w:r w:rsidRPr="000739C0">
        <w:rPr>
          <w:b/>
          <w:bCs/>
        </w:rPr>
        <w:t>THEY</w:t>
      </w:r>
      <w:r>
        <w:t xml:space="preserve"> laugh)</w:t>
      </w:r>
    </w:p>
    <w:p w14:paraId="71222328" w14:textId="77777777" w:rsidR="001E642A" w:rsidRDefault="001E642A" w:rsidP="00EF620E">
      <w:pPr>
        <w:pStyle w:val="StageDirection"/>
      </w:pPr>
    </w:p>
    <w:p w14:paraId="6067DFE7" w14:textId="77777777" w:rsidR="001E642A" w:rsidRDefault="001E642A" w:rsidP="00EF620E">
      <w:pPr>
        <w:pStyle w:val="StageDirection"/>
      </w:pPr>
    </w:p>
    <w:p w14:paraId="0C058DF1" w14:textId="0B429F76" w:rsidR="00EF620E" w:rsidRDefault="0053402D" w:rsidP="00EF620E">
      <w:pPr>
        <w:pStyle w:val="StageDirection"/>
      </w:pPr>
      <w:r>
        <w:rPr>
          <w:noProof/>
          <w:lang w:eastAsia="en-GB"/>
        </w:rPr>
        <mc:AlternateContent>
          <mc:Choice Requires="wps">
            <w:drawing>
              <wp:anchor distT="0" distB="0" distL="114300" distR="114300" simplePos="0" relativeHeight="251674112" behindDoc="0" locked="0" layoutInCell="1" allowOverlap="1" wp14:anchorId="0C4F474E" wp14:editId="06E71EC1">
                <wp:simplePos x="0" y="0"/>
                <wp:positionH relativeFrom="leftMargin">
                  <wp:posOffset>1274618</wp:posOffset>
                </wp:positionH>
                <wp:positionV relativeFrom="paragraph">
                  <wp:posOffset>132080</wp:posOffset>
                </wp:positionV>
                <wp:extent cx="5780463" cy="262255"/>
                <wp:effectExtent l="0" t="0" r="0" b="4445"/>
                <wp:wrapNone/>
                <wp:docPr id="5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63" cy="26225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DA300" w14:textId="290AC680" w:rsidR="00CB236F" w:rsidRPr="00F95C76" w:rsidRDefault="00CB236F" w:rsidP="000E1D75">
                            <w:pPr>
                              <w:pStyle w:val="MUSICCUE"/>
                              <w:tabs>
                                <w:tab w:val="clear" w:pos="567"/>
                                <w:tab w:val="left" w:pos="284"/>
                              </w:tabs>
                              <w:rPr>
                                <w:i/>
                              </w:rPr>
                            </w:pPr>
                            <w:r>
                              <w:tab/>
                            </w:r>
                            <w:r w:rsidRPr="00F95C76">
                              <w:rPr>
                                <w:i/>
                              </w:rPr>
                              <w:t>#</w:t>
                            </w:r>
                            <w:r>
                              <w:rPr>
                                <w:i/>
                              </w:rPr>
                              <w:t xml:space="preserve">8  </w:t>
                            </w:r>
                            <w:r w:rsidR="00232194">
                              <w:rPr>
                                <w:i/>
                              </w:rPr>
                              <w:t xml:space="preserve">  </w:t>
                            </w:r>
                            <w:r>
                              <w:rPr>
                                <w:i/>
                              </w:rPr>
                              <w:t xml:space="preserve">LOOK INTO YOUR EYES (SHORT)    </w:t>
                            </w:r>
                            <w:r w:rsidR="00232194">
                              <w:rPr>
                                <w:i/>
                              </w:rPr>
                              <w:t xml:space="preserve"> </w:t>
                            </w:r>
                            <w:r>
                              <w:rPr>
                                <w:i/>
                              </w:rPr>
                              <w:t xml:space="preserve"> Salai      </w:t>
                            </w:r>
                            <w:r w:rsidR="00232194">
                              <w:rPr>
                                <w:i/>
                              </w:rPr>
                              <w:t xml:space="preserve">      </w:t>
                            </w:r>
                            <w:r>
                              <w:rPr>
                                <w:i/>
                              </w:rPr>
                              <w:t xml:space="preserve">    </w:t>
                            </w:r>
                            <w:hyperlink r:id="rId38" w:history="1">
                              <w:r w:rsidRPr="00236F16">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F474E" id="Text Box 24" o:spid="_x0000_s1037" type="#_x0000_t202" style="position:absolute;left:0;text-align:left;margin-left:100.35pt;margin-top:10.4pt;width:455.15pt;height:20.65pt;z-index:251674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" fillcolor="#a5a5a5 [2092]" stroked="f">
                <v:textbox>
                  <w:txbxContent>
                    <w:p w14:paraId="650DA300" w14:textId="290AC680" w:rsidR="00CB236F" w:rsidRPr="00F95C76" w:rsidRDefault="00CB236F" w:rsidP="000E1D75">
                      <w:pPr>
                        <w:pStyle w:val="MUSICCUE"/>
                        <w:tabs>
                          <w:tab w:val="clear" w:pos="567"/>
                          <w:tab w:val="left" w:pos="284"/>
                        </w:tabs>
                        <w:rPr>
                          <w:i/>
                        </w:rPr>
                      </w:pPr>
                      <w:r>
                        <w:tab/>
                      </w:r>
                      <w:r w:rsidRPr="00F95C76">
                        <w:rPr>
                          <w:i/>
                        </w:rPr>
                        <w:t>#</w:t>
                      </w:r>
                      <w:r>
                        <w:rPr>
                          <w:i/>
                        </w:rPr>
                        <w:t xml:space="preserve">8  </w:t>
                      </w:r>
                      <w:r w:rsidR="00232194">
                        <w:rPr>
                          <w:i/>
                        </w:rPr>
                        <w:t xml:space="preserve">  </w:t>
                      </w:r>
                      <w:r>
                        <w:rPr>
                          <w:i/>
                        </w:rPr>
                        <w:t xml:space="preserve">LOOK INTO YOUR EYES (SHORT)    </w:t>
                      </w:r>
                      <w:r w:rsidR="00232194">
                        <w:rPr>
                          <w:i/>
                        </w:rPr>
                        <w:t xml:space="preserve"> </w:t>
                      </w:r>
                      <w:r>
                        <w:rPr>
                          <w:i/>
                        </w:rPr>
                        <w:t xml:space="preserve"> Salai      </w:t>
                      </w:r>
                      <w:r w:rsidR="00232194">
                        <w:rPr>
                          <w:i/>
                        </w:rPr>
                        <w:t xml:space="preserve">      </w:t>
                      </w:r>
                      <w:r>
                        <w:rPr>
                          <w:i/>
                        </w:rPr>
                        <w:t xml:space="preserve">    </w:t>
                      </w:r>
                      <w:hyperlink r:id="rId39" w:history="1">
                        <w:r w:rsidRPr="00236F16">
                          <w:rPr>
                            <w:rStyle w:val="Hyperlink"/>
                            <w:i/>
                          </w:rPr>
                          <w:t>PLAY MUSIC</w:t>
                        </w:r>
                      </w:hyperlink>
                    </w:p>
                  </w:txbxContent>
                </v:textbox>
                <w10:wrap anchorx="margin"/>
              </v:shape>
            </w:pict>
          </mc:Fallback>
        </mc:AlternateContent>
      </w:r>
    </w:p>
    <w:p w14:paraId="4C23150A" w14:textId="77777777" w:rsidR="006B01C0" w:rsidRDefault="006B01C0" w:rsidP="00DC6842">
      <w:pPr>
        <w:pStyle w:val="NormalIndent"/>
        <w:tabs>
          <w:tab w:val="left" w:pos="3969"/>
        </w:tabs>
      </w:pPr>
    </w:p>
    <w:p w14:paraId="78EB0D33" w14:textId="77777777" w:rsidR="00E13DE6" w:rsidRDefault="00E13DE6" w:rsidP="00661C87">
      <w:pPr>
        <w:pStyle w:val="SONG"/>
      </w:pPr>
      <w:bookmarkStart w:id="73" w:name="_Toc289782468"/>
      <w:bookmarkStart w:id="74" w:name="_Toc289782637"/>
      <w:bookmarkStart w:id="75" w:name="_Toc440966401"/>
    </w:p>
    <w:bookmarkEnd w:id="73"/>
    <w:bookmarkEnd w:id="74"/>
    <w:bookmarkEnd w:id="75"/>
    <w:p w14:paraId="6C66654C" w14:textId="77777777" w:rsidR="00236F16" w:rsidRDefault="00236F16" w:rsidP="006F51E1">
      <w:pPr>
        <w:pStyle w:val="CHARACTER"/>
      </w:pPr>
      <w:r>
        <w:tab/>
      </w:r>
    </w:p>
    <w:p w14:paraId="2F48F38B" w14:textId="77777777" w:rsidR="001E642A" w:rsidRPr="00236F16" w:rsidRDefault="00236F16" w:rsidP="006F51E1">
      <w:pPr>
        <w:pStyle w:val="CHARACTER"/>
        <w:rPr>
          <w:i/>
        </w:rPr>
      </w:pPr>
      <w:r>
        <w:tab/>
      </w:r>
      <w:r w:rsidR="001E642A" w:rsidRPr="00236F16">
        <w:rPr>
          <w:i/>
        </w:rPr>
        <w:t>SALAI</w:t>
      </w:r>
    </w:p>
    <w:p w14:paraId="1CB3FABC" w14:textId="77777777" w:rsidR="001E642A" w:rsidRPr="00236F16" w:rsidRDefault="001E642A" w:rsidP="001E642A">
      <w:pPr>
        <w:pStyle w:val="LYRIC"/>
        <w:rPr>
          <w:i/>
        </w:rPr>
      </w:pPr>
      <w:r w:rsidRPr="00236F16">
        <w:rPr>
          <w:i/>
        </w:rPr>
        <w:t xml:space="preserve">WHEN I LOOKED INTO YOUR EYES, </w:t>
      </w:r>
    </w:p>
    <w:p w14:paraId="3FA6AC9A" w14:textId="77777777" w:rsidR="001E642A" w:rsidRPr="00236F16" w:rsidRDefault="001E642A" w:rsidP="001E642A">
      <w:pPr>
        <w:pStyle w:val="LYRIC"/>
        <w:rPr>
          <w:i/>
        </w:rPr>
      </w:pPr>
      <w:r w:rsidRPr="00236F16">
        <w:rPr>
          <w:i/>
        </w:rPr>
        <w:t xml:space="preserve">I SWEAR THE WORLD STOPPED TURNING </w:t>
      </w:r>
    </w:p>
    <w:p w14:paraId="78387386" w14:textId="77777777" w:rsidR="001E642A" w:rsidRPr="00236F16" w:rsidRDefault="001E642A" w:rsidP="001E642A">
      <w:pPr>
        <w:pStyle w:val="LYRIC"/>
        <w:rPr>
          <w:i/>
        </w:rPr>
      </w:pPr>
      <w:r w:rsidRPr="00236F16">
        <w:rPr>
          <w:i/>
        </w:rPr>
        <w:t>WHAT SPELL CAN IT BE THAT YOU WEAVE,</w:t>
      </w:r>
    </w:p>
    <w:p w14:paraId="28B4C4E1" w14:textId="77777777" w:rsidR="001E642A" w:rsidRPr="00236F16" w:rsidRDefault="001E642A" w:rsidP="001E642A">
      <w:pPr>
        <w:pStyle w:val="LYRIC"/>
        <w:rPr>
          <w:i/>
        </w:rPr>
      </w:pPr>
      <w:r w:rsidRPr="00236F16">
        <w:rPr>
          <w:i/>
        </w:rPr>
        <w:t>WHY I CAN HARDLY DARE TO BREATHE</w:t>
      </w:r>
    </w:p>
    <w:p w14:paraId="39F1C67A" w14:textId="77777777" w:rsidR="001E642A" w:rsidRPr="00236F16" w:rsidRDefault="001E642A" w:rsidP="001E642A">
      <w:pPr>
        <w:pStyle w:val="LYRIC"/>
        <w:rPr>
          <w:i/>
        </w:rPr>
      </w:pPr>
    </w:p>
    <w:p w14:paraId="0B580EE4" w14:textId="77777777" w:rsidR="001E642A" w:rsidRPr="00236F16" w:rsidRDefault="001E642A" w:rsidP="001E642A">
      <w:pPr>
        <w:pStyle w:val="LYRIC"/>
        <w:rPr>
          <w:i/>
        </w:rPr>
      </w:pPr>
      <w:r w:rsidRPr="00236F16">
        <w:rPr>
          <w:i/>
        </w:rPr>
        <w:t>WHEN I LOOK INTO YOUR EYES</w:t>
      </w:r>
    </w:p>
    <w:p w14:paraId="4C3FE8C4" w14:textId="77777777" w:rsidR="001E642A" w:rsidRPr="00236F16" w:rsidRDefault="001E642A" w:rsidP="001E642A">
      <w:pPr>
        <w:pStyle w:val="LYRIC"/>
        <w:rPr>
          <w:i/>
        </w:rPr>
      </w:pPr>
      <w:r w:rsidRPr="00236F16">
        <w:rPr>
          <w:i/>
        </w:rPr>
        <w:t>I GET THE STRANGEST FEELING</w:t>
      </w:r>
    </w:p>
    <w:p w14:paraId="4AD179EC" w14:textId="77777777" w:rsidR="001E642A" w:rsidRPr="00236F16" w:rsidRDefault="001E642A" w:rsidP="001E642A">
      <w:pPr>
        <w:pStyle w:val="LYRIC"/>
        <w:rPr>
          <w:i/>
        </w:rPr>
      </w:pPr>
      <w:r w:rsidRPr="00236F16">
        <w:rPr>
          <w:i/>
        </w:rPr>
        <w:t>THAT I’VE KNOWN YOU ALL OF MY LIFE</w:t>
      </w:r>
    </w:p>
    <w:p w14:paraId="613F40F4" w14:textId="77777777" w:rsidR="001E642A" w:rsidRPr="00236F16" w:rsidRDefault="001E642A" w:rsidP="001E642A">
      <w:pPr>
        <w:pStyle w:val="LYRIC"/>
        <w:rPr>
          <w:i/>
        </w:rPr>
      </w:pPr>
      <w:r w:rsidRPr="00236F16">
        <w:rPr>
          <w:i/>
        </w:rPr>
        <w:t xml:space="preserve">YES I KNOW THAT THIS ISN’T RIGHT </w:t>
      </w:r>
    </w:p>
    <w:p w14:paraId="52ABB1E6" w14:textId="77777777" w:rsidR="001E642A" w:rsidRPr="00236F16" w:rsidRDefault="001E642A" w:rsidP="001E642A">
      <w:pPr>
        <w:pStyle w:val="LYRIC"/>
        <w:rPr>
          <w:i/>
        </w:rPr>
      </w:pPr>
      <w:r w:rsidRPr="00236F16">
        <w:rPr>
          <w:i/>
        </w:rPr>
        <w:t>BUT THERE’S A PLACE I WANT TO BE</w:t>
      </w:r>
    </w:p>
    <w:p w14:paraId="1FD4958E" w14:textId="77777777" w:rsidR="001E642A" w:rsidRPr="00236F16" w:rsidRDefault="001E642A" w:rsidP="001E642A">
      <w:pPr>
        <w:pStyle w:val="LYRIC"/>
        <w:rPr>
          <w:i/>
        </w:rPr>
      </w:pPr>
      <w:r w:rsidRPr="00236F16">
        <w:rPr>
          <w:i/>
        </w:rPr>
        <w:t>WHEN I LOOK INTO YOUR EYES</w:t>
      </w:r>
    </w:p>
    <w:p w14:paraId="397A29A0" w14:textId="77777777" w:rsidR="001E642A" w:rsidRPr="00236F16" w:rsidRDefault="001E642A" w:rsidP="001E642A">
      <w:pPr>
        <w:pStyle w:val="LYRIC"/>
        <w:rPr>
          <w:i/>
        </w:rPr>
      </w:pPr>
    </w:p>
    <w:p w14:paraId="1E9BAC14" w14:textId="77777777" w:rsidR="001E642A" w:rsidRPr="00236F16" w:rsidRDefault="001E642A" w:rsidP="006F51E1">
      <w:pPr>
        <w:pStyle w:val="CHARACTER"/>
        <w:rPr>
          <w:i/>
        </w:rPr>
      </w:pPr>
      <w:r w:rsidRPr="00236F16">
        <w:rPr>
          <w:i/>
        </w:rPr>
        <w:tab/>
        <w:t>LISA</w:t>
      </w:r>
    </w:p>
    <w:p w14:paraId="552543A5" w14:textId="77777777" w:rsidR="001E642A" w:rsidRPr="00236F16" w:rsidRDefault="001E642A" w:rsidP="001E642A">
      <w:pPr>
        <w:pStyle w:val="LYRIC"/>
        <w:rPr>
          <w:i/>
        </w:rPr>
      </w:pPr>
      <w:r w:rsidRPr="00236F16">
        <w:rPr>
          <w:i/>
        </w:rPr>
        <w:t>YES YOU’RE RIGHT, IT’S SO WRONG,</w:t>
      </w:r>
    </w:p>
    <w:p w14:paraId="11A0FC9E" w14:textId="77777777" w:rsidR="001E642A" w:rsidRPr="00236F16" w:rsidRDefault="001E642A" w:rsidP="001E642A">
      <w:pPr>
        <w:pStyle w:val="LYRIC"/>
        <w:rPr>
          <w:i/>
        </w:rPr>
      </w:pPr>
      <w:r w:rsidRPr="00236F16">
        <w:rPr>
          <w:i/>
        </w:rPr>
        <w:t>JUST WHO DO YOU THINK THAT YOU ARE!</w:t>
      </w:r>
    </w:p>
    <w:p w14:paraId="6807ED8C" w14:textId="77777777" w:rsidR="001E642A" w:rsidRPr="00236F16" w:rsidRDefault="001E642A" w:rsidP="001E642A">
      <w:pPr>
        <w:pStyle w:val="LYRIC"/>
        <w:rPr>
          <w:i/>
        </w:rPr>
      </w:pPr>
      <w:r w:rsidRPr="00236F16">
        <w:rPr>
          <w:i/>
        </w:rPr>
        <w:t>AND WHAT, WHAT MUST YOU THINK OF ME</w:t>
      </w:r>
    </w:p>
    <w:p w14:paraId="1330FDE3" w14:textId="77777777" w:rsidR="001E642A" w:rsidRPr="00236F16" w:rsidRDefault="001E642A" w:rsidP="001E642A">
      <w:pPr>
        <w:pStyle w:val="LYRIC"/>
        <w:rPr>
          <w:i/>
        </w:rPr>
      </w:pPr>
      <w:r w:rsidRPr="00236F16">
        <w:rPr>
          <w:i/>
        </w:rPr>
        <w:t xml:space="preserve">THAT I WOULD FALL FOR SUCH... LIES! </w:t>
      </w:r>
    </w:p>
    <w:p w14:paraId="5988A1C3" w14:textId="77777777" w:rsidR="001E642A" w:rsidRPr="00236F16" w:rsidRDefault="001E642A" w:rsidP="006F51E1">
      <w:pPr>
        <w:pStyle w:val="CHARACTER"/>
        <w:rPr>
          <w:i/>
        </w:rPr>
      </w:pPr>
    </w:p>
    <w:p w14:paraId="69B2ADCC" w14:textId="77777777" w:rsidR="001E642A" w:rsidRPr="00236F16" w:rsidRDefault="001E642A" w:rsidP="001E642A">
      <w:pPr>
        <w:pStyle w:val="LYRIC"/>
        <w:rPr>
          <w:i/>
        </w:rPr>
      </w:pPr>
      <w:r w:rsidRPr="00236F16">
        <w:rPr>
          <w:i/>
        </w:rPr>
        <w:t>I SHOULD TELL MY HUSBAND...</w:t>
      </w:r>
    </w:p>
    <w:p w14:paraId="06C263E6" w14:textId="77777777" w:rsidR="001E642A" w:rsidRPr="00236F16" w:rsidRDefault="001E642A" w:rsidP="001E642A">
      <w:pPr>
        <w:pStyle w:val="LYRIC"/>
        <w:rPr>
          <w:i/>
        </w:rPr>
      </w:pPr>
    </w:p>
    <w:p w14:paraId="6A7F1A89" w14:textId="77777777" w:rsidR="001E642A" w:rsidRPr="00236F16" w:rsidRDefault="001E642A" w:rsidP="006F51E1">
      <w:pPr>
        <w:pStyle w:val="CHARACTER"/>
        <w:rPr>
          <w:i/>
        </w:rPr>
      </w:pPr>
      <w:r w:rsidRPr="00236F16">
        <w:rPr>
          <w:i/>
        </w:rPr>
        <w:tab/>
        <w:t xml:space="preserve">SALAI </w:t>
      </w:r>
    </w:p>
    <w:p w14:paraId="2929EB83" w14:textId="77777777" w:rsidR="001E642A" w:rsidRPr="00236F16" w:rsidRDefault="001E642A" w:rsidP="001E642A">
      <w:pPr>
        <w:pStyle w:val="LYRIC"/>
        <w:rPr>
          <w:i/>
        </w:rPr>
      </w:pPr>
      <w:r w:rsidRPr="00236F16">
        <w:rPr>
          <w:i/>
        </w:rPr>
        <w:t xml:space="preserve">THAT YOU MISUNDERSTOOD AN ARTISTS TEMPERAMENT?  </w:t>
      </w:r>
    </w:p>
    <w:p w14:paraId="483CD017" w14:textId="77777777" w:rsidR="001E642A" w:rsidRPr="00236F16" w:rsidRDefault="001E642A" w:rsidP="006F51E1">
      <w:pPr>
        <w:pStyle w:val="CHARACTER"/>
        <w:rPr>
          <w:i/>
        </w:rPr>
      </w:pPr>
      <w:r w:rsidRPr="00236F16">
        <w:rPr>
          <w:i/>
        </w:rPr>
        <w:tab/>
        <w:t>LISA</w:t>
      </w:r>
    </w:p>
    <w:p w14:paraId="6007D17A" w14:textId="77777777" w:rsidR="001E642A" w:rsidRPr="00236F16" w:rsidRDefault="001E642A" w:rsidP="001E642A">
      <w:pPr>
        <w:pStyle w:val="LYRIC"/>
        <w:rPr>
          <w:i/>
        </w:rPr>
      </w:pPr>
      <w:r w:rsidRPr="00236F16">
        <w:rPr>
          <w:i/>
        </w:rPr>
        <w:t>OH... I DON’T THINK I DID!</w:t>
      </w:r>
    </w:p>
    <w:p w14:paraId="26FC2E55" w14:textId="77777777" w:rsidR="001E642A" w:rsidRPr="00236F16" w:rsidRDefault="001E642A" w:rsidP="006F51E1">
      <w:pPr>
        <w:pStyle w:val="CHARACTER"/>
        <w:rPr>
          <w:i/>
        </w:rPr>
      </w:pPr>
      <w:r w:rsidRPr="00236F16">
        <w:rPr>
          <w:i/>
        </w:rPr>
        <w:tab/>
        <w:t>SALAI</w:t>
      </w:r>
    </w:p>
    <w:p w14:paraId="338A33C5" w14:textId="77777777" w:rsidR="001E642A" w:rsidRPr="00236F16" w:rsidRDefault="001E642A" w:rsidP="001E642A">
      <w:pPr>
        <w:pStyle w:val="LYRIC"/>
        <w:rPr>
          <w:i/>
        </w:rPr>
      </w:pPr>
      <w:r w:rsidRPr="00236F16">
        <w:rPr>
          <w:i/>
        </w:rPr>
        <w:t>GO AHEAD THEN. I’LL SHOUT THEM...</w:t>
      </w:r>
    </w:p>
    <w:p w14:paraId="57F0CB94" w14:textId="77777777" w:rsidR="001E642A" w:rsidRPr="00236F16" w:rsidRDefault="001E642A" w:rsidP="001E642A">
      <w:pPr>
        <w:pStyle w:val="LYRIC"/>
        <w:rPr>
          <w:i/>
        </w:rPr>
      </w:pPr>
    </w:p>
    <w:p w14:paraId="4BBEE3C0" w14:textId="77777777" w:rsidR="001E642A" w:rsidRPr="00236F16" w:rsidRDefault="001E642A" w:rsidP="006F51E1">
      <w:pPr>
        <w:pStyle w:val="CHARACTER"/>
        <w:rPr>
          <w:i/>
        </w:rPr>
      </w:pPr>
      <w:r w:rsidRPr="00236F16">
        <w:rPr>
          <w:i/>
        </w:rPr>
        <w:tab/>
        <w:t>LISA</w:t>
      </w:r>
    </w:p>
    <w:p w14:paraId="753427AB" w14:textId="77777777" w:rsidR="001E642A" w:rsidRPr="00236F16" w:rsidRDefault="001E642A" w:rsidP="001E642A">
      <w:pPr>
        <w:pStyle w:val="LYRIC"/>
        <w:rPr>
          <w:i/>
        </w:rPr>
      </w:pPr>
      <w:r w:rsidRPr="00236F16">
        <w:rPr>
          <w:i/>
        </w:rPr>
        <w:t xml:space="preserve">NO..! DON’T... </w:t>
      </w:r>
    </w:p>
    <w:p w14:paraId="6CE2D30A" w14:textId="77777777" w:rsidR="001E642A" w:rsidRPr="00236F16" w:rsidRDefault="001E642A" w:rsidP="001E642A">
      <w:pPr>
        <w:pStyle w:val="LYRIC"/>
        <w:rPr>
          <w:i/>
        </w:rPr>
      </w:pPr>
      <w:r w:rsidRPr="00236F16">
        <w:rPr>
          <w:i/>
        </w:rPr>
        <w:t>I DON’T WANT TO MAKE TROUBLE FOR YOU,</w:t>
      </w:r>
    </w:p>
    <w:p w14:paraId="54C713A7" w14:textId="77777777" w:rsidR="001E642A" w:rsidRPr="00236F16" w:rsidRDefault="001E642A" w:rsidP="001E642A">
      <w:pPr>
        <w:pStyle w:val="LYRIC"/>
        <w:rPr>
          <w:i/>
        </w:rPr>
      </w:pPr>
      <w:r w:rsidRPr="00236F16">
        <w:rPr>
          <w:i/>
        </w:rPr>
        <w:t>AND ANYWAY, I’M NOT REALLY SURE THAT HE’D CARE.</w:t>
      </w:r>
    </w:p>
    <w:p w14:paraId="7449D298" w14:textId="77777777" w:rsidR="001E642A" w:rsidRPr="00236F16" w:rsidRDefault="001E642A" w:rsidP="001E642A">
      <w:pPr>
        <w:pStyle w:val="LYRIC"/>
        <w:rPr>
          <w:i/>
        </w:rPr>
      </w:pPr>
    </w:p>
    <w:p w14:paraId="4F2104C2" w14:textId="77777777" w:rsidR="006B01C0" w:rsidRDefault="006B01C0" w:rsidP="00DC6842">
      <w:pPr>
        <w:pStyle w:val="NormalIndent"/>
        <w:tabs>
          <w:tab w:val="left" w:pos="3969"/>
        </w:tabs>
      </w:pPr>
    </w:p>
    <w:p w14:paraId="40C063EA" w14:textId="77777777" w:rsidR="00236F16" w:rsidRDefault="00236F16" w:rsidP="00DC6842">
      <w:pPr>
        <w:pStyle w:val="NormalIndent"/>
        <w:tabs>
          <w:tab w:val="left" w:pos="3969"/>
        </w:tabs>
      </w:pPr>
    </w:p>
    <w:p w14:paraId="2FC5CEE4" w14:textId="77777777" w:rsidR="00236F16" w:rsidRDefault="00236F16" w:rsidP="00DC6842">
      <w:pPr>
        <w:pStyle w:val="NormalIndent"/>
        <w:tabs>
          <w:tab w:val="left" w:pos="3969"/>
        </w:tabs>
      </w:pPr>
    </w:p>
    <w:p w14:paraId="529ED439" w14:textId="77777777" w:rsidR="0005288C" w:rsidRDefault="00971820" w:rsidP="00EF620E">
      <w:pPr>
        <w:pStyle w:val="StageDirection"/>
      </w:pPr>
      <w:r>
        <w:rPr>
          <w:b/>
        </w:rPr>
        <w:t>(</w:t>
      </w:r>
      <w:r w:rsidR="00EF620E" w:rsidRPr="00EF620E">
        <w:rPr>
          <w:b/>
        </w:rPr>
        <w:t>LEONARDO</w:t>
      </w:r>
      <w:r w:rsidR="00EF620E">
        <w:t xml:space="preserve"> </w:t>
      </w:r>
      <w:r w:rsidR="006B01C0">
        <w:t xml:space="preserve">and </w:t>
      </w:r>
      <w:r w:rsidR="00EF620E" w:rsidRPr="00EF620E">
        <w:rPr>
          <w:b/>
        </w:rPr>
        <w:t>FRANCESCO</w:t>
      </w:r>
      <w:r w:rsidR="00EF620E">
        <w:t xml:space="preserve"> </w:t>
      </w:r>
      <w:r w:rsidR="006B01C0">
        <w:t>return</w:t>
      </w:r>
      <w:r w:rsidR="00082632">
        <w:t xml:space="preserve"> laughing)</w:t>
      </w:r>
    </w:p>
    <w:p w14:paraId="32406EEB" w14:textId="77777777" w:rsidR="00082632" w:rsidRDefault="00082632" w:rsidP="004250AD">
      <w:pPr>
        <w:pStyle w:val="StageDirection"/>
      </w:pPr>
      <w:r>
        <w:t xml:space="preserve">(The </w:t>
      </w:r>
      <w:r w:rsidRPr="004250AD">
        <w:t>song</w:t>
      </w:r>
      <w:r>
        <w:t xml:space="preserve"> is interrupted)</w:t>
      </w:r>
    </w:p>
    <w:p w14:paraId="6CEBE989" w14:textId="77777777" w:rsidR="0005288C" w:rsidRDefault="0005288C" w:rsidP="0005288C">
      <w:pPr>
        <w:pStyle w:val="DIALOGUE"/>
      </w:pPr>
    </w:p>
    <w:p w14:paraId="316B2781" w14:textId="77777777" w:rsidR="0005288C" w:rsidRDefault="0005288C" w:rsidP="00783AAD">
      <w:pPr>
        <w:pStyle w:val="XDialogue"/>
      </w:pPr>
      <w:r w:rsidRPr="0005288C">
        <w:t>FRANCESCO</w:t>
      </w:r>
    </w:p>
    <w:p w14:paraId="76D747B7" w14:textId="77777777" w:rsidR="0005288C" w:rsidRDefault="0005288C" w:rsidP="0005288C">
      <w:pPr>
        <w:pStyle w:val="DIALOGUE"/>
      </w:pPr>
      <w:r>
        <w:t>It is all agreed Lisa. Signor Leonardo will accept our commission, and you will come here to the studio to sit for him.</w:t>
      </w:r>
    </w:p>
    <w:p w14:paraId="3BE73F1A" w14:textId="77777777" w:rsidR="0005288C" w:rsidRDefault="0005288C" w:rsidP="0005288C">
      <w:pPr>
        <w:pStyle w:val="DIALOGUE"/>
      </w:pPr>
    </w:p>
    <w:p w14:paraId="316C9998" w14:textId="77777777" w:rsidR="00236F16" w:rsidRDefault="00236F16">
      <w:pPr>
        <w:ind w:left="0"/>
        <w:jc w:val="left"/>
        <w:rPr>
          <w:rFonts w:ascii="Courier New" w:hAnsi="Courier New"/>
          <w:sz w:val="24"/>
        </w:rPr>
      </w:pPr>
      <w:r>
        <w:br w:type="page"/>
      </w:r>
    </w:p>
    <w:p w14:paraId="2E4D2B32" w14:textId="77777777" w:rsidR="0005288C" w:rsidRDefault="0005288C" w:rsidP="0005288C">
      <w:pPr>
        <w:pStyle w:val="DIALOGUE"/>
        <w:rPr>
          <w:b/>
        </w:rPr>
      </w:pPr>
      <w:r>
        <w:rPr>
          <w:b/>
        </w:rPr>
        <w:lastRenderedPageBreak/>
        <w:tab/>
      </w:r>
      <w:r w:rsidRPr="0005288C">
        <w:rPr>
          <w:b/>
        </w:rPr>
        <w:t>LEONARDO</w:t>
      </w:r>
    </w:p>
    <w:p w14:paraId="617EE1DF" w14:textId="77777777" w:rsidR="0005288C" w:rsidRDefault="0005288C" w:rsidP="0005288C">
      <w:pPr>
        <w:pStyle w:val="DIALOGUE"/>
      </w:pPr>
      <w:r w:rsidRPr="0005288C">
        <w:t xml:space="preserve">Yes Lisa, and if it makes you feel happier </w:t>
      </w:r>
      <w:r w:rsidR="004B73E6">
        <w:t>you must</w:t>
      </w:r>
      <w:r w:rsidRPr="0005288C">
        <w:t xml:space="preserve"> bring your maidservant</w:t>
      </w:r>
      <w:r>
        <w:t xml:space="preserve">, though I suspect it might get a little </w:t>
      </w:r>
      <w:r w:rsidR="00DC65EB">
        <w:t>tiresome</w:t>
      </w:r>
      <w:r>
        <w:t xml:space="preserve"> for her in time. </w:t>
      </w:r>
    </w:p>
    <w:p w14:paraId="5BAC1781" w14:textId="77777777" w:rsidR="004B73E6" w:rsidRDefault="004B73E6" w:rsidP="0005288C">
      <w:pPr>
        <w:pStyle w:val="DIALOGUE"/>
      </w:pPr>
    </w:p>
    <w:p w14:paraId="740E947D" w14:textId="77777777" w:rsidR="004B73E6" w:rsidRDefault="004B73E6" w:rsidP="00783AAD">
      <w:pPr>
        <w:pStyle w:val="XDialogue"/>
      </w:pPr>
      <w:r w:rsidRPr="00783AAD">
        <w:t>LISA</w:t>
      </w:r>
    </w:p>
    <w:p w14:paraId="6E637D70" w14:textId="77777777" w:rsidR="004B73E6" w:rsidRDefault="004B73E6" w:rsidP="0005288C">
      <w:pPr>
        <w:pStyle w:val="DIALOGUE"/>
      </w:pPr>
      <w:r>
        <w:t xml:space="preserve">Yes of course. </w:t>
      </w:r>
      <w:r w:rsidR="00783AAD">
        <w:t>Tell me, h</w:t>
      </w:r>
      <w:r>
        <w:t>ow long will it take? Days? Weeks? Months?</w:t>
      </w:r>
    </w:p>
    <w:p w14:paraId="79D01F9B" w14:textId="77777777" w:rsidR="004B73E6" w:rsidRDefault="004B73E6" w:rsidP="0005288C">
      <w:pPr>
        <w:pStyle w:val="DIALOGUE"/>
      </w:pPr>
    </w:p>
    <w:p w14:paraId="40596921" w14:textId="77777777" w:rsidR="004B73E6" w:rsidRDefault="004B73E6" w:rsidP="00783AAD">
      <w:pPr>
        <w:pStyle w:val="XDialogue"/>
      </w:pPr>
      <w:r>
        <w:t>SALAI</w:t>
      </w:r>
    </w:p>
    <w:p w14:paraId="4122FF83" w14:textId="77777777" w:rsidR="004B73E6" w:rsidRDefault="004B73E6" w:rsidP="0005288C">
      <w:pPr>
        <w:pStyle w:val="DIALOGUE"/>
      </w:pPr>
      <w:r>
        <w:t>It could be years</w:t>
      </w:r>
      <w:r w:rsidR="00783AAD">
        <w:t>...</w:t>
      </w:r>
      <w:r w:rsidR="00082632">
        <w:t xml:space="preserve"> eh Master</w:t>
      </w:r>
      <w:r>
        <w:t>!</w:t>
      </w:r>
    </w:p>
    <w:p w14:paraId="76B12D56" w14:textId="77777777" w:rsidR="00082632" w:rsidRDefault="00082632" w:rsidP="0005288C">
      <w:pPr>
        <w:pStyle w:val="DIALOGUE"/>
      </w:pPr>
    </w:p>
    <w:p w14:paraId="062539E7" w14:textId="77777777" w:rsidR="00082632" w:rsidRDefault="00082632" w:rsidP="001369BA">
      <w:pPr>
        <w:pStyle w:val="StageDirection"/>
      </w:pPr>
      <w:r>
        <w:t>(</w:t>
      </w:r>
      <w:r w:rsidR="001369BA" w:rsidRPr="001369BA">
        <w:rPr>
          <w:b/>
        </w:rPr>
        <w:t>LEONARDO</w:t>
      </w:r>
      <w:r w:rsidR="001369BA">
        <w:t xml:space="preserve"> looks disapprovingly at SALAI)</w:t>
      </w:r>
    </w:p>
    <w:p w14:paraId="5D2AF78E" w14:textId="77777777" w:rsidR="004B73E6" w:rsidRDefault="004B73E6" w:rsidP="0005288C">
      <w:pPr>
        <w:pStyle w:val="DIALOGUE"/>
      </w:pPr>
    </w:p>
    <w:p w14:paraId="5467FBF8" w14:textId="77777777" w:rsidR="004B73E6" w:rsidRDefault="004B73E6" w:rsidP="00783AAD">
      <w:pPr>
        <w:pStyle w:val="XDialogue"/>
      </w:pPr>
      <w:r>
        <w:t>FRANCESCO</w:t>
      </w:r>
    </w:p>
    <w:p w14:paraId="343A3CD3" w14:textId="77777777" w:rsidR="004B73E6" w:rsidRDefault="004B73E6" w:rsidP="0005288C">
      <w:pPr>
        <w:pStyle w:val="DIALOGUE"/>
      </w:pPr>
      <w:r>
        <w:t>Oh, oh. you can’t ask an artist a question like that my darling.</w:t>
      </w:r>
    </w:p>
    <w:p w14:paraId="393C3B6D" w14:textId="77777777" w:rsidR="004B73E6" w:rsidRDefault="004B73E6" w:rsidP="0005288C">
      <w:pPr>
        <w:pStyle w:val="DIALOGUE"/>
      </w:pPr>
    </w:p>
    <w:p w14:paraId="56C09718" w14:textId="77777777" w:rsidR="004B73E6" w:rsidRDefault="004B73E6" w:rsidP="00783AAD">
      <w:pPr>
        <w:pStyle w:val="XDialogue"/>
      </w:pPr>
      <w:r>
        <w:t xml:space="preserve">LISA </w:t>
      </w:r>
    </w:p>
    <w:p w14:paraId="35714D09" w14:textId="77777777" w:rsidR="004B73E6" w:rsidRDefault="004B73E6" w:rsidP="0005288C">
      <w:pPr>
        <w:pStyle w:val="DIALOGUE"/>
      </w:pPr>
      <w:r>
        <w:t>Of course. I’m sorry</w:t>
      </w:r>
      <w:r w:rsidR="00783AAD">
        <w:t xml:space="preserve"> Signor </w:t>
      </w:r>
      <w:r w:rsidR="00320B62">
        <w:t>Leonardo</w:t>
      </w:r>
      <w:r w:rsidR="00783AAD">
        <w:t>. I’m looking forward to it</w:t>
      </w:r>
      <w:r>
        <w:t xml:space="preserve">... </w:t>
      </w:r>
    </w:p>
    <w:p w14:paraId="56A51986" w14:textId="77777777" w:rsidR="004B73E6" w:rsidRDefault="004B73E6" w:rsidP="0005288C">
      <w:pPr>
        <w:pStyle w:val="DIALOGUE"/>
      </w:pPr>
    </w:p>
    <w:p w14:paraId="16D11FEB" w14:textId="77777777" w:rsidR="004B73E6" w:rsidRDefault="004B73E6" w:rsidP="00783AAD">
      <w:pPr>
        <w:pStyle w:val="XDialogue"/>
      </w:pPr>
      <w:r>
        <w:t>LEONARDO</w:t>
      </w:r>
    </w:p>
    <w:p w14:paraId="6FC245F9" w14:textId="77777777" w:rsidR="00653B04" w:rsidRDefault="00653B04" w:rsidP="0005288C">
      <w:pPr>
        <w:pStyle w:val="DIALOGUE"/>
      </w:pPr>
      <w:r>
        <w:t xml:space="preserve">Don’t worry. These things take </w:t>
      </w:r>
      <w:r w:rsidR="00783AAD">
        <w:t xml:space="preserve">on a life of their own. True art is </w:t>
      </w:r>
      <w:r w:rsidR="00783AAD" w:rsidRPr="00350E0B">
        <w:rPr>
          <w:i/>
          <w:iCs/>
        </w:rPr>
        <w:t>never</w:t>
      </w:r>
      <w:r w:rsidR="00783AAD">
        <w:t xml:space="preserve"> finished you know, only abandoned for a while.</w:t>
      </w:r>
      <w:r w:rsidR="00DC65EB">
        <w:t xml:space="preserve"> We’ll try not to make the ex</w:t>
      </w:r>
      <w:r w:rsidR="00971820">
        <w:t xml:space="preserve">perience too tedious for you. I’ll </w:t>
      </w:r>
      <w:r w:rsidR="00DC65EB">
        <w:t>get some musicians to come and play while we work.</w:t>
      </w:r>
    </w:p>
    <w:p w14:paraId="0B0345DD" w14:textId="77777777" w:rsidR="00DC65EB" w:rsidRDefault="00DC65EB" w:rsidP="0005288C">
      <w:pPr>
        <w:pStyle w:val="DIALOGUE"/>
      </w:pPr>
    </w:p>
    <w:p w14:paraId="179BF20D" w14:textId="77777777" w:rsidR="00DC65EB" w:rsidRDefault="00DC65EB" w:rsidP="00280DC8">
      <w:pPr>
        <w:pStyle w:val="XDialogue"/>
      </w:pPr>
      <w:r>
        <w:t>LISA</w:t>
      </w:r>
    </w:p>
    <w:p w14:paraId="54A18A21" w14:textId="77777777" w:rsidR="00DC65EB" w:rsidRDefault="00DC65EB" w:rsidP="0005288C">
      <w:pPr>
        <w:pStyle w:val="DIALOGUE"/>
      </w:pPr>
      <w:r>
        <w:t>We?</w:t>
      </w:r>
    </w:p>
    <w:p w14:paraId="543CF0AC" w14:textId="77777777" w:rsidR="00DC65EB" w:rsidRDefault="00DC65EB" w:rsidP="0005288C">
      <w:pPr>
        <w:pStyle w:val="DIALOGUE"/>
      </w:pPr>
    </w:p>
    <w:p w14:paraId="40E9EAC6" w14:textId="77777777" w:rsidR="00DC65EB" w:rsidRDefault="00DC65EB" w:rsidP="00280DC8">
      <w:pPr>
        <w:pStyle w:val="XDialogue"/>
      </w:pPr>
      <w:r>
        <w:t>LEONARDO</w:t>
      </w:r>
    </w:p>
    <w:p w14:paraId="68E0842C" w14:textId="77777777" w:rsidR="00DC65EB" w:rsidRDefault="00DC65EB" w:rsidP="0005288C">
      <w:pPr>
        <w:pStyle w:val="DIALOGUE"/>
      </w:pPr>
      <w:r>
        <w:t xml:space="preserve">Yes... </w:t>
      </w:r>
    </w:p>
    <w:p w14:paraId="083B6873" w14:textId="77777777" w:rsidR="00DC65EB" w:rsidRDefault="00DC65EB" w:rsidP="00DC65EB">
      <w:pPr>
        <w:pStyle w:val="StageDirection"/>
      </w:pPr>
      <w:r>
        <w:t>(Turning to Salai)</w:t>
      </w:r>
    </w:p>
    <w:p w14:paraId="6A22BCCC" w14:textId="77777777" w:rsidR="00DC65EB" w:rsidRDefault="00DC65EB" w:rsidP="0005288C">
      <w:pPr>
        <w:pStyle w:val="DIALOGUE"/>
      </w:pPr>
      <w:r>
        <w:t>...</w:t>
      </w:r>
      <w:r w:rsidR="00B14C08">
        <w:t xml:space="preserve">naturally </w:t>
      </w:r>
      <w:r>
        <w:t>Salai will be helping me.</w:t>
      </w:r>
    </w:p>
    <w:p w14:paraId="51B1C0B7" w14:textId="77777777" w:rsidR="00DC65EB" w:rsidRDefault="00DC65EB" w:rsidP="0005288C">
      <w:pPr>
        <w:pStyle w:val="DIALOGUE"/>
      </w:pPr>
    </w:p>
    <w:p w14:paraId="2B3B07D2" w14:textId="77777777" w:rsidR="00DC65EB" w:rsidRDefault="00280DC8" w:rsidP="00280DC8">
      <w:pPr>
        <w:pStyle w:val="StageDirection"/>
      </w:pPr>
      <w:r>
        <w:rPr>
          <w:b/>
        </w:rPr>
        <w:t>(</w:t>
      </w:r>
      <w:r w:rsidR="00DC65EB" w:rsidRPr="00280DC8">
        <w:rPr>
          <w:b/>
        </w:rPr>
        <w:t>LISA</w:t>
      </w:r>
      <w:r w:rsidR="00DC65EB">
        <w:t xml:space="preserve"> looks at Salai and frowns</w:t>
      </w:r>
      <w:r>
        <w:t>)</w:t>
      </w:r>
    </w:p>
    <w:p w14:paraId="12A7C6E1" w14:textId="77777777" w:rsidR="00DC65EB" w:rsidRDefault="00280DC8" w:rsidP="00280DC8">
      <w:pPr>
        <w:pStyle w:val="StageDirection"/>
      </w:pPr>
      <w:r>
        <w:rPr>
          <w:b/>
        </w:rPr>
        <w:t>(</w:t>
      </w:r>
      <w:r w:rsidRPr="00280DC8">
        <w:rPr>
          <w:b/>
        </w:rPr>
        <w:t>SALAI</w:t>
      </w:r>
      <w:r>
        <w:t xml:space="preserve"> raises his eyebrows and gives Lisa a ‘so there</w:t>
      </w:r>
      <w:r w:rsidR="00B14C08">
        <w:t>’</w:t>
      </w:r>
      <w:r>
        <w:t xml:space="preserve"> look)</w:t>
      </w:r>
    </w:p>
    <w:p w14:paraId="49855312" w14:textId="77777777" w:rsidR="00B14C08" w:rsidRDefault="00B14C08" w:rsidP="00280DC8">
      <w:pPr>
        <w:pStyle w:val="StageDirection"/>
      </w:pPr>
    </w:p>
    <w:p w14:paraId="1AD0AF42" w14:textId="77777777" w:rsidR="00320B62" w:rsidRDefault="00320B62" w:rsidP="00F15EC4">
      <w:pPr>
        <w:pStyle w:val="XDialogue"/>
      </w:pPr>
    </w:p>
    <w:p w14:paraId="52E04906" w14:textId="77777777" w:rsidR="00B14C08" w:rsidRDefault="00B14C08" w:rsidP="00F15EC4">
      <w:pPr>
        <w:pStyle w:val="XDialogue"/>
      </w:pPr>
      <w:r>
        <w:t>FRANCESCO</w:t>
      </w:r>
    </w:p>
    <w:p w14:paraId="015E410D" w14:textId="77777777" w:rsidR="00B14C08" w:rsidRDefault="00B14C08" w:rsidP="00F15EC4">
      <w:pPr>
        <w:pStyle w:val="DIALOGUE"/>
      </w:pPr>
      <w:r>
        <w:t>I’m sure it will all work out splendidly. Let us know when you are ready start</w:t>
      </w:r>
      <w:r w:rsidR="00A06FC0">
        <w:t xml:space="preserve"> Signor,</w:t>
      </w:r>
      <w:r>
        <w:t xml:space="preserve"> and I will sort things out.</w:t>
      </w:r>
    </w:p>
    <w:p w14:paraId="17F24958" w14:textId="77777777" w:rsidR="00B14C08" w:rsidRDefault="00B14C08" w:rsidP="00280DC8">
      <w:pPr>
        <w:pStyle w:val="StageDirection"/>
      </w:pPr>
    </w:p>
    <w:p w14:paraId="44F48298" w14:textId="77777777" w:rsidR="00B14C08" w:rsidRDefault="00B14C08" w:rsidP="00F15EC4">
      <w:pPr>
        <w:pStyle w:val="XDialogue"/>
      </w:pPr>
      <w:r>
        <w:t>LEONARDO</w:t>
      </w:r>
    </w:p>
    <w:p w14:paraId="7342ED73" w14:textId="77777777" w:rsidR="00B14C08" w:rsidRPr="0005288C" w:rsidRDefault="00B14C08" w:rsidP="00F15EC4">
      <w:pPr>
        <w:pStyle w:val="DIALOGUE"/>
      </w:pPr>
      <w:r>
        <w:t>Of course. I just need to re</w:t>
      </w:r>
      <w:r w:rsidR="00F15EC4">
        <w:t>-</w:t>
      </w:r>
      <w:r>
        <w:t xml:space="preserve">arrange a few things. Shouldn’t be more than </w:t>
      </w:r>
      <w:r w:rsidR="00F15EC4">
        <w:t>two or three</w:t>
      </w:r>
      <w:r>
        <w:t xml:space="preserve"> weeks</w:t>
      </w:r>
      <w:r w:rsidR="00F15EC4">
        <w:t>.</w:t>
      </w:r>
    </w:p>
    <w:p w14:paraId="699C5068" w14:textId="77777777" w:rsidR="0005288C" w:rsidRDefault="0005288C" w:rsidP="0005288C">
      <w:pPr>
        <w:pStyle w:val="DIALOGUE"/>
      </w:pPr>
    </w:p>
    <w:p w14:paraId="2CC59AE5" w14:textId="77777777" w:rsidR="004404C8" w:rsidRDefault="004404C8" w:rsidP="00B014CC">
      <w:pPr>
        <w:pStyle w:val="bodyindent"/>
      </w:pPr>
    </w:p>
    <w:p w14:paraId="33D4195C" w14:textId="77777777" w:rsidR="00F15EC4" w:rsidRDefault="00F15EC4" w:rsidP="00F15EC4">
      <w:pPr>
        <w:pStyle w:val="XDialogue"/>
      </w:pPr>
      <w:r>
        <w:t>Francesco</w:t>
      </w:r>
    </w:p>
    <w:p w14:paraId="6ADDB3EA" w14:textId="58F341A5" w:rsidR="00F15EC4" w:rsidRDefault="00F21C36" w:rsidP="00F15EC4">
      <w:pPr>
        <w:pStyle w:val="DIALOGUE"/>
      </w:pPr>
      <w:r>
        <w:t>Marvellous</w:t>
      </w:r>
      <w:r w:rsidR="00F15EC4">
        <w:t>. Come Lisa let’s leave these good people in peace</w:t>
      </w:r>
      <w:r w:rsidR="00472C6E">
        <w:t>.</w:t>
      </w:r>
    </w:p>
    <w:p w14:paraId="564BFB83" w14:textId="77777777" w:rsidR="00472C6E" w:rsidRDefault="00472C6E" w:rsidP="00F15EC4">
      <w:pPr>
        <w:pStyle w:val="DIALOGUE"/>
      </w:pPr>
    </w:p>
    <w:p w14:paraId="3BFCB2D2" w14:textId="77777777" w:rsidR="00472C6E" w:rsidRDefault="00472C6E" w:rsidP="00472C6E">
      <w:pPr>
        <w:pStyle w:val="XDialogue"/>
      </w:pPr>
      <w:r>
        <w:t>Leonardo</w:t>
      </w:r>
    </w:p>
    <w:p w14:paraId="68650125" w14:textId="77777777" w:rsidR="00472C6E" w:rsidRDefault="00472C6E" w:rsidP="00F15EC4">
      <w:pPr>
        <w:pStyle w:val="DIALOGUE"/>
      </w:pPr>
      <w:r>
        <w:t>May God go with you</w:t>
      </w:r>
    </w:p>
    <w:p w14:paraId="05E9E700" w14:textId="77777777" w:rsidR="00F15EC4" w:rsidRDefault="00F15EC4" w:rsidP="00F15EC4">
      <w:pPr>
        <w:pStyle w:val="DIALOGUE"/>
      </w:pPr>
    </w:p>
    <w:p w14:paraId="794F9675" w14:textId="77777777" w:rsidR="00341C41" w:rsidRDefault="00341C41" w:rsidP="00F15EC4">
      <w:pPr>
        <w:pStyle w:val="StageDirection"/>
      </w:pPr>
      <w:r>
        <w:rPr>
          <w:b/>
        </w:rPr>
        <w:t>(</w:t>
      </w:r>
      <w:r w:rsidR="00F15EC4" w:rsidRPr="00F15EC4">
        <w:rPr>
          <w:b/>
        </w:rPr>
        <w:t>SALAI</w:t>
      </w:r>
      <w:r w:rsidR="00F15EC4">
        <w:t xml:space="preserve"> shows them out</w:t>
      </w:r>
      <w:r>
        <w:t xml:space="preserve">) </w:t>
      </w:r>
    </w:p>
    <w:p w14:paraId="7D4BEDD4" w14:textId="77777777" w:rsidR="00F15EC4" w:rsidRDefault="00341C41" w:rsidP="00F15EC4">
      <w:pPr>
        <w:pStyle w:val="StageDirection"/>
      </w:pPr>
      <w:r>
        <w:rPr>
          <w:b/>
        </w:rPr>
        <w:t>(</w:t>
      </w:r>
      <w:r w:rsidRPr="00341C41">
        <w:rPr>
          <w:b/>
        </w:rPr>
        <w:t>LEONARDO</w:t>
      </w:r>
      <w:r>
        <w:t xml:space="preserve"> rubs his hands together in satisfaction)</w:t>
      </w:r>
      <w:r w:rsidR="00F15EC4">
        <w:t xml:space="preserve"> </w:t>
      </w:r>
    </w:p>
    <w:p w14:paraId="64EFCA6F" w14:textId="77777777" w:rsidR="00341C41" w:rsidRDefault="00341C41" w:rsidP="00F15EC4">
      <w:pPr>
        <w:pStyle w:val="StageDirection"/>
      </w:pPr>
    </w:p>
    <w:p w14:paraId="5E35FE3B" w14:textId="77777777" w:rsidR="00341C41" w:rsidRDefault="00341C41" w:rsidP="00F15EC4">
      <w:pPr>
        <w:pStyle w:val="StageDirection"/>
      </w:pPr>
      <w:r>
        <w:t>(</w:t>
      </w:r>
      <w:r w:rsidRPr="00341C41">
        <w:rPr>
          <w:b/>
        </w:rPr>
        <w:t>SALAI</w:t>
      </w:r>
      <w:r>
        <w:t xml:space="preserve"> returns)</w:t>
      </w:r>
    </w:p>
    <w:p w14:paraId="58670B94" w14:textId="77777777" w:rsidR="00F15EC4" w:rsidRDefault="00F15EC4" w:rsidP="00B014CC">
      <w:pPr>
        <w:pStyle w:val="bodyindent"/>
      </w:pPr>
    </w:p>
    <w:p w14:paraId="0434070F" w14:textId="77777777" w:rsidR="00341C41" w:rsidRDefault="00341C41" w:rsidP="00B014CC">
      <w:pPr>
        <w:pStyle w:val="bodyindent"/>
      </w:pPr>
    </w:p>
    <w:p w14:paraId="5AFF7934" w14:textId="77777777" w:rsidR="00341C41" w:rsidRDefault="00914B98" w:rsidP="00341C41">
      <w:pPr>
        <w:pStyle w:val="DIALOGUE"/>
      </w:pPr>
      <w:r>
        <w:tab/>
      </w:r>
      <w:r w:rsidRPr="00914B98">
        <w:rPr>
          <w:b/>
        </w:rPr>
        <w:t>LEONARDO</w:t>
      </w:r>
    </w:p>
    <w:p w14:paraId="15D9A6EC" w14:textId="77777777" w:rsidR="00341C41" w:rsidRDefault="00341C41" w:rsidP="00341C41">
      <w:pPr>
        <w:pStyle w:val="DIALOGUE"/>
      </w:pPr>
      <w:r>
        <w:t>Well Salai, what do you think? Is she not exquisite? She has an honest simplicity – and a spiritual quality, so unlike the usual society ladies</w:t>
      </w:r>
      <w:r w:rsidR="00377457">
        <w:t>.</w:t>
      </w:r>
    </w:p>
    <w:p w14:paraId="59E555D8" w14:textId="77777777" w:rsidR="00341C41" w:rsidRDefault="00341C41" w:rsidP="00341C41">
      <w:pPr>
        <w:pStyle w:val="DIALOGUE"/>
      </w:pPr>
    </w:p>
    <w:p w14:paraId="4E1B1C74" w14:textId="77777777" w:rsidR="00341C41" w:rsidRDefault="00341C41" w:rsidP="000D34D3">
      <w:pPr>
        <w:pStyle w:val="XDialogue"/>
      </w:pPr>
      <w:r>
        <w:t>Salai</w:t>
      </w:r>
    </w:p>
    <w:p w14:paraId="011F77F2" w14:textId="77777777" w:rsidR="00341C41" w:rsidRDefault="00341C41" w:rsidP="00341C41">
      <w:pPr>
        <w:pStyle w:val="DIALOGUE"/>
      </w:pPr>
      <w:r>
        <w:t xml:space="preserve">I think she is... simply beautiful. </w:t>
      </w:r>
      <w:r w:rsidR="000D34D3">
        <w:t xml:space="preserve">Leonardo, </w:t>
      </w:r>
      <w:r>
        <w:t>I’d like to paint her as well.</w:t>
      </w:r>
    </w:p>
    <w:p w14:paraId="2F491E4F" w14:textId="77777777" w:rsidR="00341C41" w:rsidRDefault="00341C41" w:rsidP="00341C41">
      <w:pPr>
        <w:pStyle w:val="DIALOGUE"/>
      </w:pPr>
    </w:p>
    <w:p w14:paraId="231C9AAA" w14:textId="77777777" w:rsidR="00341C41" w:rsidRDefault="00341C41" w:rsidP="000D34D3">
      <w:pPr>
        <w:pStyle w:val="XDialogue"/>
      </w:pPr>
      <w:r>
        <w:t>Leonardo</w:t>
      </w:r>
    </w:p>
    <w:p w14:paraId="1B662232" w14:textId="77777777" w:rsidR="00341C41" w:rsidRDefault="00341C41" w:rsidP="00341C41">
      <w:pPr>
        <w:pStyle w:val="DIALOGUE"/>
      </w:pPr>
      <w:r>
        <w:t>Of course! You</w:t>
      </w:r>
      <w:r w:rsidR="001369BA">
        <w:t>’</w:t>
      </w:r>
      <w:r>
        <w:t>ll work on the piece as you always do.</w:t>
      </w:r>
    </w:p>
    <w:p w14:paraId="383A9D5C" w14:textId="77777777" w:rsidR="002B5B6A" w:rsidRDefault="002B5B6A" w:rsidP="000D34D3">
      <w:pPr>
        <w:pStyle w:val="NormalIndent"/>
        <w:tabs>
          <w:tab w:val="left" w:pos="3969"/>
        </w:tabs>
        <w:ind w:left="0"/>
      </w:pPr>
    </w:p>
    <w:p w14:paraId="3BB3B5AA" w14:textId="77777777" w:rsidR="00D01F3D" w:rsidRPr="00D01F3D" w:rsidRDefault="00D01F3D" w:rsidP="002B5B6A">
      <w:pPr>
        <w:pStyle w:val="DIALOGUE"/>
        <w:rPr>
          <w:b/>
        </w:rPr>
      </w:pPr>
      <w:r w:rsidRPr="00D01F3D">
        <w:rPr>
          <w:b/>
        </w:rPr>
        <w:tab/>
        <w:t>SALAI</w:t>
      </w:r>
    </w:p>
    <w:p w14:paraId="784D17D1" w14:textId="77777777" w:rsidR="005D73EA" w:rsidRDefault="00341C41" w:rsidP="002B5B6A">
      <w:pPr>
        <w:pStyle w:val="DIALOGUE"/>
      </w:pPr>
      <w:r>
        <w:t>Yes but Master, a</w:t>
      </w:r>
      <w:r w:rsidR="002B5B6A">
        <w:t>m I not your apprentice</w:t>
      </w:r>
      <w:r w:rsidR="003C45CD">
        <w:t>.</w:t>
      </w:r>
    </w:p>
    <w:p w14:paraId="40979DB1" w14:textId="77777777" w:rsidR="005D73EA" w:rsidRDefault="005D73EA" w:rsidP="002B5B6A">
      <w:pPr>
        <w:pStyle w:val="DIALOGUE"/>
      </w:pPr>
    </w:p>
    <w:p w14:paraId="13897761" w14:textId="77777777" w:rsidR="00D01F3D" w:rsidRPr="00D01F3D" w:rsidRDefault="00D01F3D" w:rsidP="002B5B6A">
      <w:pPr>
        <w:pStyle w:val="DIALOGUE"/>
        <w:rPr>
          <w:b/>
        </w:rPr>
      </w:pPr>
      <w:r w:rsidRPr="00D01F3D">
        <w:rPr>
          <w:b/>
        </w:rPr>
        <w:tab/>
        <w:t>LEONARDO</w:t>
      </w:r>
    </w:p>
    <w:p w14:paraId="1BB5832E" w14:textId="77777777" w:rsidR="005D73EA" w:rsidRDefault="002B5B6A" w:rsidP="002B5B6A">
      <w:pPr>
        <w:pStyle w:val="DIALOGUE"/>
      </w:pPr>
      <w:r>
        <w:t>Yes, you are.</w:t>
      </w:r>
    </w:p>
    <w:p w14:paraId="1D76455E" w14:textId="77777777" w:rsidR="005D73EA" w:rsidRDefault="005D73EA" w:rsidP="002B5B6A">
      <w:pPr>
        <w:pStyle w:val="DIALOGUE"/>
      </w:pPr>
    </w:p>
    <w:p w14:paraId="5D4FEFD4" w14:textId="77777777" w:rsidR="00D01F3D" w:rsidRPr="00D01F3D" w:rsidRDefault="00D01F3D" w:rsidP="002B5B6A">
      <w:pPr>
        <w:pStyle w:val="DIALOGUE"/>
        <w:rPr>
          <w:b/>
        </w:rPr>
      </w:pPr>
      <w:r w:rsidRPr="00D01F3D">
        <w:rPr>
          <w:b/>
        </w:rPr>
        <w:tab/>
        <w:t>SALAI</w:t>
      </w:r>
    </w:p>
    <w:p w14:paraId="5EB07932" w14:textId="77777777" w:rsidR="005D73EA" w:rsidRDefault="005D73EA" w:rsidP="002B5B6A">
      <w:pPr>
        <w:pStyle w:val="DIALOGUE"/>
      </w:pPr>
      <w:r>
        <w:t>Then surely I can also paint</w:t>
      </w:r>
      <w:r w:rsidR="002B5B6A">
        <w:t xml:space="preserve"> her</w:t>
      </w:r>
      <w:r w:rsidR="000D34D3">
        <w:t>,</w:t>
      </w:r>
      <w:r w:rsidR="00971820">
        <w:t xml:space="preserve"> </w:t>
      </w:r>
      <w:r w:rsidR="002B5B6A">
        <w:t>at the same time.</w:t>
      </w:r>
      <w:r w:rsidR="008077B4">
        <w:t xml:space="preserve"> You can advise me as we go along.</w:t>
      </w:r>
      <w:r w:rsidR="006633FE">
        <w:t xml:space="preserve"> </w:t>
      </w:r>
      <w:r w:rsidR="006633FE" w:rsidRPr="006633FE">
        <w:rPr>
          <w:i/>
        </w:rPr>
        <w:t>Please</w:t>
      </w:r>
      <w:r w:rsidR="006633FE">
        <w:t xml:space="preserve"> Master.</w:t>
      </w:r>
    </w:p>
    <w:p w14:paraId="3326638F" w14:textId="77777777" w:rsidR="005D73EA" w:rsidRDefault="005D73EA" w:rsidP="00DC6842">
      <w:pPr>
        <w:pStyle w:val="NormalIndent"/>
        <w:tabs>
          <w:tab w:val="left" w:pos="3969"/>
        </w:tabs>
      </w:pPr>
    </w:p>
    <w:p w14:paraId="62C62A1B" w14:textId="77777777" w:rsidR="005D73EA" w:rsidRDefault="000D34D3" w:rsidP="000D34D3">
      <w:pPr>
        <w:pStyle w:val="XDialogue"/>
      </w:pPr>
      <w:r>
        <w:t>Leonardo</w:t>
      </w:r>
    </w:p>
    <w:p w14:paraId="674A40BF" w14:textId="77777777" w:rsidR="000D34D3" w:rsidRDefault="000D34D3" w:rsidP="000D34D3">
      <w:pPr>
        <w:pStyle w:val="StageDirection"/>
      </w:pPr>
      <w:r>
        <w:t>(Reluctantly)</w:t>
      </w:r>
    </w:p>
    <w:p w14:paraId="26A2D1A7" w14:textId="77777777" w:rsidR="000D34D3" w:rsidRDefault="003C45CD" w:rsidP="000D34D3">
      <w:pPr>
        <w:pStyle w:val="DIALOGUE"/>
      </w:pPr>
      <w:r>
        <w:t xml:space="preserve">Well... </w:t>
      </w:r>
      <w:r w:rsidR="000D34D3">
        <w:t>I don’t see why not – providing Lisa has no objections</w:t>
      </w:r>
      <w:r w:rsidR="00320B62">
        <w:t>.</w:t>
      </w:r>
    </w:p>
    <w:p w14:paraId="4F51CD95" w14:textId="77777777" w:rsidR="00320B62" w:rsidRDefault="00D01F3D" w:rsidP="004404C8">
      <w:pPr>
        <w:pStyle w:val="DIALOGUE"/>
        <w:rPr>
          <w:b/>
        </w:rPr>
      </w:pPr>
      <w:r w:rsidRPr="00D01F3D">
        <w:rPr>
          <w:b/>
        </w:rPr>
        <w:tab/>
      </w:r>
    </w:p>
    <w:p w14:paraId="1048A5C6" w14:textId="77777777" w:rsidR="00D01F3D" w:rsidRPr="00D01F3D" w:rsidRDefault="00320B62" w:rsidP="004404C8">
      <w:pPr>
        <w:pStyle w:val="DIALOGUE"/>
        <w:rPr>
          <w:b/>
        </w:rPr>
      </w:pPr>
      <w:r>
        <w:rPr>
          <w:b/>
        </w:rPr>
        <w:tab/>
      </w:r>
      <w:r w:rsidR="00D01F3D" w:rsidRPr="00D01F3D">
        <w:rPr>
          <w:b/>
        </w:rPr>
        <w:t>SALAI</w:t>
      </w:r>
    </w:p>
    <w:p w14:paraId="4E0C4BD6" w14:textId="77777777" w:rsidR="00EA79A1" w:rsidRDefault="00EA79A1" w:rsidP="004404C8">
      <w:pPr>
        <w:pStyle w:val="DIALOGUE"/>
      </w:pPr>
      <w:r>
        <w:t>This calls for a celebration! Come I’ll treat you to a drink.</w:t>
      </w:r>
    </w:p>
    <w:p w14:paraId="48C61F57" w14:textId="77777777" w:rsidR="004404C8" w:rsidRDefault="004404C8" w:rsidP="004404C8">
      <w:pPr>
        <w:pStyle w:val="DIALOGUE"/>
      </w:pPr>
    </w:p>
    <w:p w14:paraId="73AD3B32" w14:textId="77777777" w:rsidR="00D01F3D" w:rsidRPr="00D01F3D" w:rsidRDefault="00D01F3D" w:rsidP="004404C8">
      <w:pPr>
        <w:pStyle w:val="DIALOGUE"/>
        <w:rPr>
          <w:b/>
        </w:rPr>
      </w:pPr>
      <w:r w:rsidRPr="00D01F3D">
        <w:rPr>
          <w:b/>
        </w:rPr>
        <w:tab/>
        <w:t>LEONARDO</w:t>
      </w:r>
    </w:p>
    <w:p w14:paraId="57C4F143" w14:textId="77777777" w:rsidR="004404C8" w:rsidRDefault="00EC5DB2" w:rsidP="004404C8">
      <w:pPr>
        <w:pStyle w:val="DIALOGUE"/>
      </w:pPr>
      <w:r>
        <w:t>With my money no doubt.</w:t>
      </w:r>
      <w:r w:rsidR="00EA79A1">
        <w:t xml:space="preserve"> No, I have much work to do or their will be no more treats for either of us.</w:t>
      </w:r>
    </w:p>
    <w:p w14:paraId="39687A2C" w14:textId="77777777" w:rsidR="004B23DD" w:rsidRDefault="004B23DD" w:rsidP="004404C8">
      <w:pPr>
        <w:pStyle w:val="DIALOGUE"/>
      </w:pPr>
    </w:p>
    <w:p w14:paraId="7823B3DC" w14:textId="77777777" w:rsidR="004B23DD" w:rsidRPr="004B23DD" w:rsidRDefault="004B23DD" w:rsidP="004404C8">
      <w:pPr>
        <w:pStyle w:val="DIALOGUE"/>
        <w:rPr>
          <w:b/>
        </w:rPr>
      </w:pPr>
      <w:r>
        <w:rPr>
          <w:b/>
        </w:rPr>
        <w:tab/>
      </w:r>
      <w:r w:rsidRPr="004B23DD">
        <w:rPr>
          <w:b/>
        </w:rPr>
        <w:t>SALAI</w:t>
      </w:r>
    </w:p>
    <w:p w14:paraId="0CB802E0" w14:textId="77777777" w:rsidR="004B23DD" w:rsidRDefault="004B23DD" w:rsidP="004404C8">
      <w:pPr>
        <w:pStyle w:val="DIALOGUE"/>
      </w:pPr>
      <w:r>
        <w:t>Oh, come on...</w:t>
      </w:r>
    </w:p>
    <w:p w14:paraId="0A52F9E9" w14:textId="77777777" w:rsidR="004B23DD" w:rsidRDefault="004B23DD" w:rsidP="004404C8">
      <w:pPr>
        <w:pStyle w:val="DIALOGUE"/>
      </w:pPr>
    </w:p>
    <w:p w14:paraId="2C4A0B67" w14:textId="77777777" w:rsidR="004B23DD" w:rsidRDefault="004B23DD" w:rsidP="004404C8">
      <w:pPr>
        <w:pStyle w:val="DIALOGUE"/>
      </w:pPr>
      <w:r>
        <w:tab/>
      </w:r>
      <w:r w:rsidRPr="004B23DD">
        <w:rPr>
          <w:b/>
        </w:rPr>
        <w:t>LEONARDO</w:t>
      </w:r>
    </w:p>
    <w:p w14:paraId="2FA44B41" w14:textId="77777777" w:rsidR="004B23DD" w:rsidRDefault="004B23DD" w:rsidP="004404C8">
      <w:pPr>
        <w:pStyle w:val="DIALOGUE"/>
      </w:pPr>
      <w:r>
        <w:t>No – I’ll stay here. Thanks all the same.</w:t>
      </w:r>
    </w:p>
    <w:p w14:paraId="4CE7D87A" w14:textId="77777777" w:rsidR="004B23DD" w:rsidRDefault="004B23DD" w:rsidP="004404C8">
      <w:pPr>
        <w:pStyle w:val="DIALOGUE"/>
      </w:pPr>
    </w:p>
    <w:p w14:paraId="75688E51" w14:textId="77777777" w:rsidR="004B23DD" w:rsidRDefault="004B23DD" w:rsidP="004404C8">
      <w:pPr>
        <w:pStyle w:val="DIALOGUE"/>
      </w:pPr>
      <w:r>
        <w:tab/>
      </w:r>
      <w:r w:rsidRPr="004B23DD">
        <w:rPr>
          <w:b/>
        </w:rPr>
        <w:t>SALAI</w:t>
      </w:r>
    </w:p>
    <w:p w14:paraId="20250234" w14:textId="77777777" w:rsidR="00350E0B" w:rsidRDefault="00350E0B" w:rsidP="00350E0B">
      <w:pPr>
        <w:pStyle w:val="StageDirection"/>
      </w:pPr>
      <w:r>
        <w:t>(Exiting)</w:t>
      </w:r>
    </w:p>
    <w:p w14:paraId="2DCB8C10" w14:textId="77777777" w:rsidR="00F21C36" w:rsidRDefault="004B23DD" w:rsidP="004404C8">
      <w:pPr>
        <w:pStyle w:val="DIALOGUE"/>
      </w:pPr>
      <w:r>
        <w:t xml:space="preserve">You know Leonardo you really should get out more. Make some new friends – maybe find a little romance... </w:t>
      </w:r>
    </w:p>
    <w:p w14:paraId="00E78158" w14:textId="0D2545C8" w:rsidR="004404C8" w:rsidRDefault="00F21C36" w:rsidP="004404C8">
      <w:pPr>
        <w:pStyle w:val="DIALOGUE"/>
      </w:pPr>
      <w:r>
        <w:t>It’s never too late you know!</w:t>
      </w:r>
      <w:r w:rsidR="00D80DA9">
        <w:t xml:space="preserve"> </w:t>
      </w:r>
    </w:p>
    <w:p w14:paraId="4C59C65D" w14:textId="77777777" w:rsidR="00EA79A1" w:rsidRDefault="004F65E9" w:rsidP="000D34D3">
      <w:pPr>
        <w:pStyle w:val="StageDirection"/>
      </w:pPr>
      <w:r>
        <w:rPr>
          <w:b/>
        </w:rPr>
        <w:t>(</w:t>
      </w:r>
      <w:r w:rsidR="000D34D3" w:rsidRPr="000D34D3">
        <w:rPr>
          <w:b/>
        </w:rPr>
        <w:t>SALAI</w:t>
      </w:r>
      <w:r w:rsidR="000D34D3">
        <w:t xml:space="preserve"> </w:t>
      </w:r>
      <w:r w:rsidR="00D80DA9">
        <w:t>exits</w:t>
      </w:r>
      <w:r w:rsidR="00E7449C">
        <w:t>.</w:t>
      </w:r>
      <w:r w:rsidR="004404C8">
        <w:t xml:space="preserve"> </w:t>
      </w:r>
      <w:r w:rsidR="000D34D3" w:rsidRPr="000D34D3">
        <w:rPr>
          <w:b/>
        </w:rPr>
        <w:t>LEONARDO</w:t>
      </w:r>
      <w:r w:rsidR="000D34D3">
        <w:t xml:space="preserve"> </w:t>
      </w:r>
      <w:r>
        <w:t>shakes his head)</w:t>
      </w:r>
    </w:p>
    <w:p w14:paraId="2B1BBCDF" w14:textId="77777777" w:rsidR="004404C8" w:rsidRDefault="004404C8" w:rsidP="006F6671">
      <w:pPr>
        <w:pStyle w:val="bodyindent"/>
      </w:pPr>
    </w:p>
    <w:p w14:paraId="62298935" w14:textId="77777777" w:rsidR="00D01F3D" w:rsidRPr="00D01F3D" w:rsidRDefault="00D01F3D" w:rsidP="004404C8">
      <w:pPr>
        <w:pStyle w:val="DIALOGUE"/>
        <w:rPr>
          <w:b/>
        </w:rPr>
      </w:pPr>
      <w:r w:rsidRPr="00D01F3D">
        <w:rPr>
          <w:b/>
        </w:rPr>
        <w:tab/>
        <w:t>LEONARDO</w:t>
      </w:r>
    </w:p>
    <w:p w14:paraId="6E819A0E" w14:textId="77777777" w:rsidR="004B23DD" w:rsidRDefault="004B23DD" w:rsidP="004B23DD">
      <w:pPr>
        <w:pStyle w:val="DIALOGUE"/>
      </w:pPr>
      <w:r>
        <w:t>My dear Salai...</w:t>
      </w:r>
    </w:p>
    <w:p w14:paraId="7D000930" w14:textId="77777777" w:rsidR="000D34D3" w:rsidRDefault="000D34D3" w:rsidP="004404C8">
      <w:pPr>
        <w:pStyle w:val="DIALOGUE"/>
      </w:pPr>
    </w:p>
    <w:p w14:paraId="6A9FA578" w14:textId="3071CCDC" w:rsidR="002311FA" w:rsidRDefault="002311FA" w:rsidP="002311FA">
      <w:pPr>
        <w:pStyle w:val="StageDirection"/>
      </w:pPr>
      <w:r>
        <w:rPr>
          <w:noProof/>
          <w:lang w:eastAsia="en-GB"/>
        </w:rPr>
        <mc:AlternateContent>
          <mc:Choice Requires="wps">
            <w:drawing>
              <wp:anchor distT="0" distB="0" distL="114300" distR="114300" simplePos="0" relativeHeight="251675136" behindDoc="0" locked="0" layoutInCell="1" allowOverlap="1" wp14:anchorId="586F2D03" wp14:editId="0F042FE7">
                <wp:simplePos x="0" y="0"/>
                <wp:positionH relativeFrom="leftMargin">
                  <wp:posOffset>1267114</wp:posOffset>
                </wp:positionH>
                <wp:positionV relativeFrom="paragraph">
                  <wp:posOffset>66329</wp:posOffset>
                </wp:positionV>
                <wp:extent cx="5829935" cy="280670"/>
                <wp:effectExtent l="0" t="0" r="0" b="5080"/>
                <wp:wrapNone/>
                <wp:docPr id="5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E0DAD" w14:textId="0380C6CD" w:rsidR="00CB236F" w:rsidRPr="00F95C76" w:rsidRDefault="00CB236F" w:rsidP="00232194">
                            <w:pPr>
                              <w:pStyle w:val="MUSICCUE"/>
                              <w:tabs>
                                <w:tab w:val="clear" w:pos="567"/>
                                <w:tab w:val="left" w:pos="284"/>
                              </w:tabs>
                              <w:rPr>
                                <w:i/>
                              </w:rPr>
                            </w:pPr>
                            <w:r>
                              <w:tab/>
                            </w:r>
                            <w:r w:rsidRPr="00F95C76">
                              <w:rPr>
                                <w:i/>
                              </w:rPr>
                              <w:t>#</w:t>
                            </w:r>
                            <w:r>
                              <w:rPr>
                                <w:i/>
                              </w:rPr>
                              <w:t xml:space="preserve">9  </w:t>
                            </w:r>
                            <w:r w:rsidR="00232194">
                              <w:rPr>
                                <w:i/>
                              </w:rPr>
                              <w:t xml:space="preserve"> </w:t>
                            </w:r>
                            <w:r>
                              <w:rPr>
                                <w:i/>
                              </w:rPr>
                              <w:t xml:space="preserve">DARE NOT SPEAK IT’S NAME   </w:t>
                            </w:r>
                            <w:r w:rsidR="00232194">
                              <w:rPr>
                                <w:i/>
                              </w:rPr>
                              <w:t xml:space="preserve">      </w:t>
                            </w:r>
                            <w:r>
                              <w:rPr>
                                <w:i/>
                              </w:rPr>
                              <w:t xml:space="preserve"> Leonardo    </w:t>
                            </w:r>
                            <w:r w:rsidR="00232194">
                              <w:rPr>
                                <w:i/>
                              </w:rPr>
                              <w:t xml:space="preserve">          </w:t>
                            </w:r>
                            <w:r>
                              <w:rPr>
                                <w:i/>
                              </w:rPr>
                              <w:t xml:space="preserve"> </w:t>
                            </w:r>
                            <w:hyperlink r:id="rId40" w:history="1">
                              <w:r w:rsidRPr="00236F16">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F2D03" id="Text Box 25" o:spid="_x0000_s1038" type="#_x0000_t202" style="position:absolute;left:0;text-align:left;margin-left:99.75pt;margin-top:5.2pt;width:459.05pt;height:22.1pt;z-index:251675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" fillcolor="#a5a5a5 [2092]" stroked="f">
                <v:textbox>
                  <w:txbxContent>
                    <w:p w14:paraId="60EE0DAD" w14:textId="0380C6CD" w:rsidR="00CB236F" w:rsidRPr="00F95C76" w:rsidRDefault="00CB236F" w:rsidP="00232194">
                      <w:pPr>
                        <w:pStyle w:val="MUSICCUE"/>
                        <w:tabs>
                          <w:tab w:val="clear" w:pos="567"/>
                          <w:tab w:val="left" w:pos="284"/>
                        </w:tabs>
                        <w:rPr>
                          <w:i/>
                        </w:rPr>
                      </w:pPr>
                      <w:r>
                        <w:tab/>
                      </w:r>
                      <w:r w:rsidRPr="00F95C76">
                        <w:rPr>
                          <w:i/>
                        </w:rPr>
                        <w:t>#</w:t>
                      </w:r>
                      <w:r>
                        <w:rPr>
                          <w:i/>
                        </w:rPr>
                        <w:t xml:space="preserve">9  </w:t>
                      </w:r>
                      <w:r w:rsidR="00232194">
                        <w:rPr>
                          <w:i/>
                        </w:rPr>
                        <w:t xml:space="preserve"> </w:t>
                      </w:r>
                      <w:r>
                        <w:rPr>
                          <w:i/>
                        </w:rPr>
                        <w:t xml:space="preserve">DARE NOT SPEAK IT’S NAME   </w:t>
                      </w:r>
                      <w:r w:rsidR="00232194">
                        <w:rPr>
                          <w:i/>
                        </w:rPr>
                        <w:t xml:space="preserve">      </w:t>
                      </w:r>
                      <w:r>
                        <w:rPr>
                          <w:i/>
                        </w:rPr>
                        <w:t xml:space="preserve"> Leonardo    </w:t>
                      </w:r>
                      <w:r w:rsidR="00232194">
                        <w:rPr>
                          <w:i/>
                        </w:rPr>
                        <w:t xml:space="preserve">          </w:t>
                      </w:r>
                      <w:r>
                        <w:rPr>
                          <w:i/>
                        </w:rPr>
                        <w:t xml:space="preserve"> </w:t>
                      </w:r>
                      <w:hyperlink r:id="rId41" w:history="1">
                        <w:r w:rsidRPr="00236F16">
                          <w:rPr>
                            <w:rStyle w:val="Hyperlink"/>
                            <w:i/>
                          </w:rPr>
                          <w:t>PLAY MUSIC</w:t>
                        </w:r>
                      </w:hyperlink>
                      <w:r>
                        <w:rPr>
                          <w:i/>
                        </w:rPr>
                        <w:t xml:space="preserve">   </w:t>
                      </w:r>
                    </w:p>
                  </w:txbxContent>
                </v:textbox>
                <w10:wrap anchorx="margin"/>
              </v:shape>
            </w:pict>
          </mc:Fallback>
        </mc:AlternateContent>
      </w:r>
    </w:p>
    <w:p w14:paraId="3968B2DE" w14:textId="2B82A3CE" w:rsidR="002311FA" w:rsidRDefault="002311FA" w:rsidP="002311FA">
      <w:pPr>
        <w:pStyle w:val="StageDirection"/>
      </w:pPr>
    </w:p>
    <w:p w14:paraId="7C9C7B7D" w14:textId="5640F8E1" w:rsidR="002311FA" w:rsidRDefault="002311FA" w:rsidP="002311FA">
      <w:pPr>
        <w:pStyle w:val="StageDirection"/>
      </w:pPr>
    </w:p>
    <w:p w14:paraId="4D7ACD5C" w14:textId="05DE1A04" w:rsidR="002311FA" w:rsidRDefault="002311FA" w:rsidP="002311FA">
      <w:pPr>
        <w:pStyle w:val="StageDirection"/>
      </w:pPr>
    </w:p>
    <w:p w14:paraId="056D6B41" w14:textId="55478399" w:rsidR="005D73EA" w:rsidRDefault="002311FA" w:rsidP="002311FA">
      <w:pPr>
        <w:pStyle w:val="StageDirection"/>
      </w:pPr>
      <w:r>
        <w:t>(</w:t>
      </w:r>
      <w:r w:rsidRPr="002311FA">
        <w:rPr>
          <w:b/>
          <w:bCs/>
        </w:rPr>
        <w:t>LEONARDO</w:t>
      </w:r>
      <w:r>
        <w:t xml:space="preserve"> moves to front of stage)</w:t>
      </w:r>
    </w:p>
    <w:p w14:paraId="4D431580" w14:textId="2522E9F2" w:rsidR="002311FA" w:rsidRDefault="002311FA" w:rsidP="00DC6842">
      <w:pPr>
        <w:pStyle w:val="NormalIndent"/>
        <w:tabs>
          <w:tab w:val="left" w:pos="3969"/>
        </w:tabs>
      </w:pPr>
    </w:p>
    <w:p w14:paraId="682377DF" w14:textId="77777777" w:rsidR="00E15343" w:rsidRDefault="00E15343" w:rsidP="00DC6842">
      <w:pPr>
        <w:pStyle w:val="NormalIndent"/>
        <w:tabs>
          <w:tab w:val="left" w:pos="3969"/>
        </w:tabs>
      </w:pPr>
    </w:p>
    <w:p w14:paraId="33BA96B4" w14:textId="77777777" w:rsidR="0051085F" w:rsidRPr="0051085F" w:rsidRDefault="0051085F" w:rsidP="0051085F">
      <w:pPr>
        <w:pStyle w:val="Header"/>
        <w:tabs>
          <w:tab w:val="clear" w:pos="4819"/>
          <w:tab w:val="left" w:pos="567"/>
          <w:tab w:val="left" w:pos="3969"/>
        </w:tabs>
        <w:rPr>
          <w:rFonts w:ascii="Courier New" w:hAnsi="Courier New" w:cs="Courier New"/>
          <w:b/>
          <w:i/>
          <w:sz w:val="24"/>
          <w:szCs w:val="24"/>
        </w:rPr>
      </w:pPr>
      <w:r>
        <w:rPr>
          <w:rFonts w:ascii="Courier New" w:hAnsi="Courier New" w:cs="Courier New"/>
          <w:b/>
          <w:sz w:val="24"/>
          <w:szCs w:val="24"/>
        </w:rPr>
        <w:tab/>
      </w:r>
      <w:r w:rsidRPr="0051085F">
        <w:rPr>
          <w:rFonts w:ascii="Courier New" w:hAnsi="Courier New" w:cs="Courier New"/>
          <w:b/>
          <w:i/>
          <w:sz w:val="24"/>
          <w:szCs w:val="24"/>
        </w:rPr>
        <w:t>LEONARDO</w:t>
      </w:r>
      <w:r w:rsidRPr="0051085F">
        <w:rPr>
          <w:rFonts w:ascii="Courier New" w:hAnsi="Courier New" w:cs="Courier New"/>
          <w:b/>
          <w:i/>
          <w:sz w:val="24"/>
          <w:szCs w:val="24"/>
        </w:rPr>
        <w:tab/>
      </w:r>
    </w:p>
    <w:p w14:paraId="1834586D" w14:textId="77777777" w:rsidR="0051085F" w:rsidRPr="0051085F" w:rsidRDefault="0051085F" w:rsidP="0051085F">
      <w:pPr>
        <w:pStyle w:val="Header"/>
        <w:tabs>
          <w:tab w:val="left" w:pos="2268"/>
        </w:tabs>
        <w:rPr>
          <w:rFonts w:ascii="Courier New" w:hAnsi="Courier New" w:cs="Courier New"/>
          <w:i/>
          <w:sz w:val="24"/>
          <w:szCs w:val="24"/>
        </w:rPr>
      </w:pPr>
    </w:p>
    <w:p w14:paraId="2B3109B1" w14:textId="77777777" w:rsidR="0051085F" w:rsidRPr="0051085F" w:rsidRDefault="0051085F" w:rsidP="0051085F">
      <w:pPr>
        <w:pStyle w:val="LYRIC"/>
        <w:rPr>
          <w:i/>
        </w:rPr>
      </w:pPr>
      <w:r w:rsidRPr="0051085F">
        <w:rPr>
          <w:i/>
        </w:rPr>
        <w:t>IF ONLY I COULD TELL HIM,</w:t>
      </w:r>
    </w:p>
    <w:p w14:paraId="134D98B4" w14:textId="77777777" w:rsidR="0051085F" w:rsidRPr="0051085F" w:rsidRDefault="0051085F" w:rsidP="0051085F">
      <w:pPr>
        <w:pStyle w:val="LYRIC"/>
        <w:rPr>
          <w:i/>
        </w:rPr>
      </w:pPr>
      <w:r w:rsidRPr="0051085F">
        <w:rPr>
          <w:i/>
        </w:rPr>
        <w:t xml:space="preserve">IT ISN’T EASY TO EXPLAIN </w:t>
      </w:r>
    </w:p>
    <w:p w14:paraId="22E7FD38" w14:textId="77777777" w:rsidR="0051085F" w:rsidRPr="0051085F" w:rsidRDefault="0051085F" w:rsidP="0051085F">
      <w:pPr>
        <w:pStyle w:val="LYRIC"/>
        <w:rPr>
          <w:i/>
        </w:rPr>
      </w:pPr>
      <w:r w:rsidRPr="0051085F">
        <w:rPr>
          <w:i/>
        </w:rPr>
        <w:t xml:space="preserve">I HAVE LOVED LIKE ANY OTHER </w:t>
      </w:r>
    </w:p>
    <w:p w14:paraId="38EA204A" w14:textId="77777777" w:rsidR="0051085F" w:rsidRPr="0051085F" w:rsidRDefault="0051085F" w:rsidP="0051085F">
      <w:pPr>
        <w:pStyle w:val="LYRIC"/>
        <w:rPr>
          <w:i/>
        </w:rPr>
      </w:pPr>
      <w:r w:rsidRPr="0051085F">
        <w:rPr>
          <w:i/>
        </w:rPr>
        <w:t>BUT IT’S A LOVE THAT DARE NOT SPEAK ITS NAME</w:t>
      </w:r>
    </w:p>
    <w:p w14:paraId="08E593A6" w14:textId="77777777" w:rsidR="0051085F" w:rsidRPr="0051085F" w:rsidRDefault="0051085F" w:rsidP="0051085F">
      <w:pPr>
        <w:pStyle w:val="LYRIC"/>
        <w:rPr>
          <w:i/>
        </w:rPr>
      </w:pPr>
      <w:r w:rsidRPr="0051085F">
        <w:rPr>
          <w:i/>
        </w:rPr>
        <w:t>A LOVE THAT DARE NOT SPEAK ITS NAME</w:t>
      </w:r>
    </w:p>
    <w:p w14:paraId="6A5DF5D5" w14:textId="77777777" w:rsidR="0051085F" w:rsidRPr="0051085F" w:rsidRDefault="0051085F" w:rsidP="0051085F">
      <w:pPr>
        <w:pStyle w:val="LYRIC"/>
        <w:rPr>
          <w:i/>
        </w:rPr>
      </w:pPr>
      <w:r w:rsidRPr="0051085F">
        <w:rPr>
          <w:i/>
        </w:rPr>
        <w:tab/>
      </w:r>
    </w:p>
    <w:p w14:paraId="31ACE4DD" w14:textId="77777777" w:rsidR="0051085F" w:rsidRPr="0051085F" w:rsidRDefault="0051085F" w:rsidP="0051085F">
      <w:pPr>
        <w:pStyle w:val="LYRIC"/>
        <w:rPr>
          <w:i/>
        </w:rPr>
      </w:pPr>
      <w:r w:rsidRPr="0051085F">
        <w:rPr>
          <w:i/>
        </w:rPr>
        <w:t>DEAR GOD GIVE ME ONE GOOD REASON</w:t>
      </w:r>
    </w:p>
    <w:p w14:paraId="50D4CF1F" w14:textId="77777777" w:rsidR="0051085F" w:rsidRPr="0051085F" w:rsidRDefault="0051085F" w:rsidP="0051085F">
      <w:pPr>
        <w:pStyle w:val="LYRIC"/>
        <w:rPr>
          <w:i/>
        </w:rPr>
      </w:pPr>
      <w:r w:rsidRPr="0051085F">
        <w:rPr>
          <w:i/>
        </w:rPr>
        <w:t>WHY I HAVE TO HIDE IN SHAME</w:t>
      </w:r>
      <w:r w:rsidRPr="0051085F">
        <w:rPr>
          <w:i/>
        </w:rPr>
        <w:tab/>
      </w:r>
    </w:p>
    <w:p w14:paraId="0F1AB421" w14:textId="77777777" w:rsidR="0051085F" w:rsidRPr="0051085F" w:rsidRDefault="0051085F" w:rsidP="0051085F">
      <w:pPr>
        <w:pStyle w:val="LYRIC"/>
        <w:rPr>
          <w:i/>
        </w:rPr>
      </w:pPr>
      <w:r w:rsidRPr="0051085F">
        <w:rPr>
          <w:i/>
        </w:rPr>
        <w:t xml:space="preserve">AND CAN NEVER SHOW MY FEELINGS </w:t>
      </w:r>
    </w:p>
    <w:p w14:paraId="0E7CFDA1" w14:textId="77777777" w:rsidR="0051085F" w:rsidRPr="0051085F" w:rsidRDefault="0051085F" w:rsidP="0051085F">
      <w:pPr>
        <w:pStyle w:val="LYRIC"/>
        <w:rPr>
          <w:i/>
        </w:rPr>
      </w:pPr>
      <w:r w:rsidRPr="0051085F">
        <w:rPr>
          <w:i/>
        </w:rPr>
        <w:t>FOR IT’S A LOVE THAT DARE NOT SPEAK ITS NAME</w:t>
      </w:r>
    </w:p>
    <w:p w14:paraId="6C1AC055" w14:textId="77777777" w:rsidR="0051085F" w:rsidRPr="0051085F" w:rsidRDefault="0051085F" w:rsidP="0051085F">
      <w:pPr>
        <w:pStyle w:val="LYRIC"/>
        <w:rPr>
          <w:i/>
        </w:rPr>
      </w:pPr>
      <w:r w:rsidRPr="0051085F">
        <w:rPr>
          <w:i/>
        </w:rPr>
        <w:t>A LOVE THAT DARE NOT SPEAK ITS NAME</w:t>
      </w:r>
    </w:p>
    <w:p w14:paraId="59517B95" w14:textId="77777777" w:rsidR="0051085F" w:rsidRPr="0051085F" w:rsidRDefault="0051085F" w:rsidP="0051085F">
      <w:pPr>
        <w:pStyle w:val="LYRIC"/>
        <w:rPr>
          <w:i/>
        </w:rPr>
      </w:pPr>
    </w:p>
    <w:p w14:paraId="25FEE2F7" w14:textId="77777777" w:rsidR="0051085F" w:rsidRPr="0051085F" w:rsidRDefault="0051085F" w:rsidP="001E291B">
      <w:pPr>
        <w:ind w:left="1134"/>
        <w:rPr>
          <w:rFonts w:ascii="Courier New" w:hAnsi="Courier New" w:cs="Courier New"/>
          <w:i/>
          <w:sz w:val="24"/>
          <w:szCs w:val="24"/>
        </w:rPr>
      </w:pPr>
      <w:r w:rsidRPr="0051085F">
        <w:rPr>
          <w:rFonts w:ascii="Courier New" w:hAnsi="Courier New" w:cs="Courier New"/>
          <w:i/>
          <w:sz w:val="24"/>
          <w:szCs w:val="24"/>
        </w:rPr>
        <w:t>I WANT TO CLIMB THE HIGHEST HILL</w:t>
      </w:r>
    </w:p>
    <w:p w14:paraId="3E55DD6C" w14:textId="77777777" w:rsidR="0051085F" w:rsidRPr="0051085F" w:rsidRDefault="0051085F" w:rsidP="001E291B">
      <w:pPr>
        <w:ind w:left="1134"/>
        <w:rPr>
          <w:rFonts w:ascii="Courier New" w:hAnsi="Courier New" w:cs="Courier New"/>
          <w:i/>
          <w:sz w:val="24"/>
          <w:szCs w:val="24"/>
        </w:rPr>
      </w:pPr>
      <w:r w:rsidRPr="0051085F">
        <w:rPr>
          <w:rFonts w:ascii="Courier New" w:hAnsi="Courier New" w:cs="Courier New"/>
          <w:i/>
          <w:sz w:val="24"/>
          <w:szCs w:val="24"/>
        </w:rPr>
        <w:t>AND SHOUT IT FROM THE SKIES</w:t>
      </w:r>
    </w:p>
    <w:p w14:paraId="7F1C3AD8" w14:textId="77777777" w:rsidR="0051085F" w:rsidRPr="0051085F" w:rsidRDefault="0051085F" w:rsidP="001E291B">
      <w:pPr>
        <w:ind w:left="1134"/>
        <w:rPr>
          <w:rFonts w:ascii="Courier New" w:hAnsi="Courier New" w:cs="Courier New"/>
          <w:i/>
          <w:sz w:val="24"/>
          <w:szCs w:val="24"/>
        </w:rPr>
      </w:pPr>
      <w:r w:rsidRPr="0051085F">
        <w:rPr>
          <w:rFonts w:ascii="Courier New" w:hAnsi="Courier New" w:cs="Courier New"/>
          <w:i/>
          <w:sz w:val="24"/>
          <w:szCs w:val="24"/>
        </w:rPr>
        <w:t>AND PRAY THAT THOSE WHO JUDGE ME NOW</w:t>
      </w:r>
    </w:p>
    <w:p w14:paraId="790A5CA9" w14:textId="77777777" w:rsidR="0051085F" w:rsidRPr="0051085F" w:rsidRDefault="0051085F" w:rsidP="001E291B">
      <w:pPr>
        <w:pStyle w:val="LYRIC"/>
        <w:rPr>
          <w:i/>
        </w:rPr>
      </w:pPr>
      <w:r w:rsidRPr="0051085F">
        <w:rPr>
          <w:i/>
        </w:rPr>
        <w:t>WILL ONE DAY REALISE</w:t>
      </w:r>
    </w:p>
    <w:p w14:paraId="1D91CAB0" w14:textId="77777777" w:rsidR="0051085F" w:rsidRPr="0051085F" w:rsidRDefault="0051085F" w:rsidP="0051085F">
      <w:pPr>
        <w:pStyle w:val="LYRIC"/>
        <w:rPr>
          <w:i/>
        </w:rPr>
      </w:pPr>
    </w:p>
    <w:p w14:paraId="7D198F2F" w14:textId="77777777" w:rsidR="0051085F" w:rsidRPr="0051085F" w:rsidRDefault="0051085F" w:rsidP="0051085F">
      <w:pPr>
        <w:pStyle w:val="LYRIC"/>
        <w:rPr>
          <w:i/>
        </w:rPr>
      </w:pPr>
      <w:r w:rsidRPr="0051085F">
        <w:rPr>
          <w:i/>
        </w:rPr>
        <w:t>THAT GOD HAS NOT DISOWNED ME</w:t>
      </w:r>
    </w:p>
    <w:p w14:paraId="589708B1" w14:textId="77777777" w:rsidR="0051085F" w:rsidRPr="0051085F" w:rsidRDefault="0051085F" w:rsidP="0051085F">
      <w:pPr>
        <w:pStyle w:val="LYRIC"/>
        <w:rPr>
          <w:i/>
        </w:rPr>
      </w:pPr>
      <w:r w:rsidRPr="0051085F">
        <w:rPr>
          <w:i/>
        </w:rPr>
        <w:t>I KNOW HE UNDERSTANDS MY PAIN</w:t>
      </w:r>
    </w:p>
    <w:p w14:paraId="353549A4" w14:textId="77777777" w:rsidR="0051085F" w:rsidRPr="0051085F" w:rsidRDefault="0051085F" w:rsidP="0051085F">
      <w:pPr>
        <w:pStyle w:val="LYRIC"/>
        <w:rPr>
          <w:i/>
        </w:rPr>
      </w:pPr>
      <w:r w:rsidRPr="0051085F">
        <w:rPr>
          <w:i/>
        </w:rPr>
        <w:t>FOR DID HE NOT REWARD ME</w:t>
      </w:r>
    </w:p>
    <w:p w14:paraId="5856DC2A" w14:textId="77777777" w:rsidR="0051085F" w:rsidRPr="0051085F" w:rsidRDefault="0051085F" w:rsidP="0051085F">
      <w:pPr>
        <w:pStyle w:val="LYRIC"/>
        <w:rPr>
          <w:i/>
        </w:rPr>
      </w:pPr>
      <w:r w:rsidRPr="0051085F">
        <w:rPr>
          <w:i/>
        </w:rPr>
        <w:t>WITH A LOVE THAT DARE NOT SPEAK ITS NAME</w:t>
      </w:r>
    </w:p>
    <w:p w14:paraId="17490AF5" w14:textId="77777777" w:rsidR="0051085F" w:rsidRPr="0051085F" w:rsidRDefault="0051085F" w:rsidP="0051085F">
      <w:pPr>
        <w:pStyle w:val="LYRIC"/>
        <w:rPr>
          <w:i/>
        </w:rPr>
      </w:pPr>
      <w:r w:rsidRPr="0051085F">
        <w:rPr>
          <w:i/>
        </w:rPr>
        <w:t>(A LOVE THAT DARE NOT SPEAK ITS NAME)</w:t>
      </w:r>
    </w:p>
    <w:p w14:paraId="6836085B" w14:textId="77777777" w:rsidR="0051085F" w:rsidRPr="0051085F" w:rsidRDefault="0051085F" w:rsidP="0051085F">
      <w:pPr>
        <w:pStyle w:val="LYRIC"/>
        <w:rPr>
          <w:i/>
        </w:rPr>
      </w:pPr>
    </w:p>
    <w:p w14:paraId="7BEB8377" w14:textId="77777777" w:rsidR="0051085F" w:rsidRPr="0051085F" w:rsidRDefault="0051085F" w:rsidP="0051085F">
      <w:pPr>
        <w:pStyle w:val="LYRIC"/>
        <w:rPr>
          <w:i/>
        </w:rPr>
      </w:pPr>
      <w:r w:rsidRPr="0051085F">
        <w:rPr>
          <w:i/>
        </w:rPr>
        <w:t xml:space="preserve">THE DIE IS CAST, AND WE CANNOT CHANGE </w:t>
      </w:r>
    </w:p>
    <w:p w14:paraId="151F6877" w14:textId="77777777" w:rsidR="0051085F" w:rsidRPr="0051085F" w:rsidRDefault="0051085F" w:rsidP="0051085F">
      <w:pPr>
        <w:pStyle w:val="LYRIC"/>
        <w:rPr>
          <w:i/>
        </w:rPr>
      </w:pPr>
      <w:r w:rsidRPr="0051085F">
        <w:rPr>
          <w:i/>
        </w:rPr>
        <w:t>WHAT NATURE HAS DESIGNED</w:t>
      </w:r>
    </w:p>
    <w:p w14:paraId="70F756FF" w14:textId="77777777" w:rsidR="0051085F" w:rsidRPr="0051085F" w:rsidRDefault="0051085F" w:rsidP="0051085F">
      <w:pPr>
        <w:pStyle w:val="LYRIC"/>
        <w:rPr>
          <w:i/>
        </w:rPr>
      </w:pPr>
      <w:r w:rsidRPr="0051085F">
        <w:rPr>
          <w:i/>
        </w:rPr>
        <w:t>IF A MAN MUST WALK A DIFFERENT PATH</w:t>
      </w:r>
    </w:p>
    <w:p w14:paraId="5BD17690" w14:textId="77777777" w:rsidR="0051085F" w:rsidRPr="0051085F" w:rsidRDefault="0051085F" w:rsidP="0051085F">
      <w:pPr>
        <w:pStyle w:val="LYRIC"/>
        <w:rPr>
          <w:i/>
        </w:rPr>
      </w:pPr>
      <w:r w:rsidRPr="0051085F">
        <w:rPr>
          <w:i/>
        </w:rPr>
        <w:t>THEN CAN THIS JOURNEY REALLY BE A CRIME</w:t>
      </w:r>
    </w:p>
    <w:p w14:paraId="0DBE4AF5" w14:textId="77777777" w:rsidR="000E2269" w:rsidRDefault="000E2269">
      <w:pPr>
        <w:ind w:left="0"/>
        <w:jc w:val="left"/>
        <w:rPr>
          <w:rFonts w:ascii="Courier New" w:hAnsi="Courier New" w:cs="Courier New"/>
          <w:i/>
          <w:sz w:val="24"/>
          <w:szCs w:val="24"/>
        </w:rPr>
      </w:pPr>
      <w:r>
        <w:rPr>
          <w:rFonts w:ascii="Courier New" w:hAnsi="Courier New" w:cs="Courier New"/>
          <w:i/>
          <w:sz w:val="24"/>
          <w:szCs w:val="24"/>
        </w:rPr>
        <w:br w:type="page"/>
      </w:r>
    </w:p>
    <w:p w14:paraId="584E47E8" w14:textId="77777777" w:rsidR="0051085F" w:rsidRPr="0051085F" w:rsidRDefault="0051085F" w:rsidP="0051085F">
      <w:pPr>
        <w:pStyle w:val="Header"/>
        <w:tabs>
          <w:tab w:val="left" w:pos="567"/>
          <w:tab w:val="left" w:pos="2268"/>
        </w:tabs>
        <w:rPr>
          <w:rFonts w:ascii="Courier New" w:hAnsi="Courier New" w:cs="Courier New"/>
          <w:i/>
          <w:sz w:val="24"/>
          <w:szCs w:val="24"/>
        </w:rPr>
      </w:pPr>
    </w:p>
    <w:p w14:paraId="4E29843E" w14:textId="77777777" w:rsidR="0051085F" w:rsidRPr="0051085F" w:rsidRDefault="0051085F" w:rsidP="00AF0205">
      <w:pPr>
        <w:ind w:left="1134"/>
        <w:rPr>
          <w:rFonts w:ascii="Courier New" w:hAnsi="Courier New" w:cs="Courier New"/>
          <w:i/>
          <w:sz w:val="24"/>
          <w:szCs w:val="24"/>
        </w:rPr>
      </w:pPr>
      <w:r w:rsidRPr="0051085F">
        <w:rPr>
          <w:rFonts w:ascii="Courier New" w:hAnsi="Courier New" w:cs="Courier New"/>
          <w:i/>
          <w:sz w:val="24"/>
          <w:szCs w:val="24"/>
        </w:rPr>
        <w:t>MY GOD! I’M ONLY HUMAN</w:t>
      </w:r>
    </w:p>
    <w:p w14:paraId="29C32D1F" w14:textId="77777777" w:rsidR="0051085F" w:rsidRPr="0051085F" w:rsidRDefault="0051085F" w:rsidP="0051085F">
      <w:pPr>
        <w:pStyle w:val="LYRIC"/>
        <w:rPr>
          <w:i/>
        </w:rPr>
      </w:pPr>
      <w:r w:rsidRPr="0051085F">
        <w:rPr>
          <w:i/>
        </w:rPr>
        <w:t xml:space="preserve">I CAN’T IGNORE THIS BURNING FLAME </w:t>
      </w:r>
    </w:p>
    <w:p w14:paraId="3FA6B5A2" w14:textId="77777777" w:rsidR="0051085F" w:rsidRPr="0051085F" w:rsidRDefault="0051085F" w:rsidP="0051085F">
      <w:pPr>
        <w:pStyle w:val="LYRIC"/>
        <w:rPr>
          <w:i/>
        </w:rPr>
      </w:pPr>
      <w:r w:rsidRPr="0051085F">
        <w:rPr>
          <w:i/>
        </w:rPr>
        <w:t>YES, I HAVE LOVED LIKE ANY OTHER</w:t>
      </w:r>
    </w:p>
    <w:p w14:paraId="7992EA9B" w14:textId="77777777" w:rsidR="0051085F" w:rsidRPr="0051085F" w:rsidRDefault="0051085F" w:rsidP="0051085F">
      <w:pPr>
        <w:pStyle w:val="LYRIC"/>
        <w:rPr>
          <w:i/>
        </w:rPr>
      </w:pPr>
      <w:r w:rsidRPr="0051085F">
        <w:rPr>
          <w:i/>
        </w:rPr>
        <w:t>BUT IT’S A LOVE THAT DARE NOT SPEAK ITS NAME</w:t>
      </w:r>
    </w:p>
    <w:p w14:paraId="143F2596" w14:textId="77777777" w:rsidR="0051085F" w:rsidRPr="0051085F" w:rsidRDefault="0051085F" w:rsidP="0051085F">
      <w:pPr>
        <w:pStyle w:val="LYRIC"/>
        <w:rPr>
          <w:i/>
        </w:rPr>
      </w:pPr>
    </w:p>
    <w:p w14:paraId="5591A6E9" w14:textId="77777777" w:rsidR="0051085F" w:rsidRPr="0051085F" w:rsidRDefault="0051085F" w:rsidP="0051085F">
      <w:pPr>
        <w:pStyle w:val="LYRIC"/>
        <w:rPr>
          <w:i/>
        </w:rPr>
      </w:pPr>
      <w:r w:rsidRPr="0051085F">
        <w:rPr>
          <w:i/>
        </w:rPr>
        <w:t>AND I HOPE ONE DAY HE’LL UNDERSTAND</w:t>
      </w:r>
    </w:p>
    <w:p w14:paraId="4FBD140E" w14:textId="77777777" w:rsidR="0051085F" w:rsidRPr="0051085F" w:rsidRDefault="0051085F" w:rsidP="0051085F">
      <w:pPr>
        <w:pStyle w:val="LYRIC"/>
        <w:rPr>
          <w:i/>
        </w:rPr>
      </w:pPr>
      <w:r w:rsidRPr="0051085F">
        <w:rPr>
          <w:i/>
        </w:rPr>
        <w:t>THAT I CAN LOVE</w:t>
      </w:r>
    </w:p>
    <w:p w14:paraId="23B74E01" w14:textId="77777777" w:rsidR="0051085F" w:rsidRPr="0051085F" w:rsidRDefault="0051085F" w:rsidP="0051085F">
      <w:pPr>
        <w:pStyle w:val="LYRIC"/>
        <w:rPr>
          <w:i/>
        </w:rPr>
      </w:pPr>
      <w:r w:rsidRPr="0051085F">
        <w:rPr>
          <w:i/>
        </w:rPr>
        <w:t>BUT IT’S A LOVE THAT DARE NOT SPEAK ITS NAME</w:t>
      </w:r>
      <w:r w:rsidRPr="0051085F">
        <w:rPr>
          <w:i/>
        </w:rPr>
        <w:tab/>
      </w:r>
    </w:p>
    <w:p w14:paraId="4A384BF0" w14:textId="77777777" w:rsidR="0051085F" w:rsidRPr="0051085F" w:rsidRDefault="0051085F" w:rsidP="000D34D3">
      <w:pPr>
        <w:pStyle w:val="StageDirection"/>
        <w:rPr>
          <w:b/>
        </w:rPr>
      </w:pPr>
    </w:p>
    <w:p w14:paraId="6CC60C47" w14:textId="77777777" w:rsidR="0051085F" w:rsidRDefault="0051085F" w:rsidP="000D34D3">
      <w:pPr>
        <w:pStyle w:val="StageDirection"/>
        <w:rPr>
          <w:b/>
        </w:rPr>
      </w:pPr>
    </w:p>
    <w:p w14:paraId="14C9A792" w14:textId="77777777" w:rsidR="00CD3027" w:rsidRDefault="00CD3027" w:rsidP="004D6AF5">
      <w:pPr>
        <w:pStyle w:val="StageDirection"/>
        <w:jc w:val="center"/>
      </w:pPr>
    </w:p>
    <w:p w14:paraId="172E4D4E" w14:textId="77777777" w:rsidR="00CD3027" w:rsidRDefault="00CD3027" w:rsidP="004D6AF5">
      <w:pPr>
        <w:pStyle w:val="StageDirection"/>
        <w:jc w:val="center"/>
      </w:pPr>
    </w:p>
    <w:p w14:paraId="665864D4" w14:textId="20BEADFB" w:rsidR="00052991" w:rsidRDefault="00F21C36" w:rsidP="004D6AF5">
      <w:pPr>
        <w:pStyle w:val="StageDirection"/>
        <w:jc w:val="center"/>
      </w:pPr>
      <w:r>
        <w:t>&lt;</w:t>
      </w:r>
      <w:r w:rsidR="005653F9" w:rsidRPr="00F21C36">
        <w:rPr>
          <w:b/>
          <w:bCs/>
        </w:rPr>
        <w:t>CURTAIN</w:t>
      </w:r>
      <w:r>
        <w:t>&gt;</w:t>
      </w:r>
    </w:p>
    <w:p w14:paraId="2DEE5DCA" w14:textId="4E25484E" w:rsidR="00541762" w:rsidRDefault="00541762" w:rsidP="004D6AF5">
      <w:pPr>
        <w:pStyle w:val="StageDirection"/>
        <w:jc w:val="center"/>
      </w:pPr>
    </w:p>
    <w:p w14:paraId="0753B52D" w14:textId="77777777" w:rsidR="00F21C36" w:rsidRDefault="00F21C36" w:rsidP="004D6AF5">
      <w:pPr>
        <w:pStyle w:val="StageDirection"/>
        <w:jc w:val="center"/>
      </w:pPr>
    </w:p>
    <w:p w14:paraId="49CE568F" w14:textId="0BDB790E" w:rsidR="00541762" w:rsidRDefault="00541762" w:rsidP="004D6AF5">
      <w:pPr>
        <w:pStyle w:val="StageDirection"/>
        <w:jc w:val="center"/>
      </w:pPr>
    </w:p>
    <w:p w14:paraId="3EF2C567" w14:textId="283920FC" w:rsidR="00301645" w:rsidRDefault="00301645" w:rsidP="00301645">
      <w:pPr>
        <w:pStyle w:val="StageDirection"/>
        <w:jc w:val="center"/>
        <w:rPr>
          <w:b/>
          <w:bCs/>
          <w:i w:val="0"/>
          <w:iCs/>
          <w:u w:val="single"/>
        </w:rPr>
      </w:pPr>
      <w:r>
        <w:rPr>
          <w:b/>
          <w:bCs/>
          <w:i w:val="0"/>
          <w:iCs/>
          <w:u w:val="single"/>
        </w:rPr>
        <w:t>END OF SCENE 3</w:t>
      </w:r>
    </w:p>
    <w:p w14:paraId="6820FB65" w14:textId="77777777" w:rsidR="003D663E" w:rsidRDefault="003D663E" w:rsidP="00737364">
      <w:pPr>
        <w:pStyle w:val="StageDirection"/>
      </w:pPr>
    </w:p>
    <w:p w14:paraId="54593E7D" w14:textId="77777777" w:rsidR="003D663E" w:rsidRDefault="003D663E" w:rsidP="00737364">
      <w:pPr>
        <w:pStyle w:val="StageDirection"/>
        <w:sectPr w:rsidR="003D663E" w:rsidSect="005D6B1E">
          <w:headerReference w:type="default" r:id="rId42"/>
          <w:footerReference w:type="default" r:id="rId43"/>
          <w:headerReference w:type="first" r:id="rId44"/>
          <w:pgSz w:w="11909" w:h="16834" w:code="9"/>
          <w:pgMar w:top="1440" w:right="1440" w:bottom="1440" w:left="1440" w:header="862" w:footer="1134" w:gutter="0"/>
          <w:paperSrc w:first="15" w:other="15"/>
          <w:cols w:space="720"/>
          <w:docGrid w:linePitch="360"/>
        </w:sectPr>
      </w:pPr>
    </w:p>
    <w:p w14:paraId="3A8C08DD" w14:textId="788E0E5E" w:rsidR="00301645" w:rsidRDefault="00301645" w:rsidP="004807AE">
      <w:pPr>
        <w:pStyle w:val="SCENENUMBER"/>
      </w:pPr>
      <w:bookmarkStart w:id="76" w:name="A1S4"/>
      <w:bookmarkEnd w:id="76"/>
      <w:r>
        <w:lastRenderedPageBreak/>
        <w:t>ACT I :   Scene 3A</w:t>
      </w:r>
    </w:p>
    <w:p w14:paraId="64B7EB3E" w14:textId="77777777" w:rsidR="00103CD3" w:rsidRDefault="00103CD3" w:rsidP="00301645">
      <w:pPr>
        <w:pStyle w:val="Scenedescription"/>
        <w:ind w:left="0"/>
        <w:rPr>
          <w:b/>
        </w:rPr>
      </w:pPr>
    </w:p>
    <w:p w14:paraId="70824FEB" w14:textId="77777777" w:rsidR="002311FA" w:rsidRDefault="00DC7CE5" w:rsidP="00AC5591">
      <w:pPr>
        <w:pStyle w:val="Scenedescription"/>
        <w:rPr>
          <w:b/>
          <w:sz w:val="22"/>
          <w:szCs w:val="22"/>
        </w:rPr>
      </w:pPr>
      <w:r w:rsidRPr="00063BEF">
        <w:rPr>
          <w:b/>
          <w:sz w:val="22"/>
          <w:szCs w:val="22"/>
        </w:rPr>
        <w:t xml:space="preserve">Street </w:t>
      </w:r>
      <w:r w:rsidR="00D94629" w:rsidRPr="00063BEF">
        <w:rPr>
          <w:b/>
          <w:sz w:val="22"/>
          <w:szCs w:val="22"/>
        </w:rPr>
        <w:t>1 - O</w:t>
      </w:r>
      <w:r w:rsidRPr="00063BEF">
        <w:rPr>
          <w:b/>
          <w:sz w:val="22"/>
          <w:szCs w:val="22"/>
        </w:rPr>
        <w:t>utside the Studio</w:t>
      </w:r>
      <w:r w:rsidR="00E90045">
        <w:rPr>
          <w:b/>
          <w:sz w:val="22"/>
          <w:szCs w:val="22"/>
        </w:rPr>
        <w:t xml:space="preserve">  (front of stage)</w:t>
      </w:r>
    </w:p>
    <w:p w14:paraId="77EE2C06" w14:textId="13A46CFE" w:rsidR="004B33D6" w:rsidRDefault="00DC7CE5" w:rsidP="00AC5591">
      <w:pPr>
        <w:pStyle w:val="Scenedescription"/>
        <w:rPr>
          <w:b/>
          <w:sz w:val="22"/>
          <w:szCs w:val="22"/>
        </w:rPr>
      </w:pPr>
      <w:r w:rsidRPr="00063BEF">
        <w:rPr>
          <w:b/>
          <w:sz w:val="22"/>
          <w:szCs w:val="22"/>
        </w:rPr>
        <w:t>Continuous</w:t>
      </w:r>
      <w:r w:rsidR="00301645" w:rsidRPr="00063BEF">
        <w:rPr>
          <w:b/>
          <w:sz w:val="22"/>
          <w:szCs w:val="22"/>
        </w:rPr>
        <w:t xml:space="preserve"> from Scene 3</w:t>
      </w:r>
    </w:p>
    <w:p w14:paraId="2A849FD3" w14:textId="77777777" w:rsidR="008A425A" w:rsidRPr="008A425A" w:rsidRDefault="008A425A" w:rsidP="008A425A">
      <w:pPr>
        <w:pStyle w:val="Scenesummary"/>
      </w:pPr>
    </w:p>
    <w:p w14:paraId="6511B4A6" w14:textId="65184FEF" w:rsidR="006E56AC" w:rsidRDefault="006465B7" w:rsidP="006E56AC">
      <w:pPr>
        <w:pStyle w:val="DIALOGUE"/>
        <w:ind w:left="567"/>
      </w:pPr>
      <w:r>
        <w:t>--</w:t>
      </w:r>
      <w:r w:rsidR="006E56AC">
        <w:t>---------------------------------------------------</w:t>
      </w:r>
    </w:p>
    <w:p w14:paraId="27FBA1C9" w14:textId="77777777" w:rsidR="006465B7" w:rsidRDefault="00D94629" w:rsidP="003D663E">
      <w:pPr>
        <w:pStyle w:val="StageDirection"/>
      </w:pPr>
      <w:r w:rsidRPr="006465B7">
        <w:rPr>
          <w:rFonts w:ascii="Arial" w:hAnsi="Arial" w:cs="Arial"/>
          <w:sz w:val="22"/>
          <w:szCs w:val="22"/>
        </w:rPr>
        <w:t>It is dusk and the street is dimly lit</w:t>
      </w:r>
      <w:r w:rsidR="0048539E">
        <w:t xml:space="preserve">. </w:t>
      </w:r>
    </w:p>
    <w:p w14:paraId="229B3B05" w14:textId="77777777" w:rsidR="006465B7" w:rsidRDefault="006465B7" w:rsidP="003D663E">
      <w:pPr>
        <w:pStyle w:val="StageDirection"/>
      </w:pPr>
    </w:p>
    <w:p w14:paraId="3D207F04" w14:textId="4AA45684" w:rsidR="006465B7" w:rsidRDefault="006465B7" w:rsidP="006465B7">
      <w:pPr>
        <w:pStyle w:val="StageDirection"/>
        <w:ind w:left="567" w:right="665"/>
      </w:pPr>
      <w:r>
        <w:t>-----------------------------------------------------</w:t>
      </w:r>
    </w:p>
    <w:p w14:paraId="7D869A3B" w14:textId="77777777" w:rsidR="006465B7" w:rsidRDefault="006465B7" w:rsidP="003D663E">
      <w:pPr>
        <w:pStyle w:val="StageDirection"/>
      </w:pPr>
    </w:p>
    <w:p w14:paraId="3296D0F9" w14:textId="70BF7F61" w:rsidR="00D94629" w:rsidRDefault="0048539E" w:rsidP="003D663E">
      <w:pPr>
        <w:pStyle w:val="StageDirection"/>
      </w:pPr>
      <w:r>
        <w:t>There is a hooded figure</w:t>
      </w:r>
      <w:r w:rsidR="0092088A">
        <w:t xml:space="preserve"> –</w:t>
      </w:r>
      <w:r>
        <w:t xml:space="preserve"> </w:t>
      </w:r>
      <w:r w:rsidR="00301645" w:rsidRPr="00301645">
        <w:rPr>
          <w:b/>
          <w:bCs/>
        </w:rPr>
        <w:t>TOTTO</w:t>
      </w:r>
      <w:r w:rsidR="0092088A">
        <w:rPr>
          <w:b/>
          <w:bCs/>
        </w:rPr>
        <w:t xml:space="preserve"> -</w:t>
      </w:r>
      <w:r w:rsidR="00301645">
        <w:t xml:space="preserve"> </w:t>
      </w:r>
      <w:r>
        <w:t>lurking in the shadows</w:t>
      </w:r>
      <w:r w:rsidR="00D94629" w:rsidRPr="00D94629">
        <w:t xml:space="preserve"> </w:t>
      </w:r>
    </w:p>
    <w:p w14:paraId="7B4E3067" w14:textId="4AEFA3DE" w:rsidR="0064098F" w:rsidRPr="0064098F" w:rsidRDefault="0064098F" w:rsidP="0064098F">
      <w:pPr>
        <w:pStyle w:val="StageDirection"/>
        <w:ind w:left="709" w:right="524"/>
        <w:rPr>
          <w:i w:val="0"/>
          <w:iCs/>
        </w:rPr>
      </w:pPr>
      <w:r>
        <w:rPr>
          <w:i w:val="0"/>
          <w:iCs/>
        </w:rPr>
        <w:t xml:space="preserve"> </w:t>
      </w:r>
    </w:p>
    <w:p w14:paraId="5EDBAC5C" w14:textId="77777777" w:rsidR="00D94629" w:rsidRDefault="00D94629" w:rsidP="003D663E">
      <w:pPr>
        <w:pStyle w:val="StageDirection"/>
      </w:pPr>
    </w:p>
    <w:p w14:paraId="2C701F56" w14:textId="00F417BB" w:rsidR="005653F9" w:rsidRDefault="00F94FC4" w:rsidP="00AC5591">
      <w:pPr>
        <w:pStyle w:val="StageDirection"/>
        <w:ind w:left="567"/>
      </w:pPr>
      <w:r>
        <w:rPr>
          <w:b/>
          <w:highlight w:val="lightGray"/>
        </w:rPr>
        <w:t>&lt;</w:t>
      </w:r>
      <w:r w:rsidR="009F3B48" w:rsidRPr="00F94FC4">
        <w:rPr>
          <w:b/>
          <w:highlight w:val="lightGray"/>
        </w:rPr>
        <w:t>SFX CUE</w:t>
      </w:r>
      <w:r w:rsidR="009F3B48" w:rsidRPr="00F94FC4">
        <w:rPr>
          <w:highlight w:val="lightGray"/>
        </w:rPr>
        <w:t xml:space="preserve">: </w:t>
      </w:r>
      <w:r>
        <w:rPr>
          <w:bCs/>
          <w:highlight w:val="lightGray"/>
        </w:rPr>
        <w:t>Street door closing</w:t>
      </w:r>
      <w:r w:rsidR="00DC7CE5" w:rsidRPr="00F94FC4">
        <w:rPr>
          <w:b/>
          <w:highlight w:val="lightGray"/>
        </w:rPr>
        <w:t>&gt;</w:t>
      </w:r>
      <w:r w:rsidR="00E75547" w:rsidRPr="00F7363B">
        <w:t xml:space="preserve"> </w:t>
      </w:r>
      <w:r w:rsidR="00EA79A1" w:rsidRPr="00F7363B">
        <w:t xml:space="preserve"> </w:t>
      </w:r>
    </w:p>
    <w:p w14:paraId="646EFEE1" w14:textId="77777777" w:rsidR="009F3B48" w:rsidRDefault="009F3B48" w:rsidP="003D663E">
      <w:pPr>
        <w:pStyle w:val="StageDirection"/>
        <w:rPr>
          <w:b/>
        </w:rPr>
      </w:pPr>
    </w:p>
    <w:p w14:paraId="1134F960" w14:textId="77777777" w:rsidR="009F3B48" w:rsidRDefault="009F3B48" w:rsidP="003D663E">
      <w:pPr>
        <w:pStyle w:val="StageDirection"/>
      </w:pPr>
      <w:r>
        <w:rPr>
          <w:b/>
        </w:rPr>
        <w:t>(</w:t>
      </w:r>
      <w:r w:rsidRPr="009F3B48">
        <w:rPr>
          <w:b/>
        </w:rPr>
        <w:t>SALAI</w:t>
      </w:r>
      <w:r>
        <w:t xml:space="preserve"> enters)  </w:t>
      </w:r>
    </w:p>
    <w:p w14:paraId="384F801D" w14:textId="4E2F6DED" w:rsidR="00487682" w:rsidRDefault="009F3B48" w:rsidP="003D663E">
      <w:pPr>
        <w:pStyle w:val="StageDirection"/>
      </w:pPr>
      <w:r>
        <w:rPr>
          <w:b/>
        </w:rPr>
        <w:t>(</w:t>
      </w:r>
      <w:r w:rsidRPr="009F3B48">
        <w:rPr>
          <w:b/>
        </w:rPr>
        <w:t>ARAGONA</w:t>
      </w:r>
      <w:r>
        <w:t xml:space="preserve"> </w:t>
      </w:r>
      <w:r w:rsidR="005653F9">
        <w:t>enters</w:t>
      </w:r>
      <w:r w:rsidR="00301645">
        <w:t xml:space="preserve"> behind him</w:t>
      </w:r>
      <w:r w:rsidR="00AB2114">
        <w:t xml:space="preserve"> and calls after him</w:t>
      </w:r>
      <w:r>
        <w:t>)</w:t>
      </w:r>
      <w:r w:rsidR="00487682" w:rsidRPr="00487682">
        <w:t xml:space="preserve"> </w:t>
      </w:r>
    </w:p>
    <w:p w14:paraId="5CF2A0C4" w14:textId="77777777" w:rsidR="00F7363B" w:rsidRDefault="00F7363B" w:rsidP="006F6671">
      <w:pPr>
        <w:pStyle w:val="bodyindent"/>
      </w:pPr>
    </w:p>
    <w:p w14:paraId="630E5CF0" w14:textId="77777777" w:rsidR="00052991" w:rsidRDefault="00052991" w:rsidP="00DC6842">
      <w:pPr>
        <w:pStyle w:val="NormalIndent"/>
        <w:tabs>
          <w:tab w:val="left" w:pos="3969"/>
        </w:tabs>
      </w:pPr>
    </w:p>
    <w:p w14:paraId="391045F2" w14:textId="77777777" w:rsidR="00D01F3D" w:rsidRPr="00D01F3D" w:rsidRDefault="00D01F3D" w:rsidP="00AB2114">
      <w:pPr>
        <w:pStyle w:val="DIALOGUE"/>
        <w:rPr>
          <w:b/>
        </w:rPr>
      </w:pPr>
      <w:r w:rsidRPr="00D01F3D">
        <w:rPr>
          <w:b/>
        </w:rPr>
        <w:tab/>
        <w:t>ARAGONA</w:t>
      </w:r>
    </w:p>
    <w:p w14:paraId="405817D3" w14:textId="77777777" w:rsidR="00637C01" w:rsidRDefault="00AB2114" w:rsidP="00AB2114">
      <w:pPr>
        <w:pStyle w:val="DIALOGUE"/>
      </w:pPr>
      <w:r>
        <w:t>Salai!!   Salai... w</w:t>
      </w:r>
      <w:r w:rsidR="00637C01">
        <w:t>here are you going in such a rush?</w:t>
      </w:r>
    </w:p>
    <w:p w14:paraId="0E96DB5D" w14:textId="77777777" w:rsidR="00487682" w:rsidRDefault="00487682" w:rsidP="00AB2114">
      <w:pPr>
        <w:pStyle w:val="DIALOGUE"/>
      </w:pPr>
    </w:p>
    <w:p w14:paraId="4C6A2CDE" w14:textId="77777777" w:rsidR="00D01F3D" w:rsidRPr="00D01F3D" w:rsidRDefault="00D01F3D" w:rsidP="00AB2114">
      <w:pPr>
        <w:pStyle w:val="DIALOGUE"/>
        <w:rPr>
          <w:b/>
        </w:rPr>
      </w:pPr>
      <w:r w:rsidRPr="00D01F3D">
        <w:rPr>
          <w:b/>
        </w:rPr>
        <w:tab/>
        <w:t>SALAI</w:t>
      </w:r>
    </w:p>
    <w:p w14:paraId="20480F53" w14:textId="77777777" w:rsidR="005653F9" w:rsidRDefault="00AB2114" w:rsidP="005653F9">
      <w:pPr>
        <w:pStyle w:val="StageDirection"/>
      </w:pPr>
      <w:r>
        <w:t xml:space="preserve">(Surprised) </w:t>
      </w:r>
    </w:p>
    <w:p w14:paraId="0780B25B" w14:textId="77777777" w:rsidR="00AB2114" w:rsidRDefault="00AB2114" w:rsidP="00AB2114">
      <w:pPr>
        <w:pStyle w:val="DIALOGUE"/>
      </w:pPr>
      <w:r>
        <w:t>Aragona..  how wonderful</w:t>
      </w:r>
      <w:r w:rsidR="00487682">
        <w:t xml:space="preserve"> to see you</w:t>
      </w:r>
      <w:r>
        <w:t xml:space="preserve">... </w:t>
      </w:r>
    </w:p>
    <w:p w14:paraId="6F47004F" w14:textId="77777777" w:rsidR="00637C01" w:rsidRDefault="00637C01" w:rsidP="00AB2114">
      <w:pPr>
        <w:pStyle w:val="DIALOGUE"/>
      </w:pPr>
      <w:r>
        <w:t>Oh</w:t>
      </w:r>
      <w:r w:rsidR="00AB2114">
        <w:t>,</w:t>
      </w:r>
      <w:r>
        <w:t xml:space="preserve"> I have important business for Leonardo. Very</w:t>
      </w:r>
      <w:r w:rsidR="005653F9">
        <w:t xml:space="preserve"> </w:t>
      </w:r>
      <w:r>
        <w:t>important!</w:t>
      </w:r>
    </w:p>
    <w:p w14:paraId="11E3B9D5" w14:textId="77777777" w:rsidR="00487682" w:rsidRDefault="00487682" w:rsidP="00AB2114">
      <w:pPr>
        <w:pStyle w:val="DIALOGUE"/>
      </w:pPr>
    </w:p>
    <w:p w14:paraId="685CDFD7" w14:textId="77777777" w:rsidR="00D01F3D" w:rsidRPr="00D01F3D" w:rsidRDefault="00D01F3D" w:rsidP="00AB2114">
      <w:pPr>
        <w:pStyle w:val="DIALOGUE"/>
        <w:rPr>
          <w:b/>
        </w:rPr>
      </w:pPr>
      <w:r w:rsidRPr="00D01F3D">
        <w:rPr>
          <w:b/>
        </w:rPr>
        <w:tab/>
        <w:t>ARAGONA</w:t>
      </w:r>
    </w:p>
    <w:p w14:paraId="4E04358A" w14:textId="77777777" w:rsidR="00487682" w:rsidRDefault="00487682" w:rsidP="00AB2114">
      <w:pPr>
        <w:pStyle w:val="DIALOGUE"/>
      </w:pPr>
      <w:r>
        <w:t>Yes, my sweet boy, I’m sure it is, but where have you been? It’s three days since you last came to see me. Three</w:t>
      </w:r>
      <w:r w:rsidR="0048539E">
        <w:t xml:space="preserve"> –</w:t>
      </w:r>
      <w:r>
        <w:t xml:space="preserve"> whole</w:t>
      </w:r>
      <w:r w:rsidR="0048539E">
        <w:t xml:space="preserve"> </w:t>
      </w:r>
      <w:r>
        <w:t>- days. You know how lonely I get when my husband is away...</w:t>
      </w:r>
      <w:r w:rsidR="005653F9">
        <w:t xml:space="preserve"> </w:t>
      </w:r>
      <w:r>
        <w:t>If I didn’t know better I’d think you were avoiding me!</w:t>
      </w:r>
    </w:p>
    <w:p w14:paraId="1286C155" w14:textId="77777777" w:rsidR="00487682" w:rsidRDefault="00487682" w:rsidP="00AB2114">
      <w:pPr>
        <w:pStyle w:val="DIALOGUE"/>
      </w:pPr>
    </w:p>
    <w:p w14:paraId="56B39752" w14:textId="77777777" w:rsidR="00D01F3D" w:rsidRPr="00D01F3D" w:rsidRDefault="00D01F3D" w:rsidP="00AB2114">
      <w:pPr>
        <w:pStyle w:val="DIALOGUE"/>
        <w:rPr>
          <w:b/>
        </w:rPr>
      </w:pPr>
      <w:r w:rsidRPr="00D01F3D">
        <w:rPr>
          <w:b/>
        </w:rPr>
        <w:tab/>
        <w:t>SALAI</w:t>
      </w:r>
    </w:p>
    <w:p w14:paraId="42C0FC88" w14:textId="77777777" w:rsidR="005653F9" w:rsidRDefault="00487682" w:rsidP="00AB2114">
      <w:pPr>
        <w:pStyle w:val="DIALOGUE"/>
      </w:pPr>
      <w:r>
        <w:t>Avoiding you?</w:t>
      </w:r>
    </w:p>
    <w:p w14:paraId="00A4BBC9" w14:textId="77777777" w:rsidR="002D53A8" w:rsidRDefault="002D53A8" w:rsidP="00AB2114">
      <w:pPr>
        <w:pStyle w:val="DIALOGUE"/>
      </w:pPr>
    </w:p>
    <w:p w14:paraId="4AC4C158" w14:textId="77777777" w:rsidR="00DC7CE5" w:rsidRDefault="005653F9" w:rsidP="002D53A8">
      <w:pPr>
        <w:pStyle w:val="StageDirection"/>
      </w:pPr>
      <w:r>
        <w:t>(</w:t>
      </w:r>
      <w:r w:rsidRPr="002D53A8">
        <w:rPr>
          <w:b/>
        </w:rPr>
        <w:t>SALAI</w:t>
      </w:r>
      <w:r w:rsidR="00DF5E0C">
        <w:t xml:space="preserve"> looks round to check they are alone and takes her in his arms)</w:t>
      </w:r>
    </w:p>
    <w:p w14:paraId="793A3711" w14:textId="77777777" w:rsidR="002D53A8" w:rsidRDefault="00DF5E0C" w:rsidP="002D53A8">
      <w:pPr>
        <w:pStyle w:val="StageDirection"/>
      </w:pPr>
      <w:r>
        <w:t xml:space="preserve"> </w:t>
      </w:r>
    </w:p>
    <w:p w14:paraId="495F7445" w14:textId="77777777" w:rsidR="002D53A8" w:rsidRDefault="002D53A8" w:rsidP="002D53A8">
      <w:pPr>
        <w:pStyle w:val="XDialogue"/>
      </w:pPr>
      <w:r>
        <w:t>SALAI</w:t>
      </w:r>
    </w:p>
    <w:p w14:paraId="6DFC66E3" w14:textId="77777777" w:rsidR="00982B54" w:rsidRDefault="00487682" w:rsidP="00AB2114">
      <w:pPr>
        <w:pStyle w:val="DIALOGUE"/>
      </w:pPr>
      <w:r>
        <w:t>Why, you know I can hardly breathe when we’re apart</w:t>
      </w:r>
      <w:r w:rsidR="00DF5E0C">
        <w:t xml:space="preserve">. No </w:t>
      </w:r>
      <w:proofErr w:type="spellStart"/>
      <w:r w:rsidR="00DF5E0C">
        <w:t>no</w:t>
      </w:r>
      <w:proofErr w:type="spellEnd"/>
      <w:r w:rsidR="00DF5E0C">
        <w:t xml:space="preserve">, it’s just that my master has been making such demands on me lately. </w:t>
      </w:r>
    </w:p>
    <w:p w14:paraId="0703FAEB" w14:textId="77777777" w:rsidR="00982B54" w:rsidRDefault="00982B54" w:rsidP="00982B54">
      <w:pPr>
        <w:pStyle w:val="StageDirection"/>
      </w:pPr>
      <w:r>
        <w:t>(s</w:t>
      </w:r>
      <w:r w:rsidR="0091408B">
        <w:t xml:space="preserve">ighs) </w:t>
      </w:r>
    </w:p>
    <w:p w14:paraId="3EBDC4F1" w14:textId="77777777" w:rsidR="00487682" w:rsidRDefault="0091408B" w:rsidP="00AB2114">
      <w:pPr>
        <w:pStyle w:val="DIALOGUE"/>
      </w:pPr>
      <w:r>
        <w:t>Aah.. i</w:t>
      </w:r>
      <w:r w:rsidR="00DF5E0C">
        <w:t>t is so difficult to get away.</w:t>
      </w:r>
      <w:r>
        <w:t>..</w:t>
      </w:r>
    </w:p>
    <w:p w14:paraId="1139148A" w14:textId="77777777" w:rsidR="00DF5E0C" w:rsidRDefault="00DF5E0C" w:rsidP="00AB2114">
      <w:pPr>
        <w:pStyle w:val="DIALOGUE"/>
      </w:pPr>
    </w:p>
    <w:p w14:paraId="55D5B471" w14:textId="77777777" w:rsidR="00D01F3D" w:rsidRPr="00D01F3D" w:rsidRDefault="00D01F3D" w:rsidP="00AB2114">
      <w:pPr>
        <w:pStyle w:val="DIALOGUE"/>
        <w:rPr>
          <w:b/>
        </w:rPr>
      </w:pPr>
      <w:r w:rsidRPr="00D01F3D">
        <w:rPr>
          <w:b/>
        </w:rPr>
        <w:tab/>
        <w:t>ARAGONA</w:t>
      </w:r>
    </w:p>
    <w:p w14:paraId="027849BE" w14:textId="77777777" w:rsidR="00DF5E0C" w:rsidRDefault="0091408B" w:rsidP="00AB2114">
      <w:pPr>
        <w:pStyle w:val="DIALOGUE"/>
      </w:pPr>
      <w:r>
        <w:lastRenderedPageBreak/>
        <w:t xml:space="preserve">Oh my poor Salai...  but </w:t>
      </w:r>
      <w:r w:rsidRPr="006932B4">
        <w:rPr>
          <w:i/>
        </w:rPr>
        <w:t xml:space="preserve">I </w:t>
      </w:r>
      <w:r>
        <w:t>need you too. I can make demands...</w:t>
      </w:r>
    </w:p>
    <w:p w14:paraId="5BB1A6B5" w14:textId="77777777" w:rsidR="0091408B" w:rsidRDefault="0091408B" w:rsidP="00AB2114">
      <w:pPr>
        <w:pStyle w:val="DIALOGUE"/>
      </w:pPr>
    </w:p>
    <w:p w14:paraId="49555FCC" w14:textId="77777777" w:rsidR="00D01F3D" w:rsidRPr="00D01F3D" w:rsidRDefault="00D01F3D" w:rsidP="00AB2114">
      <w:pPr>
        <w:pStyle w:val="DIALOGUE"/>
        <w:rPr>
          <w:b/>
        </w:rPr>
      </w:pPr>
      <w:r w:rsidRPr="00D01F3D">
        <w:rPr>
          <w:b/>
        </w:rPr>
        <w:tab/>
        <w:t>SALAI</w:t>
      </w:r>
    </w:p>
    <w:p w14:paraId="6B48F11E" w14:textId="77777777" w:rsidR="004429C1" w:rsidRDefault="004747E2" w:rsidP="00AB2114">
      <w:pPr>
        <w:pStyle w:val="DIALOGUE"/>
      </w:pPr>
      <w:r>
        <w:t>As</w:t>
      </w:r>
      <w:r w:rsidR="00982B54">
        <w:t xml:space="preserve"> </w:t>
      </w:r>
      <w:r w:rsidR="0091408B">
        <w:t xml:space="preserve">I know only too well. </w:t>
      </w:r>
    </w:p>
    <w:p w14:paraId="68570E32" w14:textId="77777777" w:rsidR="004429C1" w:rsidRDefault="004429C1" w:rsidP="00AB2114">
      <w:pPr>
        <w:pStyle w:val="DIALOGUE"/>
      </w:pPr>
    </w:p>
    <w:p w14:paraId="6EC88F92" w14:textId="77777777" w:rsidR="00D01F3D" w:rsidRPr="00D01F3D" w:rsidRDefault="00D01F3D" w:rsidP="00AB2114">
      <w:pPr>
        <w:pStyle w:val="DIALOGUE"/>
        <w:rPr>
          <w:b/>
        </w:rPr>
      </w:pPr>
      <w:r w:rsidRPr="00D01F3D">
        <w:rPr>
          <w:b/>
        </w:rPr>
        <w:tab/>
        <w:t>ARAGONA</w:t>
      </w:r>
    </w:p>
    <w:p w14:paraId="1F38B419" w14:textId="77777777" w:rsidR="002D53A8" w:rsidRDefault="004429C1" w:rsidP="002D53A8">
      <w:pPr>
        <w:pStyle w:val="StageDirection"/>
      </w:pPr>
      <w:r>
        <w:t>(turning away</w:t>
      </w:r>
      <w:r w:rsidR="00A915A4">
        <w:t xml:space="preserve"> teasingly</w:t>
      </w:r>
      <w:r>
        <w:t xml:space="preserve">) </w:t>
      </w:r>
    </w:p>
    <w:p w14:paraId="5D61F7D3" w14:textId="71C33405" w:rsidR="004429C1" w:rsidRDefault="004429C1" w:rsidP="00AB2114">
      <w:pPr>
        <w:pStyle w:val="DIALOGUE"/>
      </w:pPr>
      <w:r>
        <w:t xml:space="preserve">Perhaps you care more for Leonardo than </w:t>
      </w:r>
      <w:r w:rsidR="00971820">
        <w:t xml:space="preserve">for </w:t>
      </w:r>
      <w:r>
        <w:t xml:space="preserve">me. </w:t>
      </w:r>
      <w:r w:rsidR="00A915A4">
        <w:t>Perhaps</w:t>
      </w:r>
      <w:r>
        <w:t xml:space="preserve"> I should find another</w:t>
      </w:r>
      <w:r w:rsidR="00301645">
        <w:t>…</w:t>
      </w:r>
      <w:r>
        <w:t xml:space="preserve"> protégé</w:t>
      </w:r>
      <w:r w:rsidR="00301645">
        <w:t>.</w:t>
      </w:r>
      <w:r>
        <w:t xml:space="preserve"> I hear that </w:t>
      </w:r>
      <w:r w:rsidR="00A915A4">
        <w:t>Michelangelo Buonarroti has a</w:t>
      </w:r>
      <w:r w:rsidR="00CC4CDE">
        <w:t xml:space="preserve"> new young </w:t>
      </w:r>
      <w:r w:rsidR="004747E2">
        <w:t>apprentice</w:t>
      </w:r>
      <w:r w:rsidR="00CC4CDE">
        <w:t xml:space="preserve"> who’s in need of some... guidance.</w:t>
      </w:r>
    </w:p>
    <w:p w14:paraId="126D4434" w14:textId="77777777" w:rsidR="00CC4CDE" w:rsidRDefault="00CC4CDE" w:rsidP="00AB2114">
      <w:pPr>
        <w:pStyle w:val="DIALOGUE"/>
      </w:pPr>
    </w:p>
    <w:p w14:paraId="04DE3D9C" w14:textId="77777777" w:rsidR="00D01F3D" w:rsidRPr="00D01F3D" w:rsidRDefault="00D01F3D" w:rsidP="00AB2114">
      <w:pPr>
        <w:pStyle w:val="DIALOGUE"/>
        <w:rPr>
          <w:b/>
        </w:rPr>
      </w:pPr>
      <w:r w:rsidRPr="00D01F3D">
        <w:rPr>
          <w:b/>
        </w:rPr>
        <w:tab/>
        <w:t>SALAI</w:t>
      </w:r>
    </w:p>
    <w:p w14:paraId="5CEE3E6C" w14:textId="77777777" w:rsidR="004747E2" w:rsidRDefault="00CC4CDE" w:rsidP="00AB2114">
      <w:pPr>
        <w:pStyle w:val="DIALOGUE"/>
      </w:pPr>
      <w:r>
        <w:t>Oh how could you even think of such a thing</w:t>
      </w:r>
      <w:r w:rsidR="004747E2">
        <w:t>.</w:t>
      </w:r>
      <w:r>
        <w:t xml:space="preserve"> Have I not declared my undying</w:t>
      </w:r>
      <w:r w:rsidR="004747E2">
        <w:t xml:space="preserve"> love?</w:t>
      </w:r>
      <w:r>
        <w:t xml:space="preserve"> </w:t>
      </w:r>
      <w:r w:rsidR="004747E2">
        <w:t xml:space="preserve">Do I not please you? </w:t>
      </w:r>
      <w:r>
        <w:t xml:space="preserve">You are so cruel to a poor boy. </w:t>
      </w:r>
    </w:p>
    <w:p w14:paraId="3ADD8A47" w14:textId="77777777" w:rsidR="004747E2" w:rsidRDefault="004747E2" w:rsidP="00AB2114">
      <w:pPr>
        <w:pStyle w:val="DIALOGUE"/>
      </w:pPr>
    </w:p>
    <w:p w14:paraId="600EA5D9" w14:textId="77777777" w:rsidR="00D01F3D" w:rsidRPr="00D01F3D" w:rsidRDefault="00D01F3D" w:rsidP="00AB2114">
      <w:pPr>
        <w:pStyle w:val="DIALOGUE"/>
        <w:rPr>
          <w:b/>
        </w:rPr>
      </w:pPr>
      <w:r w:rsidRPr="00D01F3D">
        <w:rPr>
          <w:b/>
        </w:rPr>
        <w:tab/>
        <w:t>ARAGONA</w:t>
      </w:r>
    </w:p>
    <w:p w14:paraId="2CFD70CA" w14:textId="77777777" w:rsidR="004747E2" w:rsidRDefault="004747E2" w:rsidP="00AB2114">
      <w:pPr>
        <w:pStyle w:val="DIALOGUE"/>
      </w:pPr>
      <w:r>
        <w:t>Yes but Salai, is it not more cruel to neglect a poor</w:t>
      </w:r>
      <w:r w:rsidR="00A141AD">
        <w:t>,</w:t>
      </w:r>
      <w:r>
        <w:t xml:space="preserve"> lonely</w:t>
      </w:r>
      <w:r w:rsidR="00A141AD">
        <w:t>,</w:t>
      </w:r>
      <w:r>
        <w:t xml:space="preserve"> </w:t>
      </w:r>
      <w:r w:rsidRPr="00A141AD">
        <w:rPr>
          <w:i/>
        </w:rPr>
        <w:t>passionate</w:t>
      </w:r>
      <w:r>
        <w:t xml:space="preserve"> woman, whose only desire is to be</w:t>
      </w:r>
      <w:r w:rsidR="00A141AD">
        <w:t>..</w:t>
      </w:r>
      <w:r>
        <w:t xml:space="preserve"> wanted. I can get such</w:t>
      </w:r>
      <w:r w:rsidR="00A141AD">
        <w:t xml:space="preserve"> treatment</w:t>
      </w:r>
      <w:r>
        <w:t xml:space="preserve"> from my husband! </w:t>
      </w:r>
    </w:p>
    <w:p w14:paraId="11DCD1FF" w14:textId="77777777" w:rsidR="00A141AD" w:rsidRDefault="00A141AD" w:rsidP="00AB2114">
      <w:pPr>
        <w:pStyle w:val="DIALOGUE"/>
      </w:pPr>
    </w:p>
    <w:p w14:paraId="5F70EA98" w14:textId="77777777" w:rsidR="00D01F3D" w:rsidRPr="00D01F3D" w:rsidRDefault="00D01F3D" w:rsidP="00A141AD">
      <w:pPr>
        <w:pStyle w:val="DIALOGUE"/>
        <w:rPr>
          <w:b/>
        </w:rPr>
      </w:pPr>
      <w:r w:rsidRPr="00D01F3D">
        <w:rPr>
          <w:b/>
        </w:rPr>
        <w:tab/>
        <w:t>SALAI</w:t>
      </w:r>
    </w:p>
    <w:p w14:paraId="09E4A396" w14:textId="739EAC90" w:rsidR="0091408B" w:rsidRDefault="00A141AD" w:rsidP="00A141AD">
      <w:pPr>
        <w:pStyle w:val="DIALOGUE"/>
      </w:pPr>
      <w:r>
        <w:t xml:space="preserve">Of course, of course. I am so sorry. Look, I’ll think of a story for Leonardo, and make sure I’m free tomorrow </w:t>
      </w:r>
      <w:r w:rsidR="0091408B">
        <w:t>– that’s a solemn promise</w:t>
      </w:r>
      <w:r w:rsidR="00CC4CDE">
        <w:t>.</w:t>
      </w:r>
      <w:r>
        <w:t xml:space="preserve"> We’ll meet at the Inn</w:t>
      </w:r>
      <w:r w:rsidR="00AC5591">
        <w:t xml:space="preserve"> -</w:t>
      </w:r>
      <w:r>
        <w:t xml:space="preserve"> at three, and..</w:t>
      </w:r>
    </w:p>
    <w:p w14:paraId="23646738" w14:textId="77777777" w:rsidR="00A141AD" w:rsidRDefault="00A141AD" w:rsidP="00A141AD">
      <w:pPr>
        <w:pStyle w:val="DIALOGUE"/>
      </w:pPr>
    </w:p>
    <w:p w14:paraId="5DD88BE2" w14:textId="77777777" w:rsidR="00D01F3D" w:rsidRPr="00D01F3D" w:rsidRDefault="00D01F3D" w:rsidP="00A141AD">
      <w:pPr>
        <w:pStyle w:val="DIALOGUE"/>
        <w:rPr>
          <w:b/>
        </w:rPr>
      </w:pPr>
      <w:r w:rsidRPr="00D01F3D">
        <w:rPr>
          <w:b/>
        </w:rPr>
        <w:tab/>
        <w:t>ARAGONA</w:t>
      </w:r>
    </w:p>
    <w:p w14:paraId="577B5450" w14:textId="77777777" w:rsidR="00A141AD" w:rsidRDefault="00A141AD" w:rsidP="00A141AD">
      <w:pPr>
        <w:pStyle w:val="DIALOGUE"/>
      </w:pPr>
      <w:r>
        <w:t>...I’ll give my maid the day off...</w:t>
      </w:r>
    </w:p>
    <w:p w14:paraId="315E5A87" w14:textId="77777777" w:rsidR="00A141AD" w:rsidRDefault="00A141AD" w:rsidP="00A141AD">
      <w:pPr>
        <w:pStyle w:val="DIALOGUE"/>
      </w:pPr>
    </w:p>
    <w:p w14:paraId="0BC3C23D" w14:textId="77777777" w:rsidR="00D01F3D" w:rsidRPr="00D01F3D" w:rsidRDefault="00D01F3D" w:rsidP="00A141AD">
      <w:pPr>
        <w:pStyle w:val="DIALOGUE"/>
        <w:rPr>
          <w:b/>
        </w:rPr>
      </w:pPr>
      <w:r w:rsidRPr="00D01F3D">
        <w:rPr>
          <w:b/>
        </w:rPr>
        <w:tab/>
        <w:t>SALAI</w:t>
      </w:r>
    </w:p>
    <w:p w14:paraId="6FFF65CA" w14:textId="77777777" w:rsidR="002D53A8" w:rsidRDefault="00277463" w:rsidP="002D53A8">
      <w:pPr>
        <w:pStyle w:val="StageDirection"/>
      </w:pPr>
      <w:r>
        <w:t>(</w:t>
      </w:r>
      <w:r w:rsidR="002D53A8" w:rsidRPr="002D53A8">
        <w:rPr>
          <w:b/>
        </w:rPr>
        <w:t>SALAI</w:t>
      </w:r>
      <w:r>
        <w:t xml:space="preserve"> </w:t>
      </w:r>
      <w:r w:rsidR="002D53A8">
        <w:t xml:space="preserve">takes </w:t>
      </w:r>
      <w:r>
        <w:t>hold of Aragona)</w:t>
      </w:r>
    </w:p>
    <w:p w14:paraId="33F0E919" w14:textId="77777777" w:rsidR="00A141AD" w:rsidRDefault="00A141AD" w:rsidP="00A141AD">
      <w:pPr>
        <w:pStyle w:val="DIALOGUE"/>
      </w:pPr>
      <w:r>
        <w:t>...</w:t>
      </w:r>
      <w:r w:rsidRPr="007F711B">
        <w:rPr>
          <w:i/>
        </w:rPr>
        <w:t>and</w:t>
      </w:r>
      <w:r>
        <w:t xml:space="preserve"> no more talk of</w:t>
      </w:r>
      <w:r w:rsidR="007F711B">
        <w:t xml:space="preserve"> Michelangelo’s boy</w:t>
      </w:r>
      <w:r w:rsidR="00277463">
        <w:t>!</w:t>
      </w:r>
    </w:p>
    <w:p w14:paraId="3C2B4185" w14:textId="77777777" w:rsidR="00277463" w:rsidRDefault="00277463" w:rsidP="00A141AD">
      <w:pPr>
        <w:pStyle w:val="DIALOGUE"/>
      </w:pPr>
    </w:p>
    <w:p w14:paraId="627D5232" w14:textId="77777777" w:rsidR="00D01F3D" w:rsidRPr="00D01F3D" w:rsidRDefault="00D01F3D" w:rsidP="00A141AD">
      <w:pPr>
        <w:pStyle w:val="DIALOGUE"/>
        <w:rPr>
          <w:b/>
        </w:rPr>
      </w:pPr>
      <w:r w:rsidRPr="00D01F3D">
        <w:rPr>
          <w:b/>
        </w:rPr>
        <w:tab/>
        <w:t>ARAGONA</w:t>
      </w:r>
    </w:p>
    <w:p w14:paraId="7CC741EB" w14:textId="77777777" w:rsidR="00277463" w:rsidRDefault="00277463" w:rsidP="00A141AD">
      <w:pPr>
        <w:pStyle w:val="DIALOGUE"/>
      </w:pPr>
      <w:r>
        <w:t>I won’t sleep.</w:t>
      </w:r>
    </w:p>
    <w:p w14:paraId="0338DAF2" w14:textId="77777777" w:rsidR="00277463" w:rsidRDefault="00277463" w:rsidP="00A141AD">
      <w:pPr>
        <w:pStyle w:val="DIALOGUE"/>
      </w:pPr>
    </w:p>
    <w:p w14:paraId="37343215" w14:textId="77777777" w:rsidR="00D01F3D" w:rsidRPr="00D01F3D" w:rsidRDefault="00D01F3D" w:rsidP="00A141AD">
      <w:pPr>
        <w:pStyle w:val="DIALOGUE"/>
        <w:rPr>
          <w:b/>
        </w:rPr>
      </w:pPr>
      <w:r w:rsidRPr="00D01F3D">
        <w:rPr>
          <w:b/>
        </w:rPr>
        <w:tab/>
        <w:t>SALAI</w:t>
      </w:r>
    </w:p>
    <w:p w14:paraId="68722400" w14:textId="77777777" w:rsidR="00277463" w:rsidRDefault="00277463" w:rsidP="00A141AD">
      <w:pPr>
        <w:pStyle w:val="DIALOGUE"/>
      </w:pPr>
      <w:r>
        <w:t>Nor will I.</w:t>
      </w:r>
    </w:p>
    <w:p w14:paraId="7DDBF2B5" w14:textId="77777777" w:rsidR="00277463" w:rsidRDefault="00277463" w:rsidP="00A141AD">
      <w:pPr>
        <w:pStyle w:val="DIALOGUE"/>
      </w:pPr>
    </w:p>
    <w:p w14:paraId="79FAFA5E" w14:textId="77777777" w:rsidR="00277463" w:rsidRDefault="002D53A8" w:rsidP="002D53A8">
      <w:pPr>
        <w:pStyle w:val="StageDirection"/>
      </w:pPr>
      <w:r>
        <w:t>(</w:t>
      </w:r>
      <w:r w:rsidR="00277463">
        <w:t>Th</w:t>
      </w:r>
      <w:r>
        <w:t xml:space="preserve">ey kiss goodbye. </w:t>
      </w:r>
      <w:r w:rsidRPr="002D53A8">
        <w:rPr>
          <w:b/>
        </w:rPr>
        <w:t>ARAGONA</w:t>
      </w:r>
      <w:r>
        <w:t xml:space="preserve"> leaves)</w:t>
      </w:r>
      <w:r w:rsidR="00277463">
        <w:t xml:space="preserve"> </w:t>
      </w:r>
    </w:p>
    <w:p w14:paraId="2C63E8A7" w14:textId="77777777" w:rsidR="00277463" w:rsidRDefault="00277463" w:rsidP="006F6671">
      <w:pPr>
        <w:pStyle w:val="bodyindent"/>
      </w:pPr>
    </w:p>
    <w:p w14:paraId="0FE115EE" w14:textId="77777777" w:rsidR="002D53A8" w:rsidRDefault="002D53A8" w:rsidP="002D53A8">
      <w:pPr>
        <w:pStyle w:val="StageDirection"/>
      </w:pPr>
    </w:p>
    <w:p w14:paraId="4912F4F9" w14:textId="77777777" w:rsidR="00A705CB" w:rsidRDefault="002D53A8" w:rsidP="002D53A8">
      <w:pPr>
        <w:pStyle w:val="StageDirection"/>
      </w:pPr>
      <w:r>
        <w:t>(</w:t>
      </w:r>
      <w:r w:rsidRPr="002D53A8">
        <w:rPr>
          <w:b/>
        </w:rPr>
        <w:t>SALAI</w:t>
      </w:r>
      <w:r>
        <w:t xml:space="preserve"> shrugs his shoulders</w:t>
      </w:r>
      <w:r w:rsidR="00A06FC0">
        <w:t xml:space="preserve"> and exits opposite direction</w:t>
      </w:r>
      <w:r>
        <w:t>)</w:t>
      </w:r>
    </w:p>
    <w:p w14:paraId="774CC00E" w14:textId="77777777" w:rsidR="00DC7CE5" w:rsidRDefault="00DC7CE5" w:rsidP="002D53A8">
      <w:pPr>
        <w:pStyle w:val="StageDirection"/>
      </w:pPr>
    </w:p>
    <w:p w14:paraId="5670E3DA" w14:textId="20989BC6" w:rsidR="00A705CB" w:rsidRDefault="002D53A8" w:rsidP="002D53A8">
      <w:pPr>
        <w:pStyle w:val="StageDirection"/>
      </w:pPr>
      <w:r w:rsidRPr="0092088A">
        <w:rPr>
          <w:bCs/>
        </w:rPr>
        <w:t>(</w:t>
      </w:r>
      <w:r w:rsidR="00DC7CE5" w:rsidRPr="00A06FC0">
        <w:rPr>
          <w:b/>
        </w:rPr>
        <w:t>TOTT</w:t>
      </w:r>
      <w:r w:rsidR="0092088A">
        <w:rPr>
          <w:b/>
        </w:rPr>
        <w:t xml:space="preserve">O </w:t>
      </w:r>
      <w:r w:rsidR="00A705CB">
        <w:t>emerges from the shadows having overheard the conversation. He removes his hood</w:t>
      </w:r>
      <w:r>
        <w:t>)</w:t>
      </w:r>
    </w:p>
    <w:p w14:paraId="43E20B52" w14:textId="77777777" w:rsidR="00A705CB" w:rsidRDefault="00A705CB" w:rsidP="006F6671">
      <w:pPr>
        <w:pStyle w:val="SongDescription"/>
      </w:pPr>
    </w:p>
    <w:p w14:paraId="51D91C8F" w14:textId="77777777" w:rsidR="00A705CB" w:rsidRDefault="00A705CB" w:rsidP="006F6671">
      <w:pPr>
        <w:pStyle w:val="SongArtist"/>
      </w:pPr>
    </w:p>
    <w:p w14:paraId="112976A4" w14:textId="77777777" w:rsidR="00A705CB" w:rsidRDefault="00A705CB" w:rsidP="00A705CB">
      <w:pPr>
        <w:pStyle w:val="DIALOGUE"/>
      </w:pPr>
    </w:p>
    <w:p w14:paraId="7EB91923" w14:textId="77777777" w:rsidR="00D01F3D" w:rsidRPr="00D01F3D" w:rsidRDefault="00D01F3D" w:rsidP="009B4C04">
      <w:pPr>
        <w:pStyle w:val="DIALOGUE"/>
        <w:rPr>
          <w:b/>
        </w:rPr>
      </w:pPr>
      <w:r w:rsidRPr="00D01F3D">
        <w:rPr>
          <w:b/>
        </w:rPr>
        <w:tab/>
        <w:t>TOTTO</w:t>
      </w:r>
    </w:p>
    <w:p w14:paraId="1E065053" w14:textId="77777777" w:rsidR="000D3180" w:rsidRDefault="009B4C04" w:rsidP="009B4C04">
      <w:pPr>
        <w:pStyle w:val="DIALOGUE"/>
      </w:pPr>
      <w:r>
        <w:t xml:space="preserve">So! The lovers meet tomorrow at three... I think my </w:t>
      </w:r>
      <w:r w:rsidR="007D0760">
        <w:t xml:space="preserve">new </w:t>
      </w:r>
      <w:r>
        <w:t xml:space="preserve">friend Bastiano will be interested to hear of this. </w:t>
      </w:r>
    </w:p>
    <w:p w14:paraId="73443653" w14:textId="77777777" w:rsidR="000D3180" w:rsidRDefault="000D3180" w:rsidP="009B4C04">
      <w:pPr>
        <w:pStyle w:val="DIALOGUE"/>
      </w:pPr>
    </w:p>
    <w:p w14:paraId="1AE4F482" w14:textId="77777777" w:rsidR="000D3180" w:rsidRDefault="000D3180" w:rsidP="000D3180">
      <w:pPr>
        <w:pStyle w:val="StageDirection"/>
      </w:pPr>
      <w:r>
        <w:t>(Walking off)</w:t>
      </w:r>
    </w:p>
    <w:p w14:paraId="5C84D77F" w14:textId="77777777" w:rsidR="009B4C04" w:rsidRDefault="009B4C04" w:rsidP="009B4C04">
      <w:pPr>
        <w:pStyle w:val="DIALOGUE"/>
      </w:pPr>
      <w:r>
        <w:t>Very interested!</w:t>
      </w:r>
      <w:r w:rsidR="00DC7CE5">
        <w:t xml:space="preserve">  </w:t>
      </w:r>
    </w:p>
    <w:p w14:paraId="6F4C0CC8" w14:textId="77777777" w:rsidR="00DC7CE5" w:rsidRDefault="00DC7CE5" w:rsidP="009B4C04">
      <w:pPr>
        <w:pStyle w:val="DIALOGUE"/>
      </w:pPr>
    </w:p>
    <w:p w14:paraId="53935934" w14:textId="77777777" w:rsidR="00DC7CE5" w:rsidRDefault="00DC7CE5" w:rsidP="00DC7CE5">
      <w:pPr>
        <w:pStyle w:val="StageDirection"/>
        <w:jc w:val="center"/>
      </w:pPr>
    </w:p>
    <w:p w14:paraId="56D2062B" w14:textId="77777777" w:rsidR="00563B84" w:rsidRDefault="00563B84" w:rsidP="00DC7CE5">
      <w:pPr>
        <w:pStyle w:val="StageDirection"/>
        <w:jc w:val="center"/>
      </w:pPr>
    </w:p>
    <w:p w14:paraId="52437723" w14:textId="23A55ECF" w:rsidR="00DC7CE5" w:rsidRDefault="00F94FC4" w:rsidP="00DC7CE5">
      <w:pPr>
        <w:pStyle w:val="StageDirection"/>
        <w:jc w:val="center"/>
      </w:pPr>
      <w:r>
        <w:t>&lt;</w:t>
      </w:r>
      <w:r w:rsidR="00DC7CE5">
        <w:t>BLACKOUT</w:t>
      </w:r>
      <w:r>
        <w:t>&gt;</w:t>
      </w:r>
    </w:p>
    <w:p w14:paraId="013E598D" w14:textId="77777777" w:rsidR="0003339A" w:rsidRDefault="0003339A" w:rsidP="009B4C04">
      <w:pPr>
        <w:pStyle w:val="DIALOGUE"/>
      </w:pPr>
    </w:p>
    <w:p w14:paraId="644D8C6A" w14:textId="77777777" w:rsidR="0003339A" w:rsidRDefault="0003339A" w:rsidP="009B4C04">
      <w:pPr>
        <w:pStyle w:val="DIALOGUE"/>
      </w:pPr>
    </w:p>
    <w:p w14:paraId="4B5D5416" w14:textId="77777777" w:rsidR="006B1A0D" w:rsidRDefault="006B1A0D" w:rsidP="009B4C04">
      <w:pPr>
        <w:pStyle w:val="DIALOGUE"/>
      </w:pPr>
    </w:p>
    <w:p w14:paraId="4FFE35E9" w14:textId="752BAAE8" w:rsidR="006B1A0D" w:rsidRDefault="006B1A0D" w:rsidP="006B1A0D">
      <w:pPr>
        <w:pStyle w:val="DIALOGUE"/>
        <w:jc w:val="center"/>
        <w:sectPr w:rsidR="006B1A0D" w:rsidSect="005D6B1E">
          <w:headerReference w:type="default" r:id="rId45"/>
          <w:footerReference w:type="default" r:id="rId46"/>
          <w:headerReference w:type="first" r:id="rId47"/>
          <w:pgSz w:w="11909" w:h="16834" w:code="9"/>
          <w:pgMar w:top="1440" w:right="1440" w:bottom="1440" w:left="1440" w:header="862" w:footer="1134" w:gutter="0"/>
          <w:paperSrc w:first="15" w:other="15"/>
          <w:cols w:space="720"/>
          <w:docGrid w:linePitch="360"/>
        </w:sectPr>
      </w:pPr>
      <w:r>
        <w:rPr>
          <w:b/>
          <w:bCs/>
          <w:iCs/>
          <w:u w:val="single"/>
        </w:rPr>
        <w:t>END OF SCENE 3A</w:t>
      </w:r>
    </w:p>
    <w:p w14:paraId="6667149E" w14:textId="77777777" w:rsidR="0003339A" w:rsidRDefault="0003339A" w:rsidP="009B4C04">
      <w:pPr>
        <w:pStyle w:val="DIALOGUE"/>
      </w:pPr>
    </w:p>
    <w:p w14:paraId="02017431" w14:textId="4EFE3001" w:rsidR="006B1A0D" w:rsidRDefault="006B1A0D" w:rsidP="004807AE">
      <w:pPr>
        <w:pStyle w:val="SCENENUMBER"/>
      </w:pPr>
      <w:bookmarkStart w:id="77" w:name="A1S5"/>
      <w:bookmarkEnd w:id="77"/>
      <w:r>
        <w:t>ACT I :   Scene 4</w:t>
      </w:r>
    </w:p>
    <w:p w14:paraId="7E496F8E" w14:textId="77777777" w:rsidR="008A425A" w:rsidRDefault="008A425A" w:rsidP="006B1A0D">
      <w:pPr>
        <w:pStyle w:val="SceneDirection"/>
        <w:ind w:left="0"/>
      </w:pPr>
    </w:p>
    <w:p w14:paraId="65C7C1B8" w14:textId="77777777" w:rsidR="00CA31FD" w:rsidRDefault="00103CD3" w:rsidP="00AC5591">
      <w:pPr>
        <w:pStyle w:val="SceneDirection"/>
        <w:ind w:left="567"/>
      </w:pPr>
      <w:r>
        <w:t>Riverside</w:t>
      </w:r>
      <w:r w:rsidR="006B1A0D">
        <w:t xml:space="preserve"> </w:t>
      </w:r>
      <w:r w:rsidR="00563B84" w:rsidRPr="00FF642F">
        <w:t>Inn</w:t>
      </w:r>
      <w:r w:rsidR="008A425A">
        <w:t xml:space="preserve"> </w:t>
      </w:r>
    </w:p>
    <w:p w14:paraId="6EAA8C7D" w14:textId="5D3748F0" w:rsidR="004B33D6" w:rsidRDefault="004B33D6" w:rsidP="00AC5591">
      <w:pPr>
        <w:pStyle w:val="SceneDirection"/>
        <w:ind w:left="567"/>
      </w:pPr>
      <w:r w:rsidRPr="00FF642F">
        <w:t>Next  day</w:t>
      </w:r>
    </w:p>
    <w:p w14:paraId="3BA6D9D8" w14:textId="77777777" w:rsidR="00686FF2" w:rsidRPr="00FF642F" w:rsidRDefault="00686FF2" w:rsidP="007D0760">
      <w:pPr>
        <w:pStyle w:val="SceneDirection"/>
      </w:pPr>
    </w:p>
    <w:p w14:paraId="4C5C8455" w14:textId="530E8C8E" w:rsidR="0092088A" w:rsidRPr="00FF642F" w:rsidRDefault="0092088A" w:rsidP="0092088A">
      <w:pPr>
        <w:pStyle w:val="SceneDirection"/>
        <w:ind w:left="567"/>
        <w:rPr>
          <w:rFonts w:ascii="Courier New" w:hAnsi="Courier New" w:cs="Courier New"/>
          <w:b w:val="0"/>
          <w:sz w:val="24"/>
          <w:szCs w:val="24"/>
        </w:rPr>
      </w:pPr>
      <w:r>
        <w:rPr>
          <w:rFonts w:ascii="Courier New" w:hAnsi="Courier New" w:cs="Courier New"/>
          <w:b w:val="0"/>
          <w:sz w:val="24"/>
          <w:szCs w:val="24"/>
        </w:rPr>
        <w:t>----------------------------------------------------------</w:t>
      </w:r>
    </w:p>
    <w:p w14:paraId="0259DB3F" w14:textId="77777777" w:rsidR="006465B7" w:rsidRDefault="00686FF2" w:rsidP="00071D81">
      <w:pPr>
        <w:pStyle w:val="StageDirection"/>
        <w:ind w:left="1134"/>
        <w:rPr>
          <w:rFonts w:ascii="Arial" w:hAnsi="Arial" w:cs="Arial"/>
          <w:sz w:val="22"/>
          <w:szCs w:val="22"/>
        </w:rPr>
      </w:pPr>
      <w:r w:rsidRPr="006465B7">
        <w:rPr>
          <w:rFonts w:ascii="Arial" w:hAnsi="Arial" w:cs="Arial"/>
          <w:sz w:val="22"/>
          <w:szCs w:val="22"/>
        </w:rPr>
        <w:t xml:space="preserve">The Inn is crowded and the atmosphere jolly. </w:t>
      </w:r>
    </w:p>
    <w:p w14:paraId="57691D63" w14:textId="77777777" w:rsidR="006465B7" w:rsidRPr="006465B7" w:rsidRDefault="006465B7" w:rsidP="00071D81">
      <w:pPr>
        <w:pStyle w:val="StageDirection"/>
        <w:ind w:left="1134"/>
        <w:rPr>
          <w:rFonts w:ascii="Arial" w:hAnsi="Arial" w:cs="Arial"/>
          <w:sz w:val="22"/>
          <w:szCs w:val="22"/>
        </w:rPr>
      </w:pPr>
    </w:p>
    <w:p w14:paraId="43711CCA" w14:textId="77777777" w:rsidR="006465B7" w:rsidRDefault="006465B7" w:rsidP="006465B7">
      <w:pPr>
        <w:pStyle w:val="StageDirection"/>
        <w:ind w:left="567" w:right="98"/>
      </w:pPr>
      <w:r>
        <w:t>----------------------------------------------------------</w:t>
      </w:r>
    </w:p>
    <w:p w14:paraId="4CE2892E" w14:textId="77777777" w:rsidR="006465B7" w:rsidRDefault="006465B7" w:rsidP="00071D81">
      <w:pPr>
        <w:pStyle w:val="StageDirection"/>
        <w:ind w:left="1134"/>
      </w:pPr>
    </w:p>
    <w:p w14:paraId="322B996A" w14:textId="77777777" w:rsidR="006465B7" w:rsidRDefault="006465B7" w:rsidP="00071D81">
      <w:pPr>
        <w:pStyle w:val="StageDirection"/>
        <w:ind w:left="1134"/>
      </w:pPr>
    </w:p>
    <w:p w14:paraId="76644FE8" w14:textId="70050913" w:rsidR="00071D81" w:rsidRDefault="006465B7" w:rsidP="00803440">
      <w:pPr>
        <w:pStyle w:val="StageDirection"/>
      </w:pPr>
      <w:r w:rsidRPr="006465B7">
        <w:rPr>
          <w:b/>
          <w:bCs/>
        </w:rPr>
        <w:t>SAILORS</w:t>
      </w:r>
      <w:r w:rsidR="00686FF2" w:rsidRPr="0092088A">
        <w:t xml:space="preserve"> and </w:t>
      </w:r>
      <w:r w:rsidRPr="006465B7">
        <w:rPr>
          <w:b/>
          <w:bCs/>
        </w:rPr>
        <w:t>GIRLS</w:t>
      </w:r>
      <w:r w:rsidR="00686FF2" w:rsidRPr="0092088A">
        <w:t xml:space="preserve"> are relaxing and </w:t>
      </w:r>
      <w:r w:rsidR="00686FF2">
        <w:t>chatting</w:t>
      </w:r>
    </w:p>
    <w:p w14:paraId="40645F3C" w14:textId="3EE84753" w:rsidR="006C46DB" w:rsidRDefault="00803440" w:rsidP="007D0760">
      <w:pPr>
        <w:pStyle w:val="StageDirection"/>
      </w:pPr>
      <w:r w:rsidRPr="00803440">
        <w:t>(</w:t>
      </w:r>
      <w:r w:rsidR="006C46DB" w:rsidRPr="006C46DB">
        <w:rPr>
          <w:b/>
          <w:bCs/>
        </w:rPr>
        <w:t>TOTTO</w:t>
      </w:r>
      <w:r w:rsidR="006C46DB">
        <w:t xml:space="preserve"> and </w:t>
      </w:r>
      <w:r w:rsidR="006C46DB" w:rsidRPr="006C46DB">
        <w:rPr>
          <w:b/>
          <w:bCs/>
        </w:rPr>
        <w:t>BASTIANO</w:t>
      </w:r>
      <w:r w:rsidR="006C46DB">
        <w:t xml:space="preserve"> are sat in the shadows)</w:t>
      </w:r>
    </w:p>
    <w:p w14:paraId="24D89B19" w14:textId="4BC44B48" w:rsidR="00CF651E" w:rsidRDefault="0092088A" w:rsidP="007D0760">
      <w:pPr>
        <w:pStyle w:val="StageDirection"/>
      </w:pPr>
      <w:r w:rsidRPr="00803440">
        <w:t>(</w:t>
      </w:r>
      <w:r>
        <w:rPr>
          <w:b/>
          <w:bCs/>
        </w:rPr>
        <w:t>CAPTAIN DONATI</w:t>
      </w:r>
      <w:r w:rsidR="00103CD3" w:rsidRPr="00FF642F">
        <w:t xml:space="preserve"> and his </w:t>
      </w:r>
      <w:r>
        <w:rPr>
          <w:b/>
          <w:bCs/>
        </w:rPr>
        <w:t>CREW</w:t>
      </w:r>
      <w:r w:rsidR="00103CD3" w:rsidRPr="00FF642F">
        <w:t xml:space="preserve"> are there</w:t>
      </w:r>
      <w:r w:rsidR="00071D81">
        <w:t>, t</w:t>
      </w:r>
      <w:r w:rsidR="00CF651E" w:rsidRPr="00B17FB3">
        <w:t xml:space="preserve">hey sing a </w:t>
      </w:r>
      <w:proofErr w:type="spellStart"/>
      <w:r w:rsidR="00CF651E" w:rsidRPr="00B17FB3">
        <w:t>Marinaresca</w:t>
      </w:r>
      <w:proofErr w:type="spellEnd"/>
      <w:r w:rsidR="00CF651E" w:rsidRPr="00B17FB3">
        <w:t>, in part a sailors’ "chanty," in part a regular melody</w:t>
      </w:r>
      <w:r>
        <w:t>)</w:t>
      </w:r>
    </w:p>
    <w:p w14:paraId="24C2E6E0" w14:textId="77777777" w:rsidR="009F3B48" w:rsidRDefault="009F3B48" w:rsidP="007D0760">
      <w:pPr>
        <w:pStyle w:val="StageDirection"/>
      </w:pPr>
    </w:p>
    <w:p w14:paraId="641FDC37" w14:textId="77777777" w:rsidR="007D0760" w:rsidRDefault="007D0760" w:rsidP="007D0760">
      <w:pPr>
        <w:pStyle w:val="StageDirection"/>
      </w:pPr>
    </w:p>
    <w:p w14:paraId="355016B4" w14:textId="03711D5B" w:rsidR="007D0760" w:rsidRDefault="0053402D" w:rsidP="007D0760">
      <w:pPr>
        <w:pStyle w:val="StageDirection"/>
      </w:pPr>
      <w:r>
        <w:rPr>
          <w:noProof/>
          <w:lang w:eastAsia="en-GB"/>
        </w:rPr>
        <mc:AlternateContent>
          <mc:Choice Requires="wps">
            <w:drawing>
              <wp:anchor distT="0" distB="0" distL="114300" distR="114300" simplePos="0" relativeHeight="251677184" behindDoc="0" locked="0" layoutInCell="1" allowOverlap="1" wp14:anchorId="3C1EB657" wp14:editId="651B9DC9">
                <wp:simplePos x="0" y="0"/>
                <wp:positionH relativeFrom="leftMargin">
                  <wp:posOffset>1309255</wp:posOffset>
                </wp:positionH>
                <wp:positionV relativeFrom="paragraph">
                  <wp:posOffset>138719</wp:posOffset>
                </wp:positionV>
                <wp:extent cx="5746634" cy="280670"/>
                <wp:effectExtent l="0" t="0" r="6985" b="5080"/>
                <wp:wrapNone/>
                <wp:docPr id="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634"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05CF1" w14:textId="076E4A37" w:rsidR="00CB236F" w:rsidRPr="00F95C76" w:rsidRDefault="00CB236F" w:rsidP="00AC5591">
                            <w:pPr>
                              <w:pStyle w:val="MUSICCUE"/>
                              <w:tabs>
                                <w:tab w:val="clear" w:pos="567"/>
                                <w:tab w:val="left" w:pos="284"/>
                              </w:tabs>
                              <w:rPr>
                                <w:i/>
                              </w:rPr>
                            </w:pPr>
                            <w:r>
                              <w:tab/>
                            </w:r>
                            <w:r w:rsidRPr="00F95C76">
                              <w:rPr>
                                <w:i/>
                              </w:rPr>
                              <w:t>#</w:t>
                            </w:r>
                            <w:r>
                              <w:rPr>
                                <w:i/>
                              </w:rPr>
                              <w:t xml:space="preserve">10   NEVER TAKE A DRINK            </w:t>
                            </w:r>
                            <w:r w:rsidR="00071D81">
                              <w:rPr>
                                <w:i/>
                              </w:rPr>
                              <w:t>Ensemble</w:t>
                            </w:r>
                            <w:r>
                              <w:rPr>
                                <w:i/>
                              </w:rPr>
                              <w:t xml:space="preserve">                       </w:t>
                            </w:r>
                            <w:hyperlink r:id="rId48" w:history="1">
                              <w:r w:rsidRPr="001C2EFA">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EB657" id="Text Box 27" o:spid="_x0000_s1039" type="#_x0000_t202" style="position:absolute;left:0;text-align:left;margin-left:103.1pt;margin-top:10.9pt;width:452.5pt;height:22.1pt;z-index:251677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" fillcolor="#a5a5a5 [2092]" stroked="f">
                <v:textbox>
                  <w:txbxContent>
                    <w:p w14:paraId="49305CF1" w14:textId="076E4A37" w:rsidR="00CB236F" w:rsidRPr="00F95C76" w:rsidRDefault="00CB236F" w:rsidP="00AC5591">
                      <w:pPr>
                        <w:pStyle w:val="MUSICCUE"/>
                        <w:tabs>
                          <w:tab w:val="clear" w:pos="567"/>
                          <w:tab w:val="left" w:pos="284"/>
                        </w:tabs>
                        <w:rPr>
                          <w:i/>
                        </w:rPr>
                      </w:pPr>
                      <w:r>
                        <w:tab/>
                      </w:r>
                      <w:r w:rsidRPr="00F95C76">
                        <w:rPr>
                          <w:i/>
                        </w:rPr>
                        <w:t>#</w:t>
                      </w:r>
                      <w:r>
                        <w:rPr>
                          <w:i/>
                        </w:rPr>
                        <w:t xml:space="preserve">10   NEVER TAKE A DRINK            </w:t>
                      </w:r>
                      <w:r w:rsidR="00071D81">
                        <w:rPr>
                          <w:i/>
                        </w:rPr>
                        <w:t>Ensemble</w:t>
                      </w:r>
                      <w:r>
                        <w:rPr>
                          <w:i/>
                        </w:rPr>
                        <w:t xml:space="preserve">                       </w:t>
                      </w:r>
                      <w:hyperlink r:id="rId49" w:history="1">
                        <w:r w:rsidRPr="001C2EFA">
                          <w:rPr>
                            <w:rStyle w:val="Hyperlink"/>
                            <w:i/>
                          </w:rPr>
                          <w:t>PLAY MUSIC</w:t>
                        </w:r>
                      </w:hyperlink>
                    </w:p>
                  </w:txbxContent>
                </v:textbox>
                <w10:wrap anchorx="margin"/>
              </v:shape>
            </w:pict>
          </mc:Fallback>
        </mc:AlternateContent>
      </w:r>
    </w:p>
    <w:p w14:paraId="5C83C05F" w14:textId="77777777" w:rsidR="00DC7CE5" w:rsidRDefault="00DC7CE5" w:rsidP="007D0760">
      <w:pPr>
        <w:pStyle w:val="StageDirection"/>
      </w:pPr>
    </w:p>
    <w:p w14:paraId="4577D334" w14:textId="77777777" w:rsidR="00DC7CE5" w:rsidRDefault="00DC7CE5" w:rsidP="007D0760">
      <w:pPr>
        <w:pStyle w:val="StageDirection"/>
      </w:pPr>
    </w:p>
    <w:p w14:paraId="20EE51CD" w14:textId="77777777" w:rsidR="002614A0" w:rsidRDefault="002614A0" w:rsidP="006F6671">
      <w:pPr>
        <w:pStyle w:val="SongArtist"/>
      </w:pPr>
    </w:p>
    <w:p w14:paraId="71C4EC21" w14:textId="77777777" w:rsidR="009A54E9" w:rsidRDefault="009A54E9" w:rsidP="006F6671">
      <w:pPr>
        <w:pStyle w:val="SongDescription"/>
      </w:pPr>
    </w:p>
    <w:p w14:paraId="2AA392D8" w14:textId="2BE927C1" w:rsidR="00BE7CBD" w:rsidRPr="00131D65" w:rsidRDefault="00131D65" w:rsidP="00AC5591">
      <w:pPr>
        <w:pStyle w:val="LYRIC"/>
        <w:tabs>
          <w:tab w:val="left" w:pos="1985"/>
        </w:tabs>
        <w:ind w:left="851"/>
        <w:rPr>
          <w:b/>
          <w:iCs/>
        </w:rPr>
      </w:pPr>
      <w:r>
        <w:rPr>
          <w:b/>
          <w:iCs/>
        </w:rPr>
        <w:t xml:space="preserve">       </w:t>
      </w:r>
      <w:r w:rsidR="00BE7CBD" w:rsidRPr="00131D65">
        <w:rPr>
          <w:b/>
          <w:iCs/>
        </w:rPr>
        <w:t xml:space="preserve">SAILOR#1 </w:t>
      </w:r>
      <w:r w:rsidR="00BE7CBD" w:rsidRPr="00131D65">
        <w:rPr>
          <w:bCs/>
          <w:iCs/>
        </w:rPr>
        <w:t>CALLS</w:t>
      </w:r>
      <w:r w:rsidR="00BE7CBD" w:rsidRPr="00131D65">
        <w:rPr>
          <w:b/>
          <w:iCs/>
        </w:rPr>
        <w:t xml:space="preserve"> </w:t>
      </w:r>
      <w:r w:rsidR="00AC5591" w:rsidRPr="00131D65">
        <w:rPr>
          <w:b/>
          <w:iCs/>
        </w:rPr>
        <w:t xml:space="preserve">   </w:t>
      </w:r>
      <w:r w:rsidR="00BE7CBD" w:rsidRPr="00131D65">
        <w:rPr>
          <w:b/>
          <w:iCs/>
        </w:rPr>
        <w:t xml:space="preserve">&amp;  </w:t>
      </w:r>
      <w:r w:rsidR="00AC5591" w:rsidRPr="00131D65">
        <w:rPr>
          <w:b/>
          <w:iCs/>
        </w:rPr>
        <w:t xml:space="preserve">  </w:t>
      </w:r>
      <w:r>
        <w:rPr>
          <w:b/>
          <w:iCs/>
        </w:rPr>
        <w:t xml:space="preserve"> </w:t>
      </w:r>
      <w:r w:rsidR="00BE7CBD" w:rsidRPr="00131D65">
        <w:rPr>
          <w:b/>
          <w:iCs/>
        </w:rPr>
        <w:t xml:space="preserve">CREW </w:t>
      </w:r>
      <w:r w:rsidR="00BE7CBD" w:rsidRPr="00131D65">
        <w:rPr>
          <w:bCs/>
          <w:iCs/>
        </w:rPr>
        <w:t>REPLIES</w:t>
      </w:r>
    </w:p>
    <w:p w14:paraId="60452ED3" w14:textId="77777777" w:rsidR="00BE7CBD" w:rsidRPr="00BE7CBD" w:rsidRDefault="00BE7CBD" w:rsidP="00BE7CBD">
      <w:pPr>
        <w:pStyle w:val="LYRIC"/>
        <w:tabs>
          <w:tab w:val="left" w:pos="1985"/>
        </w:tabs>
        <w:rPr>
          <w:b/>
          <w:i/>
        </w:rPr>
      </w:pPr>
    </w:p>
    <w:p w14:paraId="592243FF" w14:textId="77777777" w:rsidR="00BE7CBD" w:rsidRPr="00BE7CBD" w:rsidRDefault="00BE7CBD" w:rsidP="00BE7CBD">
      <w:pPr>
        <w:pStyle w:val="LYRIC"/>
        <w:tabs>
          <w:tab w:val="left" w:pos="2977"/>
        </w:tabs>
        <w:rPr>
          <w:i/>
        </w:rPr>
      </w:pPr>
      <w:r w:rsidRPr="00BE7CBD">
        <w:rPr>
          <w:i/>
        </w:rPr>
        <w:t>IT WAS ON THE DEEP WE WERE NORWARD BOUND</w:t>
      </w:r>
    </w:p>
    <w:p w14:paraId="12976455" w14:textId="77777777" w:rsidR="00BE7CBD" w:rsidRPr="00AC5591" w:rsidRDefault="00BE7CBD" w:rsidP="00BE7CBD">
      <w:pPr>
        <w:pStyle w:val="LYRIC"/>
        <w:tabs>
          <w:tab w:val="left" w:pos="2977"/>
        </w:tabs>
        <w:rPr>
          <w:b/>
          <w:bCs/>
          <w:i/>
        </w:rPr>
      </w:pPr>
      <w:r w:rsidRPr="00BE7CBD">
        <w:rPr>
          <w:i/>
        </w:rPr>
        <w:tab/>
      </w:r>
      <w:r w:rsidRPr="00AC5591">
        <w:rPr>
          <w:b/>
          <w:bCs/>
          <w:i/>
        </w:rPr>
        <w:t>NEVER TAKE A DRINK FROM A SAILOR</w:t>
      </w:r>
    </w:p>
    <w:p w14:paraId="54F0CA6C" w14:textId="77777777" w:rsidR="00BE7CBD" w:rsidRPr="00BE7CBD" w:rsidRDefault="00BE7CBD" w:rsidP="00BE7CBD">
      <w:pPr>
        <w:pStyle w:val="LYRIC"/>
        <w:tabs>
          <w:tab w:val="left" w:pos="2977"/>
        </w:tabs>
        <w:rPr>
          <w:i/>
        </w:rPr>
      </w:pPr>
      <w:r w:rsidRPr="00BE7CBD">
        <w:rPr>
          <w:i/>
        </w:rPr>
        <w:t>WHEN THE FIRST MATE SAYS WE MUST TURN AROUND!</w:t>
      </w:r>
    </w:p>
    <w:p w14:paraId="34927E42" w14:textId="77777777" w:rsidR="00BE7CBD" w:rsidRPr="00AC5591" w:rsidRDefault="00BE7CBD" w:rsidP="00BE7CBD">
      <w:pPr>
        <w:pStyle w:val="LYRIC"/>
        <w:tabs>
          <w:tab w:val="left" w:pos="2977"/>
        </w:tabs>
        <w:rPr>
          <w:b/>
          <w:bCs/>
          <w:i/>
        </w:rPr>
      </w:pPr>
      <w:r w:rsidRPr="00BE7CBD">
        <w:rPr>
          <w:i/>
        </w:rPr>
        <w:tab/>
      </w:r>
      <w:r w:rsidRPr="00AC5591">
        <w:rPr>
          <w:b/>
          <w:bCs/>
          <w:i/>
        </w:rPr>
        <w:t xml:space="preserve">YOU CAN TAKE HIS WIFE, TAKE HIS LIFE... </w:t>
      </w:r>
    </w:p>
    <w:p w14:paraId="73026877" w14:textId="77777777" w:rsidR="00BE7CBD" w:rsidRPr="00AC5591" w:rsidRDefault="00BE7CBD" w:rsidP="00BE7CBD">
      <w:pPr>
        <w:pStyle w:val="LYRIC"/>
        <w:tabs>
          <w:tab w:val="left" w:pos="2977"/>
        </w:tabs>
        <w:rPr>
          <w:b/>
          <w:bCs/>
          <w:i/>
        </w:rPr>
      </w:pPr>
      <w:r w:rsidRPr="00AC5591">
        <w:rPr>
          <w:b/>
          <w:bCs/>
          <w:i/>
        </w:rPr>
        <w:tab/>
        <w:t>BUT NEVER TAKE A DRINK FROM A SAILOR MAN</w:t>
      </w:r>
    </w:p>
    <w:p w14:paraId="3E6E89CD" w14:textId="77777777" w:rsidR="00BE7CBD" w:rsidRPr="00BE7CBD" w:rsidRDefault="00BE7CBD" w:rsidP="00BE7CBD">
      <w:pPr>
        <w:pStyle w:val="LYRIC"/>
        <w:tabs>
          <w:tab w:val="left" w:pos="2977"/>
        </w:tabs>
        <w:rPr>
          <w:i/>
        </w:rPr>
      </w:pPr>
    </w:p>
    <w:p w14:paraId="31A95EF5" w14:textId="77777777" w:rsidR="00BE7CBD" w:rsidRPr="00BE7CBD" w:rsidRDefault="00BE7CBD" w:rsidP="00BE7CBD">
      <w:pPr>
        <w:pStyle w:val="LYRIC"/>
        <w:tabs>
          <w:tab w:val="left" w:pos="2977"/>
        </w:tabs>
        <w:rPr>
          <w:i/>
        </w:rPr>
      </w:pPr>
      <w:r w:rsidRPr="00BE7CBD">
        <w:rPr>
          <w:i/>
        </w:rPr>
        <w:t>SO THE MASTER CALLS FROM HIS SWINGING BUNK</w:t>
      </w:r>
    </w:p>
    <w:p w14:paraId="49AC9C8B" w14:textId="77777777" w:rsidR="00BE7CBD" w:rsidRPr="00B03B8F" w:rsidRDefault="00BE7CBD" w:rsidP="00BE7CBD">
      <w:pPr>
        <w:pStyle w:val="LYRIC"/>
        <w:tabs>
          <w:tab w:val="left" w:pos="2977"/>
        </w:tabs>
        <w:rPr>
          <w:b/>
          <w:bCs/>
          <w:i/>
        </w:rPr>
      </w:pPr>
      <w:r w:rsidRPr="00BE7CBD">
        <w:rPr>
          <w:i/>
        </w:rPr>
        <w:tab/>
      </w:r>
      <w:r w:rsidRPr="00B03B8F">
        <w:rPr>
          <w:b/>
          <w:bCs/>
          <w:i/>
        </w:rPr>
        <w:t>NEVER TAKE A DRINK FROM A SAILOR</w:t>
      </w:r>
    </w:p>
    <w:p w14:paraId="7DFE5B88" w14:textId="77777777" w:rsidR="00BE7CBD" w:rsidRPr="00BE7CBD" w:rsidRDefault="00BE7CBD" w:rsidP="00BE7CBD">
      <w:pPr>
        <w:pStyle w:val="LYRIC"/>
        <w:tabs>
          <w:tab w:val="left" w:pos="2977"/>
        </w:tabs>
        <w:rPr>
          <w:i/>
        </w:rPr>
      </w:pPr>
      <w:r w:rsidRPr="00BE7CBD">
        <w:rPr>
          <w:i/>
        </w:rPr>
        <w:t>PAY NO HEED BOYS HE MUST BE DRUNK</w:t>
      </w:r>
    </w:p>
    <w:p w14:paraId="220A64D9" w14:textId="77777777" w:rsidR="00BE7CBD" w:rsidRPr="00B03B8F" w:rsidRDefault="00BE7CBD" w:rsidP="00BE7CBD">
      <w:pPr>
        <w:pStyle w:val="LYRIC"/>
        <w:tabs>
          <w:tab w:val="left" w:pos="2977"/>
        </w:tabs>
        <w:rPr>
          <w:b/>
          <w:bCs/>
          <w:i/>
        </w:rPr>
      </w:pPr>
      <w:r w:rsidRPr="00BE7CBD">
        <w:rPr>
          <w:i/>
        </w:rPr>
        <w:tab/>
      </w:r>
      <w:r w:rsidRPr="00B03B8F">
        <w:rPr>
          <w:b/>
          <w:bCs/>
          <w:i/>
        </w:rPr>
        <w:t xml:space="preserve">YOU CAN TAKE HIS WIFE, TAKE HIS LIFE... </w:t>
      </w:r>
    </w:p>
    <w:p w14:paraId="03CB96CD" w14:textId="77777777" w:rsidR="00BE7CBD" w:rsidRPr="00B03B8F" w:rsidRDefault="00BE7CBD" w:rsidP="00BE7CBD">
      <w:pPr>
        <w:pStyle w:val="LYRIC"/>
        <w:tabs>
          <w:tab w:val="left" w:pos="2977"/>
        </w:tabs>
        <w:rPr>
          <w:b/>
          <w:bCs/>
          <w:i/>
        </w:rPr>
      </w:pPr>
      <w:r w:rsidRPr="00B03B8F">
        <w:rPr>
          <w:b/>
          <w:bCs/>
          <w:i/>
        </w:rPr>
        <w:tab/>
        <w:t>BUT NEVER TAKE A DRINK FROM A SAILOR MAN</w:t>
      </w:r>
    </w:p>
    <w:p w14:paraId="3464F244" w14:textId="77777777" w:rsidR="00BE7CBD" w:rsidRPr="00B03B8F" w:rsidRDefault="00BE7CBD" w:rsidP="00BE7CBD">
      <w:pPr>
        <w:pStyle w:val="LYRIC"/>
        <w:tabs>
          <w:tab w:val="left" w:pos="2977"/>
        </w:tabs>
        <w:rPr>
          <w:b/>
          <w:bCs/>
          <w:i/>
        </w:rPr>
      </w:pPr>
    </w:p>
    <w:p w14:paraId="1FAEF299" w14:textId="77777777" w:rsidR="00BE7CBD" w:rsidRPr="00BE7CBD" w:rsidRDefault="00BE7CBD" w:rsidP="00BE7CBD">
      <w:pPr>
        <w:pStyle w:val="LYRIC"/>
        <w:tabs>
          <w:tab w:val="left" w:pos="2977"/>
        </w:tabs>
        <w:rPr>
          <w:i/>
        </w:rPr>
      </w:pPr>
      <w:r w:rsidRPr="00BE7CBD">
        <w:rPr>
          <w:i/>
        </w:rPr>
        <w:t xml:space="preserve">NO </w:t>
      </w:r>
      <w:proofErr w:type="spellStart"/>
      <w:r w:rsidRPr="00BE7CBD">
        <w:rPr>
          <w:i/>
        </w:rPr>
        <w:t>NO</w:t>
      </w:r>
      <w:proofErr w:type="spellEnd"/>
      <w:r w:rsidRPr="00BE7CBD">
        <w:rPr>
          <w:i/>
        </w:rPr>
        <w:t xml:space="preserve"> SAID THE MATE I NARY TOUCHED A DROP</w:t>
      </w:r>
    </w:p>
    <w:p w14:paraId="159D8D89" w14:textId="77777777" w:rsidR="00BE7CBD" w:rsidRPr="00B03B8F" w:rsidRDefault="00BE7CBD" w:rsidP="00BE7CBD">
      <w:pPr>
        <w:pStyle w:val="LYRIC"/>
        <w:tabs>
          <w:tab w:val="left" w:pos="2977"/>
        </w:tabs>
        <w:rPr>
          <w:b/>
          <w:bCs/>
          <w:i/>
        </w:rPr>
      </w:pPr>
      <w:r w:rsidRPr="00BE7CBD">
        <w:rPr>
          <w:i/>
        </w:rPr>
        <w:tab/>
      </w:r>
      <w:r w:rsidRPr="00B03B8F">
        <w:rPr>
          <w:b/>
          <w:bCs/>
          <w:i/>
        </w:rPr>
        <w:t>NEVER TAKE A DRINK FROM A SAILOR</w:t>
      </w:r>
    </w:p>
    <w:p w14:paraId="584B6BDA" w14:textId="77777777" w:rsidR="00BE7CBD" w:rsidRPr="00BE7CBD" w:rsidRDefault="00BE7CBD" w:rsidP="00BE7CBD">
      <w:pPr>
        <w:pStyle w:val="LYRIC"/>
        <w:tabs>
          <w:tab w:val="left" w:pos="2977"/>
        </w:tabs>
        <w:rPr>
          <w:i/>
        </w:rPr>
      </w:pPr>
      <w:r w:rsidRPr="00BE7CBD">
        <w:rPr>
          <w:i/>
        </w:rPr>
        <w:t>THERE’S A REASON TRUE WHY THIS SHIP MUST STOP</w:t>
      </w:r>
    </w:p>
    <w:p w14:paraId="6075750B" w14:textId="77777777" w:rsidR="00BE7CBD" w:rsidRPr="00B03B8F" w:rsidRDefault="00BE7CBD" w:rsidP="00BE7CBD">
      <w:pPr>
        <w:pStyle w:val="LYRIC"/>
        <w:tabs>
          <w:tab w:val="left" w:pos="2977"/>
        </w:tabs>
        <w:rPr>
          <w:b/>
          <w:bCs/>
          <w:i/>
        </w:rPr>
      </w:pPr>
      <w:r w:rsidRPr="00BE7CBD">
        <w:rPr>
          <w:i/>
        </w:rPr>
        <w:tab/>
      </w:r>
      <w:r w:rsidRPr="00B03B8F">
        <w:rPr>
          <w:b/>
          <w:bCs/>
          <w:i/>
        </w:rPr>
        <w:t xml:space="preserve">YOU CAN TAKE HIS WIFE, TAKE HIS LIFE... </w:t>
      </w:r>
    </w:p>
    <w:p w14:paraId="15180196" w14:textId="77777777" w:rsidR="00BE7CBD" w:rsidRPr="00B03B8F" w:rsidRDefault="00BE7CBD" w:rsidP="00BE7CBD">
      <w:pPr>
        <w:pStyle w:val="LYRIC"/>
        <w:tabs>
          <w:tab w:val="left" w:pos="2977"/>
        </w:tabs>
        <w:rPr>
          <w:b/>
          <w:bCs/>
          <w:i/>
        </w:rPr>
      </w:pPr>
      <w:r w:rsidRPr="00B03B8F">
        <w:rPr>
          <w:b/>
          <w:bCs/>
          <w:i/>
        </w:rPr>
        <w:tab/>
        <w:t xml:space="preserve">BUT NEVER TAKE A DRINK FROM A SAILOR MAN   </w:t>
      </w:r>
    </w:p>
    <w:p w14:paraId="5501A21F" w14:textId="77777777" w:rsidR="00BE7CBD" w:rsidRPr="00BE7CBD" w:rsidRDefault="00BE7CBD" w:rsidP="00BE7CBD">
      <w:pPr>
        <w:pStyle w:val="LYRIC"/>
        <w:tabs>
          <w:tab w:val="left" w:pos="2977"/>
        </w:tabs>
        <w:rPr>
          <w:i/>
        </w:rPr>
      </w:pPr>
    </w:p>
    <w:p w14:paraId="3AB555CE" w14:textId="77777777" w:rsidR="00BE7CBD" w:rsidRPr="00BE7CBD" w:rsidRDefault="00BE7CBD" w:rsidP="00BE7CBD">
      <w:pPr>
        <w:pStyle w:val="LYRIC"/>
        <w:tabs>
          <w:tab w:val="left" w:pos="2977"/>
        </w:tabs>
        <w:rPr>
          <w:i/>
        </w:rPr>
      </w:pPr>
      <w:r w:rsidRPr="00BE7CBD">
        <w:rPr>
          <w:i/>
        </w:rPr>
        <w:t>THEN THE FLAG MAN SHOUTS FROM HIS LOFTY PERCH</w:t>
      </w:r>
    </w:p>
    <w:p w14:paraId="59A991CE" w14:textId="77777777" w:rsidR="00BE7CBD" w:rsidRPr="00B03B8F" w:rsidRDefault="00BE7CBD" w:rsidP="00BE7CBD">
      <w:pPr>
        <w:pStyle w:val="LYRIC"/>
        <w:tabs>
          <w:tab w:val="left" w:pos="2977"/>
        </w:tabs>
        <w:rPr>
          <w:b/>
          <w:bCs/>
          <w:i/>
        </w:rPr>
      </w:pPr>
      <w:r w:rsidRPr="00BE7CBD">
        <w:rPr>
          <w:i/>
        </w:rPr>
        <w:tab/>
      </w:r>
      <w:r w:rsidRPr="00B03B8F">
        <w:rPr>
          <w:b/>
          <w:bCs/>
          <w:i/>
        </w:rPr>
        <w:t>NEVER TAKE A DRINK FROM A SAILOR</w:t>
      </w:r>
    </w:p>
    <w:p w14:paraId="594B8119" w14:textId="77777777" w:rsidR="00BE7CBD" w:rsidRPr="00BE7CBD" w:rsidRDefault="00BE7CBD" w:rsidP="00BE7CBD">
      <w:pPr>
        <w:pStyle w:val="LYRIC"/>
        <w:tabs>
          <w:tab w:val="left" w:pos="2977"/>
        </w:tabs>
        <w:rPr>
          <w:i/>
        </w:rPr>
      </w:pPr>
      <w:r w:rsidRPr="00BE7CBD">
        <w:rPr>
          <w:i/>
        </w:rPr>
        <w:t>‘AYE THE ANSWER’S WAITING AT THE MARINERS CHURCH’</w:t>
      </w:r>
    </w:p>
    <w:p w14:paraId="40A48030" w14:textId="77777777" w:rsidR="00BE7CBD" w:rsidRPr="00B03B8F" w:rsidRDefault="00BE7CBD" w:rsidP="00BE7CBD">
      <w:pPr>
        <w:pStyle w:val="LYRIC"/>
        <w:tabs>
          <w:tab w:val="left" w:pos="2977"/>
        </w:tabs>
        <w:rPr>
          <w:b/>
          <w:bCs/>
          <w:i/>
        </w:rPr>
      </w:pPr>
      <w:r w:rsidRPr="00BE7CBD">
        <w:rPr>
          <w:i/>
        </w:rPr>
        <w:tab/>
      </w:r>
      <w:r w:rsidRPr="00B03B8F">
        <w:rPr>
          <w:b/>
          <w:bCs/>
          <w:i/>
        </w:rPr>
        <w:t xml:space="preserve">YOU CAN TAKE HIS WIFE, TAKE HIS LIFE... </w:t>
      </w:r>
    </w:p>
    <w:p w14:paraId="01D67EB1" w14:textId="77777777" w:rsidR="00BE7CBD" w:rsidRPr="00B03B8F" w:rsidRDefault="00BE7CBD" w:rsidP="00BE7CBD">
      <w:pPr>
        <w:pStyle w:val="LYRIC"/>
        <w:tabs>
          <w:tab w:val="left" w:pos="2977"/>
        </w:tabs>
        <w:rPr>
          <w:b/>
          <w:bCs/>
          <w:i/>
        </w:rPr>
      </w:pPr>
      <w:r w:rsidRPr="00B03B8F">
        <w:rPr>
          <w:b/>
          <w:bCs/>
          <w:i/>
        </w:rPr>
        <w:lastRenderedPageBreak/>
        <w:tab/>
        <w:t>BUT NEVER TAKE A DRINK FROM A SAILOR MAN</w:t>
      </w:r>
    </w:p>
    <w:p w14:paraId="1ADED4FE" w14:textId="77777777" w:rsidR="00BE7CBD" w:rsidRPr="00BE7CBD" w:rsidRDefault="00BE7CBD" w:rsidP="00BE7CBD">
      <w:pPr>
        <w:pStyle w:val="LYRIC"/>
        <w:tabs>
          <w:tab w:val="left" w:pos="2977"/>
        </w:tabs>
        <w:rPr>
          <w:i/>
        </w:rPr>
      </w:pPr>
    </w:p>
    <w:p w14:paraId="719DE0EC" w14:textId="77777777" w:rsidR="00BE7CBD" w:rsidRPr="00BE7CBD" w:rsidRDefault="00BE7CBD" w:rsidP="00BE7CBD">
      <w:pPr>
        <w:pStyle w:val="LYRIC"/>
        <w:tabs>
          <w:tab w:val="left" w:pos="2977"/>
        </w:tabs>
        <w:rPr>
          <w:i/>
        </w:rPr>
      </w:pPr>
      <w:r w:rsidRPr="00BE7CBD">
        <w:rPr>
          <w:i/>
        </w:rPr>
        <w:t xml:space="preserve">THERE’S A PARSON STANDING AT THE ALTAR WAY  </w:t>
      </w:r>
    </w:p>
    <w:p w14:paraId="50CAB6F8" w14:textId="77777777" w:rsidR="00BE7CBD" w:rsidRPr="00B03B8F" w:rsidRDefault="00BE7CBD" w:rsidP="00BE7CBD">
      <w:pPr>
        <w:pStyle w:val="LYRIC"/>
        <w:tabs>
          <w:tab w:val="left" w:pos="2977"/>
        </w:tabs>
        <w:rPr>
          <w:b/>
          <w:bCs/>
          <w:i/>
        </w:rPr>
      </w:pPr>
      <w:r w:rsidRPr="00BE7CBD">
        <w:rPr>
          <w:i/>
        </w:rPr>
        <w:tab/>
      </w:r>
      <w:r w:rsidRPr="00B03B8F">
        <w:rPr>
          <w:b/>
          <w:bCs/>
          <w:i/>
        </w:rPr>
        <w:t>NEVER TAKE A DRINK FROM A SAILOR</w:t>
      </w:r>
    </w:p>
    <w:p w14:paraId="0BDA1E0A" w14:textId="77777777" w:rsidR="00BE7CBD" w:rsidRPr="00BE7CBD" w:rsidRDefault="00BE7CBD" w:rsidP="00BE7CBD">
      <w:pPr>
        <w:pStyle w:val="LYRIC"/>
        <w:tabs>
          <w:tab w:val="left" w:pos="2977"/>
        </w:tabs>
        <w:rPr>
          <w:i/>
        </w:rPr>
      </w:pPr>
      <w:r w:rsidRPr="00BE7CBD">
        <w:rPr>
          <w:i/>
        </w:rPr>
        <w:t>WITH A WOMAN WHO WAS PROMISED SHE’D BE MARRIED TODAY</w:t>
      </w:r>
    </w:p>
    <w:p w14:paraId="49BF2639" w14:textId="77777777" w:rsidR="00BE7CBD" w:rsidRPr="00B03B8F" w:rsidRDefault="00BE7CBD" w:rsidP="00BE7CBD">
      <w:pPr>
        <w:pStyle w:val="LYRIC"/>
        <w:tabs>
          <w:tab w:val="left" w:pos="2977"/>
        </w:tabs>
        <w:rPr>
          <w:b/>
          <w:bCs/>
          <w:i/>
        </w:rPr>
      </w:pPr>
      <w:r w:rsidRPr="00BE7CBD">
        <w:rPr>
          <w:i/>
        </w:rPr>
        <w:tab/>
      </w:r>
      <w:r w:rsidRPr="00B03B8F">
        <w:rPr>
          <w:b/>
          <w:bCs/>
          <w:i/>
        </w:rPr>
        <w:t xml:space="preserve">YOU CAN TAKE HIS WIFE, TAKE HIS LIFE... </w:t>
      </w:r>
    </w:p>
    <w:p w14:paraId="452A2236" w14:textId="77777777" w:rsidR="00BE7CBD" w:rsidRPr="00B03B8F" w:rsidRDefault="00BE7CBD" w:rsidP="00BE7CBD">
      <w:pPr>
        <w:pStyle w:val="LYRIC"/>
        <w:tabs>
          <w:tab w:val="left" w:pos="2977"/>
        </w:tabs>
        <w:rPr>
          <w:b/>
          <w:bCs/>
          <w:i/>
        </w:rPr>
      </w:pPr>
      <w:r w:rsidRPr="00B03B8F">
        <w:rPr>
          <w:b/>
          <w:bCs/>
          <w:i/>
        </w:rPr>
        <w:tab/>
        <w:t>BUT NEVER TAKE A DRINK FROM A SAILOR MAN</w:t>
      </w:r>
    </w:p>
    <w:p w14:paraId="7C6F52B9" w14:textId="77777777" w:rsidR="00BE7CBD" w:rsidRPr="00BE7CBD" w:rsidRDefault="00BE7CBD" w:rsidP="00BE7CBD">
      <w:pPr>
        <w:pStyle w:val="LYRIC"/>
        <w:tabs>
          <w:tab w:val="left" w:pos="2977"/>
        </w:tabs>
        <w:rPr>
          <w:i/>
        </w:rPr>
      </w:pPr>
    </w:p>
    <w:p w14:paraId="55C56CA1" w14:textId="77777777" w:rsidR="00BE7CBD" w:rsidRPr="00BE7CBD" w:rsidRDefault="00BE7CBD" w:rsidP="00BE7CBD">
      <w:pPr>
        <w:pStyle w:val="LYRIC"/>
        <w:tabs>
          <w:tab w:val="left" w:pos="2977"/>
        </w:tabs>
        <w:rPr>
          <w:i/>
        </w:rPr>
      </w:pPr>
      <w:r w:rsidRPr="00BE7CBD">
        <w:rPr>
          <w:i/>
        </w:rPr>
        <w:t>BUT THERE’S SOMEONE MISSING FROM THIS SCENE SO FAIR</w:t>
      </w:r>
    </w:p>
    <w:p w14:paraId="11E54C36" w14:textId="77777777" w:rsidR="00BE7CBD" w:rsidRPr="00B03B8F" w:rsidRDefault="00BE7CBD" w:rsidP="00BE7CBD">
      <w:pPr>
        <w:pStyle w:val="LYRIC"/>
        <w:tabs>
          <w:tab w:val="left" w:pos="2977"/>
        </w:tabs>
        <w:rPr>
          <w:b/>
          <w:bCs/>
          <w:i/>
        </w:rPr>
      </w:pPr>
      <w:r w:rsidRPr="00BE7CBD">
        <w:rPr>
          <w:i/>
        </w:rPr>
        <w:tab/>
      </w:r>
      <w:r w:rsidRPr="00B03B8F">
        <w:rPr>
          <w:b/>
          <w:bCs/>
          <w:i/>
        </w:rPr>
        <w:t>NEVER TAKE A DRINK FROM A SAILOR</w:t>
      </w:r>
    </w:p>
    <w:p w14:paraId="24A9606D" w14:textId="77777777" w:rsidR="00BE7CBD" w:rsidRPr="00BE7CBD" w:rsidRDefault="00BE7CBD" w:rsidP="00BE7CBD">
      <w:pPr>
        <w:pStyle w:val="LYRIC"/>
        <w:tabs>
          <w:tab w:val="left" w:pos="2977"/>
        </w:tabs>
        <w:rPr>
          <w:i/>
        </w:rPr>
      </w:pPr>
      <w:r w:rsidRPr="00BE7CBD">
        <w:rPr>
          <w:i/>
        </w:rPr>
        <w:t>THE FIRST MATE’S HERE WHEN HE SHOULD BE THERE</w:t>
      </w:r>
    </w:p>
    <w:p w14:paraId="10E500E7" w14:textId="77777777" w:rsidR="00BE7CBD" w:rsidRPr="00B03B8F" w:rsidRDefault="00BE7CBD" w:rsidP="00BE7CBD">
      <w:pPr>
        <w:pStyle w:val="LYRIC"/>
        <w:tabs>
          <w:tab w:val="left" w:pos="2977"/>
        </w:tabs>
        <w:rPr>
          <w:b/>
          <w:bCs/>
          <w:i/>
        </w:rPr>
      </w:pPr>
      <w:r w:rsidRPr="00BE7CBD">
        <w:rPr>
          <w:i/>
        </w:rPr>
        <w:tab/>
      </w:r>
      <w:r w:rsidRPr="00B03B8F">
        <w:rPr>
          <w:b/>
          <w:bCs/>
          <w:i/>
        </w:rPr>
        <w:t xml:space="preserve">YOU CAN TAKE HIS WIFE, TAKE HIS LIFE... </w:t>
      </w:r>
    </w:p>
    <w:p w14:paraId="3C606673" w14:textId="77777777" w:rsidR="00BE7CBD" w:rsidRPr="00B03B8F" w:rsidRDefault="00BE7CBD" w:rsidP="00BE7CBD">
      <w:pPr>
        <w:pStyle w:val="LYRIC"/>
        <w:tabs>
          <w:tab w:val="left" w:pos="2977"/>
        </w:tabs>
        <w:rPr>
          <w:b/>
          <w:bCs/>
          <w:i/>
        </w:rPr>
      </w:pPr>
      <w:r w:rsidRPr="00B03B8F">
        <w:rPr>
          <w:b/>
          <w:bCs/>
          <w:i/>
        </w:rPr>
        <w:tab/>
        <w:t>BUT NEVER TAKE A DRINK FROM A SAILOR MAN</w:t>
      </w:r>
    </w:p>
    <w:p w14:paraId="59471D05" w14:textId="77777777" w:rsidR="00BE7CBD" w:rsidRPr="00BE7CBD" w:rsidRDefault="00BE7CBD" w:rsidP="00BE7CBD">
      <w:pPr>
        <w:pStyle w:val="LYRIC"/>
        <w:tabs>
          <w:tab w:val="left" w:pos="2977"/>
        </w:tabs>
        <w:rPr>
          <w:i/>
        </w:rPr>
      </w:pPr>
    </w:p>
    <w:p w14:paraId="6E69C631" w14:textId="77777777" w:rsidR="00B03B8F" w:rsidRDefault="00BE7CBD" w:rsidP="00BE7CBD">
      <w:pPr>
        <w:pStyle w:val="LYRIC"/>
        <w:tabs>
          <w:tab w:val="left" w:pos="2977"/>
        </w:tabs>
        <w:rPr>
          <w:i/>
        </w:rPr>
      </w:pPr>
      <w:r w:rsidRPr="00BE7CBD">
        <w:rPr>
          <w:i/>
        </w:rPr>
        <w:t>SO WHY ASKS THE CAP’N DID HE PUT TO SEA</w:t>
      </w:r>
      <w:r w:rsidR="00B03B8F">
        <w:rPr>
          <w:i/>
        </w:rPr>
        <w:t xml:space="preserve"> </w:t>
      </w:r>
    </w:p>
    <w:p w14:paraId="18314174" w14:textId="6AE53631" w:rsidR="00BE7CBD" w:rsidRDefault="00B03B8F" w:rsidP="00BE7CBD">
      <w:pPr>
        <w:pStyle w:val="LYRIC"/>
        <w:tabs>
          <w:tab w:val="left" w:pos="2977"/>
        </w:tabs>
        <w:rPr>
          <w:b/>
          <w:bCs/>
          <w:i/>
        </w:rPr>
      </w:pPr>
      <w:r>
        <w:rPr>
          <w:i/>
        </w:rPr>
        <w:t xml:space="preserve"> </w:t>
      </w:r>
      <w:r w:rsidRPr="00B03B8F">
        <w:rPr>
          <w:b/>
          <w:bCs/>
          <w:i/>
        </w:rPr>
        <w:t>(CREW HUMMING UNDER)</w:t>
      </w:r>
    </w:p>
    <w:p w14:paraId="60402047" w14:textId="77777777" w:rsidR="00131D65" w:rsidRDefault="00131D65" w:rsidP="00BE7CBD">
      <w:pPr>
        <w:pStyle w:val="LYRIC"/>
        <w:tabs>
          <w:tab w:val="left" w:pos="2977"/>
        </w:tabs>
        <w:rPr>
          <w:b/>
          <w:bCs/>
          <w:i/>
        </w:rPr>
      </w:pPr>
    </w:p>
    <w:p w14:paraId="4F89F1F1" w14:textId="060A3B8C" w:rsidR="00131D65" w:rsidRPr="00131D65" w:rsidRDefault="00131D65" w:rsidP="00BE7CBD">
      <w:pPr>
        <w:pStyle w:val="LYRIC"/>
        <w:tabs>
          <w:tab w:val="left" w:pos="2977"/>
        </w:tabs>
        <w:rPr>
          <w:b/>
          <w:bCs/>
          <w:iCs/>
        </w:rPr>
      </w:pPr>
      <w:r>
        <w:rPr>
          <w:b/>
          <w:bCs/>
          <w:i/>
        </w:rPr>
        <w:tab/>
      </w:r>
      <w:r>
        <w:rPr>
          <w:b/>
          <w:bCs/>
          <w:i/>
        </w:rPr>
        <w:tab/>
      </w:r>
      <w:r w:rsidR="00454545">
        <w:rPr>
          <w:b/>
          <w:bCs/>
          <w:i/>
        </w:rPr>
        <w:t xml:space="preserve">  </w:t>
      </w:r>
      <w:r w:rsidRPr="00131D65">
        <w:rPr>
          <w:b/>
          <w:bCs/>
          <w:iCs/>
        </w:rPr>
        <w:t>CREW</w:t>
      </w:r>
    </w:p>
    <w:p w14:paraId="34A8C38D" w14:textId="4C432BFB" w:rsidR="00BE7CBD" w:rsidRPr="00B03B8F" w:rsidRDefault="00454545" w:rsidP="00BE7CBD">
      <w:pPr>
        <w:pStyle w:val="LYRIC"/>
        <w:tabs>
          <w:tab w:val="left" w:pos="2977"/>
        </w:tabs>
        <w:rPr>
          <w:b/>
          <w:bCs/>
          <w:i/>
        </w:rPr>
      </w:pPr>
      <w:r>
        <w:rPr>
          <w:b/>
          <w:bCs/>
          <w:i/>
        </w:rPr>
        <w:t xml:space="preserve">    </w:t>
      </w:r>
      <w:r w:rsidRPr="00454545">
        <w:rPr>
          <w:b/>
          <w:bCs/>
          <w:i/>
        </w:rPr>
        <w:t xml:space="preserve">CONTINUE </w:t>
      </w:r>
      <w:r w:rsidR="00B03B8F" w:rsidRPr="00B03B8F">
        <w:rPr>
          <w:b/>
          <w:bCs/>
          <w:i/>
        </w:rPr>
        <w:t>HUMM</w:t>
      </w:r>
      <w:r w:rsidR="00B03B8F">
        <w:rPr>
          <w:b/>
          <w:bCs/>
          <w:i/>
        </w:rPr>
        <w:t>ING</w:t>
      </w:r>
      <w:r w:rsidR="00B03B8F" w:rsidRPr="00B03B8F">
        <w:rPr>
          <w:b/>
          <w:bCs/>
          <w:i/>
        </w:rPr>
        <w:t xml:space="preserve"> </w:t>
      </w:r>
      <w:r w:rsidR="00131D65">
        <w:rPr>
          <w:b/>
          <w:bCs/>
          <w:i/>
        </w:rPr>
        <w:t>OVER MUSIC</w:t>
      </w:r>
      <w:r w:rsidR="00B03B8F" w:rsidRPr="00B03B8F">
        <w:rPr>
          <w:b/>
          <w:bCs/>
          <w:i/>
        </w:rPr>
        <w:t xml:space="preserve">  </w:t>
      </w:r>
    </w:p>
    <w:p w14:paraId="4962CBD8" w14:textId="17233443" w:rsidR="00BE7CBD" w:rsidRPr="00B03B8F" w:rsidRDefault="00BE7CBD" w:rsidP="00BE7CBD">
      <w:pPr>
        <w:pStyle w:val="LYRIC"/>
        <w:tabs>
          <w:tab w:val="left" w:pos="2977"/>
        </w:tabs>
        <w:rPr>
          <w:b/>
          <w:bCs/>
          <w:i/>
        </w:rPr>
      </w:pPr>
      <w:r w:rsidRPr="00B03B8F">
        <w:rPr>
          <w:b/>
          <w:bCs/>
          <w:i/>
        </w:rPr>
        <w:t>COS HE’S ALREADY GOT A WIFE AND A FAMILY!</w:t>
      </w:r>
    </w:p>
    <w:p w14:paraId="6E32EC37" w14:textId="1E497538" w:rsidR="00BE7CBD" w:rsidRPr="00B03B8F" w:rsidRDefault="00BE7CBD" w:rsidP="00131D65">
      <w:pPr>
        <w:pStyle w:val="LYRIC"/>
        <w:rPr>
          <w:b/>
          <w:bCs/>
          <w:i/>
        </w:rPr>
      </w:pPr>
      <w:r w:rsidRPr="00B03B8F">
        <w:rPr>
          <w:b/>
          <w:bCs/>
          <w:i/>
        </w:rPr>
        <w:t xml:space="preserve">YOU CAN TAKE HIS WIFE, </w:t>
      </w:r>
      <w:r w:rsidR="00131D65">
        <w:rPr>
          <w:b/>
          <w:bCs/>
          <w:i/>
        </w:rPr>
        <w:t>Y</w:t>
      </w:r>
      <w:r w:rsidRPr="00B03B8F">
        <w:rPr>
          <w:b/>
          <w:bCs/>
          <w:i/>
        </w:rPr>
        <w:t xml:space="preserve">OU CAN TAKE HIS LIFE... </w:t>
      </w:r>
    </w:p>
    <w:p w14:paraId="329CF683" w14:textId="0C0B0848" w:rsidR="00BE7CBD" w:rsidRPr="00B03B8F" w:rsidRDefault="00BE7CBD" w:rsidP="00BE7CBD">
      <w:pPr>
        <w:pStyle w:val="LYRIC"/>
        <w:tabs>
          <w:tab w:val="left" w:pos="2977"/>
        </w:tabs>
        <w:rPr>
          <w:b/>
          <w:bCs/>
          <w:i/>
        </w:rPr>
      </w:pPr>
      <w:r w:rsidRPr="00B03B8F">
        <w:rPr>
          <w:b/>
          <w:bCs/>
          <w:i/>
        </w:rPr>
        <w:t xml:space="preserve">BUT NEVER TAKE A DRINK, NO MATTER WHAT YOU THINK, </w:t>
      </w:r>
    </w:p>
    <w:p w14:paraId="4AA9D53C" w14:textId="0322AEA1" w:rsidR="00BE7CBD" w:rsidRPr="00B03B8F" w:rsidRDefault="00BE7CBD" w:rsidP="00BE7CBD">
      <w:pPr>
        <w:pStyle w:val="LYRIC"/>
        <w:tabs>
          <w:tab w:val="left" w:pos="2977"/>
        </w:tabs>
        <w:rPr>
          <w:b/>
          <w:bCs/>
          <w:i/>
        </w:rPr>
      </w:pPr>
      <w:r w:rsidRPr="00B03B8F">
        <w:rPr>
          <w:b/>
          <w:bCs/>
          <w:i/>
        </w:rPr>
        <w:t>OH.. NEVER TAKE A DRINK FROM A SAILOR MAN</w:t>
      </w:r>
    </w:p>
    <w:p w14:paraId="706629DF" w14:textId="77777777" w:rsidR="00BE7CBD" w:rsidRDefault="00BE7CBD" w:rsidP="00BE7CBD">
      <w:pPr>
        <w:pStyle w:val="SongDescription"/>
        <w:tabs>
          <w:tab w:val="left" w:pos="2977"/>
        </w:tabs>
      </w:pPr>
    </w:p>
    <w:p w14:paraId="1A61505E" w14:textId="72008870" w:rsidR="00CD3027" w:rsidRDefault="00735F63" w:rsidP="00735F63">
      <w:pPr>
        <w:pStyle w:val="StageDirection"/>
      </w:pPr>
      <w:r>
        <w:t>(The song ends in laughter)</w:t>
      </w:r>
    </w:p>
    <w:p w14:paraId="2254DF79" w14:textId="77777777" w:rsidR="00CD3027" w:rsidRDefault="00CD3027" w:rsidP="006F6671">
      <w:pPr>
        <w:pStyle w:val="SongDescription"/>
      </w:pPr>
    </w:p>
    <w:p w14:paraId="2D0DD6B6" w14:textId="77777777" w:rsidR="00CD3027" w:rsidRDefault="00CD3027" w:rsidP="006F6671">
      <w:pPr>
        <w:pStyle w:val="SongDescription"/>
      </w:pPr>
    </w:p>
    <w:p w14:paraId="06F2CEF9" w14:textId="2CE9C400" w:rsidR="00FF17B7" w:rsidRDefault="00FF17B7" w:rsidP="00FF17B7">
      <w:pPr>
        <w:pStyle w:val="StageDirection"/>
      </w:pPr>
      <w:r>
        <w:t>(</w:t>
      </w:r>
      <w:r w:rsidRPr="00735F63">
        <w:rPr>
          <w:b/>
          <w:bCs/>
        </w:rPr>
        <w:t>TOTTO</w:t>
      </w:r>
      <w:r>
        <w:t xml:space="preserve"> and </w:t>
      </w:r>
      <w:r w:rsidRPr="00735F63">
        <w:rPr>
          <w:b/>
          <w:bCs/>
        </w:rPr>
        <w:t>BASTIANO</w:t>
      </w:r>
      <w:r>
        <w:t xml:space="preserve"> </w:t>
      </w:r>
      <w:r w:rsidR="00982B54">
        <w:t>are revealed</w:t>
      </w:r>
      <w:r w:rsidR="000274B5">
        <w:t>)</w:t>
      </w:r>
    </w:p>
    <w:p w14:paraId="2BFAEB8B" w14:textId="77777777" w:rsidR="006F6671" w:rsidRDefault="006F6671" w:rsidP="009A54E9">
      <w:pPr>
        <w:pStyle w:val="DIALOGUE"/>
      </w:pPr>
    </w:p>
    <w:p w14:paraId="542AF91B" w14:textId="77777777" w:rsidR="00825546" w:rsidRPr="00825546" w:rsidRDefault="00825546" w:rsidP="009A54E9">
      <w:pPr>
        <w:pStyle w:val="DIALOGUE"/>
        <w:rPr>
          <w:b/>
        </w:rPr>
      </w:pPr>
      <w:r w:rsidRPr="00825546">
        <w:rPr>
          <w:b/>
        </w:rPr>
        <w:tab/>
        <w:t>TOTTO</w:t>
      </w:r>
    </w:p>
    <w:p w14:paraId="0FA350D6" w14:textId="77777777" w:rsidR="009A54E9" w:rsidRDefault="009A54E9" w:rsidP="009A54E9">
      <w:pPr>
        <w:pStyle w:val="DIALOGUE"/>
      </w:pPr>
      <w:r>
        <w:t xml:space="preserve">It’s nearly three Bastiano. </w:t>
      </w:r>
      <w:r w:rsidR="00D345A1">
        <w:t>K</w:t>
      </w:r>
      <w:r>
        <w:t xml:space="preserve">eep your face hidden, </w:t>
      </w:r>
      <w:r w:rsidR="00971820">
        <w:t>we</w:t>
      </w:r>
      <w:r>
        <w:t xml:space="preserve"> don’t want them to know they’re being watched.</w:t>
      </w:r>
    </w:p>
    <w:p w14:paraId="0760D4EC" w14:textId="77777777" w:rsidR="009A54E9" w:rsidRDefault="009A54E9" w:rsidP="009A54E9">
      <w:pPr>
        <w:pStyle w:val="DIALOGUE"/>
      </w:pPr>
    </w:p>
    <w:p w14:paraId="28D51789" w14:textId="77777777" w:rsidR="00CE7031" w:rsidRPr="00CE7031" w:rsidRDefault="00CE7031" w:rsidP="009A54E9">
      <w:pPr>
        <w:pStyle w:val="DIALOGUE"/>
        <w:rPr>
          <w:b/>
        </w:rPr>
      </w:pPr>
      <w:r w:rsidRPr="00CE7031">
        <w:rPr>
          <w:b/>
        </w:rPr>
        <w:tab/>
        <w:t>BASTIANO</w:t>
      </w:r>
    </w:p>
    <w:p w14:paraId="11F4A648" w14:textId="77777777" w:rsidR="009A54E9" w:rsidRDefault="009A54E9" w:rsidP="009A54E9">
      <w:pPr>
        <w:pStyle w:val="DIALOGUE"/>
      </w:pPr>
      <w:r>
        <w:t xml:space="preserve">Do you think I’m a fool – </w:t>
      </w:r>
      <w:r w:rsidR="00D345A1">
        <w:t>remember I was the best in the business at this.</w:t>
      </w:r>
    </w:p>
    <w:p w14:paraId="719BE4E1" w14:textId="77777777" w:rsidR="00D345A1" w:rsidRDefault="00D345A1" w:rsidP="009A54E9">
      <w:pPr>
        <w:pStyle w:val="DIALOGUE"/>
      </w:pPr>
    </w:p>
    <w:p w14:paraId="04A88BF2" w14:textId="77777777" w:rsidR="00825546" w:rsidRPr="00825546" w:rsidRDefault="00825546" w:rsidP="009A54E9">
      <w:pPr>
        <w:pStyle w:val="DIALOGUE"/>
        <w:rPr>
          <w:b/>
        </w:rPr>
      </w:pPr>
      <w:r w:rsidRPr="00825546">
        <w:rPr>
          <w:b/>
        </w:rPr>
        <w:tab/>
        <w:t>TOTTO</w:t>
      </w:r>
    </w:p>
    <w:p w14:paraId="510D6E4C" w14:textId="77777777" w:rsidR="00D345A1" w:rsidRDefault="00D345A1" w:rsidP="009A54E9">
      <w:pPr>
        <w:pStyle w:val="DIALOGUE"/>
      </w:pPr>
      <w:r>
        <w:t>How could I ever forget. Quiet now. He’s here</w:t>
      </w:r>
    </w:p>
    <w:p w14:paraId="0B4D39F8" w14:textId="77777777" w:rsidR="006F6671" w:rsidRDefault="006F6671" w:rsidP="009A54E9">
      <w:pPr>
        <w:pStyle w:val="DIALOGUE"/>
      </w:pPr>
    </w:p>
    <w:p w14:paraId="2CB5A933" w14:textId="77777777" w:rsidR="009A54E9" w:rsidRDefault="009A54E9" w:rsidP="006F6671">
      <w:pPr>
        <w:pStyle w:val="SongDescription"/>
      </w:pPr>
    </w:p>
    <w:p w14:paraId="5028D5A7" w14:textId="77777777" w:rsidR="00960E22" w:rsidRDefault="00390D00" w:rsidP="007D0760">
      <w:pPr>
        <w:pStyle w:val="StageDirection"/>
      </w:pPr>
      <w:r>
        <w:t>(</w:t>
      </w:r>
      <w:r w:rsidR="00A43C66" w:rsidRPr="00A43C66">
        <w:rPr>
          <w:b/>
        </w:rPr>
        <w:t>SALAI</w:t>
      </w:r>
      <w:r w:rsidR="00A43C66">
        <w:t xml:space="preserve"> </w:t>
      </w:r>
      <w:r w:rsidR="00960E22">
        <w:t>enters and is greeted by Iseppo</w:t>
      </w:r>
      <w:r>
        <w:t>)</w:t>
      </w:r>
      <w:r w:rsidR="00960E22">
        <w:t xml:space="preserve"> </w:t>
      </w:r>
    </w:p>
    <w:p w14:paraId="4999567D" w14:textId="77777777" w:rsidR="006F6671" w:rsidRDefault="006F6671" w:rsidP="006F6671">
      <w:pPr>
        <w:pStyle w:val="bodyindent"/>
      </w:pPr>
    </w:p>
    <w:p w14:paraId="1A97C5B1" w14:textId="77777777" w:rsidR="00960E22" w:rsidRDefault="00960E22" w:rsidP="006F6671">
      <w:pPr>
        <w:pStyle w:val="bodyindent"/>
      </w:pPr>
    </w:p>
    <w:p w14:paraId="4B87C754" w14:textId="77777777" w:rsidR="00825546" w:rsidRPr="00825546" w:rsidRDefault="00825546" w:rsidP="00960E22">
      <w:pPr>
        <w:pStyle w:val="DIALOGUE"/>
        <w:rPr>
          <w:b/>
        </w:rPr>
      </w:pPr>
      <w:r w:rsidRPr="00825546">
        <w:rPr>
          <w:b/>
        </w:rPr>
        <w:tab/>
        <w:t>ISEPPO</w:t>
      </w:r>
    </w:p>
    <w:p w14:paraId="32F6CBEA" w14:textId="77777777" w:rsidR="00960E22" w:rsidRDefault="00960E22" w:rsidP="00960E22">
      <w:pPr>
        <w:pStyle w:val="DIALOGUE"/>
      </w:pPr>
      <w:r>
        <w:t>Salai!</w:t>
      </w:r>
      <w:r w:rsidR="00377B04">
        <w:t xml:space="preserve"> Amico</w:t>
      </w:r>
      <w:r>
        <w:t xml:space="preserve"> </w:t>
      </w:r>
      <w:proofErr w:type="spellStart"/>
      <w:r w:rsidR="00377B04">
        <w:t>mio</w:t>
      </w:r>
      <w:proofErr w:type="spellEnd"/>
      <w:r w:rsidR="00377B04">
        <w:t xml:space="preserve">! Where’ve </w:t>
      </w:r>
      <w:r w:rsidR="00377B04" w:rsidRPr="00377B04">
        <w:rPr>
          <w:i/>
        </w:rPr>
        <w:t>you</w:t>
      </w:r>
      <w:r w:rsidR="00377B04">
        <w:t xml:space="preserve"> been hiding lately?</w:t>
      </w:r>
    </w:p>
    <w:p w14:paraId="40F9A726" w14:textId="77777777" w:rsidR="00377B04" w:rsidRDefault="00377B04" w:rsidP="00960E22">
      <w:pPr>
        <w:pStyle w:val="DIALOGUE"/>
      </w:pPr>
    </w:p>
    <w:p w14:paraId="448E4029" w14:textId="77777777" w:rsidR="00D01F3D" w:rsidRPr="00D01F3D" w:rsidRDefault="00D01F3D" w:rsidP="00960E22">
      <w:pPr>
        <w:pStyle w:val="DIALOGUE"/>
        <w:rPr>
          <w:b/>
        </w:rPr>
      </w:pPr>
      <w:r w:rsidRPr="00D01F3D">
        <w:rPr>
          <w:b/>
        </w:rPr>
        <w:tab/>
        <w:t>SALAI</w:t>
      </w:r>
    </w:p>
    <w:p w14:paraId="20403931" w14:textId="77777777" w:rsidR="00377B04" w:rsidRDefault="00377B04" w:rsidP="00960E22">
      <w:pPr>
        <w:pStyle w:val="DIALOGUE"/>
      </w:pPr>
      <w:r>
        <w:t>Not hiding Iseppo. Leonardo keeps me working. Working hard</w:t>
      </w:r>
      <w:r w:rsidR="00F1305F">
        <w:t>.</w:t>
      </w:r>
    </w:p>
    <w:p w14:paraId="5B9512F0" w14:textId="77777777" w:rsidR="00D127FD" w:rsidRDefault="00D127FD" w:rsidP="00960E22">
      <w:pPr>
        <w:pStyle w:val="DIALOGUE"/>
        <w:rPr>
          <w:b/>
        </w:rPr>
      </w:pPr>
    </w:p>
    <w:p w14:paraId="307FFE93" w14:textId="01046871" w:rsidR="00825546" w:rsidRPr="00825546" w:rsidRDefault="00D127FD" w:rsidP="00960E22">
      <w:pPr>
        <w:pStyle w:val="DIALOGUE"/>
        <w:rPr>
          <w:b/>
        </w:rPr>
      </w:pPr>
      <w:r>
        <w:rPr>
          <w:b/>
        </w:rPr>
        <w:tab/>
      </w:r>
      <w:r w:rsidR="00825546" w:rsidRPr="00825546">
        <w:rPr>
          <w:b/>
        </w:rPr>
        <w:t>ISEPPO</w:t>
      </w:r>
    </w:p>
    <w:p w14:paraId="39562645" w14:textId="77777777" w:rsidR="00A43C66" w:rsidRDefault="00377B04" w:rsidP="00960E22">
      <w:pPr>
        <w:pStyle w:val="DIALOGUE"/>
      </w:pPr>
      <w:r>
        <w:lastRenderedPageBreak/>
        <w:t xml:space="preserve">You, working... hard?? </w:t>
      </w:r>
    </w:p>
    <w:p w14:paraId="3906E8E1" w14:textId="77777777" w:rsidR="00A43C66" w:rsidRDefault="00A43C66" w:rsidP="00A43C66">
      <w:pPr>
        <w:pStyle w:val="StageDirection"/>
      </w:pPr>
      <w:r>
        <w:t>(</w:t>
      </w:r>
      <w:r w:rsidR="00377B04">
        <w:t>Laughs in disbelief)</w:t>
      </w:r>
    </w:p>
    <w:p w14:paraId="5920C1F9" w14:textId="77777777" w:rsidR="00377B04" w:rsidRDefault="00377B04" w:rsidP="00960E22">
      <w:pPr>
        <w:pStyle w:val="DIALOGUE"/>
      </w:pPr>
      <w:r>
        <w:t>Come on now, what have you really been up to. Involves some woman no doubt.</w:t>
      </w:r>
    </w:p>
    <w:p w14:paraId="58BE5D2D" w14:textId="77777777" w:rsidR="00377B04" w:rsidRDefault="00377B04" w:rsidP="00960E22">
      <w:pPr>
        <w:pStyle w:val="DIALOGUE"/>
      </w:pPr>
    </w:p>
    <w:p w14:paraId="1A095A85" w14:textId="77777777" w:rsidR="00D01F3D" w:rsidRPr="00D01F3D" w:rsidRDefault="00D01F3D" w:rsidP="00960E22">
      <w:pPr>
        <w:pStyle w:val="DIALOGUE"/>
        <w:rPr>
          <w:b/>
        </w:rPr>
      </w:pPr>
      <w:r w:rsidRPr="00D01F3D">
        <w:rPr>
          <w:b/>
        </w:rPr>
        <w:tab/>
        <w:t>SALAI</w:t>
      </w:r>
    </w:p>
    <w:p w14:paraId="73E26B9E" w14:textId="77777777" w:rsidR="006508E1" w:rsidRDefault="00377B04" w:rsidP="00960E22">
      <w:pPr>
        <w:pStyle w:val="DIALOGUE"/>
      </w:pPr>
      <w:proofErr w:type="spellStart"/>
      <w:r>
        <w:t>Shhh</w:t>
      </w:r>
      <w:proofErr w:type="spellEnd"/>
      <w:r>
        <w:t xml:space="preserve">. I’m trying </w:t>
      </w:r>
      <w:r w:rsidR="009F3B48">
        <w:t>not to attract attention</w:t>
      </w:r>
      <w:r>
        <w:t xml:space="preserve">. I’m meeting someone. </w:t>
      </w:r>
    </w:p>
    <w:p w14:paraId="50477B4B" w14:textId="77777777" w:rsidR="006508E1" w:rsidRDefault="006508E1" w:rsidP="00960E22">
      <w:pPr>
        <w:pStyle w:val="DIALOGUE"/>
      </w:pPr>
    </w:p>
    <w:p w14:paraId="6151BF7D" w14:textId="77777777" w:rsidR="00825546" w:rsidRPr="00825546" w:rsidRDefault="00825546" w:rsidP="00960E22">
      <w:pPr>
        <w:pStyle w:val="DIALOGUE"/>
        <w:rPr>
          <w:b/>
        </w:rPr>
      </w:pPr>
      <w:r w:rsidRPr="00825546">
        <w:rPr>
          <w:b/>
        </w:rPr>
        <w:tab/>
        <w:t>ISEPPO</w:t>
      </w:r>
    </w:p>
    <w:p w14:paraId="182C170C" w14:textId="77777777" w:rsidR="00A43C66" w:rsidRDefault="006508E1" w:rsidP="00A43C66">
      <w:pPr>
        <w:pStyle w:val="StageDirection"/>
      </w:pPr>
      <w:r>
        <w:t xml:space="preserve">(Interested) </w:t>
      </w:r>
    </w:p>
    <w:p w14:paraId="6E7CEBC4" w14:textId="77777777" w:rsidR="006508E1" w:rsidRDefault="006508E1" w:rsidP="00960E22">
      <w:pPr>
        <w:pStyle w:val="DIALOGUE"/>
      </w:pPr>
      <w:r>
        <w:t>A Signora?</w:t>
      </w:r>
    </w:p>
    <w:p w14:paraId="496DB830" w14:textId="77777777" w:rsidR="006508E1" w:rsidRDefault="006508E1" w:rsidP="00960E22">
      <w:pPr>
        <w:pStyle w:val="DIALOGUE"/>
      </w:pPr>
    </w:p>
    <w:p w14:paraId="113FD831" w14:textId="77777777" w:rsidR="00D01F3D" w:rsidRPr="00D01F3D" w:rsidRDefault="00D01F3D" w:rsidP="006508E1">
      <w:pPr>
        <w:pStyle w:val="DIALOGUE"/>
        <w:rPr>
          <w:b/>
        </w:rPr>
      </w:pPr>
      <w:r w:rsidRPr="00D01F3D">
        <w:rPr>
          <w:b/>
        </w:rPr>
        <w:tab/>
        <w:t>SALAI</w:t>
      </w:r>
    </w:p>
    <w:p w14:paraId="59557F9B" w14:textId="77777777" w:rsidR="006508E1" w:rsidRDefault="006508E1" w:rsidP="006508E1">
      <w:pPr>
        <w:pStyle w:val="DIALOGUE"/>
      </w:pPr>
      <w:r>
        <w:t xml:space="preserve">Yes, a lady. </w:t>
      </w:r>
    </w:p>
    <w:p w14:paraId="400D32CD" w14:textId="77777777" w:rsidR="006508E1" w:rsidRDefault="006508E1" w:rsidP="006508E1">
      <w:pPr>
        <w:pStyle w:val="DIALOGUE"/>
      </w:pPr>
    </w:p>
    <w:p w14:paraId="5562C5FA" w14:textId="77777777" w:rsidR="00825546" w:rsidRPr="00825546" w:rsidRDefault="00825546" w:rsidP="006508E1">
      <w:pPr>
        <w:pStyle w:val="DIALOGUE"/>
        <w:rPr>
          <w:b/>
        </w:rPr>
      </w:pPr>
      <w:r w:rsidRPr="00825546">
        <w:rPr>
          <w:b/>
        </w:rPr>
        <w:tab/>
        <w:t>ISEPPO</w:t>
      </w:r>
    </w:p>
    <w:p w14:paraId="4951EA0D" w14:textId="77777777" w:rsidR="006508E1" w:rsidRDefault="00A43C66" w:rsidP="006508E1">
      <w:pPr>
        <w:pStyle w:val="DIALOGUE"/>
      </w:pPr>
      <w:r>
        <w:t>A</w:t>
      </w:r>
      <w:r>
        <w:rPr>
          <w:i/>
        </w:rPr>
        <w:t xml:space="preserve"> lady</w:t>
      </w:r>
      <w:r>
        <w:t xml:space="preserve">...  </w:t>
      </w:r>
      <w:r w:rsidR="006508E1">
        <w:t>Who?</w:t>
      </w:r>
    </w:p>
    <w:p w14:paraId="668CD394" w14:textId="77777777" w:rsidR="006508E1" w:rsidRDefault="006508E1" w:rsidP="006508E1">
      <w:pPr>
        <w:pStyle w:val="DIALOGUE"/>
      </w:pPr>
    </w:p>
    <w:p w14:paraId="439DD352" w14:textId="77777777" w:rsidR="00D01F3D" w:rsidRPr="00D01F3D" w:rsidRDefault="00D01F3D" w:rsidP="00960E22">
      <w:pPr>
        <w:pStyle w:val="DIALOGUE"/>
        <w:rPr>
          <w:b/>
        </w:rPr>
      </w:pPr>
      <w:r w:rsidRPr="00D01F3D">
        <w:rPr>
          <w:b/>
        </w:rPr>
        <w:tab/>
        <w:t>SALAI</w:t>
      </w:r>
    </w:p>
    <w:p w14:paraId="18C0C29D" w14:textId="77777777" w:rsidR="00377B04" w:rsidRDefault="006508E1" w:rsidP="00960E22">
      <w:pPr>
        <w:pStyle w:val="DIALOGUE"/>
      </w:pPr>
      <w:r>
        <w:t xml:space="preserve">Never mind who, you’ll see soon enough. </w:t>
      </w:r>
      <w:r w:rsidR="00377B04">
        <w:t>Now bring me a jug</w:t>
      </w:r>
      <w:r w:rsidR="00A43C66">
        <w:t xml:space="preserve"> and two glasses</w:t>
      </w:r>
      <w:r w:rsidR="00377B04">
        <w:t>, I’ll be over there</w:t>
      </w:r>
      <w:r w:rsidR="00130F25">
        <w:t xml:space="preserve"> in the alcove</w:t>
      </w:r>
      <w:r w:rsidR="00377B04">
        <w:t xml:space="preserve">. And remember </w:t>
      </w:r>
      <w:r w:rsidR="00130F25">
        <w:t>–</w:t>
      </w:r>
      <w:r w:rsidR="00377B04">
        <w:t xml:space="preserve"> </w:t>
      </w:r>
      <w:proofErr w:type="spellStart"/>
      <w:r w:rsidR="00130F25">
        <w:t>silenzio</w:t>
      </w:r>
      <w:proofErr w:type="spellEnd"/>
      <w:r w:rsidR="00130F25">
        <w:t>!</w:t>
      </w:r>
    </w:p>
    <w:p w14:paraId="35F6C200" w14:textId="77777777" w:rsidR="00377B04" w:rsidRDefault="00377B04" w:rsidP="00960E22">
      <w:pPr>
        <w:pStyle w:val="DIALOGUE"/>
      </w:pPr>
    </w:p>
    <w:p w14:paraId="567D3FFB" w14:textId="77777777" w:rsidR="00825546" w:rsidRPr="00825546" w:rsidRDefault="00825546" w:rsidP="00960E22">
      <w:pPr>
        <w:pStyle w:val="DIALOGUE"/>
        <w:rPr>
          <w:b/>
        </w:rPr>
      </w:pPr>
      <w:r w:rsidRPr="00825546">
        <w:rPr>
          <w:b/>
        </w:rPr>
        <w:tab/>
        <w:t>ISEPPO</w:t>
      </w:r>
    </w:p>
    <w:p w14:paraId="1E0C730D" w14:textId="77777777" w:rsidR="00377B04" w:rsidRDefault="00377B04" w:rsidP="00960E22">
      <w:pPr>
        <w:pStyle w:val="DIALOGUE"/>
      </w:pPr>
      <w:r>
        <w:t>Ahh, don’t worry</w:t>
      </w:r>
      <w:r w:rsidR="001E11E0">
        <w:t>. N</w:t>
      </w:r>
      <w:r>
        <w:t>obody here</w:t>
      </w:r>
      <w:r w:rsidR="006508E1">
        <w:t xml:space="preserve"> cares much. They’re all at it anyway. Do you want the good stuff?</w:t>
      </w:r>
    </w:p>
    <w:p w14:paraId="5EA67EA8" w14:textId="77777777" w:rsidR="006508E1" w:rsidRDefault="006508E1" w:rsidP="00960E22">
      <w:pPr>
        <w:pStyle w:val="DIALOGUE"/>
      </w:pPr>
    </w:p>
    <w:p w14:paraId="3455D111" w14:textId="77777777" w:rsidR="00D01F3D" w:rsidRPr="00D01F3D" w:rsidRDefault="00D01F3D" w:rsidP="00960E22">
      <w:pPr>
        <w:pStyle w:val="DIALOGUE"/>
        <w:rPr>
          <w:b/>
        </w:rPr>
      </w:pPr>
      <w:r w:rsidRPr="00D01F3D">
        <w:rPr>
          <w:b/>
        </w:rPr>
        <w:tab/>
        <w:t>SALAI</w:t>
      </w:r>
    </w:p>
    <w:p w14:paraId="5B425171" w14:textId="77777777" w:rsidR="006508E1" w:rsidRDefault="006508E1" w:rsidP="00960E22">
      <w:pPr>
        <w:pStyle w:val="DIALOGUE"/>
      </w:pPr>
      <w:r>
        <w:t>Not at your prices</w:t>
      </w:r>
      <w:r w:rsidR="001E11E0">
        <w:t>.</w:t>
      </w:r>
    </w:p>
    <w:p w14:paraId="1A3B34D8" w14:textId="77777777" w:rsidR="00377B04" w:rsidRDefault="00377B04" w:rsidP="00960E22">
      <w:pPr>
        <w:pStyle w:val="DIALOGUE"/>
      </w:pPr>
    </w:p>
    <w:p w14:paraId="6C66FF4F" w14:textId="77777777" w:rsidR="00960E22" w:rsidRDefault="00960E22" w:rsidP="006F6671">
      <w:pPr>
        <w:pStyle w:val="bodyindent"/>
      </w:pPr>
    </w:p>
    <w:p w14:paraId="465D666C" w14:textId="3A08BE31" w:rsidR="00BB45A9" w:rsidRDefault="004356E8" w:rsidP="00BB45A9">
      <w:pPr>
        <w:pStyle w:val="StageDirection"/>
      </w:pPr>
      <w:r>
        <w:rPr>
          <w:b/>
        </w:rPr>
        <w:t>(</w:t>
      </w:r>
      <w:r w:rsidR="00BB45A9" w:rsidRPr="00BB45A9">
        <w:rPr>
          <w:b/>
        </w:rPr>
        <w:t>ISEPPO</w:t>
      </w:r>
      <w:r w:rsidR="00BB45A9">
        <w:t xml:space="preserve"> smiles cheekily and goes for the wine. </w:t>
      </w:r>
      <w:r w:rsidR="00BB45A9" w:rsidRPr="00BB45A9">
        <w:rPr>
          <w:b/>
        </w:rPr>
        <w:t>SALAI</w:t>
      </w:r>
      <w:r w:rsidR="00BB45A9">
        <w:t xml:space="preserve"> </w:t>
      </w:r>
      <w:r w:rsidR="001B34D5">
        <w:t xml:space="preserve">unwittingly </w:t>
      </w:r>
      <w:r w:rsidR="00130F25">
        <w:t>sits down</w:t>
      </w:r>
      <w:r w:rsidR="001B34D5">
        <w:t xml:space="preserve"> within earshot of TOTTO and BASTIANO)</w:t>
      </w:r>
      <w:r w:rsidR="00130F25">
        <w:t xml:space="preserve">. </w:t>
      </w:r>
    </w:p>
    <w:p w14:paraId="082F064B" w14:textId="77777777" w:rsidR="00DF05CA" w:rsidRDefault="00BB45A9" w:rsidP="00BB45A9">
      <w:pPr>
        <w:pStyle w:val="StageDirection"/>
      </w:pPr>
      <w:r w:rsidRPr="00BB45A9">
        <w:rPr>
          <w:b/>
        </w:rPr>
        <w:t>ARAGONA</w:t>
      </w:r>
      <w:r>
        <w:t xml:space="preserve"> </w:t>
      </w:r>
      <w:r w:rsidR="00130F25">
        <w:t>enters, hooded. She sees Salai and joins him.</w:t>
      </w:r>
    </w:p>
    <w:p w14:paraId="0F11228C" w14:textId="77777777" w:rsidR="00BB45A9" w:rsidRDefault="00BB45A9" w:rsidP="00BB45A9">
      <w:pPr>
        <w:pStyle w:val="StageDirection"/>
      </w:pPr>
      <w:r w:rsidRPr="00BB45A9">
        <w:rPr>
          <w:b/>
        </w:rPr>
        <w:t>ISEPPO</w:t>
      </w:r>
      <w:r>
        <w:t xml:space="preserve"> </w:t>
      </w:r>
      <w:r w:rsidR="00130F25">
        <w:t xml:space="preserve">brings </w:t>
      </w:r>
      <w:r w:rsidR="00D02C1C">
        <w:t xml:space="preserve">the </w:t>
      </w:r>
      <w:r w:rsidR="00130F25">
        <w:t xml:space="preserve">wine over. </w:t>
      </w:r>
    </w:p>
    <w:p w14:paraId="1F670A49" w14:textId="77777777" w:rsidR="00130F25" w:rsidRDefault="00130F25" w:rsidP="00BB45A9">
      <w:pPr>
        <w:pStyle w:val="StageDirection"/>
      </w:pPr>
      <w:r>
        <w:t xml:space="preserve">He leans over and tries to </w:t>
      </w:r>
      <w:r w:rsidR="00D02C1C">
        <w:t>get a better look at</w:t>
      </w:r>
      <w:r>
        <w:t xml:space="preserve"> Aragona’s face. </w:t>
      </w:r>
      <w:r w:rsidR="00BB45A9" w:rsidRPr="00BB45A9">
        <w:rPr>
          <w:b/>
        </w:rPr>
        <w:t>ARAGONA</w:t>
      </w:r>
      <w:r w:rsidR="00BB45A9">
        <w:t xml:space="preserve"> </w:t>
      </w:r>
      <w:r w:rsidR="004356E8">
        <w:t>turns away)</w:t>
      </w:r>
    </w:p>
    <w:p w14:paraId="4F02598D" w14:textId="77777777" w:rsidR="006F6671" w:rsidRDefault="006F6671" w:rsidP="006F6671">
      <w:pPr>
        <w:pStyle w:val="bodyindent"/>
      </w:pPr>
    </w:p>
    <w:p w14:paraId="2832578E" w14:textId="77777777" w:rsidR="00130F25" w:rsidRDefault="00130F25" w:rsidP="006F6671">
      <w:pPr>
        <w:pStyle w:val="bodyindent"/>
      </w:pPr>
    </w:p>
    <w:p w14:paraId="2E55BA8E" w14:textId="77777777" w:rsidR="00825546" w:rsidRPr="00825546" w:rsidRDefault="00825546" w:rsidP="00130F25">
      <w:pPr>
        <w:pStyle w:val="DIALOGUE"/>
        <w:rPr>
          <w:b/>
        </w:rPr>
      </w:pPr>
      <w:r w:rsidRPr="00825546">
        <w:rPr>
          <w:b/>
        </w:rPr>
        <w:tab/>
        <w:t>ISEPPO</w:t>
      </w:r>
    </w:p>
    <w:p w14:paraId="29E29681" w14:textId="77777777" w:rsidR="00130F25" w:rsidRDefault="00130F25" w:rsidP="00130F25">
      <w:pPr>
        <w:pStyle w:val="DIALOGUE"/>
      </w:pPr>
      <w:r>
        <w:t xml:space="preserve">Hmmm... </w:t>
      </w:r>
      <w:proofErr w:type="spellStart"/>
      <w:r>
        <w:t>Buonasera</w:t>
      </w:r>
      <w:proofErr w:type="spellEnd"/>
      <w:r>
        <w:t xml:space="preserve"> Signora.</w:t>
      </w:r>
    </w:p>
    <w:p w14:paraId="74B4A030" w14:textId="77777777" w:rsidR="00130F25" w:rsidRDefault="00130F25" w:rsidP="00130F25">
      <w:pPr>
        <w:pStyle w:val="DIALOGUE"/>
      </w:pPr>
    </w:p>
    <w:p w14:paraId="50723CA9" w14:textId="77777777" w:rsidR="00D01F3D" w:rsidRPr="00D01F3D" w:rsidRDefault="00D01F3D" w:rsidP="00130F25">
      <w:pPr>
        <w:pStyle w:val="DIALOGUE"/>
        <w:rPr>
          <w:b/>
        </w:rPr>
      </w:pPr>
      <w:r w:rsidRPr="00D01F3D">
        <w:rPr>
          <w:b/>
        </w:rPr>
        <w:tab/>
        <w:t>SALAI</w:t>
      </w:r>
    </w:p>
    <w:p w14:paraId="498DF689" w14:textId="77777777" w:rsidR="00BB45A9" w:rsidRDefault="00130F25" w:rsidP="00BB45A9">
      <w:pPr>
        <w:pStyle w:val="StageDirection"/>
      </w:pPr>
      <w:r>
        <w:t xml:space="preserve"> </w:t>
      </w:r>
      <w:r w:rsidR="001B54E2">
        <w:t xml:space="preserve">(Pointedly) </w:t>
      </w:r>
    </w:p>
    <w:p w14:paraId="6637C91F" w14:textId="77777777" w:rsidR="00130F25" w:rsidRDefault="00130F25" w:rsidP="00130F25">
      <w:pPr>
        <w:pStyle w:val="DIALOGUE"/>
      </w:pPr>
      <w:r>
        <w:t>Thank you, Iseppo.</w:t>
      </w:r>
    </w:p>
    <w:p w14:paraId="052BA4EC" w14:textId="77777777" w:rsidR="00130F25" w:rsidRDefault="00130F25" w:rsidP="00130F25">
      <w:pPr>
        <w:pStyle w:val="DIALOGUE"/>
      </w:pPr>
    </w:p>
    <w:p w14:paraId="0CEAE691" w14:textId="77777777" w:rsidR="006C46DB" w:rsidRDefault="00825546" w:rsidP="00130F25">
      <w:pPr>
        <w:pStyle w:val="DIALOGUE"/>
        <w:rPr>
          <w:b/>
        </w:rPr>
      </w:pPr>
      <w:r w:rsidRPr="00825546">
        <w:rPr>
          <w:b/>
        </w:rPr>
        <w:tab/>
      </w:r>
    </w:p>
    <w:p w14:paraId="7662B278" w14:textId="2A9C10C2" w:rsidR="00825546" w:rsidRPr="00825546" w:rsidRDefault="006C46DB" w:rsidP="00130F25">
      <w:pPr>
        <w:pStyle w:val="DIALOGUE"/>
        <w:rPr>
          <w:b/>
        </w:rPr>
      </w:pPr>
      <w:r>
        <w:rPr>
          <w:b/>
        </w:rPr>
        <w:lastRenderedPageBreak/>
        <w:tab/>
      </w:r>
      <w:r w:rsidR="00825546" w:rsidRPr="00825546">
        <w:rPr>
          <w:b/>
        </w:rPr>
        <w:t>ISEPPO</w:t>
      </w:r>
    </w:p>
    <w:p w14:paraId="4365A366" w14:textId="77777777" w:rsidR="00130F25" w:rsidRDefault="00130F25" w:rsidP="00130F25">
      <w:pPr>
        <w:pStyle w:val="DIALOGUE"/>
      </w:pPr>
      <w:r>
        <w:t xml:space="preserve">Best wine in the house Signor. Enjoy. </w:t>
      </w:r>
    </w:p>
    <w:p w14:paraId="2D3A58FF" w14:textId="77777777" w:rsidR="00130F25" w:rsidRDefault="00130F25" w:rsidP="006B203B">
      <w:pPr>
        <w:pStyle w:val="StageDirection"/>
      </w:pPr>
      <w:r>
        <w:t>(</w:t>
      </w:r>
      <w:r w:rsidR="006B203B" w:rsidRPr="006B203B">
        <w:rPr>
          <w:b/>
        </w:rPr>
        <w:t>ISEPPO</w:t>
      </w:r>
      <w:r w:rsidR="006B203B">
        <w:t xml:space="preserve"> l</w:t>
      </w:r>
      <w:r>
        <w:t xml:space="preserve">eaves </w:t>
      </w:r>
      <w:r w:rsidR="006B203B">
        <w:t xml:space="preserve">the </w:t>
      </w:r>
      <w:r>
        <w:t>table, with a knowing smile)</w:t>
      </w:r>
    </w:p>
    <w:p w14:paraId="3274F96B" w14:textId="77777777" w:rsidR="00130F25" w:rsidRDefault="00130F25" w:rsidP="00130F25">
      <w:pPr>
        <w:pStyle w:val="DIALOGUE"/>
      </w:pPr>
    </w:p>
    <w:p w14:paraId="4C913BFC" w14:textId="77777777" w:rsidR="00D01F3D" w:rsidRPr="00D01F3D" w:rsidRDefault="00D01F3D" w:rsidP="00130F25">
      <w:pPr>
        <w:pStyle w:val="DIALOGUE"/>
        <w:rPr>
          <w:b/>
        </w:rPr>
      </w:pPr>
      <w:r w:rsidRPr="00D01F3D">
        <w:rPr>
          <w:b/>
        </w:rPr>
        <w:tab/>
        <w:t>ARAGONA</w:t>
      </w:r>
    </w:p>
    <w:p w14:paraId="7AB722A3" w14:textId="77777777" w:rsidR="006B203B" w:rsidRDefault="00D02C1C" w:rsidP="006B203B">
      <w:pPr>
        <w:pStyle w:val="StageDirection"/>
      </w:pPr>
      <w:r>
        <w:t>(Looks round)</w:t>
      </w:r>
      <w:r w:rsidR="001B54E2">
        <w:t xml:space="preserve"> </w:t>
      </w:r>
    </w:p>
    <w:p w14:paraId="5EB8BD3A" w14:textId="77777777" w:rsidR="00130F25" w:rsidRDefault="001B54E2" w:rsidP="00130F25">
      <w:pPr>
        <w:pStyle w:val="DIALOGUE"/>
      </w:pPr>
      <w:r>
        <w:t>O-</w:t>
      </w:r>
      <w:r w:rsidR="00AC4B6A">
        <w:t>Oh.</w:t>
      </w:r>
      <w:r w:rsidR="00D02C1C">
        <w:t xml:space="preserve"> </w:t>
      </w:r>
      <w:r w:rsidR="00130F25">
        <w:t>There’s Captain Donati</w:t>
      </w:r>
      <w:r w:rsidR="00D02C1C">
        <w:t>!</w:t>
      </w:r>
    </w:p>
    <w:p w14:paraId="70403734" w14:textId="77777777" w:rsidR="00D02C1C" w:rsidRDefault="00D02C1C" w:rsidP="00F72BFB">
      <w:pPr>
        <w:pStyle w:val="StageDirection"/>
      </w:pPr>
    </w:p>
    <w:p w14:paraId="6A92BDA0" w14:textId="77777777" w:rsidR="00D01F3D" w:rsidRPr="00D01F3D" w:rsidRDefault="00D01F3D" w:rsidP="00130F25">
      <w:pPr>
        <w:pStyle w:val="DIALOGUE"/>
        <w:rPr>
          <w:b/>
        </w:rPr>
      </w:pPr>
      <w:r w:rsidRPr="00D01F3D">
        <w:rPr>
          <w:b/>
        </w:rPr>
        <w:tab/>
        <w:t>SALAI</w:t>
      </w:r>
    </w:p>
    <w:p w14:paraId="1A818728" w14:textId="77777777" w:rsidR="00D02C1C" w:rsidRDefault="0008220F" w:rsidP="00130F25">
      <w:pPr>
        <w:pStyle w:val="DIALOGUE"/>
      </w:pPr>
      <w:r>
        <w:t xml:space="preserve">Bernardo...? </w:t>
      </w:r>
      <w:r w:rsidR="00D02C1C">
        <w:t>Does he know you?</w:t>
      </w:r>
    </w:p>
    <w:p w14:paraId="762ACFD0" w14:textId="77777777" w:rsidR="00D02C1C" w:rsidRDefault="00D02C1C" w:rsidP="00130F25">
      <w:pPr>
        <w:pStyle w:val="DIALOGUE"/>
      </w:pPr>
    </w:p>
    <w:p w14:paraId="637346F0" w14:textId="77777777" w:rsidR="00D01F3D" w:rsidRPr="00D01F3D" w:rsidRDefault="00D01F3D" w:rsidP="00130F25">
      <w:pPr>
        <w:pStyle w:val="DIALOGUE"/>
        <w:rPr>
          <w:b/>
        </w:rPr>
      </w:pPr>
      <w:r w:rsidRPr="00D01F3D">
        <w:rPr>
          <w:b/>
        </w:rPr>
        <w:tab/>
        <w:t>ARAGONA</w:t>
      </w:r>
    </w:p>
    <w:p w14:paraId="58754013" w14:textId="77777777" w:rsidR="00D02C1C" w:rsidRDefault="006633FE" w:rsidP="00130F25">
      <w:pPr>
        <w:pStyle w:val="DIALOGUE"/>
      </w:pPr>
      <w:r>
        <w:t>Yes he does -</w:t>
      </w:r>
      <w:r w:rsidR="00AC4B6A">
        <w:t xml:space="preserve"> </w:t>
      </w:r>
      <w:r>
        <w:t>b</w:t>
      </w:r>
      <w:r w:rsidR="00AC4B6A">
        <w:t>ut h</w:t>
      </w:r>
      <w:r w:rsidR="00D02C1C">
        <w:t xml:space="preserve">e’s an old friend of my family. He wouldn’t cause trouble for me. Anyway why shouldn’t I meet with my protégé. My husband will want to know what </w:t>
      </w:r>
      <w:r>
        <w:t>I’m</w:t>
      </w:r>
      <w:r w:rsidR="00D02C1C">
        <w:t xml:space="preserve"> getting for his money</w:t>
      </w:r>
      <w:r w:rsidR="00F1305F">
        <w:t xml:space="preserve"> one day</w:t>
      </w:r>
      <w:r w:rsidR="00D02C1C">
        <w:t>.</w:t>
      </w:r>
    </w:p>
    <w:p w14:paraId="2527FF68" w14:textId="77777777" w:rsidR="00D02C1C" w:rsidRDefault="00D02C1C" w:rsidP="00130F25">
      <w:pPr>
        <w:pStyle w:val="DIALOGUE"/>
      </w:pPr>
    </w:p>
    <w:p w14:paraId="0A7DFED8" w14:textId="77777777" w:rsidR="00D01F3D" w:rsidRPr="00D01F3D" w:rsidRDefault="00D01F3D" w:rsidP="00130F25">
      <w:pPr>
        <w:pStyle w:val="DIALOGUE"/>
        <w:rPr>
          <w:b/>
        </w:rPr>
      </w:pPr>
      <w:r w:rsidRPr="00D01F3D">
        <w:rPr>
          <w:b/>
        </w:rPr>
        <w:tab/>
        <w:t>SALAI</w:t>
      </w:r>
    </w:p>
    <w:p w14:paraId="1EA65194" w14:textId="77777777" w:rsidR="00F60599" w:rsidRDefault="00D02C1C" w:rsidP="00F60599">
      <w:pPr>
        <w:pStyle w:val="DIALOGUE"/>
      </w:pPr>
      <w:r>
        <w:t xml:space="preserve">Let’s hope he doesn’t find out what you’re </w:t>
      </w:r>
      <w:r w:rsidR="0008220F">
        <w:t xml:space="preserve">really </w:t>
      </w:r>
      <w:r>
        <w:t>getting</w:t>
      </w:r>
      <w:r w:rsidR="00AC4B6A">
        <w:t>..</w:t>
      </w:r>
      <w:r w:rsidR="00F60599" w:rsidRPr="00F60599">
        <w:t xml:space="preserve"> </w:t>
      </w:r>
      <w:r w:rsidR="00F60599">
        <w:t>Can we not go straight back to your house?</w:t>
      </w:r>
    </w:p>
    <w:p w14:paraId="6D945B93" w14:textId="77777777" w:rsidR="00D02C1C" w:rsidRDefault="00D02C1C" w:rsidP="00130F25">
      <w:pPr>
        <w:pStyle w:val="DIALOGUE"/>
      </w:pPr>
    </w:p>
    <w:p w14:paraId="6F8A1B2C" w14:textId="77777777" w:rsidR="00AC4B6A" w:rsidRDefault="00AC4B6A" w:rsidP="00130F25">
      <w:pPr>
        <w:pStyle w:val="DIALOGUE"/>
      </w:pPr>
    </w:p>
    <w:p w14:paraId="20416218" w14:textId="77777777" w:rsidR="00D01F3D" w:rsidRPr="00D01F3D" w:rsidRDefault="00D01F3D" w:rsidP="00130F25">
      <w:pPr>
        <w:pStyle w:val="DIALOGUE"/>
        <w:rPr>
          <w:b/>
        </w:rPr>
      </w:pPr>
      <w:r w:rsidRPr="00D01F3D">
        <w:rPr>
          <w:b/>
        </w:rPr>
        <w:tab/>
        <w:t>ARAGONA</w:t>
      </w:r>
    </w:p>
    <w:p w14:paraId="075CF6FB" w14:textId="48B05CFB" w:rsidR="00AC4B6A" w:rsidRDefault="00AC4B6A" w:rsidP="00130F25">
      <w:pPr>
        <w:pStyle w:val="DIALOGUE"/>
      </w:pPr>
      <w:r>
        <w:t>Salai!</w:t>
      </w:r>
    </w:p>
    <w:p w14:paraId="30EBEF03" w14:textId="5EEDC84D" w:rsidR="00F72BFB" w:rsidRDefault="00F72BFB" w:rsidP="00F72BFB">
      <w:pPr>
        <w:pStyle w:val="StageDirection"/>
      </w:pPr>
      <w:bookmarkStart w:id="78" w:name="_Hlk125805461"/>
      <w:r>
        <w:t>(</w:t>
      </w:r>
      <w:r w:rsidRPr="00F72BFB">
        <w:rPr>
          <w:b/>
          <w:bCs/>
        </w:rPr>
        <w:t>THEY</w:t>
      </w:r>
      <w:r>
        <w:t xml:space="preserve"> laugh)</w:t>
      </w:r>
    </w:p>
    <w:bookmarkEnd w:id="78"/>
    <w:p w14:paraId="147BC0DF" w14:textId="77777777" w:rsidR="00D345A1" w:rsidRDefault="00D345A1" w:rsidP="00130F25">
      <w:pPr>
        <w:pStyle w:val="DIALOGUE"/>
      </w:pPr>
    </w:p>
    <w:p w14:paraId="6AA2DBA3" w14:textId="0189F6A3" w:rsidR="006F6671" w:rsidRDefault="00212739" w:rsidP="00212739">
      <w:pPr>
        <w:pStyle w:val="StageDirection"/>
      </w:pPr>
      <w:r>
        <w:t>(</w:t>
      </w:r>
      <w:r w:rsidR="00F72BFB">
        <w:t xml:space="preserve">TOTTO and BASTIANO are </w:t>
      </w:r>
      <w:r>
        <w:t>revealed)</w:t>
      </w:r>
    </w:p>
    <w:p w14:paraId="4886108E" w14:textId="5A35E50F" w:rsidR="00F72BFB" w:rsidRDefault="00F72BFB" w:rsidP="00D345A1">
      <w:pPr>
        <w:pStyle w:val="DIALOGUE"/>
      </w:pPr>
    </w:p>
    <w:p w14:paraId="60A1699B" w14:textId="77777777" w:rsidR="00F72BFB" w:rsidRDefault="00F72BFB" w:rsidP="00D345A1">
      <w:pPr>
        <w:pStyle w:val="DIALOGUE"/>
      </w:pPr>
    </w:p>
    <w:p w14:paraId="04D0F800" w14:textId="77777777" w:rsidR="00CE7031" w:rsidRPr="00CE7031" w:rsidRDefault="00CE7031" w:rsidP="00D345A1">
      <w:pPr>
        <w:pStyle w:val="DIALOGUE"/>
        <w:rPr>
          <w:b/>
        </w:rPr>
      </w:pPr>
      <w:r w:rsidRPr="00CE7031">
        <w:rPr>
          <w:b/>
        </w:rPr>
        <w:tab/>
        <w:t>BASTIANO</w:t>
      </w:r>
    </w:p>
    <w:p w14:paraId="5FC6CE2C" w14:textId="77777777" w:rsidR="00DF05CA" w:rsidRDefault="00D345A1" w:rsidP="00D345A1">
      <w:pPr>
        <w:pStyle w:val="DIALOGUE"/>
      </w:pPr>
      <w:r>
        <w:t>Ah! They have no shame. So it’s true, the virtuous Aragona is not as pure as she seems. I’ve seen all I need to see, and heard what I need to hear.</w:t>
      </w:r>
    </w:p>
    <w:p w14:paraId="68E05456" w14:textId="77777777" w:rsidR="00551595" w:rsidRDefault="00551595" w:rsidP="00D345A1">
      <w:pPr>
        <w:pStyle w:val="DIALOGUE"/>
      </w:pPr>
    </w:p>
    <w:p w14:paraId="011045BB" w14:textId="79AECBB2" w:rsidR="00551595" w:rsidRDefault="00551595" w:rsidP="00551595">
      <w:pPr>
        <w:pStyle w:val="StageDirection"/>
      </w:pPr>
      <w:r>
        <w:rPr>
          <w:b/>
        </w:rPr>
        <w:t>(</w:t>
      </w:r>
      <w:r w:rsidRPr="00551595">
        <w:rPr>
          <w:b/>
        </w:rPr>
        <w:t>B</w:t>
      </w:r>
      <w:r>
        <w:rPr>
          <w:b/>
        </w:rPr>
        <w:t>ASTIANO</w:t>
      </w:r>
      <w:r>
        <w:t xml:space="preserve"> make</w:t>
      </w:r>
      <w:r w:rsidR="001B34D5">
        <w:t>s</w:t>
      </w:r>
      <w:r>
        <w:t xml:space="preserve"> to leave)</w:t>
      </w:r>
    </w:p>
    <w:p w14:paraId="41C966FF" w14:textId="24A95C06" w:rsidR="001B34D5" w:rsidRPr="001B34D5" w:rsidRDefault="001B34D5" w:rsidP="00551595">
      <w:pPr>
        <w:pStyle w:val="StageDirection"/>
        <w:rPr>
          <w:bCs/>
        </w:rPr>
      </w:pPr>
      <w:r w:rsidRPr="001B34D5">
        <w:rPr>
          <w:bCs/>
        </w:rPr>
        <w:t>(</w:t>
      </w:r>
      <w:r w:rsidRPr="001B34D5">
        <w:rPr>
          <w:b/>
        </w:rPr>
        <w:t>TOTTO</w:t>
      </w:r>
      <w:r w:rsidRPr="001B34D5">
        <w:rPr>
          <w:bCs/>
        </w:rPr>
        <w:t xml:space="preserve"> places a restraining hand on his arm)</w:t>
      </w:r>
    </w:p>
    <w:p w14:paraId="684FCC48" w14:textId="77777777" w:rsidR="00D345A1" w:rsidRDefault="00D345A1" w:rsidP="00D345A1">
      <w:pPr>
        <w:pStyle w:val="DIALOGUE"/>
      </w:pPr>
    </w:p>
    <w:p w14:paraId="585CCC95" w14:textId="77777777" w:rsidR="00825546" w:rsidRPr="00825546" w:rsidRDefault="00825546" w:rsidP="00D345A1">
      <w:pPr>
        <w:pStyle w:val="DIALOGUE"/>
        <w:rPr>
          <w:b/>
        </w:rPr>
      </w:pPr>
      <w:r w:rsidRPr="00825546">
        <w:rPr>
          <w:b/>
        </w:rPr>
        <w:tab/>
        <w:t>TOTTO</w:t>
      </w:r>
    </w:p>
    <w:p w14:paraId="7B21610B" w14:textId="77777777" w:rsidR="00D345A1" w:rsidRDefault="00D345A1" w:rsidP="00D345A1">
      <w:pPr>
        <w:pStyle w:val="DIALOGUE"/>
      </w:pPr>
      <w:r>
        <w:t>Not so fast</w:t>
      </w:r>
      <w:r w:rsidR="00F1305F">
        <w:t xml:space="preserve"> Bastiano</w:t>
      </w:r>
      <w:r w:rsidR="006A66DF">
        <w:t>!</w:t>
      </w:r>
      <w:r w:rsidR="00DD1CC0">
        <w:t xml:space="preserve"> If you truly want your revenge you’ll need proof, or there’ll be </w:t>
      </w:r>
      <w:r w:rsidR="006F6671">
        <w:t xml:space="preserve">big </w:t>
      </w:r>
      <w:r w:rsidR="00DD1CC0">
        <w:t>trouble. Her husband is a rich and powerful man. He won’t take kindly to you accusing his wife of adultery, whether it’s true or not. She’ll deny it of course</w:t>
      </w:r>
      <w:r w:rsidR="006F6671">
        <w:t>,</w:t>
      </w:r>
      <w:r w:rsidR="00DD1CC0">
        <w:t xml:space="preserve"> and if you can’t prove it you’ll be lucky to get away with your life. Tread easy my man.</w:t>
      </w:r>
    </w:p>
    <w:p w14:paraId="4A94D8EF" w14:textId="3A37D470" w:rsidR="00551595" w:rsidRDefault="00551595" w:rsidP="00D345A1">
      <w:pPr>
        <w:pStyle w:val="DIALOGUE"/>
      </w:pPr>
    </w:p>
    <w:p w14:paraId="4B531F11" w14:textId="69C1321F" w:rsidR="00551595" w:rsidRDefault="00551595" w:rsidP="00D345A1">
      <w:pPr>
        <w:pStyle w:val="DIALOGUE"/>
      </w:pPr>
    </w:p>
    <w:p w14:paraId="4EDBABA3" w14:textId="443CBE41" w:rsidR="006F6671" w:rsidRDefault="00454545" w:rsidP="00D345A1">
      <w:pPr>
        <w:pStyle w:val="DIALOGUE"/>
      </w:pPr>
      <w:r>
        <w:rPr>
          <w:noProof/>
          <w:lang w:eastAsia="en-GB"/>
        </w:rPr>
        <mc:AlternateContent>
          <mc:Choice Requires="wps">
            <w:drawing>
              <wp:anchor distT="0" distB="0" distL="114300" distR="114300" simplePos="0" relativeHeight="251689472" behindDoc="0" locked="0" layoutInCell="1" allowOverlap="1" wp14:anchorId="0145F0D1" wp14:editId="1FF89000">
                <wp:simplePos x="0" y="0"/>
                <wp:positionH relativeFrom="leftMargin">
                  <wp:posOffset>1253837</wp:posOffset>
                </wp:positionH>
                <wp:positionV relativeFrom="paragraph">
                  <wp:posOffset>170988</wp:posOffset>
                </wp:positionV>
                <wp:extent cx="5486400" cy="280670"/>
                <wp:effectExtent l="0" t="0" r="0" b="5080"/>
                <wp:wrapNone/>
                <wp:docPr id="5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98F26" w14:textId="18A4C0D0" w:rsidR="00CB236F" w:rsidRPr="00F95C76" w:rsidRDefault="00CB236F" w:rsidP="006465B7">
                            <w:pPr>
                              <w:pStyle w:val="MUSICCUE"/>
                              <w:tabs>
                                <w:tab w:val="clear" w:pos="567"/>
                                <w:tab w:val="left" w:pos="284"/>
                              </w:tabs>
                              <w:rPr>
                                <w:i/>
                              </w:rPr>
                            </w:pPr>
                            <w:r>
                              <w:tab/>
                            </w:r>
                            <w:r w:rsidRPr="00F95C76">
                              <w:rPr>
                                <w:i/>
                              </w:rPr>
                              <w:t>#</w:t>
                            </w:r>
                            <w:r>
                              <w:rPr>
                                <w:i/>
                              </w:rPr>
                              <w:t>11</w:t>
                            </w:r>
                            <w:r w:rsidR="006465B7">
                              <w:rPr>
                                <w:i/>
                              </w:rPr>
                              <w:t xml:space="preserve">     </w:t>
                            </w:r>
                            <w:r>
                              <w:rPr>
                                <w:i/>
                              </w:rPr>
                              <w:t xml:space="preserve">DANCETTE </w:t>
                            </w:r>
                            <w:r w:rsidRPr="00F95C76">
                              <w:rPr>
                                <w:i/>
                              </w:rPr>
                              <w:tab/>
                            </w:r>
                            <w:r>
                              <w:rPr>
                                <w:i/>
                              </w:rPr>
                              <w:t>Orchestra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5F0D1" id="Text Box 40" o:spid="_x0000_s1040" type="#_x0000_t202" style="position:absolute;left:0;text-align:left;margin-left:98.75pt;margin-top:13.45pt;width:6in;height:22.1pt;z-index:2516894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" fillcolor="#a5a5a5 [2092]" stroked="f">
                <v:textbox>
                  <w:txbxContent>
                    <w:p w14:paraId="11598F26" w14:textId="18A4C0D0" w:rsidR="00CB236F" w:rsidRPr="00F95C76" w:rsidRDefault="00CB236F" w:rsidP="006465B7">
                      <w:pPr>
                        <w:pStyle w:val="MUSICCUE"/>
                        <w:tabs>
                          <w:tab w:val="clear" w:pos="567"/>
                          <w:tab w:val="left" w:pos="284"/>
                        </w:tabs>
                        <w:rPr>
                          <w:i/>
                        </w:rPr>
                      </w:pPr>
                      <w:r>
                        <w:tab/>
                      </w:r>
                      <w:r w:rsidRPr="00F95C76">
                        <w:rPr>
                          <w:i/>
                        </w:rPr>
                        <w:t>#</w:t>
                      </w:r>
                      <w:r>
                        <w:rPr>
                          <w:i/>
                        </w:rPr>
                        <w:t>11</w:t>
                      </w:r>
                      <w:r w:rsidR="006465B7">
                        <w:rPr>
                          <w:i/>
                        </w:rPr>
                        <w:t xml:space="preserve">     </w:t>
                      </w:r>
                      <w:r>
                        <w:rPr>
                          <w:i/>
                        </w:rPr>
                        <w:t xml:space="preserve">DANCETTE </w:t>
                      </w:r>
                      <w:r w:rsidRPr="00F95C76">
                        <w:rPr>
                          <w:i/>
                        </w:rPr>
                        <w:tab/>
                      </w:r>
                      <w:r>
                        <w:rPr>
                          <w:i/>
                        </w:rPr>
                        <w:t>Orchestra</w:t>
                      </w:r>
                    </w:p>
                  </w:txbxContent>
                </v:textbox>
                <w10:wrap anchorx="margin"/>
              </v:shape>
            </w:pict>
          </mc:Fallback>
        </mc:AlternateContent>
      </w:r>
    </w:p>
    <w:p w14:paraId="5C546B99" w14:textId="745A38AA" w:rsidR="00551595" w:rsidRDefault="00551595">
      <w:pPr>
        <w:ind w:left="0"/>
        <w:jc w:val="left"/>
        <w:rPr>
          <w:rFonts w:ascii="Courier New" w:hAnsi="Courier New"/>
          <w:sz w:val="24"/>
        </w:rPr>
      </w:pPr>
    </w:p>
    <w:p w14:paraId="0175272B" w14:textId="39D45E17" w:rsidR="001B34D5" w:rsidRDefault="00CE7031" w:rsidP="00D345A1">
      <w:pPr>
        <w:pStyle w:val="DIALOGUE"/>
        <w:rPr>
          <w:b/>
        </w:rPr>
      </w:pPr>
      <w:r w:rsidRPr="00CE7031">
        <w:rPr>
          <w:b/>
        </w:rPr>
        <w:lastRenderedPageBreak/>
        <w:tab/>
      </w:r>
    </w:p>
    <w:p w14:paraId="0169C1DE" w14:textId="06A5C528" w:rsidR="001B34D5" w:rsidRDefault="001B34D5" w:rsidP="00D345A1">
      <w:pPr>
        <w:pStyle w:val="DIALOGUE"/>
        <w:rPr>
          <w:b/>
        </w:rPr>
      </w:pPr>
    </w:p>
    <w:p w14:paraId="20894FD2" w14:textId="695E8487" w:rsidR="00D60F09" w:rsidRDefault="00D60F09" w:rsidP="00D345A1">
      <w:pPr>
        <w:pStyle w:val="DIALOGUE"/>
        <w:rPr>
          <w:b/>
        </w:rPr>
      </w:pPr>
    </w:p>
    <w:p w14:paraId="6A0F3038" w14:textId="77777777" w:rsidR="000274B5" w:rsidRDefault="000274B5" w:rsidP="00D345A1">
      <w:pPr>
        <w:pStyle w:val="DIALOGUE"/>
        <w:rPr>
          <w:b/>
        </w:rPr>
      </w:pPr>
    </w:p>
    <w:p w14:paraId="2DB0AF30" w14:textId="1C43AB95" w:rsidR="00CE7031" w:rsidRPr="00CE7031" w:rsidRDefault="001B34D5" w:rsidP="00D345A1">
      <w:pPr>
        <w:pStyle w:val="DIALOGUE"/>
        <w:rPr>
          <w:b/>
        </w:rPr>
      </w:pPr>
      <w:r>
        <w:rPr>
          <w:b/>
        </w:rPr>
        <w:tab/>
      </w:r>
      <w:r w:rsidR="00CE7031" w:rsidRPr="00CE7031">
        <w:rPr>
          <w:b/>
        </w:rPr>
        <w:t>BASTIANO</w:t>
      </w:r>
    </w:p>
    <w:p w14:paraId="6E3D9FC6" w14:textId="6F56FEDF" w:rsidR="00DD1CC0" w:rsidRDefault="00DD1CC0" w:rsidP="00D345A1">
      <w:pPr>
        <w:pStyle w:val="DIALOGUE"/>
      </w:pPr>
      <w:r>
        <w:t>Ye</w:t>
      </w:r>
      <w:r w:rsidR="004356E8">
        <w:t>-e</w:t>
      </w:r>
      <w:r>
        <w:t xml:space="preserve">s. I suppose you’re right. </w:t>
      </w:r>
      <w:r w:rsidR="006F6671">
        <w:t xml:space="preserve">At least I know </w:t>
      </w:r>
      <w:r w:rsidR="001B54E2">
        <w:t xml:space="preserve">now </w:t>
      </w:r>
      <w:r w:rsidR="006F6671">
        <w:t>my suspicions are true. I’ll bide my</w:t>
      </w:r>
      <w:r>
        <w:t xml:space="preserve"> time. A chance will come.</w:t>
      </w:r>
    </w:p>
    <w:p w14:paraId="4D2758E1" w14:textId="77777777" w:rsidR="00DF05CA" w:rsidRDefault="00DF05CA" w:rsidP="007E5F5F">
      <w:pPr>
        <w:pStyle w:val="Scenesummary"/>
      </w:pPr>
    </w:p>
    <w:p w14:paraId="2B89CEC9" w14:textId="77777777" w:rsidR="00551595" w:rsidRDefault="00551595" w:rsidP="00551595">
      <w:pPr>
        <w:pStyle w:val="StageDirection"/>
      </w:pPr>
      <w:r>
        <w:rPr>
          <w:b/>
        </w:rPr>
        <w:t>(</w:t>
      </w:r>
      <w:r w:rsidRPr="00551595">
        <w:rPr>
          <w:b/>
        </w:rPr>
        <w:t>B</w:t>
      </w:r>
      <w:r>
        <w:rPr>
          <w:b/>
        </w:rPr>
        <w:t>ASTIANO</w:t>
      </w:r>
      <w:r>
        <w:t xml:space="preserve"> and </w:t>
      </w:r>
      <w:r>
        <w:rPr>
          <w:b/>
        </w:rPr>
        <w:t>TOTTO</w:t>
      </w:r>
      <w:r>
        <w:t xml:space="preserve"> exit)</w:t>
      </w:r>
    </w:p>
    <w:p w14:paraId="60CEBEF9" w14:textId="7D691F76" w:rsidR="00501D3F" w:rsidRDefault="00501D3F" w:rsidP="00252E50">
      <w:pPr>
        <w:pStyle w:val="StageDirection"/>
      </w:pPr>
    </w:p>
    <w:p w14:paraId="76813B02" w14:textId="60081FCA" w:rsidR="006E7861" w:rsidRDefault="009C20E1" w:rsidP="00252E50">
      <w:pPr>
        <w:pStyle w:val="StageDirection"/>
      </w:pPr>
      <w:r>
        <w:t>(</w:t>
      </w:r>
      <w:r w:rsidR="00551595" w:rsidRPr="00551595">
        <w:rPr>
          <w:b/>
        </w:rPr>
        <w:t>SAILORS</w:t>
      </w:r>
      <w:r w:rsidR="00551595">
        <w:t xml:space="preserve"> and </w:t>
      </w:r>
      <w:r w:rsidRPr="00501D3F">
        <w:rPr>
          <w:b/>
        </w:rPr>
        <w:t>DANCERS</w:t>
      </w:r>
      <w:r>
        <w:t xml:space="preserve"> </w:t>
      </w:r>
      <w:r w:rsidR="00252E50">
        <w:t xml:space="preserve">do </w:t>
      </w:r>
      <w:r w:rsidR="00501D3F">
        <w:t>‘</w:t>
      </w:r>
      <w:proofErr w:type="spellStart"/>
      <w:r w:rsidR="00501D3F">
        <w:t>Hornpipe’</w:t>
      </w:r>
      <w:r w:rsidR="00252E50">
        <w:t>routine</w:t>
      </w:r>
      <w:proofErr w:type="spellEnd"/>
      <w:r w:rsidR="00252E50">
        <w:t xml:space="preserve"> </w:t>
      </w:r>
      <w:r w:rsidR="00D60F09">
        <w:t>moving to</w:t>
      </w:r>
      <w:r w:rsidR="00252E50">
        <w:t xml:space="preserve"> front of stage)</w:t>
      </w:r>
    </w:p>
    <w:p w14:paraId="56C1B2C9" w14:textId="71E7D7E5" w:rsidR="009C20E1" w:rsidRDefault="009C20E1" w:rsidP="00252E50">
      <w:pPr>
        <w:pStyle w:val="StageDirection"/>
      </w:pPr>
    </w:p>
    <w:p w14:paraId="54D78B47" w14:textId="77777777" w:rsidR="00D60F09" w:rsidRDefault="00D60F09" w:rsidP="00252E50">
      <w:pPr>
        <w:pStyle w:val="StageDirection"/>
      </w:pPr>
      <w:r>
        <w:t xml:space="preserve">     </w:t>
      </w:r>
    </w:p>
    <w:p w14:paraId="634D4210" w14:textId="77777777" w:rsidR="00D60F09" w:rsidRPr="00D60F09" w:rsidRDefault="00D60F09" w:rsidP="00252E50">
      <w:pPr>
        <w:pStyle w:val="StageDirection"/>
        <w:rPr>
          <w:b/>
          <w:bCs/>
        </w:rPr>
      </w:pPr>
    </w:p>
    <w:p w14:paraId="66524F9F" w14:textId="663688EA" w:rsidR="00D60F09" w:rsidRDefault="00D60F09" w:rsidP="00252E50">
      <w:pPr>
        <w:pStyle w:val="StageDirection"/>
      </w:pPr>
      <w:r w:rsidRPr="00D60F09">
        <w:rPr>
          <w:b/>
          <w:bCs/>
        </w:rPr>
        <w:t xml:space="preserve">       </w:t>
      </w:r>
      <w:bookmarkStart w:id="79" w:name="_Hlk125808140"/>
      <w:r w:rsidR="000274B5">
        <w:rPr>
          <w:b/>
          <w:bCs/>
        </w:rPr>
        <w:t>&lt;</w:t>
      </w:r>
      <w:r w:rsidRPr="00D60F09">
        <w:rPr>
          <w:b/>
          <w:bCs/>
        </w:rPr>
        <w:t>CURTAIN</w:t>
      </w:r>
      <w:r>
        <w:t>:  FOR SCENE CHANGE</w:t>
      </w:r>
      <w:r w:rsidR="000274B5">
        <w:t>&gt;</w:t>
      </w:r>
    </w:p>
    <w:p w14:paraId="5FF4BAFC" w14:textId="439D7B70" w:rsidR="009C20E1" w:rsidRDefault="009C20E1" w:rsidP="00252E50">
      <w:pPr>
        <w:pStyle w:val="StageDirection"/>
      </w:pPr>
    </w:p>
    <w:bookmarkEnd w:id="79"/>
    <w:p w14:paraId="4AB639F3" w14:textId="58342FFB" w:rsidR="009C20E1" w:rsidRDefault="009C20E1" w:rsidP="00252E50">
      <w:pPr>
        <w:pStyle w:val="StageDirection"/>
      </w:pPr>
    </w:p>
    <w:p w14:paraId="4BDA0867" w14:textId="35F1876E" w:rsidR="00252E50" w:rsidRDefault="00252E50" w:rsidP="00252E50">
      <w:pPr>
        <w:pStyle w:val="StageDirection"/>
      </w:pPr>
    </w:p>
    <w:p w14:paraId="2A4486C6" w14:textId="77777777" w:rsidR="00632BC0" w:rsidRDefault="00632BC0" w:rsidP="00252E50">
      <w:pPr>
        <w:pStyle w:val="StageDirection"/>
        <w:jc w:val="center"/>
      </w:pPr>
    </w:p>
    <w:p w14:paraId="467460C4" w14:textId="79B11046" w:rsidR="00632BC0" w:rsidRDefault="00632BC0" w:rsidP="00252E50">
      <w:pPr>
        <w:pStyle w:val="StageDirection"/>
        <w:jc w:val="center"/>
      </w:pPr>
    </w:p>
    <w:p w14:paraId="00371FF1" w14:textId="77777777" w:rsidR="00295D5E" w:rsidRPr="004042A5" w:rsidRDefault="00632BC0" w:rsidP="00632BC0">
      <w:pPr>
        <w:pStyle w:val="StageDirection"/>
        <w:jc w:val="center"/>
        <w:rPr>
          <w:b/>
          <w:bCs/>
          <w:i w:val="0"/>
          <w:iCs/>
          <w:u w:val="single"/>
        </w:rPr>
        <w:sectPr w:rsidR="00295D5E" w:rsidRPr="004042A5" w:rsidSect="005D6B1E">
          <w:headerReference w:type="default" r:id="rId50"/>
          <w:footerReference w:type="default" r:id="rId51"/>
          <w:headerReference w:type="first" r:id="rId52"/>
          <w:pgSz w:w="11909" w:h="16834" w:code="9"/>
          <w:pgMar w:top="1440" w:right="1440" w:bottom="1440" w:left="1440" w:header="862" w:footer="1134" w:gutter="0"/>
          <w:paperSrc w:first="15" w:other="15"/>
          <w:cols w:space="720"/>
          <w:docGrid w:linePitch="360"/>
        </w:sectPr>
      </w:pPr>
      <w:r w:rsidRPr="004042A5">
        <w:rPr>
          <w:b/>
          <w:bCs/>
          <w:i w:val="0"/>
          <w:iCs/>
          <w:u w:val="single"/>
        </w:rPr>
        <w:t>END OF SCENE 4</w:t>
      </w:r>
    </w:p>
    <w:p w14:paraId="37132F41" w14:textId="546974C3" w:rsidR="0003196E" w:rsidRPr="002472F2" w:rsidRDefault="00063BEF" w:rsidP="004807AE">
      <w:pPr>
        <w:pStyle w:val="SCENENUMBER"/>
      </w:pPr>
      <w:bookmarkStart w:id="80" w:name="A1S6"/>
      <w:bookmarkStart w:id="81" w:name="_Toc440966413"/>
      <w:bookmarkStart w:id="82" w:name="_Toc440967183"/>
      <w:bookmarkStart w:id="83" w:name="_Toc440967410"/>
      <w:bookmarkStart w:id="84" w:name="_Toc441909930"/>
      <w:bookmarkEnd w:id="80"/>
      <w:r>
        <w:lastRenderedPageBreak/>
        <w:t xml:space="preserve">ACT I :    </w:t>
      </w:r>
      <w:r w:rsidR="0003196E" w:rsidRPr="002472F2">
        <w:t xml:space="preserve">Scene </w:t>
      </w:r>
      <w:bookmarkEnd w:id="81"/>
      <w:bookmarkEnd w:id="82"/>
      <w:bookmarkEnd w:id="83"/>
      <w:r w:rsidR="00EB10A1">
        <w:t>5</w:t>
      </w:r>
      <w:bookmarkEnd w:id="84"/>
    </w:p>
    <w:p w14:paraId="760890AD" w14:textId="77777777" w:rsidR="00982B45" w:rsidRDefault="00982B45" w:rsidP="0003196E">
      <w:pPr>
        <w:pStyle w:val="Scenedescription"/>
        <w:rPr>
          <w:sz w:val="22"/>
          <w:szCs w:val="22"/>
        </w:rPr>
      </w:pPr>
    </w:p>
    <w:p w14:paraId="545BC579" w14:textId="77777777" w:rsidR="00CA31FD" w:rsidRDefault="00F04C86" w:rsidP="006465B7">
      <w:pPr>
        <w:pStyle w:val="SceneDirection"/>
        <w:ind w:left="567"/>
      </w:pPr>
      <w:r>
        <w:t>Leonardo’s studio</w:t>
      </w:r>
    </w:p>
    <w:p w14:paraId="689929DA" w14:textId="6E4D974A" w:rsidR="00982B45" w:rsidRDefault="00063BEF" w:rsidP="006465B7">
      <w:pPr>
        <w:pStyle w:val="SceneDirection"/>
        <w:ind w:left="567"/>
      </w:pPr>
      <w:r>
        <w:t>Some weeks</w:t>
      </w:r>
      <w:r w:rsidR="00E50ABF">
        <w:t xml:space="preserve"> later</w:t>
      </w:r>
      <w:r w:rsidR="00AB6890">
        <w:t xml:space="preserve"> </w:t>
      </w:r>
    </w:p>
    <w:p w14:paraId="467DFB9D" w14:textId="77777777" w:rsidR="008A425A" w:rsidRDefault="008A425A" w:rsidP="00063BEF">
      <w:pPr>
        <w:pStyle w:val="SceneDirection"/>
        <w:ind w:left="567"/>
      </w:pPr>
    </w:p>
    <w:p w14:paraId="56E7903F" w14:textId="77777777" w:rsidR="004B0BCF" w:rsidRDefault="004B0BCF" w:rsidP="00982B45">
      <w:pPr>
        <w:pStyle w:val="SceneDirection"/>
      </w:pPr>
    </w:p>
    <w:p w14:paraId="436162E1" w14:textId="18F34608" w:rsidR="00063BEF" w:rsidRPr="00FF642F" w:rsidRDefault="00063BEF" w:rsidP="00063BEF">
      <w:pPr>
        <w:pStyle w:val="SceneDirection"/>
        <w:ind w:left="851"/>
        <w:rPr>
          <w:rFonts w:ascii="Courier New" w:hAnsi="Courier New" w:cs="Courier New"/>
          <w:b w:val="0"/>
          <w:sz w:val="24"/>
          <w:szCs w:val="24"/>
        </w:rPr>
      </w:pPr>
      <w:r>
        <w:rPr>
          <w:rFonts w:ascii="Courier New" w:hAnsi="Courier New" w:cs="Courier New"/>
          <w:b w:val="0"/>
          <w:sz w:val="24"/>
          <w:szCs w:val="24"/>
        </w:rPr>
        <w:t>-------------------------------------------------------</w:t>
      </w:r>
    </w:p>
    <w:p w14:paraId="36FC1D30" w14:textId="048E31BF" w:rsidR="00FF642F" w:rsidRDefault="00982B45" w:rsidP="0064098F">
      <w:pPr>
        <w:pStyle w:val="SceneDirection"/>
        <w:ind w:left="1134"/>
        <w:rPr>
          <w:b w:val="0"/>
          <w:bCs/>
          <w:i/>
          <w:iCs/>
        </w:rPr>
      </w:pPr>
      <w:r w:rsidRPr="00063BEF">
        <w:rPr>
          <w:b w:val="0"/>
          <w:bCs/>
          <w:i/>
          <w:iCs/>
        </w:rPr>
        <w:t>It is the first sitting, there is</w:t>
      </w:r>
      <w:r w:rsidR="00093F81">
        <w:rPr>
          <w:b w:val="0"/>
          <w:bCs/>
          <w:i/>
          <w:iCs/>
        </w:rPr>
        <w:t xml:space="preserve"> nervousness and</w:t>
      </w:r>
      <w:r w:rsidRPr="00063BEF">
        <w:rPr>
          <w:b w:val="0"/>
          <w:bCs/>
          <w:i/>
          <w:iCs/>
        </w:rPr>
        <w:t xml:space="preserve"> </w:t>
      </w:r>
      <w:r w:rsidR="00295D5E">
        <w:rPr>
          <w:b w:val="0"/>
          <w:bCs/>
          <w:i/>
          <w:iCs/>
        </w:rPr>
        <w:t xml:space="preserve">a little </w:t>
      </w:r>
      <w:r w:rsidRPr="00063BEF">
        <w:rPr>
          <w:b w:val="0"/>
          <w:bCs/>
          <w:i/>
          <w:iCs/>
        </w:rPr>
        <w:t>tension in the air</w:t>
      </w:r>
    </w:p>
    <w:p w14:paraId="487BD839" w14:textId="77777777" w:rsidR="0064098F" w:rsidRDefault="0064098F" w:rsidP="0064098F">
      <w:pPr>
        <w:pStyle w:val="SceneDirection"/>
        <w:ind w:left="567"/>
      </w:pPr>
    </w:p>
    <w:p w14:paraId="00F88D3D" w14:textId="0B9C3C85" w:rsidR="00FF642F" w:rsidRPr="00FF642F" w:rsidRDefault="00FF642F" w:rsidP="00063BEF">
      <w:pPr>
        <w:pStyle w:val="SceneDirection"/>
        <w:ind w:left="851"/>
        <w:rPr>
          <w:rFonts w:ascii="Courier New" w:hAnsi="Courier New" w:cs="Courier New"/>
          <w:b w:val="0"/>
          <w:sz w:val="24"/>
          <w:szCs w:val="24"/>
        </w:rPr>
      </w:pPr>
      <w:r>
        <w:rPr>
          <w:rFonts w:ascii="Courier New" w:hAnsi="Courier New" w:cs="Courier New"/>
          <w:b w:val="0"/>
          <w:sz w:val="24"/>
          <w:szCs w:val="24"/>
        </w:rPr>
        <w:t>-------------------------------------------------------</w:t>
      </w:r>
    </w:p>
    <w:p w14:paraId="5A4F059F" w14:textId="77777777" w:rsidR="00243FD8" w:rsidRDefault="00243FD8" w:rsidP="006F6671">
      <w:pPr>
        <w:pStyle w:val="bodyindent"/>
      </w:pPr>
    </w:p>
    <w:p w14:paraId="249781E7" w14:textId="77777777" w:rsidR="000A20E0" w:rsidRDefault="00982B45" w:rsidP="00982B45">
      <w:pPr>
        <w:pStyle w:val="StageDirection"/>
      </w:pPr>
      <w:r w:rsidRPr="0064098F">
        <w:rPr>
          <w:b/>
          <w:bCs/>
        </w:rPr>
        <w:t>LISA</w:t>
      </w:r>
      <w:r w:rsidR="000A20E0">
        <w:t xml:space="preserve"> is posing </w:t>
      </w:r>
      <w:r w:rsidR="009B49D2">
        <w:t>o</w:t>
      </w:r>
      <w:r w:rsidR="000A20E0">
        <w:t xml:space="preserve">n a chair, whilst </w:t>
      </w:r>
      <w:r w:rsidRPr="0064098F">
        <w:rPr>
          <w:b/>
          <w:bCs/>
        </w:rPr>
        <w:t>LEONARDO</w:t>
      </w:r>
      <w:r>
        <w:t xml:space="preserve"> </w:t>
      </w:r>
      <w:r w:rsidR="000A20E0">
        <w:t xml:space="preserve">and </w:t>
      </w:r>
      <w:r w:rsidRPr="0064098F">
        <w:rPr>
          <w:b/>
          <w:bCs/>
        </w:rPr>
        <w:t>SALAI</w:t>
      </w:r>
      <w:r>
        <w:t xml:space="preserve"> </w:t>
      </w:r>
      <w:r w:rsidR="000A20E0">
        <w:t xml:space="preserve">paint at their easels. </w:t>
      </w:r>
    </w:p>
    <w:p w14:paraId="635F3164" w14:textId="77777777" w:rsidR="00982B45" w:rsidRDefault="00982B45" w:rsidP="00982B45">
      <w:pPr>
        <w:pStyle w:val="StageDirection"/>
      </w:pPr>
    </w:p>
    <w:p w14:paraId="55F6A530" w14:textId="77777777" w:rsidR="00243FD8" w:rsidRDefault="00982B45" w:rsidP="00982B45">
      <w:pPr>
        <w:pStyle w:val="StageDirection"/>
      </w:pPr>
      <w:r w:rsidRPr="0064098F">
        <w:rPr>
          <w:b/>
          <w:bCs/>
        </w:rPr>
        <w:t>TWO MUSICIANS</w:t>
      </w:r>
      <w:r>
        <w:t xml:space="preserve"> </w:t>
      </w:r>
      <w:r w:rsidR="000A20E0">
        <w:t>play</w:t>
      </w:r>
      <w:r>
        <w:t xml:space="preserve"> softly</w:t>
      </w:r>
      <w:r w:rsidR="000A20E0">
        <w:t xml:space="preserve">. </w:t>
      </w:r>
    </w:p>
    <w:p w14:paraId="722C16CC" w14:textId="77777777" w:rsidR="009B49D2" w:rsidRDefault="009B49D2" w:rsidP="006F6671">
      <w:pPr>
        <w:pStyle w:val="bodyindent"/>
      </w:pPr>
    </w:p>
    <w:p w14:paraId="207393B0" w14:textId="16881DFB" w:rsidR="00563B84" w:rsidRDefault="0053402D" w:rsidP="009B49D2">
      <w:pPr>
        <w:pStyle w:val="SONG"/>
      </w:pPr>
      <w:bookmarkStart w:id="85" w:name="_Toc440966414"/>
      <w:r>
        <w:rPr>
          <w:noProof/>
          <w:lang w:eastAsia="en-GB"/>
        </w:rPr>
        <mc:AlternateContent>
          <mc:Choice Requires="wps">
            <w:drawing>
              <wp:anchor distT="0" distB="0" distL="114300" distR="114300" simplePos="0" relativeHeight="251679232" behindDoc="0" locked="0" layoutInCell="1" allowOverlap="1" wp14:anchorId="733420CB" wp14:editId="59595C45">
                <wp:simplePos x="0" y="0"/>
                <wp:positionH relativeFrom="leftMargin">
                  <wp:posOffset>1288472</wp:posOffset>
                </wp:positionH>
                <wp:positionV relativeFrom="paragraph">
                  <wp:posOffset>99753</wp:posOffset>
                </wp:positionV>
                <wp:extent cx="5767301" cy="280670"/>
                <wp:effectExtent l="0" t="0" r="5080" b="5080"/>
                <wp:wrapNone/>
                <wp:docPr id="4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301"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43ED3" w14:textId="697F2B52" w:rsidR="00CB236F" w:rsidRPr="00F95C76" w:rsidRDefault="00CB236F" w:rsidP="006A5FA7">
                            <w:pPr>
                              <w:pStyle w:val="MUSICCUE"/>
                              <w:tabs>
                                <w:tab w:val="clear" w:pos="567"/>
                                <w:tab w:val="left" w:pos="284"/>
                              </w:tabs>
                              <w:rPr>
                                <w:i/>
                              </w:rPr>
                            </w:pPr>
                            <w:r>
                              <w:tab/>
                            </w:r>
                            <w:r w:rsidRPr="00F95C76">
                              <w:rPr>
                                <w:i/>
                              </w:rPr>
                              <w:t>#</w:t>
                            </w:r>
                            <w:r>
                              <w:rPr>
                                <w:i/>
                              </w:rPr>
                              <w:t xml:space="preserve">12   SITTING PRETTY                Orchestra                         </w:t>
                            </w:r>
                            <w:hyperlink r:id="rId53" w:history="1">
                              <w:r w:rsidRPr="00F41B8E">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420CB" id="Text Box 29" o:spid="_x0000_s1041" type="#_x0000_t202" style="position:absolute;left:0;text-align:left;margin-left:101.45pt;margin-top:7.85pt;width:454.1pt;height:22.1pt;z-index:2516792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" fillcolor="#a5a5a5 [2092]" stroked="f">
                <v:textbox>
                  <w:txbxContent>
                    <w:p w14:paraId="19B43ED3" w14:textId="697F2B52" w:rsidR="00CB236F" w:rsidRPr="00F95C76" w:rsidRDefault="00CB236F" w:rsidP="006A5FA7">
                      <w:pPr>
                        <w:pStyle w:val="MUSICCUE"/>
                        <w:tabs>
                          <w:tab w:val="clear" w:pos="567"/>
                          <w:tab w:val="left" w:pos="284"/>
                        </w:tabs>
                        <w:rPr>
                          <w:i/>
                        </w:rPr>
                      </w:pPr>
                      <w:r>
                        <w:tab/>
                      </w:r>
                      <w:r w:rsidRPr="00F95C76">
                        <w:rPr>
                          <w:i/>
                        </w:rPr>
                        <w:t>#</w:t>
                      </w:r>
                      <w:r>
                        <w:rPr>
                          <w:i/>
                        </w:rPr>
                        <w:t xml:space="preserve">12   SITTING PRETTY                Orchestra                         </w:t>
                      </w:r>
                      <w:hyperlink r:id="rId54" w:history="1">
                        <w:r w:rsidRPr="00F41B8E">
                          <w:rPr>
                            <w:rStyle w:val="Hyperlink"/>
                            <w:i/>
                          </w:rPr>
                          <w:t>PLAY MUSIC</w:t>
                        </w:r>
                      </w:hyperlink>
                      <w:r>
                        <w:rPr>
                          <w:i/>
                        </w:rPr>
                        <w:t xml:space="preserve">  </w:t>
                      </w:r>
                    </w:p>
                  </w:txbxContent>
                </v:textbox>
                <w10:wrap anchorx="margin"/>
              </v:shape>
            </w:pict>
          </mc:Fallback>
        </mc:AlternateContent>
      </w:r>
    </w:p>
    <w:p w14:paraId="0CF578EB" w14:textId="77777777" w:rsidR="00563B84" w:rsidRDefault="00563B84" w:rsidP="009B49D2">
      <w:pPr>
        <w:pStyle w:val="SONG"/>
      </w:pPr>
    </w:p>
    <w:bookmarkEnd w:id="85"/>
    <w:p w14:paraId="402C88C4" w14:textId="77777777" w:rsidR="000A20E0" w:rsidRDefault="000A20E0" w:rsidP="00563B84">
      <w:pPr>
        <w:pStyle w:val="SongDescription"/>
      </w:pPr>
    </w:p>
    <w:p w14:paraId="0787A64A" w14:textId="77777777" w:rsidR="000A20E0" w:rsidRDefault="000A20E0" w:rsidP="006F6671">
      <w:pPr>
        <w:pStyle w:val="bodyindent"/>
      </w:pPr>
    </w:p>
    <w:p w14:paraId="7A032B9D" w14:textId="77777777" w:rsidR="00D01F3D" w:rsidRPr="00D01F3D" w:rsidRDefault="00D01F3D" w:rsidP="000A20E0">
      <w:pPr>
        <w:pStyle w:val="DIALOGUE"/>
        <w:rPr>
          <w:b/>
        </w:rPr>
      </w:pPr>
      <w:r w:rsidRPr="00D01F3D">
        <w:rPr>
          <w:b/>
        </w:rPr>
        <w:tab/>
        <w:t>LEONARDO</w:t>
      </w:r>
    </w:p>
    <w:p w14:paraId="66AD11DB" w14:textId="77777777" w:rsidR="000A20E0" w:rsidRDefault="00CF3EBF" w:rsidP="000A20E0">
      <w:pPr>
        <w:pStyle w:val="DIALOGUE"/>
      </w:pPr>
      <w:r>
        <w:t xml:space="preserve">No </w:t>
      </w:r>
      <w:proofErr w:type="spellStart"/>
      <w:r>
        <w:t>no</w:t>
      </w:r>
      <w:proofErr w:type="spellEnd"/>
      <w:r>
        <w:t xml:space="preserve">. </w:t>
      </w:r>
      <w:r w:rsidR="000A20E0">
        <w:t>Signora. I know it is difficult, but it helps so much if you can stay in one position.</w:t>
      </w:r>
    </w:p>
    <w:p w14:paraId="1892E716" w14:textId="77777777" w:rsidR="000A20E0" w:rsidRDefault="000A20E0" w:rsidP="000A20E0">
      <w:pPr>
        <w:pStyle w:val="DIALOGUE"/>
      </w:pPr>
    </w:p>
    <w:p w14:paraId="56B7F961" w14:textId="77777777" w:rsidR="00D01F3D" w:rsidRPr="00D01F3D" w:rsidRDefault="00D01F3D" w:rsidP="000A20E0">
      <w:pPr>
        <w:pStyle w:val="DIALOGUE"/>
        <w:rPr>
          <w:b/>
        </w:rPr>
      </w:pPr>
      <w:r w:rsidRPr="00D01F3D">
        <w:rPr>
          <w:b/>
        </w:rPr>
        <w:tab/>
        <w:t>SALAI</w:t>
      </w:r>
    </w:p>
    <w:p w14:paraId="6AE6D587" w14:textId="77777777" w:rsidR="00982B45" w:rsidRDefault="00A21175" w:rsidP="00982B45">
      <w:pPr>
        <w:pStyle w:val="StageDirection"/>
      </w:pPr>
      <w:r>
        <w:t>(</w:t>
      </w:r>
      <w:r w:rsidR="000A20E0">
        <w:t>Under his breath</w:t>
      </w:r>
      <w:r>
        <w:t>)</w:t>
      </w:r>
      <w:r w:rsidR="000A20E0">
        <w:t xml:space="preserve"> </w:t>
      </w:r>
    </w:p>
    <w:p w14:paraId="349A8D56" w14:textId="77777777" w:rsidR="000A20E0" w:rsidRDefault="000A20E0" w:rsidP="000A20E0">
      <w:pPr>
        <w:pStyle w:val="DIALOGUE"/>
      </w:pPr>
      <w:r>
        <w:t>At least for two minutes...</w:t>
      </w:r>
    </w:p>
    <w:p w14:paraId="282CE84C" w14:textId="77777777" w:rsidR="000A20E0" w:rsidRDefault="000A20E0" w:rsidP="000A20E0">
      <w:pPr>
        <w:pStyle w:val="DIALOGUE"/>
      </w:pPr>
    </w:p>
    <w:p w14:paraId="5DD86D18" w14:textId="77777777" w:rsidR="00825546" w:rsidRPr="00825546" w:rsidRDefault="00825546" w:rsidP="000A20E0">
      <w:pPr>
        <w:pStyle w:val="DIALOGUE"/>
        <w:rPr>
          <w:b/>
        </w:rPr>
      </w:pPr>
      <w:r w:rsidRPr="00825546">
        <w:rPr>
          <w:b/>
        </w:rPr>
        <w:tab/>
        <w:t>LISA</w:t>
      </w:r>
    </w:p>
    <w:p w14:paraId="52DE287B" w14:textId="77777777" w:rsidR="000A20E0" w:rsidRDefault="00A21175" w:rsidP="000A20E0">
      <w:pPr>
        <w:pStyle w:val="DIALOGUE"/>
      </w:pPr>
      <w:r>
        <w:t>But it isn’t</w:t>
      </w:r>
      <w:r w:rsidR="00CF3EBF">
        <w:t xml:space="preserve"> easy.. and it’s so stuffy in here.</w:t>
      </w:r>
    </w:p>
    <w:p w14:paraId="2FC3CCB4" w14:textId="77777777" w:rsidR="00CF3EBF" w:rsidRDefault="00CF3EBF" w:rsidP="000A20E0">
      <w:pPr>
        <w:pStyle w:val="DIALOGUE"/>
      </w:pPr>
    </w:p>
    <w:p w14:paraId="0590DCF3" w14:textId="77777777" w:rsidR="00D01F3D" w:rsidRPr="00D01F3D" w:rsidRDefault="00D01F3D" w:rsidP="000A20E0">
      <w:pPr>
        <w:pStyle w:val="DIALOGUE"/>
        <w:rPr>
          <w:b/>
        </w:rPr>
      </w:pPr>
      <w:r w:rsidRPr="00D01F3D">
        <w:rPr>
          <w:b/>
        </w:rPr>
        <w:tab/>
        <w:t>LEONARDO</w:t>
      </w:r>
    </w:p>
    <w:p w14:paraId="21791BAA" w14:textId="77777777" w:rsidR="00CF3EBF" w:rsidRDefault="00CF3EBF" w:rsidP="000A20E0">
      <w:pPr>
        <w:pStyle w:val="DIALOGUE"/>
      </w:pPr>
      <w:r>
        <w:t>Salai, open a window.</w:t>
      </w:r>
    </w:p>
    <w:p w14:paraId="3E2703E0" w14:textId="77777777" w:rsidR="00CF3EBF" w:rsidRDefault="00CF3EBF" w:rsidP="000A20E0">
      <w:pPr>
        <w:pStyle w:val="DIALOGUE"/>
      </w:pPr>
    </w:p>
    <w:p w14:paraId="79CC8E46" w14:textId="77777777" w:rsidR="00D01F3D" w:rsidRPr="00D01F3D" w:rsidRDefault="00D01F3D" w:rsidP="000A20E0">
      <w:pPr>
        <w:pStyle w:val="DIALOGUE"/>
        <w:rPr>
          <w:b/>
        </w:rPr>
      </w:pPr>
      <w:r w:rsidRPr="00D01F3D">
        <w:rPr>
          <w:b/>
        </w:rPr>
        <w:tab/>
        <w:t>SALAI</w:t>
      </w:r>
    </w:p>
    <w:p w14:paraId="377B14D5" w14:textId="77777777" w:rsidR="00CF3EBF" w:rsidRDefault="00CF3EBF" w:rsidP="000A20E0">
      <w:pPr>
        <w:pStyle w:val="DIALOGUE"/>
      </w:pPr>
      <w:r>
        <w:t>But Master it’s hotter outside..</w:t>
      </w:r>
    </w:p>
    <w:p w14:paraId="07DAFD88" w14:textId="77777777" w:rsidR="00CF3EBF" w:rsidRDefault="00CF3EBF" w:rsidP="000A20E0">
      <w:pPr>
        <w:pStyle w:val="DIALOGUE"/>
      </w:pPr>
    </w:p>
    <w:p w14:paraId="773D0F30" w14:textId="77777777" w:rsidR="00D01F3D" w:rsidRPr="00D01F3D" w:rsidRDefault="00D01F3D" w:rsidP="000A20E0">
      <w:pPr>
        <w:pStyle w:val="DIALOGUE"/>
        <w:rPr>
          <w:b/>
        </w:rPr>
      </w:pPr>
      <w:r w:rsidRPr="00D01F3D">
        <w:rPr>
          <w:b/>
        </w:rPr>
        <w:tab/>
        <w:t>LEONARDO</w:t>
      </w:r>
    </w:p>
    <w:p w14:paraId="7C7C9AE5" w14:textId="77777777" w:rsidR="00CF3EBF" w:rsidRDefault="00CF3EBF" w:rsidP="000A20E0">
      <w:pPr>
        <w:pStyle w:val="DIALOGUE"/>
      </w:pPr>
      <w:r>
        <w:t>I know</w:t>
      </w:r>
      <w:r w:rsidR="00C67C62">
        <w:t xml:space="preserve">. </w:t>
      </w:r>
      <w:r>
        <w:t xml:space="preserve"> </w:t>
      </w:r>
      <w:r w:rsidR="00C67C62">
        <w:t>B</w:t>
      </w:r>
      <w:r>
        <w:t xml:space="preserve">ut at least we can have </w:t>
      </w:r>
      <w:r w:rsidR="00F82CBC">
        <w:t>a change of</w:t>
      </w:r>
      <w:r>
        <w:t xml:space="preserve"> air. Go on! Pronto.</w:t>
      </w:r>
    </w:p>
    <w:p w14:paraId="534F4A23" w14:textId="77777777" w:rsidR="00A90A6A" w:rsidRDefault="00A90A6A" w:rsidP="000A20E0">
      <w:pPr>
        <w:pStyle w:val="DIALOGUE"/>
      </w:pPr>
    </w:p>
    <w:p w14:paraId="23DBFFCD" w14:textId="77777777" w:rsidR="00982B45" w:rsidRPr="00825546" w:rsidRDefault="00982B45" w:rsidP="00982B45">
      <w:pPr>
        <w:pStyle w:val="DIALOGUE"/>
        <w:rPr>
          <w:b/>
        </w:rPr>
      </w:pPr>
      <w:r>
        <w:rPr>
          <w:b/>
        </w:rPr>
        <w:tab/>
      </w:r>
      <w:r w:rsidRPr="00825546">
        <w:rPr>
          <w:b/>
        </w:rPr>
        <w:t>LISA</w:t>
      </w:r>
    </w:p>
    <w:p w14:paraId="49F12234" w14:textId="77777777" w:rsidR="00982B45" w:rsidRDefault="00982B45" w:rsidP="00982B45">
      <w:pPr>
        <w:pStyle w:val="DIALOGUE"/>
      </w:pPr>
      <w:r>
        <w:t>I didn’t realise that it would be quite so... tiring</w:t>
      </w:r>
    </w:p>
    <w:p w14:paraId="42BA10B6" w14:textId="77777777" w:rsidR="00982B45" w:rsidRDefault="00982B45" w:rsidP="00982B45">
      <w:pPr>
        <w:pStyle w:val="StageDirection"/>
      </w:pPr>
      <w:r>
        <w:t xml:space="preserve"> </w:t>
      </w:r>
    </w:p>
    <w:p w14:paraId="771FFE90" w14:textId="6EDEEEAA" w:rsidR="00F82CBC" w:rsidRDefault="00982B45" w:rsidP="00982B45">
      <w:pPr>
        <w:pStyle w:val="StageDirection"/>
      </w:pPr>
      <w:r>
        <w:t>(</w:t>
      </w:r>
      <w:r w:rsidRPr="00982B45">
        <w:rPr>
          <w:b/>
        </w:rPr>
        <w:t>SALAI</w:t>
      </w:r>
      <w:r>
        <w:t xml:space="preserve"> </w:t>
      </w:r>
      <w:r w:rsidR="002C1076">
        <w:t xml:space="preserve">goes to </w:t>
      </w:r>
      <w:r w:rsidR="00A90A6A">
        <w:t xml:space="preserve">open </w:t>
      </w:r>
      <w:r w:rsidR="00093F81">
        <w:t>a</w:t>
      </w:r>
      <w:r w:rsidR="00A90A6A">
        <w:t xml:space="preserve"> window</w:t>
      </w:r>
      <w:r>
        <w:t>)</w:t>
      </w:r>
      <w:r w:rsidR="00825546" w:rsidRPr="00825546">
        <w:rPr>
          <w:b/>
        </w:rPr>
        <w:tab/>
      </w:r>
    </w:p>
    <w:p w14:paraId="2175E276" w14:textId="77777777" w:rsidR="00F82CBC" w:rsidRDefault="00F82CBC" w:rsidP="000A20E0">
      <w:pPr>
        <w:pStyle w:val="DIALOGUE"/>
      </w:pPr>
    </w:p>
    <w:p w14:paraId="427D7DFE" w14:textId="77777777" w:rsidR="00D01F3D" w:rsidRPr="00D01F3D" w:rsidRDefault="00D01F3D" w:rsidP="000A20E0">
      <w:pPr>
        <w:pStyle w:val="DIALOGUE"/>
        <w:rPr>
          <w:b/>
        </w:rPr>
      </w:pPr>
      <w:r w:rsidRPr="00D01F3D">
        <w:rPr>
          <w:b/>
        </w:rPr>
        <w:tab/>
        <w:t>SALAI</w:t>
      </w:r>
    </w:p>
    <w:p w14:paraId="63574ACB" w14:textId="77777777" w:rsidR="00332ABC" w:rsidRDefault="00332ABC" w:rsidP="000A20E0">
      <w:pPr>
        <w:pStyle w:val="DIALOGUE"/>
      </w:pPr>
      <w:r>
        <w:t>Haven’t you done this sort of thing before?</w:t>
      </w:r>
    </w:p>
    <w:p w14:paraId="26DD3F90" w14:textId="77777777" w:rsidR="00F41B8E" w:rsidRDefault="00F41B8E">
      <w:pPr>
        <w:ind w:left="0"/>
        <w:jc w:val="left"/>
        <w:rPr>
          <w:rFonts w:ascii="Courier New" w:hAnsi="Courier New"/>
          <w:sz w:val="24"/>
        </w:rPr>
      </w:pPr>
      <w:r>
        <w:br w:type="page"/>
      </w:r>
    </w:p>
    <w:p w14:paraId="10DC4DC8" w14:textId="77777777" w:rsidR="00332ABC" w:rsidRDefault="00332ABC" w:rsidP="000A20E0">
      <w:pPr>
        <w:pStyle w:val="DIALOGUE"/>
      </w:pPr>
    </w:p>
    <w:p w14:paraId="6EA0BCA8" w14:textId="77777777" w:rsidR="00825546" w:rsidRPr="00825546" w:rsidRDefault="00825546" w:rsidP="000A20E0">
      <w:pPr>
        <w:pStyle w:val="DIALOGUE"/>
        <w:rPr>
          <w:b/>
        </w:rPr>
      </w:pPr>
      <w:r w:rsidRPr="00825546">
        <w:rPr>
          <w:b/>
        </w:rPr>
        <w:tab/>
        <w:t>LISA</w:t>
      </w:r>
    </w:p>
    <w:p w14:paraId="2772726B" w14:textId="77777777" w:rsidR="00982B45" w:rsidRDefault="00C67C62" w:rsidP="00982B45">
      <w:pPr>
        <w:pStyle w:val="StageDirection"/>
      </w:pPr>
      <w:r>
        <w:t xml:space="preserve">(Irritated) </w:t>
      </w:r>
    </w:p>
    <w:p w14:paraId="6C9C303C" w14:textId="77777777" w:rsidR="0070189C" w:rsidRDefault="00F82CBC" w:rsidP="000A20E0">
      <w:pPr>
        <w:pStyle w:val="DIALOGUE"/>
      </w:pPr>
      <w:r>
        <w:t xml:space="preserve">No!  You know very well I haven’t. </w:t>
      </w:r>
    </w:p>
    <w:p w14:paraId="3EF364EF" w14:textId="77777777" w:rsidR="00C67C62" w:rsidRDefault="00C67C62" w:rsidP="000A20E0">
      <w:pPr>
        <w:pStyle w:val="DIALOGUE"/>
      </w:pPr>
    </w:p>
    <w:p w14:paraId="1A73F779" w14:textId="77777777" w:rsidR="00C67C62" w:rsidRDefault="006633FE" w:rsidP="00982B45">
      <w:pPr>
        <w:pStyle w:val="StageDirection"/>
      </w:pPr>
      <w:r>
        <w:t>(</w:t>
      </w:r>
      <w:r w:rsidR="00C67C62">
        <w:t xml:space="preserve">On the way back </w:t>
      </w:r>
      <w:r w:rsidR="00982B45" w:rsidRPr="00982B45">
        <w:rPr>
          <w:b/>
        </w:rPr>
        <w:t>SALAI</w:t>
      </w:r>
      <w:r w:rsidR="00982B45">
        <w:t xml:space="preserve"> </w:t>
      </w:r>
      <w:r w:rsidR="00C67C62">
        <w:t xml:space="preserve">trips on the carpet. </w:t>
      </w:r>
      <w:r w:rsidR="00982B45" w:rsidRPr="00982B45">
        <w:rPr>
          <w:b/>
        </w:rPr>
        <w:t>LISA</w:t>
      </w:r>
      <w:r w:rsidR="00C67C62">
        <w:t xml:space="preserve"> forgets herself and giggles</w:t>
      </w:r>
      <w:r>
        <w:t>)</w:t>
      </w:r>
    </w:p>
    <w:p w14:paraId="6DE99DD8" w14:textId="77777777" w:rsidR="00C67C62" w:rsidRDefault="00C67C62" w:rsidP="000A20E0">
      <w:pPr>
        <w:pStyle w:val="DIALOGUE"/>
      </w:pPr>
    </w:p>
    <w:p w14:paraId="36594CD9" w14:textId="77777777" w:rsidR="00825546" w:rsidRPr="00825546" w:rsidRDefault="00825546" w:rsidP="000A20E0">
      <w:pPr>
        <w:pStyle w:val="DIALOGUE"/>
        <w:rPr>
          <w:b/>
        </w:rPr>
      </w:pPr>
      <w:r w:rsidRPr="00825546">
        <w:rPr>
          <w:b/>
        </w:rPr>
        <w:tab/>
        <w:t>LISA</w:t>
      </w:r>
    </w:p>
    <w:p w14:paraId="1AE5F188" w14:textId="77777777" w:rsidR="00CF3EBF" w:rsidRDefault="00F82CBC" w:rsidP="000A20E0">
      <w:pPr>
        <w:pStyle w:val="DIALOGUE"/>
      </w:pPr>
      <w:r>
        <w:t xml:space="preserve">Signor Leonardo it </w:t>
      </w:r>
      <w:r w:rsidR="00CF3EBF">
        <w:t>might be better if there weren’t so many people in here</w:t>
      </w:r>
      <w:r>
        <w:t>.</w:t>
      </w:r>
    </w:p>
    <w:p w14:paraId="026FB9F0" w14:textId="77777777" w:rsidR="00CF3EBF" w:rsidRDefault="00CF3EBF" w:rsidP="000A20E0">
      <w:pPr>
        <w:pStyle w:val="DIALOGUE"/>
      </w:pPr>
    </w:p>
    <w:p w14:paraId="133CE343" w14:textId="77777777" w:rsidR="00D01F3D" w:rsidRPr="00D01F3D" w:rsidRDefault="00D01F3D" w:rsidP="000A20E0">
      <w:pPr>
        <w:pStyle w:val="DIALOGUE"/>
        <w:rPr>
          <w:b/>
        </w:rPr>
      </w:pPr>
      <w:r w:rsidRPr="00D01F3D">
        <w:rPr>
          <w:b/>
        </w:rPr>
        <w:tab/>
        <w:t>LEONARDO</w:t>
      </w:r>
    </w:p>
    <w:p w14:paraId="21E7483A" w14:textId="77777777" w:rsidR="00F82CBC" w:rsidRDefault="00F82CBC" w:rsidP="000A20E0">
      <w:pPr>
        <w:pStyle w:val="DIALOGUE"/>
      </w:pPr>
      <w:r>
        <w:t xml:space="preserve">Perhaps so Signora. I </w:t>
      </w:r>
      <w:r w:rsidR="00A90A6A">
        <w:t xml:space="preserve">find that </w:t>
      </w:r>
      <w:r w:rsidR="00C67C62">
        <w:t>music</w:t>
      </w:r>
      <w:r>
        <w:t xml:space="preserve"> helps me to concentrate</w:t>
      </w:r>
      <w:r w:rsidR="00A90A6A" w:rsidRPr="00A90A6A">
        <w:t xml:space="preserve"> </w:t>
      </w:r>
      <w:r w:rsidR="00A90A6A">
        <w:t>when I’m working</w:t>
      </w:r>
      <w:r>
        <w:t xml:space="preserve">. </w:t>
      </w:r>
      <w:r w:rsidR="00332ABC">
        <w:t>I</w:t>
      </w:r>
      <w:r>
        <w:t xml:space="preserve"> thought </w:t>
      </w:r>
      <w:r w:rsidR="00A90A6A">
        <w:t>you might find it relaxing, but...</w:t>
      </w:r>
      <w:r>
        <w:t xml:space="preserve"> </w:t>
      </w:r>
    </w:p>
    <w:p w14:paraId="40CA9D1B" w14:textId="77777777" w:rsidR="00CB29FC" w:rsidRDefault="00CB29FC" w:rsidP="000A20E0">
      <w:pPr>
        <w:pStyle w:val="DIALOGUE"/>
      </w:pPr>
    </w:p>
    <w:p w14:paraId="290C4208" w14:textId="77777777" w:rsidR="00093F81" w:rsidRDefault="00093F81" w:rsidP="00093F81">
      <w:pPr>
        <w:pStyle w:val="StageDirection"/>
        <w:rPr>
          <w:b/>
        </w:rPr>
      </w:pPr>
      <w:r>
        <w:rPr>
          <w:b/>
        </w:rPr>
        <w:t>(</w:t>
      </w:r>
      <w:r w:rsidRPr="00982B45">
        <w:rPr>
          <w:b/>
        </w:rPr>
        <w:t>LEONARDO</w:t>
      </w:r>
      <w:r>
        <w:t xml:space="preserve"> gestures to the </w:t>
      </w:r>
      <w:r w:rsidRPr="00982B45">
        <w:rPr>
          <w:b/>
        </w:rPr>
        <w:t>MUSICIANS</w:t>
      </w:r>
      <w:r>
        <w:t xml:space="preserve">) </w:t>
      </w:r>
    </w:p>
    <w:p w14:paraId="564E03AC" w14:textId="77777777" w:rsidR="00093F81" w:rsidRDefault="00093F81" w:rsidP="00093F81">
      <w:pPr>
        <w:pStyle w:val="StageDirection"/>
        <w:rPr>
          <w:b/>
        </w:rPr>
      </w:pPr>
    </w:p>
    <w:p w14:paraId="09EFC45D" w14:textId="77777777" w:rsidR="00093F81" w:rsidRDefault="00093F81" w:rsidP="00093F81">
      <w:pPr>
        <w:pStyle w:val="StageDirection"/>
        <w:rPr>
          <w:b/>
        </w:rPr>
      </w:pPr>
      <w:r>
        <w:rPr>
          <w:noProof/>
          <w:lang w:eastAsia="en-GB"/>
        </w:rPr>
        <mc:AlternateContent>
          <mc:Choice Requires="wps">
            <w:drawing>
              <wp:anchor distT="0" distB="0" distL="114300" distR="114300" simplePos="0" relativeHeight="251728384" behindDoc="0" locked="0" layoutInCell="1" allowOverlap="1" wp14:anchorId="7DDADA4E" wp14:editId="07199E66">
                <wp:simplePos x="0" y="0"/>
                <wp:positionH relativeFrom="leftMargin">
                  <wp:posOffset>1364673</wp:posOffset>
                </wp:positionH>
                <wp:positionV relativeFrom="paragraph">
                  <wp:posOffset>65463</wp:posOffset>
                </wp:positionV>
                <wp:extent cx="2285884" cy="280670"/>
                <wp:effectExtent l="0" t="0" r="635" b="5080"/>
                <wp:wrapNone/>
                <wp:docPr id="1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884"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A7E90" w14:textId="7108D8BC" w:rsidR="00093F81" w:rsidRPr="00F95C76" w:rsidRDefault="00093F81" w:rsidP="00EE014E">
                            <w:pPr>
                              <w:pStyle w:val="MUSICCUE"/>
                              <w:tabs>
                                <w:tab w:val="clear" w:pos="567"/>
                                <w:tab w:val="left" w:pos="284"/>
                              </w:tabs>
                              <w:jc w:val="left"/>
                              <w:rPr>
                                <w:i/>
                              </w:rPr>
                            </w:pPr>
                            <w:r>
                              <w:tab/>
                            </w:r>
                            <w:r w:rsidRPr="00F95C76">
                              <w:rPr>
                                <w:i/>
                              </w:rPr>
                              <w:t>#</w:t>
                            </w:r>
                            <w:r>
                              <w:rPr>
                                <w:i/>
                              </w:rPr>
                              <w:t>12</w:t>
                            </w:r>
                            <w:r w:rsidR="00EE014E">
                              <w:rPr>
                                <w:i/>
                              </w:rPr>
                              <w:t xml:space="preserve">           </w:t>
                            </w:r>
                            <w:r>
                              <w:rPr>
                                <w:i/>
                              </w:rPr>
                              <w:t>MUSIC</w:t>
                            </w:r>
                            <w:r w:rsidR="00EE014E">
                              <w:rPr>
                                <w:i/>
                              </w:rPr>
                              <w:t xml:space="preserve">  </w:t>
                            </w:r>
                            <w:r>
                              <w:rPr>
                                <w:i/>
                              </w:rPr>
                              <w:t>ENDS</w:t>
                            </w:r>
                            <w:r w:rsidRPr="00F95C76">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ADA4E" id="Text Box 90" o:spid="_x0000_s1042" type="#_x0000_t202" style="position:absolute;left:0;text-align:left;margin-left:107.45pt;margin-top:5.15pt;width:180pt;height:22.1pt;z-index:251728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" fillcolor="#a5a5a5 [2092]" stroked="f">
                <v:textbox>
                  <w:txbxContent>
                    <w:p w14:paraId="0ABA7E90" w14:textId="7108D8BC" w:rsidR="00093F81" w:rsidRPr="00F95C76" w:rsidRDefault="00093F81" w:rsidP="00EE014E">
                      <w:pPr>
                        <w:pStyle w:val="MUSICCUE"/>
                        <w:tabs>
                          <w:tab w:val="clear" w:pos="567"/>
                          <w:tab w:val="left" w:pos="284"/>
                        </w:tabs>
                        <w:jc w:val="left"/>
                        <w:rPr>
                          <w:i/>
                        </w:rPr>
                      </w:pPr>
                      <w:r>
                        <w:tab/>
                      </w:r>
                      <w:r w:rsidRPr="00F95C76">
                        <w:rPr>
                          <w:i/>
                        </w:rPr>
                        <w:t>#</w:t>
                      </w:r>
                      <w:r>
                        <w:rPr>
                          <w:i/>
                        </w:rPr>
                        <w:t>12</w:t>
                      </w:r>
                      <w:r w:rsidR="00EE014E">
                        <w:rPr>
                          <w:i/>
                        </w:rPr>
                        <w:t xml:space="preserve">           </w:t>
                      </w:r>
                      <w:r>
                        <w:rPr>
                          <w:i/>
                        </w:rPr>
                        <w:t>MUSIC</w:t>
                      </w:r>
                      <w:r w:rsidR="00EE014E">
                        <w:rPr>
                          <w:i/>
                        </w:rPr>
                        <w:t xml:space="preserve">  </w:t>
                      </w:r>
                      <w:r>
                        <w:rPr>
                          <w:i/>
                        </w:rPr>
                        <w:t>ENDS</w:t>
                      </w:r>
                      <w:r w:rsidRPr="00F95C76">
                        <w:rPr>
                          <w:i/>
                        </w:rPr>
                        <w:tab/>
                      </w:r>
                    </w:p>
                  </w:txbxContent>
                </v:textbox>
                <w10:wrap anchorx="margin"/>
              </v:shape>
            </w:pict>
          </mc:Fallback>
        </mc:AlternateContent>
      </w:r>
    </w:p>
    <w:p w14:paraId="4E4CE652" w14:textId="77777777" w:rsidR="00093F81" w:rsidRDefault="00093F81" w:rsidP="00093F81">
      <w:pPr>
        <w:pStyle w:val="StageDirection"/>
        <w:rPr>
          <w:b/>
        </w:rPr>
      </w:pPr>
    </w:p>
    <w:p w14:paraId="772CBD04" w14:textId="77777777" w:rsidR="00093F81" w:rsidRDefault="00093F81" w:rsidP="00093F81">
      <w:pPr>
        <w:pStyle w:val="StageDirection"/>
        <w:rPr>
          <w:b/>
        </w:rPr>
      </w:pPr>
    </w:p>
    <w:p w14:paraId="0A5C2B82" w14:textId="77777777" w:rsidR="00093F81" w:rsidRDefault="00093F81" w:rsidP="00093F81">
      <w:pPr>
        <w:pStyle w:val="StageDirection"/>
      </w:pPr>
      <w:r>
        <w:rPr>
          <w:b/>
        </w:rPr>
        <w:t>(MUSICIANS exit</w:t>
      </w:r>
      <w:r>
        <w:t>)</w:t>
      </w:r>
    </w:p>
    <w:p w14:paraId="0CFDC0D1" w14:textId="77777777" w:rsidR="00093F81" w:rsidRDefault="00093F81" w:rsidP="00093F81">
      <w:pPr>
        <w:pStyle w:val="DIALOGUE"/>
      </w:pPr>
    </w:p>
    <w:p w14:paraId="1FDA804C" w14:textId="77777777" w:rsidR="00093F81" w:rsidRDefault="00093F81" w:rsidP="000A20E0">
      <w:pPr>
        <w:pStyle w:val="DIALOGUE"/>
        <w:rPr>
          <w:b/>
        </w:rPr>
      </w:pPr>
    </w:p>
    <w:p w14:paraId="2A7530E6" w14:textId="68D3C932" w:rsidR="00825546" w:rsidRPr="00825546" w:rsidRDefault="00825546" w:rsidP="000A20E0">
      <w:pPr>
        <w:pStyle w:val="DIALOGUE"/>
        <w:rPr>
          <w:b/>
        </w:rPr>
      </w:pPr>
      <w:r w:rsidRPr="00825546">
        <w:rPr>
          <w:b/>
        </w:rPr>
        <w:tab/>
        <w:t>LISA</w:t>
      </w:r>
    </w:p>
    <w:p w14:paraId="6CE1A9CA" w14:textId="77777777" w:rsidR="00982B45" w:rsidRDefault="00F82CBC" w:rsidP="00982B45">
      <w:pPr>
        <w:pStyle w:val="StageDirection"/>
      </w:pPr>
      <w:r>
        <w:t>(Glaring at Salai)</w:t>
      </w:r>
    </w:p>
    <w:p w14:paraId="283B9A1A" w14:textId="77777777" w:rsidR="00F82CBC" w:rsidRDefault="00982B45" w:rsidP="000A20E0">
      <w:pPr>
        <w:pStyle w:val="DIALOGUE"/>
      </w:pPr>
      <w:r>
        <w:t>Actually</w:t>
      </w:r>
      <w:r w:rsidR="00F82CBC">
        <w:t xml:space="preserve"> </w:t>
      </w:r>
      <w:r>
        <w:t>i</w:t>
      </w:r>
      <w:r w:rsidR="00F82CBC">
        <w:t>t wasn’t the musicians I was referring to...</w:t>
      </w:r>
    </w:p>
    <w:p w14:paraId="1193AAB2" w14:textId="77777777" w:rsidR="00F82CBC" w:rsidRDefault="00F82CBC" w:rsidP="000A20E0">
      <w:pPr>
        <w:pStyle w:val="DIALOGUE"/>
      </w:pPr>
    </w:p>
    <w:p w14:paraId="69081A92" w14:textId="77777777" w:rsidR="00D01F3D" w:rsidRPr="00D01F3D" w:rsidRDefault="00D01F3D" w:rsidP="000A20E0">
      <w:pPr>
        <w:pStyle w:val="DIALOGUE"/>
        <w:rPr>
          <w:b/>
        </w:rPr>
      </w:pPr>
      <w:r w:rsidRPr="00D01F3D">
        <w:rPr>
          <w:b/>
        </w:rPr>
        <w:tab/>
        <w:t>SALAI</w:t>
      </w:r>
    </w:p>
    <w:p w14:paraId="76F03DCF" w14:textId="77777777" w:rsidR="00CF3EBF" w:rsidRDefault="00F82CBC" w:rsidP="000A20E0">
      <w:pPr>
        <w:pStyle w:val="DIALOGUE"/>
      </w:pPr>
      <w:r>
        <w:t xml:space="preserve">Well I can’t think what </w:t>
      </w:r>
      <w:r w:rsidRPr="00CB29FC">
        <w:rPr>
          <w:i/>
        </w:rPr>
        <w:t>I’ve</w:t>
      </w:r>
      <w:r>
        <w:t xml:space="preserve"> done to upset you</w:t>
      </w:r>
      <w:r w:rsidR="00CB29FC">
        <w:t>..</w:t>
      </w:r>
    </w:p>
    <w:p w14:paraId="7980282E" w14:textId="77777777" w:rsidR="00CB29FC" w:rsidRDefault="00CB29FC" w:rsidP="000A20E0">
      <w:pPr>
        <w:pStyle w:val="DIALOGUE"/>
      </w:pPr>
    </w:p>
    <w:p w14:paraId="449261D3" w14:textId="77777777" w:rsidR="00825546" w:rsidRPr="00825546" w:rsidRDefault="00825546" w:rsidP="000A20E0">
      <w:pPr>
        <w:pStyle w:val="DIALOGUE"/>
        <w:rPr>
          <w:b/>
        </w:rPr>
      </w:pPr>
      <w:r w:rsidRPr="00825546">
        <w:rPr>
          <w:b/>
        </w:rPr>
        <w:tab/>
        <w:t>LISA</w:t>
      </w:r>
    </w:p>
    <w:p w14:paraId="3EBFB1E5" w14:textId="77777777" w:rsidR="00CB29FC" w:rsidRDefault="00CB29FC" w:rsidP="000A20E0">
      <w:pPr>
        <w:pStyle w:val="DIALOGUE"/>
      </w:pPr>
      <w:r>
        <w:t>When I agreed to let you paint my portrait</w:t>
      </w:r>
      <w:r w:rsidR="00C67C62">
        <w:t xml:space="preserve"> too,</w:t>
      </w:r>
      <w:r>
        <w:t xml:space="preserve"> I didn’t realise that you’d be </w:t>
      </w:r>
      <w:r w:rsidRPr="00C67C62">
        <w:rPr>
          <w:i/>
        </w:rPr>
        <w:t>staring</w:t>
      </w:r>
      <w:r>
        <w:t xml:space="preserve"> at me all the time...</w:t>
      </w:r>
    </w:p>
    <w:p w14:paraId="5B187AA7" w14:textId="77777777" w:rsidR="00CB29FC" w:rsidRDefault="00CB29FC" w:rsidP="000A20E0">
      <w:pPr>
        <w:pStyle w:val="DIALOGUE"/>
      </w:pPr>
    </w:p>
    <w:p w14:paraId="5526380D" w14:textId="77777777" w:rsidR="00D01F3D" w:rsidRPr="00D01F3D" w:rsidRDefault="00D01F3D" w:rsidP="000A20E0">
      <w:pPr>
        <w:pStyle w:val="DIALOGUE"/>
        <w:rPr>
          <w:b/>
        </w:rPr>
      </w:pPr>
      <w:r w:rsidRPr="00D01F3D">
        <w:rPr>
          <w:b/>
        </w:rPr>
        <w:tab/>
        <w:t>SALAI</w:t>
      </w:r>
    </w:p>
    <w:p w14:paraId="36412D54" w14:textId="77777777" w:rsidR="00982B45" w:rsidRDefault="00982B45" w:rsidP="00982B45">
      <w:pPr>
        <w:pStyle w:val="StageDirection"/>
      </w:pPr>
      <w:r>
        <w:t>(</w:t>
      </w:r>
      <w:r w:rsidR="00CB29FC">
        <w:t xml:space="preserve">Laughing incredulously) </w:t>
      </w:r>
    </w:p>
    <w:p w14:paraId="7D74CADA" w14:textId="77777777" w:rsidR="00CB29FC" w:rsidRDefault="00CB29FC" w:rsidP="000A20E0">
      <w:pPr>
        <w:pStyle w:val="DIALOGUE"/>
      </w:pPr>
      <w:r>
        <w:t>My dear lady</w:t>
      </w:r>
      <w:r w:rsidR="00D47B3D">
        <w:t>,</w:t>
      </w:r>
      <w:r>
        <w:t xml:space="preserve"> </w:t>
      </w:r>
      <w:r w:rsidR="00D47B3D">
        <w:t xml:space="preserve">I’m an </w:t>
      </w:r>
      <w:r w:rsidR="00D47B3D" w:rsidRPr="00C67C62">
        <w:rPr>
          <w:i/>
        </w:rPr>
        <w:t>artist</w:t>
      </w:r>
      <w:r w:rsidR="00D47B3D">
        <w:t>. H</w:t>
      </w:r>
      <w:r>
        <w:t>ow else am I to capture your ‘incredible beauty’</w:t>
      </w:r>
      <w:r w:rsidR="0070189C">
        <w:t xml:space="preserve"> if I d</w:t>
      </w:r>
      <w:r w:rsidR="00744F16">
        <w:t>id</w:t>
      </w:r>
      <w:r w:rsidR="0070189C">
        <w:t>n’t look at you?</w:t>
      </w:r>
    </w:p>
    <w:p w14:paraId="0496F726" w14:textId="77777777" w:rsidR="00CB29FC" w:rsidRDefault="00CB29FC" w:rsidP="000A20E0">
      <w:pPr>
        <w:pStyle w:val="DIALOGUE"/>
      </w:pPr>
    </w:p>
    <w:p w14:paraId="2E941A4A" w14:textId="77777777" w:rsidR="00982B45" w:rsidRPr="00982B45" w:rsidRDefault="00982B45" w:rsidP="000A20E0">
      <w:pPr>
        <w:pStyle w:val="DIALOGUE"/>
        <w:rPr>
          <w:b/>
        </w:rPr>
      </w:pPr>
      <w:r>
        <w:rPr>
          <w:b/>
        </w:rPr>
        <w:tab/>
      </w:r>
      <w:r w:rsidRPr="00982B45">
        <w:rPr>
          <w:b/>
        </w:rPr>
        <w:t>LISA</w:t>
      </w:r>
      <w:r w:rsidR="00CB29FC" w:rsidRPr="00982B45">
        <w:rPr>
          <w:b/>
        </w:rPr>
        <w:tab/>
        <w:t xml:space="preserve"> </w:t>
      </w:r>
    </w:p>
    <w:p w14:paraId="02C1462E" w14:textId="77777777" w:rsidR="00982B45" w:rsidRDefault="00D47B3D" w:rsidP="00982B45">
      <w:pPr>
        <w:pStyle w:val="StageDirection"/>
      </w:pPr>
      <w:r>
        <w:t xml:space="preserve">(Mockingly) </w:t>
      </w:r>
    </w:p>
    <w:p w14:paraId="4BADF627" w14:textId="77777777" w:rsidR="00982B45" w:rsidRDefault="00D47B3D" w:rsidP="000A20E0">
      <w:pPr>
        <w:pStyle w:val="DIALOGUE"/>
      </w:pPr>
      <w:r>
        <w:t xml:space="preserve">An artist? I thought you were still learning how to </w:t>
      </w:r>
      <w:r w:rsidRPr="00C67C62">
        <w:rPr>
          <w:i/>
        </w:rPr>
        <w:t>be</w:t>
      </w:r>
      <w:r>
        <w:t xml:space="preserve"> </w:t>
      </w:r>
      <w:r w:rsidR="00744F16">
        <w:t>‘</w:t>
      </w:r>
      <w:r>
        <w:t>an artist...</w:t>
      </w:r>
      <w:r w:rsidR="00744F16">
        <w:t>’</w:t>
      </w:r>
      <w:r w:rsidR="00C67C62">
        <w:t xml:space="preserve">   </w:t>
      </w:r>
    </w:p>
    <w:p w14:paraId="6BC90CC9" w14:textId="77777777" w:rsidR="00CB29FC" w:rsidRDefault="00D47B3D" w:rsidP="000A20E0">
      <w:pPr>
        <w:pStyle w:val="DIALOGUE"/>
      </w:pPr>
      <w:r>
        <w:t>I</w:t>
      </w:r>
      <w:r w:rsidR="00CB29FC">
        <w:t xml:space="preserve">t’s the </w:t>
      </w:r>
      <w:r w:rsidR="00CB29FC" w:rsidRPr="00D47B3D">
        <w:rPr>
          <w:i/>
        </w:rPr>
        <w:t>way</w:t>
      </w:r>
      <w:r w:rsidR="00CB29FC">
        <w:t xml:space="preserve"> you look at me.</w:t>
      </w:r>
      <w:r w:rsidR="0070189C">
        <w:t xml:space="preserve"> </w:t>
      </w:r>
    </w:p>
    <w:p w14:paraId="1AFC6AF7" w14:textId="77777777" w:rsidR="00CB29FC" w:rsidRDefault="00CB29FC" w:rsidP="000A20E0">
      <w:pPr>
        <w:pStyle w:val="DIALOGUE"/>
      </w:pPr>
    </w:p>
    <w:p w14:paraId="60A04797" w14:textId="77777777" w:rsidR="00D01F3D" w:rsidRPr="00D01F3D" w:rsidRDefault="00D01F3D" w:rsidP="000A20E0">
      <w:pPr>
        <w:pStyle w:val="DIALOGUE"/>
        <w:rPr>
          <w:b/>
        </w:rPr>
      </w:pPr>
      <w:r w:rsidRPr="00D01F3D">
        <w:rPr>
          <w:b/>
        </w:rPr>
        <w:tab/>
        <w:t>LEONARDO</w:t>
      </w:r>
    </w:p>
    <w:p w14:paraId="7FE75F17" w14:textId="77777777" w:rsidR="00CB29FC" w:rsidRDefault="00CB29FC" w:rsidP="000A20E0">
      <w:pPr>
        <w:pStyle w:val="DIALOGUE"/>
      </w:pPr>
      <w:r>
        <w:t xml:space="preserve">That’s enough you two, do </w:t>
      </w:r>
      <w:r w:rsidR="00D47B3D">
        <w:t xml:space="preserve">please </w:t>
      </w:r>
      <w:r>
        <w:t>stop bickering. You’re like a couple of spoilt children.</w:t>
      </w:r>
    </w:p>
    <w:p w14:paraId="6A38037E" w14:textId="77777777" w:rsidR="00F41B8E" w:rsidRDefault="00F41B8E">
      <w:pPr>
        <w:ind w:left="0"/>
        <w:jc w:val="left"/>
        <w:rPr>
          <w:rFonts w:ascii="Courier New" w:hAnsi="Courier New"/>
          <w:sz w:val="24"/>
        </w:rPr>
      </w:pPr>
      <w:r>
        <w:br w:type="page"/>
      </w:r>
    </w:p>
    <w:p w14:paraId="01EAE8A5" w14:textId="77777777" w:rsidR="00CB29FC" w:rsidRDefault="00CB29FC" w:rsidP="000A20E0">
      <w:pPr>
        <w:pStyle w:val="DIALOGUE"/>
      </w:pPr>
    </w:p>
    <w:p w14:paraId="2BEBBCB0" w14:textId="77777777" w:rsidR="00982B45" w:rsidRDefault="006633FE" w:rsidP="00982B45">
      <w:pPr>
        <w:pStyle w:val="StageDirection"/>
      </w:pPr>
      <w:r>
        <w:t>(</w:t>
      </w:r>
      <w:r w:rsidR="00CB29FC">
        <w:t>They</w:t>
      </w:r>
      <w:r w:rsidR="00A90A6A">
        <w:t xml:space="preserve"> carry on </w:t>
      </w:r>
      <w:r w:rsidR="0070189C">
        <w:t xml:space="preserve">working. </w:t>
      </w:r>
    </w:p>
    <w:p w14:paraId="0DB26F01" w14:textId="2558D09A" w:rsidR="00CB29FC" w:rsidRDefault="0070189C" w:rsidP="00982B45">
      <w:pPr>
        <w:pStyle w:val="StageDirection"/>
      </w:pPr>
      <w:r>
        <w:t xml:space="preserve">After a little while </w:t>
      </w:r>
      <w:r w:rsidR="00982B45" w:rsidRPr="00982B45">
        <w:rPr>
          <w:b/>
        </w:rPr>
        <w:t>LISA</w:t>
      </w:r>
      <w:r>
        <w:t xml:space="preserve"> </w:t>
      </w:r>
      <w:r w:rsidR="00093F81">
        <w:t xml:space="preserve">sighs and </w:t>
      </w:r>
      <w:r w:rsidR="00D47B3D">
        <w:t>shuffles in her seat</w:t>
      </w:r>
      <w:r w:rsidR="006633FE">
        <w:t>)</w:t>
      </w:r>
    </w:p>
    <w:p w14:paraId="11593349" w14:textId="77777777" w:rsidR="0070189C" w:rsidRDefault="0070189C" w:rsidP="0070189C">
      <w:pPr>
        <w:pStyle w:val="bodyindent"/>
      </w:pPr>
    </w:p>
    <w:p w14:paraId="26113AA8" w14:textId="77777777" w:rsidR="00D01F3D" w:rsidRPr="00D01F3D" w:rsidRDefault="00D01F3D" w:rsidP="0070189C">
      <w:pPr>
        <w:pStyle w:val="DIALOGUE"/>
        <w:rPr>
          <w:b/>
        </w:rPr>
      </w:pPr>
      <w:r w:rsidRPr="00D01F3D">
        <w:rPr>
          <w:b/>
        </w:rPr>
        <w:tab/>
        <w:t>SALAI</w:t>
      </w:r>
    </w:p>
    <w:p w14:paraId="7E040F47" w14:textId="77777777" w:rsidR="00982B45" w:rsidRDefault="0070189C" w:rsidP="00982B45">
      <w:pPr>
        <w:pStyle w:val="StageDirection"/>
      </w:pPr>
      <w:r>
        <w:t xml:space="preserve">(Tuts) </w:t>
      </w:r>
    </w:p>
    <w:p w14:paraId="7CCB053C" w14:textId="77777777" w:rsidR="0070189C" w:rsidRDefault="0070189C" w:rsidP="0070189C">
      <w:pPr>
        <w:pStyle w:val="DIALOGUE"/>
      </w:pPr>
      <w:r>
        <w:t>Oh, here we go again</w:t>
      </w:r>
      <w:r w:rsidR="00C67C62">
        <w:t>.</w:t>
      </w:r>
    </w:p>
    <w:p w14:paraId="1394C51D" w14:textId="77777777" w:rsidR="0070189C" w:rsidRDefault="0070189C" w:rsidP="0070189C">
      <w:pPr>
        <w:pStyle w:val="DIALOGUE"/>
      </w:pPr>
    </w:p>
    <w:p w14:paraId="4D5A95D1" w14:textId="77777777" w:rsidR="00825546" w:rsidRPr="00825546" w:rsidRDefault="00825546" w:rsidP="0070189C">
      <w:pPr>
        <w:pStyle w:val="DIALOGUE"/>
        <w:rPr>
          <w:b/>
        </w:rPr>
      </w:pPr>
      <w:r w:rsidRPr="00825546">
        <w:rPr>
          <w:b/>
        </w:rPr>
        <w:tab/>
        <w:t>LISA</w:t>
      </w:r>
    </w:p>
    <w:p w14:paraId="27325A2E" w14:textId="77777777" w:rsidR="0070189C" w:rsidRDefault="0070189C" w:rsidP="0070189C">
      <w:pPr>
        <w:pStyle w:val="DIALOGUE"/>
      </w:pPr>
      <w:r>
        <w:t>It’s not my fault. It’s this chair. Haven’t you got anything more comfortable</w:t>
      </w:r>
      <w:r w:rsidR="00C67C62">
        <w:t xml:space="preserve"> for me to sit on</w:t>
      </w:r>
      <w:r>
        <w:t>.</w:t>
      </w:r>
    </w:p>
    <w:p w14:paraId="51BA55BA" w14:textId="77777777" w:rsidR="0070189C" w:rsidRDefault="0070189C" w:rsidP="0070189C">
      <w:pPr>
        <w:pStyle w:val="DIALOGUE"/>
      </w:pPr>
    </w:p>
    <w:p w14:paraId="74779131" w14:textId="77777777" w:rsidR="00D01F3D" w:rsidRPr="00D01F3D" w:rsidRDefault="00D01F3D" w:rsidP="0070189C">
      <w:pPr>
        <w:pStyle w:val="DIALOGUE"/>
        <w:rPr>
          <w:b/>
        </w:rPr>
      </w:pPr>
      <w:r w:rsidRPr="00D01F3D">
        <w:rPr>
          <w:b/>
        </w:rPr>
        <w:tab/>
        <w:t>SALAI</w:t>
      </w:r>
    </w:p>
    <w:p w14:paraId="2A09EFBA" w14:textId="77777777" w:rsidR="0070189C" w:rsidRDefault="0070189C" w:rsidP="0070189C">
      <w:pPr>
        <w:pStyle w:val="DIALOGUE"/>
      </w:pPr>
      <w:r>
        <w:t xml:space="preserve">We already put two cushions on it for you. </w:t>
      </w:r>
      <w:r w:rsidR="00313F1B">
        <w:t xml:space="preserve">Feather cushions. The finest goose down. </w:t>
      </w:r>
      <w:r>
        <w:t xml:space="preserve">I know you </w:t>
      </w:r>
      <w:r w:rsidR="00982B45">
        <w:t>‘</w:t>
      </w:r>
      <w:r>
        <w:t>high society’ ladies are supposed to have tender skin, but...</w:t>
      </w:r>
    </w:p>
    <w:p w14:paraId="5A3E6DD6" w14:textId="77777777" w:rsidR="00313F1B" w:rsidRDefault="00313F1B" w:rsidP="0070189C">
      <w:pPr>
        <w:pStyle w:val="DIALOGUE"/>
      </w:pPr>
    </w:p>
    <w:p w14:paraId="28089E95" w14:textId="77777777" w:rsidR="00825546" w:rsidRPr="00825546" w:rsidRDefault="00825546" w:rsidP="0070189C">
      <w:pPr>
        <w:pStyle w:val="DIALOGUE"/>
        <w:rPr>
          <w:b/>
        </w:rPr>
      </w:pPr>
      <w:r w:rsidRPr="00825546">
        <w:rPr>
          <w:b/>
        </w:rPr>
        <w:tab/>
        <w:t>LISA</w:t>
      </w:r>
    </w:p>
    <w:p w14:paraId="6DB88CEC" w14:textId="77777777" w:rsidR="00313F1B" w:rsidRDefault="00313F1B" w:rsidP="0070189C">
      <w:pPr>
        <w:pStyle w:val="DIALOGUE"/>
      </w:pPr>
      <w:r>
        <w:t>Well it’s still uncomfortable!</w:t>
      </w:r>
    </w:p>
    <w:p w14:paraId="5C032EEC" w14:textId="77777777" w:rsidR="009B49D2" w:rsidRDefault="009B49D2" w:rsidP="0070189C">
      <w:pPr>
        <w:pStyle w:val="DIALOGUE"/>
      </w:pPr>
    </w:p>
    <w:p w14:paraId="012BF0E0" w14:textId="77777777" w:rsidR="00D01F3D" w:rsidRPr="00D01F3D" w:rsidRDefault="00D01F3D" w:rsidP="009B49D2">
      <w:pPr>
        <w:pStyle w:val="DIALOGUE"/>
        <w:rPr>
          <w:b/>
        </w:rPr>
      </w:pPr>
      <w:r w:rsidRPr="00D01F3D">
        <w:rPr>
          <w:b/>
        </w:rPr>
        <w:tab/>
        <w:t>SALAI</w:t>
      </w:r>
    </w:p>
    <w:p w14:paraId="0DC46C63" w14:textId="77777777" w:rsidR="00313F1B" w:rsidRDefault="009B49D2" w:rsidP="009B49D2">
      <w:pPr>
        <w:pStyle w:val="DIALOGUE"/>
      </w:pPr>
      <w:r>
        <w:t xml:space="preserve">Ah! I must have left </w:t>
      </w:r>
      <w:r w:rsidR="00F21967">
        <w:t>some crumbs</w:t>
      </w:r>
      <w:r w:rsidR="00F21967" w:rsidRPr="009B49D2">
        <w:rPr>
          <w:i/>
        </w:rPr>
        <w:t xml:space="preserve"> </w:t>
      </w:r>
      <w:r w:rsidR="00F21967" w:rsidRPr="00F21967">
        <w:t>o</w:t>
      </w:r>
      <w:r w:rsidRPr="00F21967">
        <w:t>n</w:t>
      </w:r>
      <w:r>
        <w:t xml:space="preserve"> the chair underneath the cushions!</w:t>
      </w:r>
      <w:r w:rsidR="00F21967">
        <w:t xml:space="preserve"> </w:t>
      </w:r>
      <w:r w:rsidR="0074244D">
        <w:t>Right</w:t>
      </w:r>
      <w:r>
        <w:t xml:space="preserve"> t</w:t>
      </w:r>
      <w:r w:rsidR="0069302F">
        <w:t>hen</w:t>
      </w:r>
      <w:r>
        <w:t>,</w:t>
      </w:r>
      <w:r w:rsidR="0069302F">
        <w:t xml:space="preserve"> </w:t>
      </w:r>
      <w:r w:rsidR="00313F1B">
        <w:t xml:space="preserve">I’ll go out and </w:t>
      </w:r>
      <w:r w:rsidR="00F21967">
        <w:t>find</w:t>
      </w:r>
      <w:r w:rsidR="00313F1B">
        <w:t xml:space="preserve"> an angel or two. They say that angels </w:t>
      </w:r>
      <w:r w:rsidR="0069302F">
        <w:t>have the most amazingly soft feathers on their backsides..</w:t>
      </w:r>
    </w:p>
    <w:p w14:paraId="437ECF7B" w14:textId="77777777" w:rsidR="0069302F" w:rsidRDefault="0069302F" w:rsidP="0070189C">
      <w:pPr>
        <w:pStyle w:val="DIALOGUE"/>
      </w:pPr>
    </w:p>
    <w:p w14:paraId="72EA8BE4" w14:textId="77777777" w:rsidR="00825546" w:rsidRPr="00825546" w:rsidRDefault="00825546" w:rsidP="0070189C">
      <w:pPr>
        <w:pStyle w:val="DIALOGUE"/>
        <w:rPr>
          <w:b/>
        </w:rPr>
      </w:pPr>
      <w:r w:rsidRPr="00825546">
        <w:rPr>
          <w:b/>
        </w:rPr>
        <w:tab/>
        <w:t>LISA</w:t>
      </w:r>
    </w:p>
    <w:p w14:paraId="2B05A90F" w14:textId="77777777" w:rsidR="0069302F" w:rsidRDefault="0069302F" w:rsidP="0070189C">
      <w:pPr>
        <w:pStyle w:val="DIALOGUE"/>
      </w:pPr>
      <w:r>
        <w:t>There’s no need to be rude.</w:t>
      </w:r>
    </w:p>
    <w:p w14:paraId="1333686A" w14:textId="77777777" w:rsidR="0070189C" w:rsidRDefault="0070189C" w:rsidP="0070189C">
      <w:pPr>
        <w:pStyle w:val="DIALOGUE"/>
      </w:pPr>
    </w:p>
    <w:p w14:paraId="36395452" w14:textId="77777777" w:rsidR="00D01F3D" w:rsidRPr="00D01F3D" w:rsidRDefault="00D01F3D" w:rsidP="0070189C">
      <w:pPr>
        <w:pStyle w:val="DIALOGUE"/>
        <w:rPr>
          <w:b/>
        </w:rPr>
      </w:pPr>
      <w:r w:rsidRPr="00D01F3D">
        <w:rPr>
          <w:b/>
        </w:rPr>
        <w:tab/>
        <w:t>LEONARDO</w:t>
      </w:r>
    </w:p>
    <w:p w14:paraId="50648EE7" w14:textId="77777777" w:rsidR="00313F1B" w:rsidRDefault="0069302F" w:rsidP="0070189C">
      <w:pPr>
        <w:pStyle w:val="DIALOGUE"/>
      </w:pPr>
      <w:r>
        <w:t>No there isn’t Salai. Th</w:t>
      </w:r>
      <w:r w:rsidR="009B49D2">
        <w:t>a</w:t>
      </w:r>
      <w:r>
        <w:t>t’</w:t>
      </w:r>
      <w:r w:rsidR="0043671B">
        <w:t>s q</w:t>
      </w:r>
      <w:r>
        <w:t>uite enough from you.</w:t>
      </w:r>
      <w:r>
        <w:tab/>
      </w:r>
    </w:p>
    <w:p w14:paraId="3CCB07D7" w14:textId="77777777" w:rsidR="00313F1B" w:rsidRDefault="00313F1B" w:rsidP="0070189C">
      <w:pPr>
        <w:pStyle w:val="DIALOGUE"/>
      </w:pPr>
    </w:p>
    <w:p w14:paraId="53F8875D" w14:textId="77777777" w:rsidR="00825546" w:rsidRPr="00825546" w:rsidRDefault="00825546" w:rsidP="0070189C">
      <w:pPr>
        <w:pStyle w:val="DIALOGUE"/>
        <w:rPr>
          <w:b/>
        </w:rPr>
      </w:pPr>
      <w:r w:rsidRPr="00825546">
        <w:rPr>
          <w:b/>
        </w:rPr>
        <w:tab/>
        <w:t>LISA</w:t>
      </w:r>
    </w:p>
    <w:p w14:paraId="006DE6D6" w14:textId="77777777" w:rsidR="0074244D" w:rsidRDefault="009B49D2" w:rsidP="0074244D">
      <w:pPr>
        <w:pStyle w:val="StageDirection"/>
      </w:pPr>
      <w:r>
        <w:t xml:space="preserve">(Standing) </w:t>
      </w:r>
    </w:p>
    <w:p w14:paraId="133D5060" w14:textId="77777777" w:rsidR="0070189C" w:rsidRDefault="009B49D2" w:rsidP="0070189C">
      <w:pPr>
        <w:pStyle w:val="DIALOGUE"/>
      </w:pPr>
      <w:r>
        <w:t xml:space="preserve">This is ridiculous. </w:t>
      </w:r>
      <w:r w:rsidR="00D47B3D">
        <w:t xml:space="preserve">Signor Leonardo, is it absolutely necessary for </w:t>
      </w:r>
      <w:r w:rsidR="00D47B3D" w:rsidRPr="00093F81">
        <w:rPr>
          <w:iCs/>
        </w:rPr>
        <w:t>him</w:t>
      </w:r>
      <w:r w:rsidR="00D47B3D">
        <w:t xml:space="preserve"> to be here?</w:t>
      </w:r>
    </w:p>
    <w:p w14:paraId="324121EF" w14:textId="77777777" w:rsidR="00D47B3D" w:rsidRDefault="00D47B3D" w:rsidP="0070189C">
      <w:pPr>
        <w:pStyle w:val="DIALOGUE"/>
      </w:pPr>
    </w:p>
    <w:p w14:paraId="07BF8F81" w14:textId="77777777" w:rsidR="00D01F3D" w:rsidRPr="00D01F3D" w:rsidRDefault="00D01F3D" w:rsidP="0070189C">
      <w:pPr>
        <w:pStyle w:val="DIALOGUE"/>
        <w:rPr>
          <w:b/>
        </w:rPr>
      </w:pPr>
      <w:r w:rsidRPr="00D01F3D">
        <w:rPr>
          <w:b/>
        </w:rPr>
        <w:tab/>
        <w:t>LEONARDO</w:t>
      </w:r>
    </w:p>
    <w:p w14:paraId="5AF0F023" w14:textId="0A671AD2" w:rsidR="009B49D2" w:rsidRDefault="00D47B3D" w:rsidP="0070189C">
      <w:pPr>
        <w:pStyle w:val="DIALOGUE"/>
      </w:pPr>
      <w:r>
        <w:t>Yes.</w:t>
      </w:r>
      <w:r w:rsidR="00C67C62">
        <w:t xml:space="preserve">.  </w:t>
      </w:r>
      <w:r>
        <w:t xml:space="preserve">well..  </w:t>
      </w:r>
      <w:r w:rsidR="00C67C62">
        <w:t xml:space="preserve">Look </w:t>
      </w:r>
      <w:r>
        <w:t>Salai, in future you won’t speak until Signora Gi</w:t>
      </w:r>
      <w:r w:rsidR="009451E6">
        <w:t>o</w:t>
      </w:r>
      <w:r>
        <w:t>conda speaks to you</w:t>
      </w:r>
      <w:r w:rsidR="00C67C62">
        <w:t xml:space="preserve">.  </w:t>
      </w:r>
      <w:r w:rsidR="006633FE">
        <w:t>Right</w:t>
      </w:r>
      <w:r w:rsidR="009B49D2">
        <w:t>...</w:t>
      </w:r>
      <w:r w:rsidR="00C67C62">
        <w:t>?</w:t>
      </w:r>
      <w:r>
        <w:t xml:space="preserve"> </w:t>
      </w:r>
    </w:p>
    <w:p w14:paraId="68394D9C" w14:textId="77777777" w:rsidR="009B49D2" w:rsidRDefault="009B49D2" w:rsidP="0070189C">
      <w:pPr>
        <w:pStyle w:val="DIALOGUE"/>
      </w:pPr>
    </w:p>
    <w:p w14:paraId="79634890" w14:textId="77777777" w:rsidR="00D01F3D" w:rsidRPr="00D01F3D" w:rsidRDefault="00D01F3D" w:rsidP="0070189C">
      <w:pPr>
        <w:pStyle w:val="DIALOGUE"/>
        <w:rPr>
          <w:b/>
        </w:rPr>
      </w:pPr>
      <w:r w:rsidRPr="00D01F3D">
        <w:rPr>
          <w:b/>
        </w:rPr>
        <w:tab/>
        <w:t>SALAI</w:t>
      </w:r>
    </w:p>
    <w:p w14:paraId="70E3B5EB" w14:textId="77777777" w:rsidR="009B49D2" w:rsidRDefault="009B49D2" w:rsidP="0070189C">
      <w:pPr>
        <w:pStyle w:val="DIALOGUE"/>
      </w:pPr>
      <w:r>
        <w:t>Yes Master</w:t>
      </w:r>
    </w:p>
    <w:p w14:paraId="6AC6F114" w14:textId="77777777" w:rsidR="009B49D2" w:rsidRDefault="009B49D2" w:rsidP="0070189C">
      <w:pPr>
        <w:pStyle w:val="DIALOGUE"/>
      </w:pPr>
    </w:p>
    <w:p w14:paraId="6D1B7E14" w14:textId="77777777" w:rsidR="00D01F3D" w:rsidRPr="00D01F3D" w:rsidRDefault="00D01F3D" w:rsidP="0070189C">
      <w:pPr>
        <w:pStyle w:val="DIALOGUE"/>
        <w:rPr>
          <w:b/>
        </w:rPr>
      </w:pPr>
      <w:r w:rsidRPr="00D01F3D">
        <w:rPr>
          <w:b/>
        </w:rPr>
        <w:tab/>
        <w:t>LEONARDO</w:t>
      </w:r>
    </w:p>
    <w:p w14:paraId="52C0C22C" w14:textId="77777777" w:rsidR="00D47B3D" w:rsidRDefault="009B49D2" w:rsidP="0070189C">
      <w:pPr>
        <w:pStyle w:val="DIALOGUE"/>
      </w:pPr>
      <w:r>
        <w:t>...o</w:t>
      </w:r>
      <w:r w:rsidR="00D47B3D">
        <w:t>r you’ll have to leave</w:t>
      </w:r>
      <w:r w:rsidR="00BB4854">
        <w:t>.</w:t>
      </w:r>
    </w:p>
    <w:p w14:paraId="47E5E408" w14:textId="77777777" w:rsidR="00C67C62" w:rsidRDefault="00C67C62" w:rsidP="0070189C">
      <w:pPr>
        <w:pStyle w:val="DIALOGUE"/>
      </w:pPr>
    </w:p>
    <w:p w14:paraId="5969DCC6" w14:textId="77777777" w:rsidR="00D01F3D" w:rsidRPr="00D01F3D" w:rsidRDefault="00D01F3D" w:rsidP="00313F1B">
      <w:pPr>
        <w:pStyle w:val="DIALOGUE"/>
        <w:rPr>
          <w:b/>
        </w:rPr>
      </w:pPr>
      <w:r w:rsidRPr="00D01F3D">
        <w:rPr>
          <w:b/>
        </w:rPr>
        <w:tab/>
        <w:t>SALAI</w:t>
      </w:r>
    </w:p>
    <w:p w14:paraId="4D4777EA" w14:textId="77777777" w:rsidR="00313F1B" w:rsidRDefault="00313F1B" w:rsidP="00313F1B">
      <w:pPr>
        <w:pStyle w:val="DIALOGUE"/>
      </w:pPr>
      <w:r>
        <w:t>My lips are sealed Master.</w:t>
      </w:r>
    </w:p>
    <w:p w14:paraId="49D019A2" w14:textId="77777777" w:rsidR="00313F1B" w:rsidRDefault="00313F1B" w:rsidP="00313F1B">
      <w:pPr>
        <w:pStyle w:val="DIALOGUE"/>
      </w:pPr>
    </w:p>
    <w:p w14:paraId="4F743C95" w14:textId="77777777" w:rsidR="00313F1B" w:rsidRDefault="0074244D" w:rsidP="0074244D">
      <w:pPr>
        <w:pStyle w:val="StageDirection"/>
      </w:pPr>
      <w:r>
        <w:rPr>
          <w:b/>
        </w:rPr>
        <w:lastRenderedPageBreak/>
        <w:t>(</w:t>
      </w:r>
      <w:r w:rsidRPr="0074244D">
        <w:rPr>
          <w:b/>
        </w:rPr>
        <w:t>LISA</w:t>
      </w:r>
      <w:r w:rsidR="00313F1B" w:rsidRPr="0074244D">
        <w:t xml:space="preserve"> smiles triumphantly at Salai</w:t>
      </w:r>
      <w:r>
        <w:t>)</w:t>
      </w:r>
    </w:p>
    <w:p w14:paraId="39450D13" w14:textId="77777777" w:rsidR="00313F1B" w:rsidRDefault="00313F1B" w:rsidP="00313F1B">
      <w:pPr>
        <w:pStyle w:val="bodyindent"/>
      </w:pPr>
    </w:p>
    <w:p w14:paraId="29136FCA" w14:textId="77777777" w:rsidR="00D01F3D" w:rsidRPr="00D01F3D" w:rsidRDefault="00D01F3D" w:rsidP="00313F1B">
      <w:pPr>
        <w:pStyle w:val="DIALOGUE"/>
        <w:rPr>
          <w:b/>
        </w:rPr>
      </w:pPr>
      <w:r w:rsidRPr="00D01F3D">
        <w:rPr>
          <w:b/>
        </w:rPr>
        <w:tab/>
        <w:t>LEONARDO</w:t>
      </w:r>
    </w:p>
    <w:p w14:paraId="69B462B6" w14:textId="77777777" w:rsidR="00313F1B" w:rsidRDefault="00E6130D" w:rsidP="00313F1B">
      <w:pPr>
        <w:pStyle w:val="DIALOGUE"/>
      </w:pPr>
      <w:r>
        <w:t>Ahh, t</w:t>
      </w:r>
      <w:r w:rsidR="0043671B">
        <w:t xml:space="preserve">his is no good. </w:t>
      </w:r>
      <w:r w:rsidR="00313F1B">
        <w:t xml:space="preserve">I need a break. </w:t>
      </w:r>
      <w:r w:rsidR="0043671B">
        <w:t xml:space="preserve">Come </w:t>
      </w:r>
      <w:r w:rsidR="00313F1B">
        <w:t xml:space="preserve">Signora we’ll </w:t>
      </w:r>
      <w:r w:rsidR="0043671B">
        <w:t>take</w:t>
      </w:r>
      <w:r w:rsidR="00313F1B">
        <w:t xml:space="preserve"> a little refreshment.</w:t>
      </w:r>
      <w:r w:rsidR="0043671B">
        <w:t xml:space="preserve">  Salai, you go and look for a better chair...</w:t>
      </w:r>
    </w:p>
    <w:p w14:paraId="483BC126" w14:textId="77777777" w:rsidR="0043671B" w:rsidRDefault="0043671B" w:rsidP="00313F1B">
      <w:pPr>
        <w:pStyle w:val="DIALOGUE"/>
      </w:pPr>
    </w:p>
    <w:p w14:paraId="376DB143" w14:textId="77777777" w:rsidR="00F21967" w:rsidRDefault="00F21967" w:rsidP="0074244D">
      <w:pPr>
        <w:pStyle w:val="StageDirection"/>
      </w:pPr>
      <w:r>
        <w:rPr>
          <w:b/>
        </w:rPr>
        <w:t>(</w:t>
      </w:r>
      <w:r w:rsidR="0074244D" w:rsidRPr="0074244D">
        <w:rPr>
          <w:b/>
        </w:rPr>
        <w:t>LEONARDO</w:t>
      </w:r>
      <w:r w:rsidR="0074244D">
        <w:t xml:space="preserve"> </w:t>
      </w:r>
      <w:r w:rsidR="0043671B">
        <w:t xml:space="preserve">and </w:t>
      </w:r>
      <w:r w:rsidR="0074244D" w:rsidRPr="0074244D">
        <w:rPr>
          <w:b/>
        </w:rPr>
        <w:t>LISA</w:t>
      </w:r>
      <w:r w:rsidR="0074244D">
        <w:t xml:space="preserve"> </w:t>
      </w:r>
      <w:r w:rsidR="0043671B">
        <w:t>walk off</w:t>
      </w:r>
      <w:r>
        <w:t xml:space="preserve">) </w:t>
      </w:r>
    </w:p>
    <w:p w14:paraId="063624BF" w14:textId="77777777" w:rsidR="0043671B" w:rsidRDefault="00F21967" w:rsidP="0074244D">
      <w:pPr>
        <w:pStyle w:val="StageDirection"/>
      </w:pPr>
      <w:r>
        <w:t>(</w:t>
      </w:r>
      <w:r w:rsidR="0043671B">
        <w:t xml:space="preserve">As they leave </w:t>
      </w:r>
      <w:r w:rsidR="0074244D" w:rsidRPr="0074244D">
        <w:rPr>
          <w:b/>
        </w:rPr>
        <w:t>LISA</w:t>
      </w:r>
      <w:r w:rsidR="0043671B">
        <w:t xml:space="preserve"> looks back over her shoulder at Salai and </w:t>
      </w:r>
      <w:r w:rsidR="00381673">
        <w:t>rubs</w:t>
      </w:r>
      <w:r w:rsidR="0043671B">
        <w:t xml:space="preserve"> her bottom coquettishly</w:t>
      </w:r>
      <w:r w:rsidR="00381673">
        <w:t>, as if bruised</w:t>
      </w:r>
      <w:r>
        <w:t>)</w:t>
      </w:r>
    </w:p>
    <w:p w14:paraId="662C58D9" w14:textId="77777777" w:rsidR="0043671B" w:rsidRDefault="0043671B" w:rsidP="0043671B">
      <w:pPr>
        <w:pStyle w:val="bodyindent"/>
      </w:pPr>
    </w:p>
    <w:p w14:paraId="4E597624" w14:textId="77777777" w:rsidR="00D01F3D" w:rsidRPr="00D01F3D" w:rsidRDefault="00D01F3D" w:rsidP="0043671B">
      <w:pPr>
        <w:pStyle w:val="DIALOGUE"/>
        <w:rPr>
          <w:b/>
        </w:rPr>
      </w:pPr>
      <w:r w:rsidRPr="00D01F3D">
        <w:rPr>
          <w:b/>
        </w:rPr>
        <w:tab/>
        <w:t>SALAI</w:t>
      </w:r>
    </w:p>
    <w:p w14:paraId="59161FD7" w14:textId="77777777" w:rsidR="0074244D" w:rsidRDefault="0074244D" w:rsidP="0074244D">
      <w:pPr>
        <w:pStyle w:val="StageDirection"/>
      </w:pPr>
      <w:r>
        <w:t>(Resignedly)</w:t>
      </w:r>
    </w:p>
    <w:p w14:paraId="40D05000" w14:textId="77777777" w:rsidR="0043671B" w:rsidRDefault="0043671B" w:rsidP="0043671B">
      <w:pPr>
        <w:pStyle w:val="DIALOGUE"/>
      </w:pPr>
      <w:r>
        <w:t>Y</w:t>
      </w:r>
      <w:r w:rsidR="0074244D">
        <w:t>e-</w:t>
      </w:r>
      <w:r>
        <w:t>es Master.</w:t>
      </w:r>
    </w:p>
    <w:p w14:paraId="1299E220" w14:textId="09A02DC5" w:rsidR="0043671B" w:rsidRDefault="0043671B" w:rsidP="0043671B">
      <w:pPr>
        <w:pStyle w:val="DIALOGUE"/>
      </w:pPr>
    </w:p>
    <w:p w14:paraId="3A5F7CB8" w14:textId="6489FA97" w:rsidR="00B131E5" w:rsidRDefault="00B131E5" w:rsidP="0043671B">
      <w:pPr>
        <w:pStyle w:val="DIALOGUE"/>
      </w:pPr>
      <w:r>
        <w:rPr>
          <w:noProof/>
          <w:lang w:eastAsia="en-GB"/>
        </w:rPr>
        <mc:AlternateContent>
          <mc:Choice Requires="wps">
            <w:drawing>
              <wp:anchor distT="0" distB="0" distL="114300" distR="114300" simplePos="0" relativeHeight="251680256" behindDoc="0" locked="0" layoutInCell="1" allowOverlap="1" wp14:anchorId="3A74D16D" wp14:editId="2D0E5BA6">
                <wp:simplePos x="0" y="0"/>
                <wp:positionH relativeFrom="leftMargin">
                  <wp:posOffset>1316182</wp:posOffset>
                </wp:positionH>
                <wp:positionV relativeFrom="paragraph">
                  <wp:posOffset>68926</wp:posOffset>
                </wp:positionV>
                <wp:extent cx="5891703" cy="280670"/>
                <wp:effectExtent l="0" t="0" r="0" b="5080"/>
                <wp:wrapNone/>
                <wp:docPr id="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703"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F589D" w14:textId="77777777" w:rsidR="00CB236F" w:rsidRPr="00F95C76" w:rsidRDefault="00CB236F" w:rsidP="006A5FA7">
                            <w:pPr>
                              <w:pStyle w:val="MUSICCUE"/>
                              <w:tabs>
                                <w:tab w:val="clear" w:pos="567"/>
                                <w:tab w:val="left" w:pos="284"/>
                              </w:tabs>
                              <w:rPr>
                                <w:i/>
                              </w:rPr>
                            </w:pPr>
                            <w:r>
                              <w:tab/>
                            </w:r>
                            <w:r w:rsidRPr="00F95C76">
                              <w:rPr>
                                <w:i/>
                              </w:rPr>
                              <w:t>#</w:t>
                            </w:r>
                            <w:r>
                              <w:rPr>
                                <w:i/>
                              </w:rPr>
                              <w:t>12A</w:t>
                            </w:r>
                            <w:r w:rsidRPr="00F95C76">
                              <w:rPr>
                                <w:i/>
                              </w:rPr>
                              <w:tab/>
                            </w:r>
                            <w:r>
                              <w:rPr>
                                <w:i/>
                              </w:rPr>
                              <w:t>SITTING PRETTY  (Reprise)</w:t>
                            </w:r>
                            <w:r w:rsidRPr="00F95C76">
                              <w:rPr>
                                <w:i/>
                              </w:rPr>
                              <w:tab/>
                            </w:r>
                            <w:r>
                              <w:rPr>
                                <w:i/>
                              </w:rPr>
                              <w:t>Orchestra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4D16D" id="Text Box 30" o:spid="_x0000_s1043" type="#_x0000_t202" style="position:absolute;left:0;text-align:left;margin-left:103.65pt;margin-top:5.45pt;width:463.9pt;height:22.1pt;z-index:251680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" fillcolor="#a5a5a5 [2092]" stroked="f">
                <v:textbox>
                  <w:txbxContent>
                    <w:p w14:paraId="45AF589D" w14:textId="77777777" w:rsidR="00CB236F" w:rsidRPr="00F95C76" w:rsidRDefault="00CB236F" w:rsidP="006A5FA7">
                      <w:pPr>
                        <w:pStyle w:val="MUSICCUE"/>
                        <w:tabs>
                          <w:tab w:val="clear" w:pos="567"/>
                          <w:tab w:val="left" w:pos="284"/>
                        </w:tabs>
                        <w:rPr>
                          <w:i/>
                        </w:rPr>
                      </w:pPr>
                      <w:r>
                        <w:tab/>
                      </w:r>
                      <w:r w:rsidRPr="00F95C76">
                        <w:rPr>
                          <w:i/>
                        </w:rPr>
                        <w:t>#</w:t>
                      </w:r>
                      <w:r>
                        <w:rPr>
                          <w:i/>
                        </w:rPr>
                        <w:t>12A</w:t>
                      </w:r>
                      <w:r w:rsidRPr="00F95C76">
                        <w:rPr>
                          <w:i/>
                        </w:rPr>
                        <w:tab/>
                      </w:r>
                      <w:r>
                        <w:rPr>
                          <w:i/>
                        </w:rPr>
                        <w:t>SITTING PRETTY  (Reprise)</w:t>
                      </w:r>
                      <w:r w:rsidRPr="00F95C76">
                        <w:rPr>
                          <w:i/>
                        </w:rPr>
                        <w:tab/>
                      </w:r>
                      <w:r>
                        <w:rPr>
                          <w:i/>
                        </w:rPr>
                        <w:t>Orchestra</w:t>
                      </w:r>
                    </w:p>
                  </w:txbxContent>
                </v:textbox>
                <w10:wrap anchorx="margin"/>
              </v:shape>
            </w:pict>
          </mc:Fallback>
        </mc:AlternateContent>
      </w:r>
    </w:p>
    <w:p w14:paraId="50EF7CE9" w14:textId="0E97C5FF" w:rsidR="00B131E5" w:rsidRDefault="00B131E5" w:rsidP="0043671B">
      <w:pPr>
        <w:pStyle w:val="DIALOGUE"/>
      </w:pPr>
    </w:p>
    <w:p w14:paraId="6F9388D2" w14:textId="77777777" w:rsidR="00B131E5" w:rsidRDefault="00B131E5" w:rsidP="0043671B">
      <w:pPr>
        <w:pStyle w:val="DIALOGUE"/>
      </w:pPr>
    </w:p>
    <w:p w14:paraId="34849C19" w14:textId="730B93C3" w:rsidR="0043671B" w:rsidRDefault="00397304" w:rsidP="00397304">
      <w:pPr>
        <w:pStyle w:val="StageDirection"/>
      </w:pPr>
      <w:r>
        <w:t>(</w:t>
      </w:r>
      <w:r w:rsidR="00F21967" w:rsidRPr="00F21967">
        <w:rPr>
          <w:b/>
        </w:rPr>
        <w:t>SALAI</w:t>
      </w:r>
      <w:r w:rsidR="00F21967">
        <w:t xml:space="preserve"> </w:t>
      </w:r>
      <w:r>
        <w:t>exits)</w:t>
      </w:r>
    </w:p>
    <w:p w14:paraId="5E6546F1" w14:textId="77777777" w:rsidR="0043671B" w:rsidRDefault="0043671B" w:rsidP="0043671B">
      <w:pPr>
        <w:pStyle w:val="bodyindent"/>
      </w:pPr>
    </w:p>
    <w:p w14:paraId="6E5F7FE9" w14:textId="5A2F52D7" w:rsidR="00F04C86" w:rsidRDefault="00F04C86" w:rsidP="00313F1B">
      <w:pPr>
        <w:pStyle w:val="DIALOGUE"/>
      </w:pPr>
    </w:p>
    <w:p w14:paraId="5D3C9E17" w14:textId="77777777" w:rsidR="00B131E5" w:rsidRDefault="00B131E5" w:rsidP="00B131E5">
      <w:pPr>
        <w:pStyle w:val="StageDirection"/>
        <w:jc w:val="center"/>
      </w:pPr>
      <w:r>
        <w:t>CURTAIN</w:t>
      </w:r>
    </w:p>
    <w:p w14:paraId="4E0B3750" w14:textId="77777777" w:rsidR="00B131E5" w:rsidRDefault="00B131E5" w:rsidP="00B131E5">
      <w:pPr>
        <w:pStyle w:val="DIALOGUE"/>
        <w:ind w:left="0"/>
      </w:pPr>
    </w:p>
    <w:p w14:paraId="56333E55" w14:textId="2323D280" w:rsidR="00F04C86" w:rsidRDefault="00B131E5" w:rsidP="00500E43">
      <w:pPr>
        <w:pStyle w:val="StageDirection"/>
      </w:pPr>
      <w:r>
        <w:t xml:space="preserve">   </w:t>
      </w:r>
      <w:r w:rsidR="004042A5">
        <w:t xml:space="preserve">   </w:t>
      </w:r>
      <w:r w:rsidR="00500E43">
        <w:t>(Music plays over Scene change)</w:t>
      </w:r>
    </w:p>
    <w:p w14:paraId="06EB21F7" w14:textId="77777777" w:rsidR="00F04C86" w:rsidRDefault="00F04C86" w:rsidP="00313F1B">
      <w:pPr>
        <w:pStyle w:val="DIALOGUE"/>
      </w:pPr>
    </w:p>
    <w:p w14:paraId="0582C777" w14:textId="77777777" w:rsidR="00F04C86" w:rsidRDefault="00F04C86" w:rsidP="00F04C86">
      <w:pPr>
        <w:pStyle w:val="StageDirection"/>
        <w:jc w:val="center"/>
      </w:pPr>
    </w:p>
    <w:p w14:paraId="445E7288" w14:textId="68B7B1B8" w:rsidR="00B131E5" w:rsidRPr="004042A5" w:rsidRDefault="00B131E5" w:rsidP="00B131E5">
      <w:pPr>
        <w:pStyle w:val="StageDirection"/>
        <w:rPr>
          <w:b/>
          <w:bCs/>
          <w:i w:val="0"/>
          <w:iCs/>
          <w:u w:val="single"/>
        </w:rPr>
      </w:pPr>
      <w:r w:rsidRPr="00B131E5">
        <w:rPr>
          <w:i w:val="0"/>
          <w:iCs/>
        </w:rPr>
        <w:t xml:space="preserve">               </w:t>
      </w:r>
      <w:r w:rsidRPr="004042A5">
        <w:rPr>
          <w:b/>
          <w:bCs/>
          <w:i w:val="0"/>
          <w:iCs/>
          <w:u w:val="single"/>
        </w:rPr>
        <w:t>END OF SCENE 5</w:t>
      </w:r>
    </w:p>
    <w:p w14:paraId="59BA7963" w14:textId="77777777" w:rsidR="004070FB" w:rsidRDefault="004070FB" w:rsidP="00313F1B">
      <w:pPr>
        <w:pStyle w:val="DIALOGUE"/>
      </w:pPr>
    </w:p>
    <w:p w14:paraId="7722F6CC" w14:textId="77777777" w:rsidR="004070FB" w:rsidRDefault="004070FB" w:rsidP="00313F1B">
      <w:pPr>
        <w:pStyle w:val="DIALOGUE"/>
      </w:pPr>
    </w:p>
    <w:p w14:paraId="1362E108" w14:textId="77777777" w:rsidR="0011224E" w:rsidRDefault="0011224E" w:rsidP="00313F1B">
      <w:pPr>
        <w:pStyle w:val="DIALOGUE"/>
        <w:sectPr w:rsidR="0011224E" w:rsidSect="005D6B1E">
          <w:headerReference w:type="default" r:id="rId55"/>
          <w:pgSz w:w="11909" w:h="16834" w:code="9"/>
          <w:pgMar w:top="1440" w:right="1440" w:bottom="1440" w:left="1440" w:header="862" w:footer="1134" w:gutter="0"/>
          <w:paperSrc w:first="15" w:other="15"/>
          <w:cols w:space="720"/>
          <w:docGrid w:linePitch="360"/>
        </w:sectPr>
      </w:pPr>
    </w:p>
    <w:p w14:paraId="6ADEDB72" w14:textId="54D1FDAA" w:rsidR="00FD75EC" w:rsidRDefault="00FD75EC" w:rsidP="00FD75EC">
      <w:pPr>
        <w:pStyle w:val="StageDirection"/>
      </w:pPr>
      <w:r>
        <w:lastRenderedPageBreak/>
        <w:t>&lt;EXT PROJECTION:  SOME WEEKS LATER&gt;</w:t>
      </w:r>
    </w:p>
    <w:p w14:paraId="535F9931" w14:textId="77777777" w:rsidR="0011224E" w:rsidRDefault="0011224E" w:rsidP="00313F1B">
      <w:pPr>
        <w:pStyle w:val="DIALOGUE"/>
      </w:pPr>
    </w:p>
    <w:p w14:paraId="1584C9DD" w14:textId="7A6870EE" w:rsidR="00DC6842" w:rsidRPr="002472F2" w:rsidRDefault="00FD75EC" w:rsidP="004807AE">
      <w:pPr>
        <w:pStyle w:val="SCENENUMBER"/>
      </w:pPr>
      <w:bookmarkStart w:id="86" w:name="A1S7"/>
      <w:bookmarkStart w:id="87" w:name="_Toc289782479"/>
      <w:bookmarkStart w:id="88" w:name="_Toc289782648"/>
      <w:bookmarkStart w:id="89" w:name="_Toc440966416"/>
      <w:bookmarkStart w:id="90" w:name="_Toc440967184"/>
      <w:bookmarkStart w:id="91" w:name="_Toc440967411"/>
      <w:bookmarkStart w:id="92" w:name="_Toc441909931"/>
      <w:bookmarkEnd w:id="86"/>
      <w:r>
        <w:t xml:space="preserve">ACT I :     </w:t>
      </w:r>
      <w:r w:rsidR="0056379C" w:rsidRPr="002472F2">
        <w:t xml:space="preserve">Scene </w:t>
      </w:r>
      <w:bookmarkEnd w:id="87"/>
      <w:bookmarkEnd w:id="88"/>
      <w:bookmarkEnd w:id="89"/>
      <w:bookmarkEnd w:id="90"/>
      <w:bookmarkEnd w:id="91"/>
      <w:r w:rsidR="00EB10A1">
        <w:t>6</w:t>
      </w:r>
      <w:bookmarkEnd w:id="92"/>
    </w:p>
    <w:p w14:paraId="2240EDB1" w14:textId="77777777" w:rsidR="00573318" w:rsidRPr="00782B16" w:rsidRDefault="00573318" w:rsidP="00D57780">
      <w:pPr>
        <w:pStyle w:val="Scenedescription"/>
        <w:rPr>
          <w:sz w:val="22"/>
          <w:szCs w:val="22"/>
        </w:rPr>
      </w:pPr>
    </w:p>
    <w:p w14:paraId="34823982" w14:textId="77777777" w:rsidR="009947E4" w:rsidRDefault="00836D28" w:rsidP="00342029">
      <w:pPr>
        <w:pStyle w:val="SceneDirection"/>
        <w:ind w:left="567"/>
      </w:pPr>
      <w:r>
        <w:t>Leonardo’s studio</w:t>
      </w:r>
      <w:r w:rsidR="00FD75EC">
        <w:t xml:space="preserve"> </w:t>
      </w:r>
    </w:p>
    <w:p w14:paraId="412AA375" w14:textId="02E4F756" w:rsidR="00782B16" w:rsidRPr="004F0E21" w:rsidRDefault="00782B16" w:rsidP="00342029">
      <w:pPr>
        <w:pStyle w:val="SceneDirection"/>
        <w:ind w:left="567"/>
      </w:pPr>
      <w:r>
        <w:t>Some weeks and several sittings later</w:t>
      </w:r>
    </w:p>
    <w:p w14:paraId="1BCD87F6" w14:textId="77777777" w:rsidR="00DC6842" w:rsidRPr="00782B16" w:rsidRDefault="00DC6842" w:rsidP="00DC6842">
      <w:pPr>
        <w:pStyle w:val="NormalIndent"/>
        <w:tabs>
          <w:tab w:val="left" w:pos="3969"/>
        </w:tabs>
        <w:rPr>
          <w:i/>
          <w:sz w:val="22"/>
          <w:szCs w:val="22"/>
        </w:rPr>
      </w:pPr>
    </w:p>
    <w:p w14:paraId="288DEF99" w14:textId="2E7A26E6" w:rsidR="00FD75EC" w:rsidRPr="00FF642F" w:rsidRDefault="00FD75EC" w:rsidP="00342029">
      <w:pPr>
        <w:pStyle w:val="SceneDirection"/>
        <w:ind w:left="567"/>
        <w:rPr>
          <w:rFonts w:ascii="Courier New" w:hAnsi="Courier New" w:cs="Courier New"/>
          <w:b w:val="0"/>
          <w:sz w:val="24"/>
          <w:szCs w:val="24"/>
        </w:rPr>
      </w:pPr>
      <w:r>
        <w:rPr>
          <w:rFonts w:ascii="Courier New" w:hAnsi="Courier New" w:cs="Courier New"/>
          <w:b w:val="0"/>
          <w:sz w:val="24"/>
          <w:szCs w:val="24"/>
        </w:rPr>
        <w:t>----------------------------------------------------------</w:t>
      </w:r>
    </w:p>
    <w:p w14:paraId="254FF456" w14:textId="77777777" w:rsidR="000C2452" w:rsidRPr="00FD75EC" w:rsidRDefault="0083081C" w:rsidP="00FD75EC">
      <w:pPr>
        <w:pStyle w:val="SceneDirection"/>
        <w:ind w:left="567"/>
        <w:rPr>
          <w:b w:val="0"/>
          <w:bCs/>
          <w:i/>
          <w:iCs/>
        </w:rPr>
      </w:pPr>
      <w:r w:rsidRPr="00FD75EC">
        <w:rPr>
          <w:b w:val="0"/>
          <w:bCs/>
          <w:i/>
          <w:iCs/>
        </w:rPr>
        <w:t>Lisa</w:t>
      </w:r>
      <w:r w:rsidR="000C2452" w:rsidRPr="00FD75EC">
        <w:rPr>
          <w:b w:val="0"/>
          <w:bCs/>
          <w:i/>
          <w:iCs/>
        </w:rPr>
        <w:t xml:space="preserve"> is by now relaxed, flirty, and teases them. Salai and </w:t>
      </w:r>
      <w:r w:rsidRPr="00FD75EC">
        <w:rPr>
          <w:b w:val="0"/>
          <w:bCs/>
          <w:i/>
          <w:iCs/>
        </w:rPr>
        <w:t>Lisa</w:t>
      </w:r>
      <w:r w:rsidR="000C2452" w:rsidRPr="00FD75EC">
        <w:rPr>
          <w:b w:val="0"/>
          <w:bCs/>
          <w:i/>
          <w:iCs/>
        </w:rPr>
        <w:t xml:space="preserve"> are getting on well.</w:t>
      </w:r>
      <w:r w:rsidRPr="00FD75EC">
        <w:rPr>
          <w:b w:val="0"/>
          <w:bCs/>
          <w:i/>
          <w:iCs/>
        </w:rPr>
        <w:t xml:space="preserve"> They are young and enjoy each other’s company</w:t>
      </w:r>
    </w:p>
    <w:p w14:paraId="075D4B48" w14:textId="77777777" w:rsidR="000C2452" w:rsidRPr="00FD75EC" w:rsidRDefault="000C2452" w:rsidP="000C2452">
      <w:pPr>
        <w:pStyle w:val="Scenesummary"/>
        <w:rPr>
          <w:bCs/>
          <w:iCs/>
        </w:rPr>
      </w:pPr>
    </w:p>
    <w:p w14:paraId="51EB3377" w14:textId="0320A738" w:rsidR="00FF642F" w:rsidRPr="00FF642F" w:rsidRDefault="00FF642F" w:rsidP="00342029">
      <w:pPr>
        <w:pStyle w:val="SceneDirection"/>
        <w:ind w:left="567"/>
        <w:rPr>
          <w:rFonts w:ascii="Courier New" w:hAnsi="Courier New" w:cs="Courier New"/>
          <w:b w:val="0"/>
          <w:sz w:val="24"/>
          <w:szCs w:val="24"/>
        </w:rPr>
      </w:pPr>
      <w:r>
        <w:rPr>
          <w:rFonts w:ascii="Courier New" w:hAnsi="Courier New" w:cs="Courier New"/>
          <w:b w:val="0"/>
          <w:sz w:val="24"/>
          <w:szCs w:val="24"/>
        </w:rPr>
        <w:t>----------------------------------------------------------</w:t>
      </w:r>
    </w:p>
    <w:p w14:paraId="472233AC" w14:textId="45A5979F" w:rsidR="000C2452" w:rsidRDefault="000C2452" w:rsidP="000C2452">
      <w:pPr>
        <w:pStyle w:val="Scenesummary"/>
      </w:pPr>
    </w:p>
    <w:p w14:paraId="0625265A" w14:textId="7CB6964F" w:rsidR="00164131" w:rsidRDefault="00E37B4A" w:rsidP="0083081C">
      <w:pPr>
        <w:pStyle w:val="StageDirection"/>
      </w:pPr>
      <w:r>
        <w:rPr>
          <w:noProof/>
          <w:lang w:eastAsia="en-GB"/>
        </w:rPr>
        <mc:AlternateContent>
          <mc:Choice Requires="wps">
            <w:drawing>
              <wp:anchor distT="0" distB="0" distL="114300" distR="114300" simplePos="0" relativeHeight="251682304" behindDoc="0" locked="0" layoutInCell="1" allowOverlap="1" wp14:anchorId="2E9322CF" wp14:editId="5DB453BA">
                <wp:simplePos x="0" y="0"/>
                <wp:positionH relativeFrom="leftMargin">
                  <wp:posOffset>1295400</wp:posOffset>
                </wp:positionH>
                <wp:positionV relativeFrom="paragraph">
                  <wp:posOffset>18357</wp:posOffset>
                </wp:positionV>
                <wp:extent cx="2311573" cy="280670"/>
                <wp:effectExtent l="0" t="0" r="0" b="5080"/>
                <wp:wrapNone/>
                <wp:docPr id="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573"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A4450" w14:textId="77777777" w:rsidR="00CB236F" w:rsidRPr="00F95C76" w:rsidRDefault="00CB236F" w:rsidP="00164131">
                            <w:pPr>
                              <w:pStyle w:val="MUSICCUE"/>
                              <w:rPr>
                                <w:i/>
                              </w:rPr>
                            </w:pPr>
                            <w:r>
                              <w:tab/>
                            </w:r>
                            <w:r w:rsidRPr="00F95C76">
                              <w:rPr>
                                <w:i/>
                              </w:rPr>
                              <w:t>#</w:t>
                            </w:r>
                            <w:r>
                              <w:rPr>
                                <w:i/>
                              </w:rPr>
                              <w:t>12A</w:t>
                            </w:r>
                            <w:r w:rsidRPr="00F95C76">
                              <w:rPr>
                                <w:i/>
                              </w:rPr>
                              <w:tab/>
                            </w:r>
                            <w:r>
                              <w:rPr>
                                <w:i/>
                              </w:rPr>
                              <w:t xml:space="preserve">MUSIC ENDS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322CF" id="Text Box 32" o:spid="_x0000_s1044" type="#_x0000_t202" style="position:absolute;left:0;text-align:left;margin-left:102pt;margin-top:1.45pt;width:182pt;height:22.1pt;z-index:251682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" fillcolor="#a5a5a5 [2092]" stroked="f">
                <v:textbox>
                  <w:txbxContent>
                    <w:p w14:paraId="307A4450" w14:textId="77777777" w:rsidR="00CB236F" w:rsidRPr="00F95C76" w:rsidRDefault="00CB236F" w:rsidP="00164131">
                      <w:pPr>
                        <w:pStyle w:val="MUSICCUE"/>
                        <w:rPr>
                          <w:i/>
                        </w:rPr>
                      </w:pPr>
                      <w:r>
                        <w:tab/>
                      </w:r>
                      <w:r w:rsidRPr="00F95C76">
                        <w:rPr>
                          <w:i/>
                        </w:rPr>
                        <w:t>#</w:t>
                      </w:r>
                      <w:r>
                        <w:rPr>
                          <w:i/>
                        </w:rPr>
                        <w:t>12A</w:t>
                      </w:r>
                      <w:r w:rsidRPr="00F95C76">
                        <w:rPr>
                          <w:i/>
                        </w:rPr>
                        <w:tab/>
                      </w:r>
                      <w:r>
                        <w:rPr>
                          <w:i/>
                        </w:rPr>
                        <w:t xml:space="preserve">MUSIC ENDS </w:t>
                      </w:r>
                    </w:p>
                  </w:txbxContent>
                </v:textbox>
                <w10:wrap anchorx="margin"/>
              </v:shape>
            </w:pict>
          </mc:Fallback>
        </mc:AlternateContent>
      </w:r>
    </w:p>
    <w:p w14:paraId="5A3D0E81" w14:textId="77777777" w:rsidR="00164131" w:rsidRDefault="00164131" w:rsidP="0083081C">
      <w:pPr>
        <w:pStyle w:val="StageDirection"/>
      </w:pPr>
    </w:p>
    <w:p w14:paraId="1E28C596" w14:textId="24F1602E" w:rsidR="00164131" w:rsidRDefault="00FD75EC" w:rsidP="0083081C">
      <w:pPr>
        <w:pStyle w:val="StageDirection"/>
      </w:pPr>
      <w:r>
        <w:t xml:space="preserve">          </w:t>
      </w:r>
      <w:r w:rsidR="00FD7BFA">
        <w:tab/>
      </w:r>
    </w:p>
    <w:p w14:paraId="414F59DA" w14:textId="77777777" w:rsidR="00FD7BFA" w:rsidRDefault="00FD7BFA" w:rsidP="0083081C">
      <w:pPr>
        <w:pStyle w:val="StageDirection"/>
        <w:rPr>
          <w:b/>
          <w:bCs/>
        </w:rPr>
      </w:pPr>
      <w:r>
        <w:rPr>
          <w:b/>
          <w:bCs/>
        </w:rPr>
        <w:t xml:space="preserve">LISA </w:t>
      </w:r>
      <w:r w:rsidRPr="00FD7BFA">
        <w:t>is sat posing</w:t>
      </w:r>
    </w:p>
    <w:p w14:paraId="1D30DEBD" w14:textId="004BB1F4" w:rsidR="005E34B1" w:rsidRDefault="0083081C" w:rsidP="0083081C">
      <w:pPr>
        <w:pStyle w:val="StageDirection"/>
      </w:pPr>
      <w:r w:rsidRPr="00B63E40">
        <w:rPr>
          <w:b/>
          <w:bCs/>
        </w:rPr>
        <w:t>LEONARDO</w:t>
      </w:r>
      <w:r w:rsidR="00FD7BFA">
        <w:rPr>
          <w:b/>
          <w:bCs/>
        </w:rPr>
        <w:t xml:space="preserve"> </w:t>
      </w:r>
      <w:r w:rsidR="00FD7BFA" w:rsidRPr="00FD7BFA">
        <w:t>and</w:t>
      </w:r>
      <w:r>
        <w:t xml:space="preserve"> </w:t>
      </w:r>
      <w:r w:rsidRPr="00B63E40">
        <w:rPr>
          <w:b/>
          <w:bCs/>
        </w:rPr>
        <w:t>SALAI</w:t>
      </w:r>
      <w:r>
        <w:t xml:space="preserve"> </w:t>
      </w:r>
      <w:r w:rsidR="00FD7BFA">
        <w:t>are painting</w:t>
      </w:r>
    </w:p>
    <w:p w14:paraId="3DCD313F" w14:textId="77777777" w:rsidR="00B63E40" w:rsidRDefault="00B63E40" w:rsidP="00781B47">
      <w:pPr>
        <w:pStyle w:val="DIALOGUE"/>
        <w:rPr>
          <w:b/>
        </w:rPr>
      </w:pPr>
    </w:p>
    <w:p w14:paraId="531E90E6" w14:textId="77777777" w:rsidR="00B63E40" w:rsidRDefault="00B63E40" w:rsidP="00781B47">
      <w:pPr>
        <w:pStyle w:val="DIALOGUE"/>
        <w:rPr>
          <w:b/>
        </w:rPr>
      </w:pPr>
    </w:p>
    <w:p w14:paraId="35BEF73C" w14:textId="03E71508" w:rsidR="00781B47" w:rsidRDefault="00781B47" w:rsidP="00781B47">
      <w:pPr>
        <w:pStyle w:val="DIALOGUE"/>
      </w:pPr>
      <w:r>
        <w:rPr>
          <w:b/>
        </w:rPr>
        <w:tab/>
      </w:r>
      <w:r w:rsidRPr="00397304">
        <w:rPr>
          <w:b/>
        </w:rPr>
        <w:t>LEONARDO</w:t>
      </w:r>
    </w:p>
    <w:p w14:paraId="7A1F8C7D" w14:textId="77777777" w:rsidR="00781B47" w:rsidRDefault="00781B47" w:rsidP="00781B47">
      <w:pPr>
        <w:pStyle w:val="DIALOGUE"/>
      </w:pPr>
      <w:r>
        <w:t>Come now Lisa, where’s that smile?</w:t>
      </w:r>
      <w:r w:rsidRPr="00781B47">
        <w:t xml:space="preserve"> </w:t>
      </w:r>
      <w:r>
        <w:t>You seem quite sad today</w:t>
      </w:r>
      <w:r w:rsidR="00B15A01">
        <w:t>.</w:t>
      </w:r>
    </w:p>
    <w:p w14:paraId="275D937E" w14:textId="77777777" w:rsidR="00367F32" w:rsidRDefault="00825546" w:rsidP="000C2452">
      <w:pPr>
        <w:pStyle w:val="DIALOGUE"/>
        <w:rPr>
          <w:b/>
        </w:rPr>
      </w:pPr>
      <w:r w:rsidRPr="00825546">
        <w:rPr>
          <w:b/>
        </w:rPr>
        <w:tab/>
      </w:r>
    </w:p>
    <w:p w14:paraId="4BF01AD2" w14:textId="77777777" w:rsidR="00825546" w:rsidRPr="00825546" w:rsidRDefault="00367F32" w:rsidP="000C2452">
      <w:pPr>
        <w:pStyle w:val="DIALOGUE"/>
        <w:rPr>
          <w:b/>
        </w:rPr>
      </w:pPr>
      <w:r>
        <w:rPr>
          <w:b/>
        </w:rPr>
        <w:tab/>
      </w:r>
      <w:r w:rsidR="00825546" w:rsidRPr="00825546">
        <w:rPr>
          <w:b/>
        </w:rPr>
        <w:t>LISA</w:t>
      </w:r>
    </w:p>
    <w:p w14:paraId="5541C028" w14:textId="77777777" w:rsidR="0083081C" w:rsidRDefault="00781B47" w:rsidP="000C2452">
      <w:pPr>
        <w:pStyle w:val="DIALOGUE"/>
      </w:pPr>
      <w:r>
        <w:t xml:space="preserve">Well, I am a little sad </w:t>
      </w:r>
      <w:r w:rsidR="000C2452">
        <w:t>Leonardo</w:t>
      </w:r>
      <w:r w:rsidR="00B15A01">
        <w:t>.</w:t>
      </w:r>
      <w:r w:rsidR="000C2452">
        <w:t xml:space="preserve"> </w:t>
      </w:r>
      <w:r>
        <w:t xml:space="preserve">You know </w:t>
      </w:r>
      <w:r w:rsidR="000C2452">
        <w:t xml:space="preserve">I’m beginning to believe I shall miss coming here when the painting is finished. It’s turned out to be </w:t>
      </w:r>
      <w:r w:rsidR="002E03B2">
        <w:t xml:space="preserve">such fun.  </w:t>
      </w:r>
    </w:p>
    <w:p w14:paraId="56759E83" w14:textId="77777777" w:rsidR="0083081C" w:rsidRDefault="002E03B2" w:rsidP="0083081C">
      <w:pPr>
        <w:pStyle w:val="StageDirection"/>
      </w:pPr>
      <w:r>
        <w:t xml:space="preserve">(Sighs) </w:t>
      </w:r>
    </w:p>
    <w:p w14:paraId="794EFB93" w14:textId="77777777" w:rsidR="000C2452" w:rsidRDefault="002E03B2" w:rsidP="000C2452">
      <w:pPr>
        <w:pStyle w:val="DIALOGUE"/>
      </w:pPr>
      <w:r>
        <w:t>I don’t really laugh much at home.</w:t>
      </w:r>
    </w:p>
    <w:p w14:paraId="66163D7F" w14:textId="77777777" w:rsidR="00506F46" w:rsidRDefault="00506F46" w:rsidP="000C2452">
      <w:pPr>
        <w:pStyle w:val="DIALOGUE"/>
      </w:pPr>
    </w:p>
    <w:p w14:paraId="7E421E27" w14:textId="77777777" w:rsidR="00506F46" w:rsidRDefault="00506F46" w:rsidP="00506F46">
      <w:pPr>
        <w:pStyle w:val="DIALOGUE"/>
      </w:pPr>
      <w:r>
        <w:rPr>
          <w:b/>
        </w:rPr>
        <w:tab/>
      </w:r>
      <w:r w:rsidRPr="00397304">
        <w:rPr>
          <w:b/>
        </w:rPr>
        <w:t>LEONARDO</w:t>
      </w:r>
    </w:p>
    <w:p w14:paraId="498BC962" w14:textId="77777777" w:rsidR="00506F46" w:rsidRDefault="00506F46" w:rsidP="00506F46">
      <w:pPr>
        <w:pStyle w:val="DIALOGUE"/>
      </w:pPr>
      <w:r>
        <w:t xml:space="preserve">Oh dear me...  No-one should </w:t>
      </w:r>
      <w:r w:rsidR="00D531AA">
        <w:t xml:space="preserve">be </w:t>
      </w:r>
      <w:r>
        <w:t xml:space="preserve">sad on a </w:t>
      </w:r>
      <w:r w:rsidR="00B127E2">
        <w:t xml:space="preserve">beautiful </w:t>
      </w:r>
      <w:r>
        <w:t>day like this - should they Salai.</w:t>
      </w:r>
    </w:p>
    <w:p w14:paraId="12B9A153" w14:textId="77777777" w:rsidR="00506F46" w:rsidRDefault="00506F46" w:rsidP="00506F46">
      <w:pPr>
        <w:pStyle w:val="DIALOGUE"/>
      </w:pPr>
    </w:p>
    <w:p w14:paraId="766EB621" w14:textId="77777777" w:rsidR="00506F46" w:rsidRDefault="00506F46" w:rsidP="00506F46">
      <w:pPr>
        <w:pStyle w:val="CharacterSpeech"/>
      </w:pPr>
      <w:r>
        <w:tab/>
        <w:t>SALAI</w:t>
      </w:r>
    </w:p>
    <w:p w14:paraId="104E0D0C" w14:textId="77777777" w:rsidR="00506F46" w:rsidRDefault="00506F46" w:rsidP="00506F46">
      <w:pPr>
        <w:pStyle w:val="DIALOGUE"/>
      </w:pPr>
      <w:r>
        <w:t>Certainly not Master...</w:t>
      </w:r>
    </w:p>
    <w:p w14:paraId="1D573EFB" w14:textId="5439CC99" w:rsidR="00506F46" w:rsidRDefault="00506F46" w:rsidP="000C2452">
      <w:pPr>
        <w:pStyle w:val="DIALOGUE"/>
      </w:pPr>
    </w:p>
    <w:p w14:paraId="3717F0CF" w14:textId="486AF21B" w:rsidR="00506F46" w:rsidRDefault="00342029" w:rsidP="000C2452">
      <w:pPr>
        <w:pStyle w:val="DIALOGUE"/>
      </w:pPr>
      <w:r>
        <w:rPr>
          <w:noProof/>
          <w:lang w:eastAsia="en-GB"/>
        </w:rPr>
        <mc:AlternateContent>
          <mc:Choice Requires="wps">
            <w:drawing>
              <wp:anchor distT="0" distB="0" distL="114300" distR="114300" simplePos="0" relativeHeight="251681280" behindDoc="0" locked="0" layoutInCell="1" allowOverlap="1" wp14:anchorId="5DAB1B5D" wp14:editId="20610763">
                <wp:simplePos x="0" y="0"/>
                <wp:positionH relativeFrom="leftMargin">
                  <wp:posOffset>1295399</wp:posOffset>
                </wp:positionH>
                <wp:positionV relativeFrom="paragraph">
                  <wp:posOffset>25342</wp:posOffset>
                </wp:positionV>
                <wp:extent cx="5610283" cy="280670"/>
                <wp:effectExtent l="0" t="0" r="9525" b="5080"/>
                <wp:wrapNone/>
                <wp:docPr id="4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83"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794B2" w14:textId="3619EF4A" w:rsidR="00CB236F" w:rsidRPr="00F95C76" w:rsidRDefault="00CB236F" w:rsidP="00342029">
                            <w:pPr>
                              <w:pStyle w:val="MUSICCUE"/>
                              <w:tabs>
                                <w:tab w:val="clear" w:pos="567"/>
                                <w:tab w:val="left" w:pos="284"/>
                              </w:tabs>
                              <w:rPr>
                                <w:i/>
                              </w:rPr>
                            </w:pPr>
                            <w:r>
                              <w:tab/>
                            </w:r>
                            <w:r w:rsidRPr="00F95C76">
                              <w:rPr>
                                <w:i/>
                              </w:rPr>
                              <w:t>#</w:t>
                            </w:r>
                            <w:r>
                              <w:rPr>
                                <w:i/>
                              </w:rPr>
                              <w:t xml:space="preserve">13   BEAUTIFUL DAY         Lisa / Salai / Leonardo                 </w:t>
                            </w:r>
                            <w:hyperlink r:id="rId56" w:history="1">
                              <w:r w:rsidRPr="005837EA">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B1B5D" id="Text Box 31" o:spid="_x0000_s1045" type="#_x0000_t202" style="position:absolute;left:0;text-align:left;margin-left:102pt;margin-top:2pt;width:441.75pt;height:22.1pt;z-index:251681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" fillcolor="#a5a5a5 [2092]" stroked="f">
                <v:textbox>
                  <w:txbxContent>
                    <w:p w14:paraId="32E794B2" w14:textId="3619EF4A" w:rsidR="00CB236F" w:rsidRPr="00F95C76" w:rsidRDefault="00CB236F" w:rsidP="00342029">
                      <w:pPr>
                        <w:pStyle w:val="MUSICCUE"/>
                        <w:tabs>
                          <w:tab w:val="clear" w:pos="567"/>
                          <w:tab w:val="left" w:pos="284"/>
                        </w:tabs>
                        <w:rPr>
                          <w:i/>
                        </w:rPr>
                      </w:pPr>
                      <w:r>
                        <w:tab/>
                      </w:r>
                      <w:r w:rsidRPr="00F95C76">
                        <w:rPr>
                          <w:i/>
                        </w:rPr>
                        <w:t>#</w:t>
                      </w:r>
                      <w:r>
                        <w:rPr>
                          <w:i/>
                        </w:rPr>
                        <w:t xml:space="preserve">13   BEAUTIFUL DAY         Lisa / Salai / Leonardo                 </w:t>
                      </w:r>
                      <w:hyperlink r:id="rId57" w:history="1">
                        <w:r w:rsidRPr="005837EA">
                          <w:rPr>
                            <w:rStyle w:val="Hyperlink"/>
                            <w:i/>
                          </w:rPr>
                          <w:t>PLAY MUSIC</w:t>
                        </w:r>
                      </w:hyperlink>
                    </w:p>
                  </w:txbxContent>
                </v:textbox>
                <w10:wrap anchorx="margin"/>
              </v:shape>
            </w:pict>
          </mc:Fallback>
        </mc:AlternateContent>
      </w:r>
    </w:p>
    <w:p w14:paraId="2C7E15EF" w14:textId="77777777" w:rsidR="00506F46" w:rsidRDefault="00506F46" w:rsidP="000C2452">
      <w:pPr>
        <w:pStyle w:val="DIALOGUE"/>
      </w:pPr>
    </w:p>
    <w:p w14:paraId="7C1C3867" w14:textId="77777777" w:rsidR="00506F46" w:rsidRDefault="00506F46" w:rsidP="00506F46">
      <w:pPr>
        <w:pStyle w:val="StageDirection"/>
      </w:pPr>
    </w:p>
    <w:p w14:paraId="61ACCBAA" w14:textId="77777777" w:rsidR="005837EA" w:rsidRPr="007059A3" w:rsidRDefault="005837EA" w:rsidP="005837EA">
      <w:pPr>
        <w:pStyle w:val="LYRIC"/>
        <w:tabs>
          <w:tab w:val="left" w:pos="3969"/>
        </w:tabs>
        <w:rPr>
          <w:i/>
        </w:rPr>
      </w:pPr>
      <w:r w:rsidRPr="007059A3">
        <w:rPr>
          <w:b/>
          <w:i/>
        </w:rPr>
        <w:tab/>
        <w:t>SALAI</w:t>
      </w:r>
      <w:r w:rsidRPr="007059A3">
        <w:rPr>
          <w:i/>
        </w:rPr>
        <w:t xml:space="preserve"> </w:t>
      </w:r>
    </w:p>
    <w:p w14:paraId="3D0E2987" w14:textId="6E78916F" w:rsidR="005837EA" w:rsidRPr="007059A3" w:rsidRDefault="005837EA" w:rsidP="005837EA">
      <w:pPr>
        <w:pStyle w:val="LYRIC"/>
        <w:tabs>
          <w:tab w:val="left" w:pos="3969"/>
        </w:tabs>
        <w:rPr>
          <w:i/>
        </w:rPr>
      </w:pPr>
      <w:r w:rsidRPr="007059A3">
        <w:rPr>
          <w:i/>
        </w:rPr>
        <w:t xml:space="preserve"> </w:t>
      </w:r>
      <w:r w:rsidR="00B946D2">
        <w:rPr>
          <w:i/>
        </w:rPr>
        <w:t xml:space="preserve"> </w:t>
      </w:r>
      <w:r w:rsidRPr="007059A3">
        <w:rPr>
          <w:i/>
        </w:rPr>
        <w:t>(COLLA VOCE)</w:t>
      </w:r>
      <w:r w:rsidRPr="007059A3">
        <w:rPr>
          <w:i/>
        </w:rPr>
        <w:tab/>
      </w:r>
    </w:p>
    <w:p w14:paraId="635BE1AE" w14:textId="77777777" w:rsidR="005837EA" w:rsidRPr="007059A3" w:rsidRDefault="005837EA" w:rsidP="005837EA">
      <w:pPr>
        <w:pStyle w:val="LYRIC"/>
        <w:rPr>
          <w:i/>
        </w:rPr>
      </w:pPr>
      <w:r w:rsidRPr="007059A3">
        <w:rPr>
          <w:i/>
        </w:rPr>
        <w:t xml:space="preserve">I DO BELIEVE, </w:t>
      </w:r>
    </w:p>
    <w:p w14:paraId="56EDAE8B" w14:textId="77777777" w:rsidR="005837EA" w:rsidRPr="007059A3" w:rsidRDefault="005837EA" w:rsidP="005837EA">
      <w:pPr>
        <w:pStyle w:val="LYRIC"/>
        <w:rPr>
          <w:i/>
        </w:rPr>
      </w:pPr>
      <w:r w:rsidRPr="007059A3">
        <w:rPr>
          <w:i/>
        </w:rPr>
        <w:t>THAT EVERY NOW AND THEN - THERE COMES A DAY,</w:t>
      </w:r>
    </w:p>
    <w:p w14:paraId="774DFEA2" w14:textId="77777777" w:rsidR="005837EA" w:rsidRPr="007059A3" w:rsidRDefault="005837EA" w:rsidP="005837EA">
      <w:pPr>
        <w:pStyle w:val="LYRIC"/>
        <w:rPr>
          <w:i/>
        </w:rPr>
      </w:pPr>
      <w:r w:rsidRPr="007059A3">
        <w:rPr>
          <w:i/>
        </w:rPr>
        <w:t>WHEN ALL-THE-WORLD IS IN HARMONY,</w:t>
      </w:r>
    </w:p>
    <w:p w14:paraId="062E7B86" w14:textId="77777777" w:rsidR="005837EA" w:rsidRPr="007059A3" w:rsidRDefault="005837EA" w:rsidP="005837EA">
      <w:pPr>
        <w:pStyle w:val="LYRIC"/>
        <w:rPr>
          <w:i/>
        </w:rPr>
      </w:pPr>
      <w:r w:rsidRPr="007059A3">
        <w:rPr>
          <w:i/>
        </w:rPr>
        <w:t>AND TODAY IS SUCH A BEAUTIFUL DAY</w:t>
      </w:r>
    </w:p>
    <w:p w14:paraId="40458218" w14:textId="45D66BC3" w:rsidR="005837EA" w:rsidRPr="007059A3" w:rsidRDefault="00B946D2" w:rsidP="005837EA">
      <w:pPr>
        <w:pStyle w:val="LYRIC"/>
        <w:rPr>
          <w:i/>
        </w:rPr>
      </w:pPr>
      <w:r>
        <w:rPr>
          <w:i/>
        </w:rPr>
        <w:t xml:space="preserve">  (TEMPO)</w:t>
      </w:r>
    </w:p>
    <w:p w14:paraId="459CB852" w14:textId="77777777" w:rsidR="005837EA" w:rsidRPr="007059A3" w:rsidRDefault="005837EA" w:rsidP="005837EA">
      <w:pPr>
        <w:pStyle w:val="LYRIC"/>
        <w:tabs>
          <w:tab w:val="left" w:pos="3969"/>
        </w:tabs>
        <w:rPr>
          <w:b/>
          <w:i/>
        </w:rPr>
      </w:pPr>
      <w:r w:rsidRPr="007059A3">
        <w:rPr>
          <w:i/>
        </w:rPr>
        <w:tab/>
      </w:r>
      <w:r w:rsidRPr="007059A3">
        <w:rPr>
          <w:b/>
          <w:i/>
        </w:rPr>
        <w:t>LEONARDO</w:t>
      </w:r>
    </w:p>
    <w:p w14:paraId="28580752" w14:textId="77777777" w:rsidR="005837EA" w:rsidRPr="007059A3" w:rsidRDefault="005837EA" w:rsidP="005837EA">
      <w:pPr>
        <w:pStyle w:val="LYRIC"/>
        <w:rPr>
          <w:i/>
        </w:rPr>
      </w:pPr>
      <w:r w:rsidRPr="007059A3">
        <w:rPr>
          <w:i/>
        </w:rPr>
        <w:t>AS ANY FOOL CAN SEE,</w:t>
      </w:r>
    </w:p>
    <w:p w14:paraId="541D8CFC" w14:textId="77777777" w:rsidR="005837EA" w:rsidRPr="007059A3" w:rsidRDefault="005837EA" w:rsidP="005837EA">
      <w:pPr>
        <w:pStyle w:val="LYRIC"/>
        <w:rPr>
          <w:i/>
        </w:rPr>
      </w:pPr>
      <w:r w:rsidRPr="007059A3">
        <w:rPr>
          <w:i/>
        </w:rPr>
        <w:t>NOTHING’S GOING TO SPOIL THE WAY I FEEL</w:t>
      </w:r>
    </w:p>
    <w:p w14:paraId="0CB6823B" w14:textId="77777777" w:rsidR="005837EA" w:rsidRPr="007059A3" w:rsidRDefault="005837EA" w:rsidP="005837EA">
      <w:pPr>
        <w:pStyle w:val="LYRIC"/>
        <w:rPr>
          <w:i/>
        </w:rPr>
      </w:pPr>
      <w:r w:rsidRPr="007059A3">
        <w:rPr>
          <w:i/>
        </w:rPr>
        <w:lastRenderedPageBreak/>
        <w:t>NOT EVEN YOU, MY BOY</w:t>
      </w:r>
    </w:p>
    <w:p w14:paraId="50AECD60" w14:textId="77777777" w:rsidR="005837EA" w:rsidRPr="007059A3" w:rsidRDefault="005837EA" w:rsidP="005837EA">
      <w:pPr>
        <w:pStyle w:val="LYRIC"/>
        <w:rPr>
          <w:i/>
        </w:rPr>
      </w:pPr>
      <w:r w:rsidRPr="007059A3">
        <w:rPr>
          <w:i/>
        </w:rPr>
        <w:t>BECAUSE TODAY IS SUCH A BEAUTIFUL DAY</w:t>
      </w:r>
    </w:p>
    <w:p w14:paraId="5D09C1B3" w14:textId="77777777" w:rsidR="005837EA" w:rsidRPr="007059A3" w:rsidRDefault="005837EA" w:rsidP="005837EA">
      <w:pPr>
        <w:pStyle w:val="LYRIC"/>
        <w:rPr>
          <w:i/>
        </w:rPr>
      </w:pPr>
    </w:p>
    <w:p w14:paraId="5A58EA75" w14:textId="77777777" w:rsidR="005837EA" w:rsidRPr="007059A3" w:rsidRDefault="005837EA" w:rsidP="005837EA">
      <w:pPr>
        <w:pStyle w:val="LYRIC"/>
        <w:tabs>
          <w:tab w:val="left" w:pos="3969"/>
        </w:tabs>
        <w:rPr>
          <w:b/>
          <w:i/>
        </w:rPr>
      </w:pPr>
      <w:r w:rsidRPr="007059A3">
        <w:rPr>
          <w:b/>
          <w:i/>
        </w:rPr>
        <w:tab/>
        <w:t xml:space="preserve">SALAI &amp; LEONARDO  </w:t>
      </w:r>
    </w:p>
    <w:p w14:paraId="20278311" w14:textId="77777777" w:rsidR="005837EA" w:rsidRPr="007059A3" w:rsidRDefault="005837EA" w:rsidP="005837EA">
      <w:pPr>
        <w:pStyle w:val="LYRIC"/>
        <w:tabs>
          <w:tab w:val="left" w:pos="3969"/>
        </w:tabs>
        <w:rPr>
          <w:i/>
        </w:rPr>
      </w:pPr>
      <w:r w:rsidRPr="007059A3">
        <w:rPr>
          <w:b/>
          <w:i/>
        </w:rPr>
        <w:t xml:space="preserve">  </w:t>
      </w:r>
      <w:r w:rsidRPr="007059A3">
        <w:rPr>
          <w:i/>
        </w:rPr>
        <w:t>(TO LISA)</w:t>
      </w:r>
    </w:p>
    <w:p w14:paraId="26DBE09E" w14:textId="77777777" w:rsidR="005837EA" w:rsidRPr="007059A3" w:rsidRDefault="005837EA" w:rsidP="005837EA">
      <w:pPr>
        <w:pStyle w:val="LYRIC"/>
        <w:rPr>
          <w:i/>
        </w:rPr>
      </w:pPr>
      <w:r w:rsidRPr="007059A3">
        <w:rPr>
          <w:i/>
        </w:rPr>
        <w:t>SO DON’T HIDE YOUR FEELINGS,</w:t>
      </w:r>
    </w:p>
    <w:p w14:paraId="5C44E523" w14:textId="77777777" w:rsidR="005837EA" w:rsidRPr="007059A3" w:rsidRDefault="005837EA" w:rsidP="005837EA">
      <w:pPr>
        <w:pStyle w:val="LYRIC"/>
        <w:rPr>
          <w:i/>
        </w:rPr>
      </w:pPr>
      <w:r w:rsidRPr="007059A3">
        <w:rPr>
          <w:i/>
        </w:rPr>
        <w:t>IF YOU’RE HAPPY LET IT SHOW.</w:t>
      </w:r>
    </w:p>
    <w:p w14:paraId="5A176474" w14:textId="77777777" w:rsidR="005837EA" w:rsidRPr="007059A3" w:rsidRDefault="005837EA" w:rsidP="005837EA">
      <w:pPr>
        <w:pStyle w:val="LYRIC"/>
        <w:rPr>
          <w:i/>
        </w:rPr>
      </w:pPr>
      <w:r w:rsidRPr="007059A3">
        <w:rPr>
          <w:i/>
        </w:rPr>
        <w:t>TAKE HOLD OF WHAT LIFE HAS TO GIVE,</w:t>
      </w:r>
    </w:p>
    <w:p w14:paraId="4E758FD4" w14:textId="77777777" w:rsidR="005837EA" w:rsidRPr="007059A3" w:rsidRDefault="005837EA" w:rsidP="005837EA">
      <w:pPr>
        <w:pStyle w:val="LYRIC"/>
        <w:rPr>
          <w:i/>
        </w:rPr>
      </w:pPr>
      <w:r w:rsidRPr="007059A3">
        <w:rPr>
          <w:i/>
        </w:rPr>
        <w:t>AND NEVER EVER LET IT GO...</w:t>
      </w:r>
    </w:p>
    <w:p w14:paraId="0F1BA21E" w14:textId="77777777" w:rsidR="005837EA" w:rsidRPr="007059A3" w:rsidRDefault="005837EA" w:rsidP="007059A3">
      <w:pPr>
        <w:pStyle w:val="LYRIC"/>
        <w:jc w:val="center"/>
        <w:rPr>
          <w:i/>
        </w:rPr>
      </w:pPr>
    </w:p>
    <w:p w14:paraId="3227142B" w14:textId="77777777" w:rsidR="005837EA" w:rsidRPr="007059A3" w:rsidRDefault="005837EA" w:rsidP="005837EA">
      <w:pPr>
        <w:pStyle w:val="LYRIC"/>
        <w:tabs>
          <w:tab w:val="left" w:pos="3969"/>
        </w:tabs>
        <w:rPr>
          <w:b/>
          <w:i/>
        </w:rPr>
      </w:pPr>
      <w:r w:rsidRPr="007059A3">
        <w:rPr>
          <w:b/>
          <w:i/>
        </w:rPr>
        <w:tab/>
        <w:t>SALAI</w:t>
      </w:r>
    </w:p>
    <w:p w14:paraId="203D8319" w14:textId="77777777" w:rsidR="005837EA" w:rsidRPr="007059A3" w:rsidRDefault="005837EA" w:rsidP="005837EA">
      <w:pPr>
        <w:pStyle w:val="LYRIC"/>
        <w:rPr>
          <w:i/>
        </w:rPr>
      </w:pPr>
      <w:r w:rsidRPr="007059A3">
        <w:rPr>
          <w:i/>
        </w:rPr>
        <w:t>AND WHEN YOUR WORLD GOES WRONG</w:t>
      </w:r>
    </w:p>
    <w:p w14:paraId="72DB28E0" w14:textId="77777777" w:rsidR="005837EA" w:rsidRPr="007059A3" w:rsidRDefault="005837EA" w:rsidP="005837EA">
      <w:pPr>
        <w:pStyle w:val="LYRIC"/>
        <w:rPr>
          <w:i/>
        </w:rPr>
      </w:pPr>
      <w:r w:rsidRPr="007059A3">
        <w:rPr>
          <w:i/>
        </w:rPr>
        <w:t>SOME PEOPLE MAKE YOU FEEL YOU DON’T BELONG</w:t>
      </w:r>
    </w:p>
    <w:p w14:paraId="5CBC0E90" w14:textId="77777777" w:rsidR="005837EA" w:rsidRPr="007059A3" w:rsidRDefault="005837EA" w:rsidP="005837EA">
      <w:pPr>
        <w:pStyle w:val="LYRIC"/>
        <w:rPr>
          <w:i/>
        </w:rPr>
      </w:pPr>
      <w:r w:rsidRPr="007059A3">
        <w:rPr>
          <w:i/>
        </w:rPr>
        <w:t>ALL YOU NEED TO DO IS SMILE AND SAY</w:t>
      </w:r>
    </w:p>
    <w:p w14:paraId="35878773" w14:textId="77777777" w:rsidR="005837EA" w:rsidRPr="007059A3" w:rsidRDefault="005837EA" w:rsidP="005837EA">
      <w:pPr>
        <w:pStyle w:val="LYRIC"/>
        <w:rPr>
          <w:i/>
        </w:rPr>
      </w:pPr>
      <w:r w:rsidRPr="007059A3">
        <w:rPr>
          <w:i/>
        </w:rPr>
        <w:t>THAT TODAY IS SUCH A BEAUTIFUL DAY</w:t>
      </w:r>
    </w:p>
    <w:p w14:paraId="2B641827" w14:textId="77777777" w:rsidR="005837EA" w:rsidRPr="007059A3" w:rsidRDefault="005837EA" w:rsidP="005837EA">
      <w:pPr>
        <w:pStyle w:val="LYRIC"/>
        <w:rPr>
          <w:i/>
        </w:rPr>
      </w:pPr>
    </w:p>
    <w:p w14:paraId="39FF4DAF" w14:textId="77777777" w:rsidR="005837EA" w:rsidRPr="007059A3" w:rsidRDefault="005837EA" w:rsidP="005837EA">
      <w:pPr>
        <w:pStyle w:val="LYRIC"/>
        <w:tabs>
          <w:tab w:val="left" w:pos="3969"/>
        </w:tabs>
        <w:rPr>
          <w:b/>
          <w:i/>
        </w:rPr>
      </w:pPr>
      <w:r w:rsidRPr="007059A3">
        <w:rPr>
          <w:i/>
        </w:rPr>
        <w:tab/>
      </w:r>
      <w:r w:rsidRPr="007059A3">
        <w:rPr>
          <w:b/>
          <w:i/>
        </w:rPr>
        <w:t>LISA</w:t>
      </w:r>
    </w:p>
    <w:p w14:paraId="12541149" w14:textId="77777777" w:rsidR="005837EA" w:rsidRPr="007059A3" w:rsidRDefault="00E45313" w:rsidP="005837EA">
      <w:pPr>
        <w:pStyle w:val="LYRIC"/>
        <w:rPr>
          <w:i/>
        </w:rPr>
      </w:pPr>
      <w:r w:rsidRPr="007059A3">
        <w:rPr>
          <w:i/>
        </w:rPr>
        <w:t xml:space="preserve">THAT’S ALL VERY WELL, BUT </w:t>
      </w:r>
      <w:r w:rsidR="005837EA" w:rsidRPr="007059A3">
        <w:rPr>
          <w:i/>
        </w:rPr>
        <w:t xml:space="preserve">A LADY MUST BE MINDFUL  </w:t>
      </w:r>
    </w:p>
    <w:p w14:paraId="3E27E7C6" w14:textId="77777777" w:rsidR="005837EA" w:rsidRPr="007059A3" w:rsidRDefault="005837EA" w:rsidP="005837EA">
      <w:pPr>
        <w:pStyle w:val="LYRIC"/>
        <w:rPr>
          <w:i/>
        </w:rPr>
      </w:pPr>
      <w:r w:rsidRPr="007059A3">
        <w:rPr>
          <w:i/>
        </w:rPr>
        <w:t>IN POLITE SOCIETY</w:t>
      </w:r>
    </w:p>
    <w:p w14:paraId="1BF370FF" w14:textId="77777777" w:rsidR="005837EA" w:rsidRPr="007059A3" w:rsidRDefault="005837EA" w:rsidP="005837EA">
      <w:pPr>
        <w:pStyle w:val="LYRIC"/>
        <w:rPr>
          <w:i/>
        </w:rPr>
      </w:pPr>
      <w:r w:rsidRPr="007059A3">
        <w:rPr>
          <w:i/>
        </w:rPr>
        <w:t>IT’S FROWNED UPON TO LAUGH – OR SING!</w:t>
      </w:r>
    </w:p>
    <w:p w14:paraId="71A93D9C" w14:textId="77777777" w:rsidR="003816E5" w:rsidRDefault="005837EA" w:rsidP="005837EA">
      <w:pPr>
        <w:pStyle w:val="LYRIC"/>
        <w:rPr>
          <w:i/>
        </w:rPr>
      </w:pPr>
      <w:r w:rsidRPr="007059A3">
        <w:rPr>
          <w:i/>
        </w:rPr>
        <w:t xml:space="preserve">BUT WHEN I’M HERE, I CAN BE ME! </w:t>
      </w:r>
    </w:p>
    <w:p w14:paraId="4FB92FD6" w14:textId="77777777" w:rsidR="00681E45" w:rsidRDefault="00681E45" w:rsidP="005837EA">
      <w:pPr>
        <w:pStyle w:val="LYRIC"/>
        <w:rPr>
          <w:i/>
        </w:rPr>
      </w:pPr>
    </w:p>
    <w:p w14:paraId="6542A6D9" w14:textId="46EFC57A" w:rsidR="005837EA" w:rsidRPr="007059A3" w:rsidRDefault="00681E45" w:rsidP="005837EA">
      <w:pPr>
        <w:pStyle w:val="LYRIC"/>
        <w:rPr>
          <w:i/>
        </w:rPr>
      </w:pPr>
      <w:r>
        <w:rPr>
          <w:i/>
          <w:highlight w:val="lightGray"/>
        </w:rPr>
        <w:t>(</w:t>
      </w:r>
      <w:r w:rsidR="005837EA" w:rsidRPr="00681E45">
        <w:rPr>
          <w:i/>
          <w:highlight w:val="lightGray"/>
        </w:rPr>
        <w:t>KEY CHANGE</w:t>
      </w:r>
      <w:r>
        <w:rPr>
          <w:i/>
        </w:rPr>
        <w:t>)</w:t>
      </w:r>
    </w:p>
    <w:p w14:paraId="4907C639" w14:textId="77777777" w:rsidR="005837EA" w:rsidRPr="007059A3" w:rsidRDefault="005837EA" w:rsidP="005837EA">
      <w:pPr>
        <w:pStyle w:val="LYRIC"/>
        <w:rPr>
          <w:i/>
        </w:rPr>
      </w:pPr>
    </w:p>
    <w:p w14:paraId="4A4C480E" w14:textId="77777777" w:rsidR="005837EA" w:rsidRPr="007059A3" w:rsidRDefault="005837EA" w:rsidP="005837EA">
      <w:pPr>
        <w:pStyle w:val="LYRIC"/>
        <w:tabs>
          <w:tab w:val="left" w:pos="3969"/>
        </w:tabs>
        <w:rPr>
          <w:b/>
          <w:i/>
        </w:rPr>
      </w:pPr>
      <w:r w:rsidRPr="007059A3">
        <w:rPr>
          <w:b/>
          <w:i/>
        </w:rPr>
        <w:tab/>
        <w:t>SALAI, LEONARDO &amp; LISA</w:t>
      </w:r>
    </w:p>
    <w:p w14:paraId="6B7528A2" w14:textId="77777777" w:rsidR="005837EA" w:rsidRPr="007059A3" w:rsidRDefault="005837EA" w:rsidP="005837EA">
      <w:pPr>
        <w:pStyle w:val="LYRIC"/>
        <w:rPr>
          <w:i/>
        </w:rPr>
      </w:pPr>
      <w:r w:rsidRPr="007059A3">
        <w:rPr>
          <w:i/>
        </w:rPr>
        <w:t>SO DO WE ALL AGREE</w:t>
      </w:r>
    </w:p>
    <w:p w14:paraId="08A4D01B" w14:textId="77777777" w:rsidR="005837EA" w:rsidRPr="007059A3" w:rsidRDefault="005837EA" w:rsidP="005837EA">
      <w:pPr>
        <w:pStyle w:val="LYRIC"/>
        <w:rPr>
          <w:i/>
        </w:rPr>
      </w:pPr>
      <w:r w:rsidRPr="007059A3">
        <w:rPr>
          <w:i/>
        </w:rPr>
        <w:t>THAT HAPPINESS IS OUR PHILOSOPHY</w:t>
      </w:r>
    </w:p>
    <w:p w14:paraId="35D05C06" w14:textId="77777777" w:rsidR="005837EA" w:rsidRPr="007059A3" w:rsidRDefault="005837EA" w:rsidP="005837EA">
      <w:pPr>
        <w:pStyle w:val="LYRIC"/>
        <w:rPr>
          <w:i/>
        </w:rPr>
      </w:pPr>
      <w:r w:rsidRPr="007059A3">
        <w:rPr>
          <w:i/>
        </w:rPr>
        <w:t>AND MAY IT ALWAYS BE THAT WAY</w:t>
      </w:r>
    </w:p>
    <w:p w14:paraId="15671F35" w14:textId="77777777" w:rsidR="005837EA" w:rsidRPr="007059A3" w:rsidRDefault="005837EA" w:rsidP="005837EA">
      <w:pPr>
        <w:pStyle w:val="LYRIC"/>
        <w:rPr>
          <w:i/>
        </w:rPr>
      </w:pPr>
      <w:r w:rsidRPr="007059A3">
        <w:rPr>
          <w:i/>
        </w:rPr>
        <w:t>OH TODAY IS SUCH A BEAUTIFUL DAY</w:t>
      </w:r>
    </w:p>
    <w:p w14:paraId="3025039B" w14:textId="77777777" w:rsidR="005837EA" w:rsidRPr="007059A3" w:rsidRDefault="005837EA" w:rsidP="005837EA">
      <w:pPr>
        <w:pStyle w:val="LYRIC"/>
        <w:rPr>
          <w:i/>
        </w:rPr>
      </w:pPr>
    </w:p>
    <w:p w14:paraId="17081280" w14:textId="77777777" w:rsidR="005837EA" w:rsidRPr="007059A3" w:rsidRDefault="005837EA" w:rsidP="005837EA">
      <w:pPr>
        <w:pStyle w:val="LYRIC"/>
        <w:tabs>
          <w:tab w:val="left" w:pos="3969"/>
        </w:tabs>
        <w:rPr>
          <w:b/>
          <w:i/>
        </w:rPr>
      </w:pPr>
      <w:r w:rsidRPr="007059A3">
        <w:rPr>
          <w:b/>
          <w:i/>
        </w:rPr>
        <w:tab/>
        <w:t>LEONARDO</w:t>
      </w:r>
    </w:p>
    <w:p w14:paraId="2BBA6D07" w14:textId="77777777" w:rsidR="005837EA" w:rsidRPr="007059A3" w:rsidRDefault="005837EA" w:rsidP="005837EA">
      <w:pPr>
        <w:pStyle w:val="LYRIC"/>
        <w:rPr>
          <w:i/>
        </w:rPr>
      </w:pPr>
      <w:r w:rsidRPr="007059A3">
        <w:rPr>
          <w:i/>
        </w:rPr>
        <w:t>IT’S INDISPUTABLE!</w:t>
      </w:r>
    </w:p>
    <w:p w14:paraId="29F565AF" w14:textId="77777777" w:rsidR="007059A3" w:rsidRDefault="005837EA" w:rsidP="005837EA">
      <w:pPr>
        <w:pStyle w:val="LYRIC"/>
        <w:tabs>
          <w:tab w:val="left" w:pos="3969"/>
        </w:tabs>
        <w:rPr>
          <w:b/>
          <w:i/>
        </w:rPr>
      </w:pPr>
      <w:r w:rsidRPr="007059A3">
        <w:rPr>
          <w:b/>
          <w:i/>
        </w:rPr>
        <w:tab/>
      </w:r>
    </w:p>
    <w:p w14:paraId="464AB0A2" w14:textId="77777777" w:rsidR="005837EA" w:rsidRPr="007059A3" w:rsidRDefault="007059A3" w:rsidP="005837EA">
      <w:pPr>
        <w:pStyle w:val="LYRIC"/>
        <w:tabs>
          <w:tab w:val="left" w:pos="3969"/>
        </w:tabs>
        <w:rPr>
          <w:b/>
          <w:i/>
        </w:rPr>
      </w:pPr>
      <w:r>
        <w:rPr>
          <w:b/>
          <w:i/>
        </w:rPr>
        <w:tab/>
      </w:r>
      <w:r w:rsidR="005837EA" w:rsidRPr="007059A3">
        <w:rPr>
          <w:b/>
          <w:i/>
        </w:rPr>
        <w:t>SALAI</w:t>
      </w:r>
    </w:p>
    <w:p w14:paraId="3A670A53" w14:textId="77777777" w:rsidR="005837EA" w:rsidRPr="007059A3" w:rsidRDefault="005837EA" w:rsidP="005837EA">
      <w:pPr>
        <w:pStyle w:val="LYRIC"/>
        <w:rPr>
          <w:i/>
        </w:rPr>
      </w:pPr>
      <w:r w:rsidRPr="007059A3">
        <w:rPr>
          <w:i/>
        </w:rPr>
        <w:t>INCONTROVERTIBLE!</w:t>
      </w:r>
    </w:p>
    <w:p w14:paraId="1E03D2F8" w14:textId="77777777" w:rsidR="005837EA" w:rsidRPr="007059A3" w:rsidRDefault="005837EA" w:rsidP="005837EA">
      <w:pPr>
        <w:pStyle w:val="LYRIC"/>
        <w:rPr>
          <w:i/>
        </w:rPr>
      </w:pPr>
    </w:p>
    <w:p w14:paraId="13C12C25" w14:textId="77777777" w:rsidR="005837EA" w:rsidRPr="007059A3" w:rsidRDefault="00E45313" w:rsidP="00E45313">
      <w:pPr>
        <w:pStyle w:val="LYRIC"/>
        <w:tabs>
          <w:tab w:val="left" w:pos="3969"/>
        </w:tabs>
        <w:rPr>
          <w:i/>
        </w:rPr>
      </w:pPr>
      <w:r w:rsidRPr="007059A3">
        <w:rPr>
          <w:b/>
          <w:i/>
        </w:rPr>
        <w:tab/>
      </w:r>
      <w:r w:rsidR="005837EA" w:rsidRPr="007059A3">
        <w:rPr>
          <w:b/>
          <w:i/>
        </w:rPr>
        <w:t>SALAI, LEONARDO &amp; LISA</w:t>
      </w:r>
    </w:p>
    <w:p w14:paraId="74C735D2" w14:textId="7777C331" w:rsidR="005837EA" w:rsidRPr="007059A3" w:rsidRDefault="005837EA" w:rsidP="005837EA">
      <w:pPr>
        <w:pStyle w:val="LYRIC"/>
        <w:rPr>
          <w:i/>
        </w:rPr>
      </w:pPr>
      <w:r w:rsidRPr="00681E45">
        <w:rPr>
          <w:i/>
          <w:highlight w:val="lightGray"/>
        </w:rPr>
        <w:t>(RALL.)</w:t>
      </w:r>
      <w:r w:rsidR="00681E45">
        <w:rPr>
          <w:i/>
        </w:rPr>
        <w:t xml:space="preserve"> </w:t>
      </w:r>
      <w:r w:rsidRPr="007059A3">
        <w:rPr>
          <w:i/>
        </w:rPr>
        <w:t>TODAY IS SUCH A BEAUTIFUL DAY!</w:t>
      </w:r>
    </w:p>
    <w:p w14:paraId="1968A3D7" w14:textId="77777777" w:rsidR="005837EA" w:rsidRDefault="005837EA" w:rsidP="00506F46">
      <w:pPr>
        <w:pStyle w:val="StageDirection"/>
      </w:pPr>
    </w:p>
    <w:p w14:paraId="1463943F" w14:textId="77777777" w:rsidR="005837EA" w:rsidRDefault="005837EA" w:rsidP="00506F46">
      <w:pPr>
        <w:pStyle w:val="StageDirection"/>
      </w:pPr>
    </w:p>
    <w:p w14:paraId="4B3AEF68" w14:textId="0811CECC" w:rsidR="00506F46" w:rsidRDefault="00681E45" w:rsidP="00506F46">
      <w:pPr>
        <w:pStyle w:val="StageDirection"/>
      </w:pPr>
      <w:r>
        <w:t xml:space="preserve">   </w:t>
      </w:r>
      <w:r w:rsidR="00506F46">
        <w:t>(</w:t>
      </w:r>
      <w:r w:rsidR="00B946D2">
        <w:t>SONG ENDS WITH LAUGHTER</w:t>
      </w:r>
      <w:r w:rsidR="00506F46">
        <w:t>)</w:t>
      </w:r>
    </w:p>
    <w:p w14:paraId="2EFF3D4D" w14:textId="77777777" w:rsidR="00506F46" w:rsidRDefault="00506F46" w:rsidP="000C2452">
      <w:pPr>
        <w:pStyle w:val="DIALOGUE"/>
      </w:pPr>
    </w:p>
    <w:p w14:paraId="10DF889E" w14:textId="77777777" w:rsidR="007059A3" w:rsidRDefault="007059A3">
      <w:pPr>
        <w:ind w:left="0"/>
        <w:jc w:val="left"/>
        <w:rPr>
          <w:rFonts w:ascii="Courier New" w:hAnsi="Courier New"/>
          <w:sz w:val="24"/>
        </w:rPr>
      </w:pPr>
      <w:r>
        <w:br w:type="page"/>
      </w:r>
    </w:p>
    <w:p w14:paraId="6A88E079" w14:textId="77777777" w:rsidR="00397304" w:rsidRDefault="00397304" w:rsidP="000C2452">
      <w:pPr>
        <w:pStyle w:val="DIALOGUE"/>
      </w:pPr>
    </w:p>
    <w:p w14:paraId="20188250" w14:textId="77777777" w:rsidR="00397304" w:rsidRDefault="00397304" w:rsidP="000C2452">
      <w:pPr>
        <w:pStyle w:val="DIALOGUE"/>
      </w:pPr>
      <w:r>
        <w:tab/>
      </w:r>
      <w:r w:rsidRPr="00397304">
        <w:rPr>
          <w:b/>
        </w:rPr>
        <w:t>LEONARDO</w:t>
      </w:r>
    </w:p>
    <w:p w14:paraId="674BF04E" w14:textId="77777777" w:rsidR="00397304" w:rsidRDefault="00397304" w:rsidP="000C2452">
      <w:pPr>
        <w:pStyle w:val="DIALOGUE"/>
      </w:pPr>
      <w:r>
        <w:t xml:space="preserve">Things </w:t>
      </w:r>
      <w:r w:rsidRPr="00397304">
        <w:rPr>
          <w:i/>
        </w:rPr>
        <w:t>are</w:t>
      </w:r>
      <w:r>
        <w:t xml:space="preserve"> going well Lisa, but there’s still </w:t>
      </w:r>
      <w:r w:rsidR="0075656B">
        <w:t>much</w:t>
      </w:r>
      <w:r>
        <w:t xml:space="preserve"> to be done.</w:t>
      </w:r>
    </w:p>
    <w:p w14:paraId="674ED7D8" w14:textId="77777777" w:rsidR="000C2452" w:rsidRDefault="000C2452" w:rsidP="000C2452">
      <w:pPr>
        <w:pStyle w:val="DIALOGUE"/>
      </w:pPr>
    </w:p>
    <w:p w14:paraId="56BB6ECE" w14:textId="77777777" w:rsidR="00D01F3D" w:rsidRPr="00D01F3D" w:rsidRDefault="00D01F3D" w:rsidP="000C2452">
      <w:pPr>
        <w:pStyle w:val="DIALOGUE"/>
        <w:rPr>
          <w:b/>
        </w:rPr>
      </w:pPr>
      <w:r w:rsidRPr="00D01F3D">
        <w:rPr>
          <w:b/>
        </w:rPr>
        <w:tab/>
        <w:t>SALAI</w:t>
      </w:r>
    </w:p>
    <w:p w14:paraId="6F96BFE8" w14:textId="77777777" w:rsidR="002472F2" w:rsidRDefault="00397304" w:rsidP="000C2452">
      <w:pPr>
        <w:pStyle w:val="DIALOGUE"/>
      </w:pPr>
      <w:r>
        <w:t>No,</w:t>
      </w:r>
      <w:r w:rsidR="000C2452">
        <w:t xml:space="preserve"> I wouldn’t worry just yet. My master isn’t known for finishing things.</w:t>
      </w:r>
    </w:p>
    <w:p w14:paraId="054D16C7" w14:textId="77777777" w:rsidR="000C2452" w:rsidRDefault="000C2452" w:rsidP="000C2452">
      <w:pPr>
        <w:pStyle w:val="DIALOGUE"/>
      </w:pPr>
    </w:p>
    <w:p w14:paraId="796F8E8E" w14:textId="77777777" w:rsidR="00D01F3D" w:rsidRPr="00D01F3D" w:rsidRDefault="00D01F3D" w:rsidP="000C2452">
      <w:pPr>
        <w:pStyle w:val="DIALOGUE"/>
        <w:rPr>
          <w:b/>
        </w:rPr>
      </w:pPr>
      <w:r w:rsidRPr="00D01F3D">
        <w:rPr>
          <w:b/>
        </w:rPr>
        <w:tab/>
        <w:t>LEONARDO</w:t>
      </w:r>
    </w:p>
    <w:p w14:paraId="47BCDB9D" w14:textId="77777777" w:rsidR="0083081C" w:rsidRDefault="000C2452" w:rsidP="000C2452">
      <w:pPr>
        <w:pStyle w:val="DIALOGUE"/>
      </w:pPr>
      <w:r>
        <w:t>Salai!</w:t>
      </w:r>
      <w:r w:rsidR="002E03B2">
        <w:t xml:space="preserve"> How unkind you are. I just like to take my time, that’s all...  and if it’s not a good day then... </w:t>
      </w:r>
    </w:p>
    <w:p w14:paraId="334203F5" w14:textId="77777777" w:rsidR="000C2452" w:rsidRDefault="0083081C" w:rsidP="0083081C">
      <w:pPr>
        <w:pStyle w:val="StageDirection"/>
      </w:pPr>
      <w:r>
        <w:t>(</w:t>
      </w:r>
      <w:r w:rsidR="00BC020A">
        <w:t>S</w:t>
      </w:r>
      <w:r w:rsidR="002E03B2">
        <w:t>hrugs his shoulders)</w:t>
      </w:r>
    </w:p>
    <w:p w14:paraId="069E9364" w14:textId="77777777" w:rsidR="002E03B2" w:rsidRDefault="002E03B2" w:rsidP="000C2452">
      <w:pPr>
        <w:pStyle w:val="DIALOGUE"/>
      </w:pPr>
    </w:p>
    <w:p w14:paraId="0C891E73" w14:textId="77777777" w:rsidR="00825546" w:rsidRPr="00825546" w:rsidRDefault="00825546" w:rsidP="000C2452">
      <w:pPr>
        <w:pStyle w:val="DIALOGUE"/>
        <w:rPr>
          <w:b/>
        </w:rPr>
      </w:pPr>
      <w:r w:rsidRPr="00825546">
        <w:rPr>
          <w:b/>
        </w:rPr>
        <w:tab/>
        <w:t>LISA</w:t>
      </w:r>
    </w:p>
    <w:p w14:paraId="0361E152" w14:textId="77777777" w:rsidR="002E03B2" w:rsidRDefault="002E03B2" w:rsidP="000C2452">
      <w:pPr>
        <w:pStyle w:val="DIALOGUE"/>
      </w:pPr>
      <w:r>
        <w:t xml:space="preserve">Yes Salai. There’s no need to be unkind. I certainly won’t miss </w:t>
      </w:r>
      <w:r w:rsidRPr="004C1EF5">
        <w:rPr>
          <w:i/>
        </w:rPr>
        <w:t>you</w:t>
      </w:r>
      <w:r>
        <w:t>...</w:t>
      </w:r>
    </w:p>
    <w:p w14:paraId="5D0DBB76" w14:textId="77777777" w:rsidR="002E03B2" w:rsidRDefault="002E03B2" w:rsidP="000C2452">
      <w:pPr>
        <w:pStyle w:val="DIALOGUE"/>
      </w:pPr>
    </w:p>
    <w:p w14:paraId="72DD924E" w14:textId="77777777" w:rsidR="00D01F3D" w:rsidRPr="00D01F3D" w:rsidRDefault="00D01F3D" w:rsidP="000C2452">
      <w:pPr>
        <w:pStyle w:val="DIALOGUE"/>
        <w:rPr>
          <w:b/>
        </w:rPr>
      </w:pPr>
      <w:r w:rsidRPr="00D01F3D">
        <w:rPr>
          <w:b/>
        </w:rPr>
        <w:tab/>
        <w:t>SALAI</w:t>
      </w:r>
    </w:p>
    <w:p w14:paraId="39429E84" w14:textId="77777777" w:rsidR="0083081C" w:rsidRDefault="00296646" w:rsidP="0083081C">
      <w:pPr>
        <w:pStyle w:val="StageDirection"/>
      </w:pPr>
      <w:r>
        <w:t xml:space="preserve">(Teasing) </w:t>
      </w:r>
    </w:p>
    <w:p w14:paraId="4BC8023F" w14:textId="77777777" w:rsidR="002E03B2" w:rsidRDefault="002E03B2" w:rsidP="000C2452">
      <w:pPr>
        <w:pStyle w:val="DIALOGUE"/>
      </w:pPr>
      <w:r>
        <w:t>Not even a little bit...</w:t>
      </w:r>
    </w:p>
    <w:p w14:paraId="530B11FD" w14:textId="77777777" w:rsidR="001167D3" w:rsidRDefault="001167D3" w:rsidP="000C2452">
      <w:pPr>
        <w:pStyle w:val="DIALOGUE"/>
      </w:pPr>
    </w:p>
    <w:p w14:paraId="6ABDEE59" w14:textId="77777777" w:rsidR="001167D3" w:rsidRDefault="004C1EF5" w:rsidP="0083081C">
      <w:pPr>
        <w:pStyle w:val="StageDirection"/>
      </w:pPr>
      <w:r>
        <w:t>(</w:t>
      </w:r>
      <w:r w:rsidR="0083081C" w:rsidRPr="004C1EF5">
        <w:rPr>
          <w:b/>
        </w:rPr>
        <w:t>LISA</w:t>
      </w:r>
      <w:r w:rsidR="001167D3">
        <w:t xml:space="preserve"> p</w:t>
      </w:r>
      <w:r>
        <w:t>ulls a mocking face)</w:t>
      </w:r>
    </w:p>
    <w:p w14:paraId="136DCB90" w14:textId="77777777" w:rsidR="00296646" w:rsidRDefault="00296646" w:rsidP="000C2452">
      <w:pPr>
        <w:pStyle w:val="DIALOGUE"/>
      </w:pPr>
    </w:p>
    <w:p w14:paraId="7627171F" w14:textId="77777777" w:rsidR="00D01F3D" w:rsidRPr="00D01F3D" w:rsidRDefault="00D01F3D" w:rsidP="000C2452">
      <w:pPr>
        <w:pStyle w:val="DIALOGUE"/>
        <w:rPr>
          <w:b/>
        </w:rPr>
      </w:pPr>
      <w:r w:rsidRPr="00D01F3D">
        <w:rPr>
          <w:b/>
        </w:rPr>
        <w:tab/>
        <w:t>LEONARDO</w:t>
      </w:r>
    </w:p>
    <w:p w14:paraId="54AEE8DC" w14:textId="77777777" w:rsidR="00296646" w:rsidRDefault="00296646" w:rsidP="000C2452">
      <w:pPr>
        <w:pStyle w:val="DIALOGUE"/>
      </w:pPr>
      <w:r>
        <w:t xml:space="preserve">You know Salai you could </w:t>
      </w:r>
      <w:r w:rsidR="001167D3">
        <w:t xml:space="preserve">learn to take a little more time yourself, put more thought into your work. </w:t>
      </w:r>
    </w:p>
    <w:p w14:paraId="55282FA4" w14:textId="77777777" w:rsidR="001167D3" w:rsidRDefault="001167D3" w:rsidP="000C2452">
      <w:pPr>
        <w:pStyle w:val="DIALOGUE"/>
      </w:pPr>
    </w:p>
    <w:p w14:paraId="01B879C1" w14:textId="77777777" w:rsidR="00D01F3D" w:rsidRPr="00D01F3D" w:rsidRDefault="00D01F3D" w:rsidP="000C2452">
      <w:pPr>
        <w:pStyle w:val="DIALOGUE"/>
        <w:rPr>
          <w:b/>
        </w:rPr>
      </w:pPr>
      <w:r w:rsidRPr="00D01F3D">
        <w:rPr>
          <w:b/>
        </w:rPr>
        <w:tab/>
        <w:t>SALAI</w:t>
      </w:r>
    </w:p>
    <w:p w14:paraId="1D23860E" w14:textId="77777777" w:rsidR="001167D3" w:rsidRDefault="001167D3" w:rsidP="000C2452">
      <w:pPr>
        <w:pStyle w:val="DIALOGUE"/>
      </w:pPr>
      <w:r>
        <w:t>I’</w:t>
      </w:r>
      <w:r w:rsidR="00397304">
        <w:t>m sure you’re right</w:t>
      </w:r>
      <w:r w:rsidR="00B127E2">
        <w:t>..</w:t>
      </w:r>
      <w:r w:rsidR="00397304">
        <w:t xml:space="preserve"> </w:t>
      </w:r>
      <w:r w:rsidR="00B127E2">
        <w:t>b</w:t>
      </w:r>
      <w:r w:rsidR="00397304">
        <w:t xml:space="preserve">ut </w:t>
      </w:r>
      <w:r>
        <w:t xml:space="preserve">I’m young. There’s so much to be done, so much life to be lived. What do you say, </w:t>
      </w:r>
      <w:r w:rsidR="00BC020A">
        <w:t>Lisa</w:t>
      </w:r>
      <w:r>
        <w:t>?</w:t>
      </w:r>
    </w:p>
    <w:p w14:paraId="76DA8F9E" w14:textId="77777777" w:rsidR="001167D3" w:rsidRDefault="001167D3" w:rsidP="000C2452">
      <w:pPr>
        <w:pStyle w:val="DIALOGUE"/>
      </w:pPr>
    </w:p>
    <w:p w14:paraId="39C48AA6" w14:textId="77777777" w:rsidR="00825546" w:rsidRPr="00825546" w:rsidRDefault="00825546" w:rsidP="00967962">
      <w:pPr>
        <w:pStyle w:val="DIALOGUE"/>
        <w:rPr>
          <w:b/>
        </w:rPr>
      </w:pPr>
      <w:r w:rsidRPr="00825546">
        <w:rPr>
          <w:b/>
        </w:rPr>
        <w:tab/>
        <w:t>LISA</w:t>
      </w:r>
    </w:p>
    <w:p w14:paraId="4407CBA9" w14:textId="77777777" w:rsidR="00BC020A" w:rsidRDefault="001167D3" w:rsidP="00967962">
      <w:pPr>
        <w:pStyle w:val="DIALOGUE"/>
      </w:pPr>
      <w:r>
        <w:t>I say you’re both right. A man should certainly have energy</w:t>
      </w:r>
      <w:r w:rsidR="00967962">
        <w:t>, and vigour</w:t>
      </w:r>
      <w:r>
        <w:t>...</w:t>
      </w:r>
    </w:p>
    <w:p w14:paraId="7A1CE590" w14:textId="77777777" w:rsidR="00BC020A" w:rsidRDefault="000E23AF" w:rsidP="00BC020A">
      <w:pPr>
        <w:pStyle w:val="StageDirection"/>
      </w:pPr>
      <w:r>
        <w:t xml:space="preserve">(Suggestively) </w:t>
      </w:r>
    </w:p>
    <w:p w14:paraId="419FB6FB" w14:textId="2B3AEFE8" w:rsidR="001167D3" w:rsidRDefault="00BC020A" w:rsidP="00967962">
      <w:pPr>
        <w:pStyle w:val="DIALOGUE"/>
      </w:pPr>
      <w:r>
        <w:t>...</w:t>
      </w:r>
      <w:r w:rsidR="001167D3">
        <w:t xml:space="preserve">but then again he needs experience does he not... </w:t>
      </w:r>
      <w:r w:rsidR="00967962">
        <w:t xml:space="preserve">Sometimes youth can be too, er.., </w:t>
      </w:r>
      <w:r w:rsidR="00967962" w:rsidRPr="00967962">
        <w:rPr>
          <w:i/>
        </w:rPr>
        <w:t>hasty</w:t>
      </w:r>
      <w:r w:rsidR="00967962">
        <w:t>. The job may be finished, but not done properly, to the client’s satisfaction...</w:t>
      </w:r>
    </w:p>
    <w:p w14:paraId="0F126E34" w14:textId="77777777" w:rsidR="00B946D2" w:rsidRDefault="00B946D2" w:rsidP="00967962">
      <w:pPr>
        <w:pStyle w:val="DIALOGUE"/>
      </w:pPr>
    </w:p>
    <w:p w14:paraId="68CB3318" w14:textId="5DE761AB" w:rsidR="00B946D2" w:rsidRDefault="00B946D2" w:rsidP="00B946D2">
      <w:pPr>
        <w:pStyle w:val="StageDirection"/>
      </w:pPr>
      <w:r>
        <w:t>(</w:t>
      </w:r>
      <w:r w:rsidRPr="00F7540B">
        <w:rPr>
          <w:b/>
          <w:bCs/>
        </w:rPr>
        <w:t>LISA</w:t>
      </w:r>
      <w:r>
        <w:t xml:space="preserve"> looks at </w:t>
      </w:r>
      <w:r w:rsidRPr="00F7540B">
        <w:t>SALAI</w:t>
      </w:r>
      <w:r>
        <w:t xml:space="preserve"> raising her eyebrows)</w:t>
      </w:r>
    </w:p>
    <w:p w14:paraId="109AD35C" w14:textId="77777777" w:rsidR="000165F0" w:rsidRDefault="000165F0" w:rsidP="00B946D2">
      <w:pPr>
        <w:pStyle w:val="StageDirection"/>
      </w:pPr>
    </w:p>
    <w:p w14:paraId="273B83CA" w14:textId="77777777" w:rsidR="000C2452" w:rsidRDefault="000C2452" w:rsidP="00353755">
      <w:pPr>
        <w:pStyle w:val="Scenesummary"/>
      </w:pPr>
    </w:p>
    <w:p w14:paraId="313BB699" w14:textId="77777777" w:rsidR="002472F2" w:rsidRDefault="00E6130D" w:rsidP="009947E4">
      <w:pPr>
        <w:pStyle w:val="StageDirection"/>
        <w:ind w:left="851"/>
      </w:pPr>
      <w:r w:rsidRPr="00B946D2">
        <w:rPr>
          <w:highlight w:val="lightGray"/>
        </w:rPr>
        <w:t>(</w:t>
      </w:r>
      <w:r w:rsidR="00397304" w:rsidRPr="00B946D2">
        <w:rPr>
          <w:b/>
          <w:highlight w:val="lightGray"/>
        </w:rPr>
        <w:t>SFX</w:t>
      </w:r>
      <w:r w:rsidRPr="00B946D2">
        <w:rPr>
          <w:b/>
          <w:highlight w:val="lightGray"/>
        </w:rPr>
        <w:t xml:space="preserve"> </w:t>
      </w:r>
      <w:r w:rsidR="00BC020A" w:rsidRPr="00B946D2">
        <w:rPr>
          <w:b/>
          <w:highlight w:val="lightGray"/>
        </w:rPr>
        <w:t>CUE</w:t>
      </w:r>
      <w:r w:rsidRPr="00B946D2">
        <w:rPr>
          <w:b/>
          <w:highlight w:val="lightGray"/>
        </w:rPr>
        <w:t>:</w:t>
      </w:r>
      <w:r w:rsidRPr="00B946D2">
        <w:rPr>
          <w:highlight w:val="lightGray"/>
        </w:rPr>
        <w:t xml:space="preserve"> &lt;DOORBELL&gt;</w:t>
      </w:r>
      <w:r w:rsidR="00BC020A" w:rsidRPr="00B946D2">
        <w:rPr>
          <w:highlight w:val="lightGray"/>
        </w:rPr>
        <w:t>)</w:t>
      </w:r>
    </w:p>
    <w:p w14:paraId="5AD8D9BB" w14:textId="77777777" w:rsidR="00B52F7F" w:rsidRDefault="00B52F7F" w:rsidP="000C2452">
      <w:pPr>
        <w:pStyle w:val="bodyindent"/>
      </w:pPr>
    </w:p>
    <w:p w14:paraId="4C25C615" w14:textId="77777777" w:rsidR="00D01F3D" w:rsidRPr="00D01F3D" w:rsidRDefault="00D01F3D" w:rsidP="00B52F7F">
      <w:pPr>
        <w:pStyle w:val="DIALOGUE"/>
        <w:rPr>
          <w:b/>
        </w:rPr>
      </w:pPr>
      <w:r w:rsidRPr="00D01F3D">
        <w:rPr>
          <w:b/>
        </w:rPr>
        <w:tab/>
        <w:t>LEONARDO</w:t>
      </w:r>
    </w:p>
    <w:p w14:paraId="602CE3BA" w14:textId="77777777" w:rsidR="00B52F7F" w:rsidRDefault="00B52F7F" w:rsidP="00B52F7F">
      <w:pPr>
        <w:pStyle w:val="DIALOGUE"/>
      </w:pPr>
      <w:r>
        <w:t>Damn. Who can that be? Go and see who’</w:t>
      </w:r>
      <w:r w:rsidR="000E23AF">
        <w:t xml:space="preserve">s </w:t>
      </w:r>
      <w:r>
        <w:t>there, Salai.</w:t>
      </w:r>
    </w:p>
    <w:p w14:paraId="35293714" w14:textId="77777777" w:rsidR="00B52F7F" w:rsidRDefault="00B52F7F" w:rsidP="00B52F7F">
      <w:pPr>
        <w:pStyle w:val="DIALOGUE"/>
      </w:pPr>
    </w:p>
    <w:p w14:paraId="0932D24F" w14:textId="77777777" w:rsidR="00B52F7F" w:rsidRDefault="00BC020A" w:rsidP="00BC020A">
      <w:pPr>
        <w:pStyle w:val="StageDirection"/>
      </w:pPr>
      <w:r>
        <w:t>(</w:t>
      </w:r>
      <w:r w:rsidRPr="00BC020A">
        <w:rPr>
          <w:b/>
        </w:rPr>
        <w:t>SALAI</w:t>
      </w:r>
      <w:r>
        <w:t xml:space="preserve"> </w:t>
      </w:r>
      <w:r w:rsidR="00B52F7F">
        <w:t>exits</w:t>
      </w:r>
      <w:r>
        <w:t>)</w:t>
      </w:r>
    </w:p>
    <w:p w14:paraId="7DBAE495" w14:textId="77777777" w:rsidR="002472F2" w:rsidRDefault="002472F2" w:rsidP="00353755">
      <w:pPr>
        <w:pStyle w:val="Scenesummary"/>
      </w:pPr>
    </w:p>
    <w:p w14:paraId="05E017B3" w14:textId="77777777" w:rsidR="00D01F3D" w:rsidRPr="00D01F3D" w:rsidRDefault="00D01F3D" w:rsidP="00B52F7F">
      <w:pPr>
        <w:pStyle w:val="DIALOGUE"/>
        <w:rPr>
          <w:b/>
        </w:rPr>
      </w:pPr>
      <w:r w:rsidRPr="00D01F3D">
        <w:rPr>
          <w:b/>
        </w:rPr>
        <w:lastRenderedPageBreak/>
        <w:tab/>
        <w:t>LEONARDO</w:t>
      </w:r>
    </w:p>
    <w:p w14:paraId="00F9F357" w14:textId="77777777" w:rsidR="002472F2" w:rsidRDefault="00B52F7F" w:rsidP="00B52F7F">
      <w:pPr>
        <w:pStyle w:val="DIALOGUE"/>
      </w:pPr>
      <w:r>
        <w:t xml:space="preserve">I </w:t>
      </w:r>
      <w:r w:rsidR="000E23AF">
        <w:t xml:space="preserve">do so hate being interrupted. </w:t>
      </w:r>
      <w:r w:rsidR="0000486B">
        <w:t xml:space="preserve">We were just getting started, and I feel it </w:t>
      </w:r>
      <w:r w:rsidR="0000486B" w:rsidRPr="0075656B">
        <w:rPr>
          <w:i/>
        </w:rPr>
        <w:t>will</w:t>
      </w:r>
      <w:r w:rsidR="0000486B">
        <w:t xml:space="preserve"> be a good day...</w:t>
      </w:r>
    </w:p>
    <w:p w14:paraId="0FF904C2" w14:textId="77777777" w:rsidR="000E23AF" w:rsidRDefault="000E23AF" w:rsidP="00353755">
      <w:pPr>
        <w:pStyle w:val="Scenesummary"/>
      </w:pPr>
    </w:p>
    <w:p w14:paraId="5F384A23" w14:textId="77777777" w:rsidR="000E23AF" w:rsidRDefault="00BC020A" w:rsidP="00BC020A">
      <w:pPr>
        <w:pStyle w:val="StageDirection"/>
      </w:pPr>
      <w:r>
        <w:t>(</w:t>
      </w:r>
      <w:r w:rsidRPr="00BC020A">
        <w:rPr>
          <w:b/>
        </w:rPr>
        <w:t>SALAI</w:t>
      </w:r>
      <w:r>
        <w:t xml:space="preserve"> </w:t>
      </w:r>
      <w:r w:rsidR="000E23AF">
        <w:t>returns</w:t>
      </w:r>
      <w:r>
        <w:t>)</w:t>
      </w:r>
      <w:r w:rsidR="000E23AF">
        <w:t xml:space="preserve"> </w:t>
      </w:r>
    </w:p>
    <w:p w14:paraId="0D8106E2" w14:textId="77777777" w:rsidR="000E23AF" w:rsidRDefault="000E23AF" w:rsidP="000E23AF">
      <w:pPr>
        <w:pStyle w:val="bodyindent"/>
      </w:pPr>
    </w:p>
    <w:p w14:paraId="29F1C5F3" w14:textId="77777777" w:rsidR="00D01F3D" w:rsidRPr="00D01F3D" w:rsidRDefault="00D01F3D" w:rsidP="000E23AF">
      <w:pPr>
        <w:pStyle w:val="DIALOGUE"/>
        <w:rPr>
          <w:b/>
        </w:rPr>
      </w:pPr>
      <w:r w:rsidRPr="00D01F3D">
        <w:rPr>
          <w:b/>
        </w:rPr>
        <w:tab/>
        <w:t>SALAI</w:t>
      </w:r>
    </w:p>
    <w:p w14:paraId="3B43B772" w14:textId="77777777" w:rsidR="000E23AF" w:rsidRDefault="00BC020A" w:rsidP="000E23AF">
      <w:pPr>
        <w:pStyle w:val="DIALOGUE"/>
      </w:pPr>
      <w:r>
        <w:t>It’</w:t>
      </w:r>
      <w:r w:rsidR="000E23AF">
        <w:t xml:space="preserve">s one of </w:t>
      </w:r>
      <w:r w:rsidR="003817B6">
        <w:t xml:space="preserve">the </w:t>
      </w:r>
      <w:r w:rsidR="00831C45">
        <w:t xml:space="preserve">gonfaloniere’s </w:t>
      </w:r>
      <w:r w:rsidR="000E23AF">
        <w:t xml:space="preserve">men. He says </w:t>
      </w:r>
      <w:r w:rsidR="00831C45">
        <w:t>Soderini</w:t>
      </w:r>
      <w:r w:rsidR="000E23AF">
        <w:t xml:space="preserve"> wants to see you at once about </w:t>
      </w:r>
      <w:r w:rsidR="00C20F38">
        <w:t>‘</w:t>
      </w:r>
      <w:r w:rsidR="000E23AF">
        <w:t xml:space="preserve">the </w:t>
      </w:r>
      <w:r w:rsidR="00831C45">
        <w:t>mural</w:t>
      </w:r>
      <w:r w:rsidR="00C20F38">
        <w:t>’</w:t>
      </w:r>
      <w:r w:rsidR="000E23AF">
        <w:t>.</w:t>
      </w:r>
    </w:p>
    <w:p w14:paraId="2FE164C9" w14:textId="77777777" w:rsidR="000E23AF" w:rsidRDefault="000E23AF" w:rsidP="000E23AF">
      <w:pPr>
        <w:pStyle w:val="DIALOGUE"/>
      </w:pPr>
    </w:p>
    <w:p w14:paraId="74E43AB9" w14:textId="77777777" w:rsidR="00D01F3D" w:rsidRPr="00D01F3D" w:rsidRDefault="00D01F3D" w:rsidP="000E23AF">
      <w:pPr>
        <w:pStyle w:val="DIALOGUE"/>
        <w:rPr>
          <w:b/>
        </w:rPr>
      </w:pPr>
      <w:r w:rsidRPr="00D01F3D">
        <w:rPr>
          <w:b/>
        </w:rPr>
        <w:tab/>
        <w:t>LEONARDO</w:t>
      </w:r>
    </w:p>
    <w:p w14:paraId="72ADC4E3" w14:textId="77777777" w:rsidR="000E23AF" w:rsidRDefault="00C20F38" w:rsidP="000E23AF">
      <w:pPr>
        <w:pStyle w:val="DIALOGUE"/>
      </w:pPr>
      <w:r>
        <w:t xml:space="preserve">Ahhh. The mural...  </w:t>
      </w:r>
      <w:r w:rsidR="000E23AF">
        <w:t>Did you tell him I was here?</w:t>
      </w:r>
    </w:p>
    <w:p w14:paraId="0F673812" w14:textId="77777777" w:rsidR="000E23AF" w:rsidRDefault="000E23AF" w:rsidP="000E23AF">
      <w:pPr>
        <w:pStyle w:val="DIALOGUE"/>
      </w:pPr>
    </w:p>
    <w:p w14:paraId="05DECAE8" w14:textId="77777777" w:rsidR="00D01F3D" w:rsidRPr="00D01F3D" w:rsidRDefault="00D01F3D" w:rsidP="000E23AF">
      <w:pPr>
        <w:pStyle w:val="DIALOGUE"/>
        <w:rPr>
          <w:b/>
        </w:rPr>
      </w:pPr>
      <w:r w:rsidRPr="00D01F3D">
        <w:rPr>
          <w:b/>
        </w:rPr>
        <w:tab/>
        <w:t>SALAI</w:t>
      </w:r>
    </w:p>
    <w:p w14:paraId="4F1ADAE1" w14:textId="77777777" w:rsidR="000E23AF" w:rsidRDefault="0000486B" w:rsidP="000E23AF">
      <w:pPr>
        <w:pStyle w:val="DIALOGUE"/>
      </w:pPr>
      <w:r>
        <w:t>Well yes... I didn’t realise.</w:t>
      </w:r>
    </w:p>
    <w:p w14:paraId="544BD735" w14:textId="77777777" w:rsidR="0000486B" w:rsidRDefault="0000486B" w:rsidP="000E23AF">
      <w:pPr>
        <w:pStyle w:val="DIALOGUE"/>
      </w:pPr>
    </w:p>
    <w:p w14:paraId="7C8BF48D" w14:textId="77777777" w:rsidR="00D01F3D" w:rsidRPr="00D01F3D" w:rsidRDefault="00D01F3D" w:rsidP="000E23AF">
      <w:pPr>
        <w:pStyle w:val="DIALOGUE"/>
        <w:rPr>
          <w:b/>
        </w:rPr>
      </w:pPr>
      <w:r w:rsidRPr="00D01F3D">
        <w:rPr>
          <w:b/>
        </w:rPr>
        <w:tab/>
        <w:t>LEONARDO</w:t>
      </w:r>
    </w:p>
    <w:p w14:paraId="2031BF6F" w14:textId="77777777" w:rsidR="00831C45" w:rsidRDefault="0000486B" w:rsidP="000E23AF">
      <w:pPr>
        <w:pStyle w:val="DIALOGUE"/>
      </w:pPr>
      <w:r>
        <w:t>Oh</w:t>
      </w:r>
      <w:r w:rsidR="00010E54">
        <w:t>-</w:t>
      </w:r>
      <w:proofErr w:type="spellStart"/>
      <w:r w:rsidR="00010E54">
        <w:t>oh</w:t>
      </w:r>
      <w:r>
        <w:t>hh</w:t>
      </w:r>
      <w:proofErr w:type="spellEnd"/>
      <w:r>
        <w:t xml:space="preserve">. </w:t>
      </w:r>
      <w:r w:rsidR="00831C45">
        <w:t xml:space="preserve">I’ve foolishly agreed to paint a </w:t>
      </w:r>
      <w:r w:rsidR="00C20F38">
        <w:t xml:space="preserve">battle scene </w:t>
      </w:r>
      <w:r w:rsidR="00C371DB">
        <w:t xml:space="preserve">for the city - in </w:t>
      </w:r>
      <w:r w:rsidR="000B4B76">
        <w:t xml:space="preserve">the </w:t>
      </w:r>
      <w:r w:rsidR="000B6F98">
        <w:t xml:space="preserve">Great </w:t>
      </w:r>
      <w:r w:rsidR="00C371DB">
        <w:t xml:space="preserve">Hall </w:t>
      </w:r>
      <w:r w:rsidR="00C20F38">
        <w:t>a</w:t>
      </w:r>
      <w:r w:rsidR="00831C45">
        <w:t xml:space="preserve">t the Palazzo </w:t>
      </w:r>
      <w:r w:rsidR="000B6F98">
        <w:t>della Signoria</w:t>
      </w:r>
      <w:r w:rsidR="00C20F38">
        <w:t>.</w:t>
      </w:r>
    </w:p>
    <w:p w14:paraId="2F89C2B1" w14:textId="77777777" w:rsidR="00831C45" w:rsidRDefault="00831C45" w:rsidP="000E23AF">
      <w:pPr>
        <w:pStyle w:val="DIALOGUE"/>
      </w:pPr>
    </w:p>
    <w:p w14:paraId="52FED113" w14:textId="77777777" w:rsidR="00D01F3D" w:rsidRPr="00D01F3D" w:rsidRDefault="00D01F3D" w:rsidP="000E23AF">
      <w:pPr>
        <w:pStyle w:val="DIALOGUE"/>
        <w:rPr>
          <w:b/>
        </w:rPr>
      </w:pPr>
      <w:r w:rsidRPr="00D01F3D">
        <w:rPr>
          <w:b/>
        </w:rPr>
        <w:tab/>
        <w:t>SALAI</w:t>
      </w:r>
    </w:p>
    <w:p w14:paraId="14A79867" w14:textId="77777777" w:rsidR="00831C45" w:rsidRDefault="00831C45" w:rsidP="000E23AF">
      <w:pPr>
        <w:pStyle w:val="DIALOGUE"/>
      </w:pPr>
      <w:r>
        <w:t>I thought you weren’t going to do any more murals. Too time consuming you said.</w:t>
      </w:r>
    </w:p>
    <w:p w14:paraId="7C8E5A5E" w14:textId="77777777" w:rsidR="00831C45" w:rsidRDefault="00831C45" w:rsidP="000E23AF">
      <w:pPr>
        <w:pStyle w:val="DIALOGUE"/>
      </w:pPr>
    </w:p>
    <w:p w14:paraId="7C2DB5C4" w14:textId="77777777" w:rsidR="00D01F3D" w:rsidRPr="00D01F3D" w:rsidRDefault="00D01F3D" w:rsidP="000E23AF">
      <w:pPr>
        <w:pStyle w:val="DIALOGUE"/>
        <w:rPr>
          <w:b/>
        </w:rPr>
      </w:pPr>
      <w:r w:rsidRPr="00D01F3D">
        <w:rPr>
          <w:b/>
        </w:rPr>
        <w:tab/>
        <w:t>LEONARDO</w:t>
      </w:r>
    </w:p>
    <w:p w14:paraId="00A31685" w14:textId="289EE8BB" w:rsidR="00831C45" w:rsidRDefault="00831C45" w:rsidP="000E23AF">
      <w:pPr>
        <w:pStyle w:val="DIALOGUE"/>
      </w:pPr>
      <w:r>
        <w:t>That I did</w:t>
      </w:r>
      <w:r w:rsidR="00BC020A">
        <w:t xml:space="preserve">. But they told me that </w:t>
      </w:r>
      <w:r w:rsidR="000165F0">
        <w:t xml:space="preserve">young </w:t>
      </w:r>
      <w:r w:rsidR="00010E54">
        <w:t>buffoon Michelangelo</w:t>
      </w:r>
      <w:r w:rsidR="000767DE">
        <w:t xml:space="preserve"> Buonarroti</w:t>
      </w:r>
      <w:r w:rsidR="00010E54">
        <w:t xml:space="preserve"> is </w:t>
      </w:r>
      <w:r w:rsidR="00C371DB">
        <w:t xml:space="preserve">also </w:t>
      </w:r>
      <w:r w:rsidR="00010E54">
        <w:t>painting one - on the opposite wall! Pah...!</w:t>
      </w:r>
    </w:p>
    <w:p w14:paraId="0BA3989A" w14:textId="77777777" w:rsidR="00010E54" w:rsidRDefault="00010E54" w:rsidP="000E23AF">
      <w:pPr>
        <w:pStyle w:val="DIALOGUE"/>
      </w:pPr>
    </w:p>
    <w:p w14:paraId="1E220CD6" w14:textId="77777777" w:rsidR="00D01F3D" w:rsidRPr="00D01F3D" w:rsidRDefault="00D01F3D" w:rsidP="000E23AF">
      <w:pPr>
        <w:pStyle w:val="DIALOGUE"/>
        <w:rPr>
          <w:b/>
        </w:rPr>
      </w:pPr>
      <w:r w:rsidRPr="00D01F3D">
        <w:rPr>
          <w:b/>
        </w:rPr>
        <w:tab/>
        <w:t>SALAI</w:t>
      </w:r>
    </w:p>
    <w:p w14:paraId="1B533843" w14:textId="77777777" w:rsidR="00010E54" w:rsidRDefault="00010E54" w:rsidP="000E23AF">
      <w:pPr>
        <w:pStyle w:val="DIALOGUE"/>
      </w:pPr>
      <w:r>
        <w:t xml:space="preserve">Really, Leonardo I would have thought such </w:t>
      </w:r>
      <w:r w:rsidR="00D46213">
        <w:t>childish rivalries were beneath you.</w:t>
      </w:r>
      <w:r>
        <w:t xml:space="preserve"> </w:t>
      </w:r>
    </w:p>
    <w:p w14:paraId="62A21B3F" w14:textId="77777777" w:rsidR="00010E54" w:rsidRDefault="00010E54" w:rsidP="000E23AF">
      <w:pPr>
        <w:pStyle w:val="DIALOGUE"/>
      </w:pPr>
    </w:p>
    <w:p w14:paraId="7FFC2B38" w14:textId="77777777" w:rsidR="00D01F3D" w:rsidRPr="00D01F3D" w:rsidRDefault="00D01F3D" w:rsidP="000E23AF">
      <w:pPr>
        <w:pStyle w:val="DIALOGUE"/>
        <w:rPr>
          <w:b/>
        </w:rPr>
      </w:pPr>
      <w:r w:rsidRPr="00D01F3D">
        <w:rPr>
          <w:b/>
        </w:rPr>
        <w:tab/>
        <w:t>LEONARDO</w:t>
      </w:r>
    </w:p>
    <w:p w14:paraId="0812F816" w14:textId="77777777" w:rsidR="00C371DB" w:rsidRDefault="00D46213" w:rsidP="000E23AF">
      <w:pPr>
        <w:pStyle w:val="DIALOGUE"/>
      </w:pPr>
      <w:r>
        <w:t xml:space="preserve">I know. </w:t>
      </w:r>
      <w:r w:rsidR="00C371DB">
        <w:t xml:space="preserve">I know.  </w:t>
      </w:r>
      <w:r w:rsidR="0000486B">
        <w:t xml:space="preserve">I suppose I’d better go. </w:t>
      </w:r>
      <w:r w:rsidR="00C371DB">
        <w:t xml:space="preserve">They’ll want </w:t>
      </w:r>
      <w:r w:rsidR="004C1EF5">
        <w:t>to know</w:t>
      </w:r>
      <w:r w:rsidR="00C371DB">
        <w:t xml:space="preserve"> when I’m going to start.</w:t>
      </w:r>
    </w:p>
    <w:p w14:paraId="5AC41777" w14:textId="77777777" w:rsidR="00C371DB" w:rsidRDefault="00C371DB" w:rsidP="000E23AF">
      <w:pPr>
        <w:pStyle w:val="DIALOGUE"/>
      </w:pPr>
    </w:p>
    <w:p w14:paraId="2FC52844" w14:textId="77777777" w:rsidR="00D01F3D" w:rsidRPr="00D01F3D" w:rsidRDefault="00D01F3D" w:rsidP="000E23AF">
      <w:pPr>
        <w:pStyle w:val="DIALOGUE"/>
        <w:rPr>
          <w:b/>
        </w:rPr>
      </w:pPr>
      <w:r w:rsidRPr="00D01F3D">
        <w:rPr>
          <w:b/>
        </w:rPr>
        <w:tab/>
        <w:t>SALAI</w:t>
      </w:r>
    </w:p>
    <w:p w14:paraId="39A69218" w14:textId="77777777" w:rsidR="00C371DB" w:rsidRDefault="00C371DB" w:rsidP="000E23AF">
      <w:pPr>
        <w:pStyle w:val="DIALOGUE"/>
      </w:pPr>
      <w:r>
        <w:t xml:space="preserve">Or perhaps </w:t>
      </w:r>
      <w:r w:rsidRPr="00C371DB">
        <w:rPr>
          <w:i/>
        </w:rPr>
        <w:t>finish</w:t>
      </w:r>
      <w:r>
        <w:t xml:space="preserve">... </w:t>
      </w:r>
    </w:p>
    <w:p w14:paraId="463F70F2" w14:textId="77777777" w:rsidR="00C371DB" w:rsidRDefault="00C371DB" w:rsidP="000E23AF">
      <w:pPr>
        <w:pStyle w:val="DIALOGUE"/>
      </w:pPr>
    </w:p>
    <w:p w14:paraId="0ADCBFAC" w14:textId="77777777" w:rsidR="00D01F3D" w:rsidRPr="00D01F3D" w:rsidRDefault="00D01F3D" w:rsidP="000E23AF">
      <w:pPr>
        <w:pStyle w:val="DIALOGUE"/>
        <w:rPr>
          <w:b/>
        </w:rPr>
      </w:pPr>
      <w:r w:rsidRPr="00D01F3D">
        <w:rPr>
          <w:b/>
        </w:rPr>
        <w:tab/>
        <w:t>LEONARDO</w:t>
      </w:r>
    </w:p>
    <w:p w14:paraId="51B1CF19" w14:textId="77777777" w:rsidR="0000486B" w:rsidRDefault="005947E8" w:rsidP="000E23AF">
      <w:pPr>
        <w:pStyle w:val="DIALOGUE"/>
      </w:pPr>
      <w:r>
        <w:t>I’ve told you before, true a</w:t>
      </w:r>
      <w:r w:rsidR="00FB571A">
        <w:t>rt is never finished Salai</w:t>
      </w:r>
      <w:r w:rsidR="00C77187">
        <w:t>.</w:t>
      </w:r>
      <w:r w:rsidR="00FB571A">
        <w:t xml:space="preserve"> </w:t>
      </w:r>
      <w:r w:rsidR="0000486B">
        <w:t xml:space="preserve">A thousand apologies Signora. </w:t>
      </w:r>
      <w:r w:rsidR="001C0EF3">
        <w:t xml:space="preserve">You’ll understand I </w:t>
      </w:r>
      <w:r w:rsidR="00D46213">
        <w:t>can’t</w:t>
      </w:r>
      <w:r w:rsidR="00BC020A">
        <w:t xml:space="preserve"> refuse...</w:t>
      </w:r>
      <w:r w:rsidR="001C0EF3">
        <w:t xml:space="preserve">  </w:t>
      </w:r>
      <w:r w:rsidR="0000486B">
        <w:t xml:space="preserve">I could be gone </w:t>
      </w:r>
      <w:r w:rsidR="00D46213">
        <w:t>a little</w:t>
      </w:r>
      <w:r w:rsidR="0000486B">
        <w:t xml:space="preserve"> while, perhaps we’d better arrange another day.</w:t>
      </w:r>
    </w:p>
    <w:p w14:paraId="2D62D2F7" w14:textId="77777777" w:rsidR="0000486B" w:rsidRDefault="0000486B" w:rsidP="000E23AF">
      <w:pPr>
        <w:pStyle w:val="DIALOGUE"/>
      </w:pPr>
    </w:p>
    <w:p w14:paraId="43442240" w14:textId="77777777" w:rsidR="00D01F3D" w:rsidRPr="00D01F3D" w:rsidRDefault="00D01F3D" w:rsidP="000E23AF">
      <w:pPr>
        <w:pStyle w:val="DIALOGUE"/>
        <w:rPr>
          <w:b/>
        </w:rPr>
      </w:pPr>
      <w:r w:rsidRPr="00D01F3D">
        <w:rPr>
          <w:b/>
        </w:rPr>
        <w:tab/>
        <w:t>SALAI</w:t>
      </w:r>
    </w:p>
    <w:p w14:paraId="27E2C6E5" w14:textId="77777777" w:rsidR="0000486B" w:rsidRDefault="0000486B" w:rsidP="000E23AF">
      <w:pPr>
        <w:pStyle w:val="DIALOGUE"/>
      </w:pPr>
      <w:r>
        <w:t xml:space="preserve">Master, would it not be a good idea for me to carry on </w:t>
      </w:r>
      <w:r w:rsidR="00C371DB">
        <w:t xml:space="preserve">with </w:t>
      </w:r>
      <w:r w:rsidR="001C0EF3" w:rsidRPr="00E6130D">
        <w:rPr>
          <w:i/>
        </w:rPr>
        <w:t>my</w:t>
      </w:r>
      <w:r w:rsidR="001C0EF3">
        <w:t xml:space="preserve"> painting </w:t>
      </w:r>
      <w:r>
        <w:t xml:space="preserve">for a while, and if you should return </w:t>
      </w:r>
      <w:r w:rsidR="001C0EF3">
        <w:t xml:space="preserve">before too long, </w:t>
      </w:r>
      <w:r>
        <w:t>then the day is not wasted.</w:t>
      </w:r>
    </w:p>
    <w:p w14:paraId="41F50A45" w14:textId="77777777" w:rsidR="00E14DBB" w:rsidRDefault="00E14DBB" w:rsidP="000E23AF">
      <w:pPr>
        <w:pStyle w:val="DIALOGUE"/>
      </w:pPr>
    </w:p>
    <w:p w14:paraId="7097D30D" w14:textId="77777777" w:rsidR="00D01F3D" w:rsidRPr="00D01F3D" w:rsidRDefault="00D01F3D" w:rsidP="000E23AF">
      <w:pPr>
        <w:pStyle w:val="DIALOGUE"/>
        <w:rPr>
          <w:b/>
        </w:rPr>
      </w:pPr>
      <w:r w:rsidRPr="00D01F3D">
        <w:rPr>
          <w:b/>
        </w:rPr>
        <w:tab/>
        <w:t>LEONARDO</w:t>
      </w:r>
    </w:p>
    <w:p w14:paraId="0B889FB3" w14:textId="77777777" w:rsidR="00E14DBB" w:rsidRDefault="002C7D65" w:rsidP="000E23AF">
      <w:pPr>
        <w:pStyle w:val="DIALOGUE"/>
      </w:pPr>
      <w:r>
        <w:t>Well, yes... f</w:t>
      </w:r>
      <w:r w:rsidR="00BC020A">
        <w:t xml:space="preserve">ine. </w:t>
      </w:r>
      <w:r w:rsidR="00E14DBB">
        <w:t>If the lady agrees...</w:t>
      </w:r>
      <w:r w:rsidR="00C371DB">
        <w:t xml:space="preserve"> </w:t>
      </w:r>
    </w:p>
    <w:p w14:paraId="136340D0" w14:textId="77777777" w:rsidR="00E14DBB" w:rsidRDefault="00E14DBB" w:rsidP="000E23AF">
      <w:pPr>
        <w:pStyle w:val="DIALOGUE"/>
      </w:pPr>
    </w:p>
    <w:p w14:paraId="61BA3A89" w14:textId="77777777" w:rsidR="00825546" w:rsidRPr="00825546" w:rsidRDefault="00825546" w:rsidP="000E23AF">
      <w:pPr>
        <w:pStyle w:val="DIALOGUE"/>
        <w:rPr>
          <w:b/>
        </w:rPr>
      </w:pPr>
      <w:r w:rsidRPr="00825546">
        <w:rPr>
          <w:b/>
        </w:rPr>
        <w:tab/>
        <w:t>LISA</w:t>
      </w:r>
    </w:p>
    <w:p w14:paraId="406484D8" w14:textId="77777777" w:rsidR="00E14DBB" w:rsidRDefault="00E14DBB" w:rsidP="000E23AF">
      <w:pPr>
        <w:pStyle w:val="DIALOGUE"/>
      </w:pPr>
      <w:r>
        <w:t>Sadly, I have nothing better to do Leonardo. Go about your business, and we’ll see what the day brings.</w:t>
      </w:r>
    </w:p>
    <w:p w14:paraId="6B491B99" w14:textId="77777777" w:rsidR="00E14DBB" w:rsidRDefault="00E14DBB" w:rsidP="000E23AF">
      <w:pPr>
        <w:pStyle w:val="DIALOGUE"/>
      </w:pPr>
    </w:p>
    <w:p w14:paraId="6EB4A135" w14:textId="77777777" w:rsidR="00D01F3D" w:rsidRPr="00D01F3D" w:rsidRDefault="00D01F3D" w:rsidP="000E23AF">
      <w:pPr>
        <w:pStyle w:val="DIALOGUE"/>
        <w:rPr>
          <w:b/>
        </w:rPr>
      </w:pPr>
      <w:r w:rsidRPr="00D01F3D">
        <w:rPr>
          <w:b/>
        </w:rPr>
        <w:tab/>
        <w:t>LEONARDO</w:t>
      </w:r>
    </w:p>
    <w:p w14:paraId="22996C5C" w14:textId="77777777" w:rsidR="00E14DBB" w:rsidRDefault="00E14DBB" w:rsidP="000E23AF">
      <w:pPr>
        <w:pStyle w:val="DIALOGUE"/>
      </w:pPr>
      <w:r>
        <w:t>I am most grateful Signora.</w:t>
      </w:r>
      <w:r w:rsidR="00D46213">
        <w:t xml:space="preserve"> You’re so kind</w:t>
      </w:r>
      <w:r w:rsidR="006633FE">
        <w:t>.</w:t>
      </w:r>
    </w:p>
    <w:p w14:paraId="72DED3DE" w14:textId="77777777" w:rsidR="00E14DBB" w:rsidRDefault="00E14DBB" w:rsidP="000E23AF">
      <w:pPr>
        <w:pStyle w:val="DIALOGUE"/>
      </w:pPr>
    </w:p>
    <w:p w14:paraId="6972F2AB" w14:textId="77777777" w:rsidR="00BC020A" w:rsidRDefault="00C77187" w:rsidP="00BC020A">
      <w:pPr>
        <w:pStyle w:val="StageDirection"/>
      </w:pPr>
      <w:r>
        <w:rPr>
          <w:b/>
        </w:rPr>
        <w:t>(</w:t>
      </w:r>
      <w:r w:rsidR="00BC020A" w:rsidRPr="00BC020A">
        <w:rPr>
          <w:b/>
        </w:rPr>
        <w:t>LEONARDO</w:t>
      </w:r>
      <w:r w:rsidR="00BC020A">
        <w:t xml:space="preserve"> </w:t>
      </w:r>
      <w:r w:rsidR="00E14DBB">
        <w:t>exits</w:t>
      </w:r>
      <w:r w:rsidR="009242D6">
        <w:t xml:space="preserve">. </w:t>
      </w:r>
    </w:p>
    <w:p w14:paraId="79D4703F" w14:textId="77777777" w:rsidR="00E14DBB" w:rsidRDefault="00BC020A" w:rsidP="00BC020A">
      <w:pPr>
        <w:pStyle w:val="StageDirection"/>
      </w:pPr>
      <w:r w:rsidRPr="00BC020A">
        <w:rPr>
          <w:b/>
        </w:rPr>
        <w:t>SALAI</w:t>
      </w:r>
      <w:r>
        <w:t xml:space="preserve"> </w:t>
      </w:r>
      <w:r w:rsidR="009242D6">
        <w:t>returns to his easel and starts to paint. There is an awkward</w:t>
      </w:r>
      <w:r w:rsidR="00AF0556">
        <w:t>,</w:t>
      </w:r>
      <w:r w:rsidR="009242D6">
        <w:t xml:space="preserve"> romantic tension in the air.</w:t>
      </w:r>
      <w:r w:rsidR="00C77187">
        <w:t>)</w:t>
      </w:r>
    </w:p>
    <w:p w14:paraId="65E310D4" w14:textId="77777777" w:rsidR="009242D6" w:rsidRDefault="009242D6" w:rsidP="009242D6">
      <w:pPr>
        <w:pStyle w:val="bodyindent"/>
      </w:pPr>
    </w:p>
    <w:p w14:paraId="53097D3D" w14:textId="77777777" w:rsidR="00D01F3D" w:rsidRPr="00D01F3D" w:rsidRDefault="00D01F3D" w:rsidP="009242D6">
      <w:pPr>
        <w:pStyle w:val="DIALOGUE"/>
        <w:rPr>
          <w:b/>
        </w:rPr>
      </w:pPr>
      <w:r w:rsidRPr="00D01F3D">
        <w:rPr>
          <w:b/>
        </w:rPr>
        <w:tab/>
        <w:t>SALAI</w:t>
      </w:r>
    </w:p>
    <w:p w14:paraId="2E168067" w14:textId="77777777" w:rsidR="009242D6" w:rsidRDefault="009242D6" w:rsidP="009242D6">
      <w:pPr>
        <w:pStyle w:val="DIALOGUE"/>
      </w:pPr>
      <w:r>
        <w:t>He’s so much in demand...</w:t>
      </w:r>
    </w:p>
    <w:p w14:paraId="3048B0D5" w14:textId="77777777" w:rsidR="009242D6" w:rsidRDefault="009242D6" w:rsidP="009242D6">
      <w:pPr>
        <w:pStyle w:val="DIALOGUE"/>
      </w:pPr>
    </w:p>
    <w:p w14:paraId="6FB4A4CE" w14:textId="77777777" w:rsidR="00825546" w:rsidRPr="00825546" w:rsidRDefault="00825546" w:rsidP="009242D6">
      <w:pPr>
        <w:pStyle w:val="DIALOGUE"/>
        <w:rPr>
          <w:b/>
        </w:rPr>
      </w:pPr>
      <w:r w:rsidRPr="00825546">
        <w:rPr>
          <w:b/>
        </w:rPr>
        <w:tab/>
        <w:t>LISA</w:t>
      </w:r>
    </w:p>
    <w:p w14:paraId="00237358" w14:textId="77777777" w:rsidR="009242D6" w:rsidRDefault="009242D6" w:rsidP="009242D6">
      <w:pPr>
        <w:pStyle w:val="DIALOGUE"/>
      </w:pPr>
      <w:r>
        <w:t>Yes...</w:t>
      </w:r>
      <w:r w:rsidR="00426ADA">
        <w:t xml:space="preserve"> such a busy man.</w:t>
      </w:r>
    </w:p>
    <w:p w14:paraId="6B0C97DC" w14:textId="77777777" w:rsidR="009242D6" w:rsidRDefault="009242D6" w:rsidP="009242D6">
      <w:pPr>
        <w:pStyle w:val="DIALOGUE"/>
      </w:pPr>
    </w:p>
    <w:p w14:paraId="5D2AC929" w14:textId="77777777" w:rsidR="009242D6" w:rsidRDefault="00AF0556" w:rsidP="00AF0556">
      <w:pPr>
        <w:pStyle w:val="StageDirection"/>
      </w:pPr>
      <w:r>
        <w:t>(</w:t>
      </w:r>
      <w:r w:rsidR="009242D6">
        <w:t>A pause, then they both start to speak at once</w:t>
      </w:r>
      <w:r>
        <w:t>)</w:t>
      </w:r>
    </w:p>
    <w:p w14:paraId="4D7403E2" w14:textId="77777777" w:rsidR="00426ADA" w:rsidRDefault="00426ADA" w:rsidP="00426ADA">
      <w:pPr>
        <w:pStyle w:val="DIALOGUE"/>
      </w:pPr>
    </w:p>
    <w:p w14:paraId="76C5D4B5" w14:textId="77777777" w:rsidR="00D01F3D" w:rsidRPr="00D01F3D" w:rsidRDefault="00AF0556" w:rsidP="00AF0556">
      <w:pPr>
        <w:pStyle w:val="DIALOGUE"/>
        <w:tabs>
          <w:tab w:val="left" w:pos="1701"/>
          <w:tab w:val="left" w:pos="6804"/>
        </w:tabs>
        <w:rPr>
          <w:b/>
        </w:rPr>
      </w:pPr>
      <w:r>
        <w:rPr>
          <w:b/>
        </w:rPr>
        <w:tab/>
      </w:r>
      <w:r w:rsidR="00D01F3D" w:rsidRPr="00D01F3D">
        <w:rPr>
          <w:b/>
        </w:rPr>
        <w:t>SALAI</w:t>
      </w:r>
      <w:r w:rsidRPr="00AF0556">
        <w:rPr>
          <w:b/>
        </w:rPr>
        <w:t xml:space="preserve"> </w:t>
      </w:r>
      <w:r>
        <w:rPr>
          <w:b/>
        </w:rPr>
        <w:tab/>
      </w:r>
      <w:r>
        <w:rPr>
          <w:b/>
        </w:rPr>
        <w:tab/>
      </w:r>
      <w:r w:rsidRPr="00825546">
        <w:rPr>
          <w:b/>
        </w:rPr>
        <w:t>LISA</w:t>
      </w:r>
    </w:p>
    <w:p w14:paraId="1E7E1B44" w14:textId="77777777" w:rsidR="00AF0556" w:rsidRDefault="00426ADA" w:rsidP="00AF0556">
      <w:pPr>
        <w:pStyle w:val="DIALOGUE"/>
        <w:tabs>
          <w:tab w:val="left" w:pos="5103"/>
        </w:tabs>
      </w:pPr>
      <w:r>
        <w:t>So what...</w:t>
      </w:r>
      <w:r w:rsidR="00AF0556" w:rsidRPr="00AF0556">
        <w:t xml:space="preserve"> </w:t>
      </w:r>
      <w:r w:rsidR="00AF0556">
        <w:tab/>
      </w:r>
      <w:r w:rsidR="00AF0556">
        <w:tab/>
        <w:t>How did...</w:t>
      </w:r>
    </w:p>
    <w:p w14:paraId="66E8CEC0" w14:textId="77777777" w:rsidR="00426ADA" w:rsidRDefault="00426ADA" w:rsidP="00426ADA">
      <w:pPr>
        <w:pStyle w:val="DIALOGUE"/>
      </w:pPr>
    </w:p>
    <w:p w14:paraId="0C508DCB" w14:textId="77777777" w:rsidR="00426ADA" w:rsidRDefault="00825546" w:rsidP="00426ADA">
      <w:pPr>
        <w:pStyle w:val="DIALOGUE"/>
      </w:pPr>
      <w:r w:rsidRPr="00825546">
        <w:rPr>
          <w:b/>
        </w:rPr>
        <w:tab/>
      </w:r>
      <w:r w:rsidR="00AF0556">
        <w:rPr>
          <w:b/>
        </w:rPr>
        <w:tab/>
      </w:r>
    </w:p>
    <w:p w14:paraId="095C69C2" w14:textId="77777777" w:rsidR="00D01F3D" w:rsidRPr="00D01F3D" w:rsidRDefault="00D01F3D" w:rsidP="00426ADA">
      <w:pPr>
        <w:pStyle w:val="DIALOGUE"/>
        <w:rPr>
          <w:b/>
        </w:rPr>
      </w:pPr>
      <w:r w:rsidRPr="00D01F3D">
        <w:rPr>
          <w:b/>
        </w:rPr>
        <w:tab/>
        <w:t>SALAI</w:t>
      </w:r>
    </w:p>
    <w:p w14:paraId="3951F61E" w14:textId="77777777" w:rsidR="00AF0556" w:rsidRDefault="00AF0556" w:rsidP="00AF0556">
      <w:pPr>
        <w:pStyle w:val="StageDirection"/>
      </w:pPr>
      <w:r>
        <w:t>(Laughing)</w:t>
      </w:r>
    </w:p>
    <w:p w14:paraId="185BB10C" w14:textId="77777777" w:rsidR="00426ADA" w:rsidRDefault="00426ADA" w:rsidP="00426ADA">
      <w:pPr>
        <w:pStyle w:val="DIALOGUE"/>
      </w:pPr>
      <w:r>
        <w:t>Sorry</w:t>
      </w:r>
    </w:p>
    <w:p w14:paraId="10A3CC2A" w14:textId="77777777" w:rsidR="00426ADA" w:rsidRDefault="00426ADA" w:rsidP="00426ADA">
      <w:pPr>
        <w:pStyle w:val="DIALOGUE"/>
      </w:pPr>
    </w:p>
    <w:p w14:paraId="76DC2093" w14:textId="77777777" w:rsidR="00825546" w:rsidRPr="00825546" w:rsidRDefault="00825546" w:rsidP="00426ADA">
      <w:pPr>
        <w:pStyle w:val="DIALOGUE"/>
        <w:rPr>
          <w:b/>
        </w:rPr>
      </w:pPr>
      <w:r w:rsidRPr="00825546">
        <w:rPr>
          <w:b/>
        </w:rPr>
        <w:tab/>
        <w:t>LISA</w:t>
      </w:r>
    </w:p>
    <w:p w14:paraId="75DAA5E1" w14:textId="77777777" w:rsidR="00426ADA" w:rsidRDefault="00426ADA" w:rsidP="00426ADA">
      <w:pPr>
        <w:pStyle w:val="DIALOGUE"/>
      </w:pPr>
      <w:r>
        <w:t>No go ahead.</w:t>
      </w:r>
    </w:p>
    <w:p w14:paraId="601A99F4" w14:textId="77777777" w:rsidR="00426ADA" w:rsidRDefault="00426ADA" w:rsidP="00426ADA">
      <w:pPr>
        <w:pStyle w:val="DIALOGUE"/>
      </w:pPr>
    </w:p>
    <w:p w14:paraId="77911129" w14:textId="77777777" w:rsidR="00D01F3D" w:rsidRPr="00D01F3D" w:rsidRDefault="00D01F3D" w:rsidP="00426ADA">
      <w:pPr>
        <w:pStyle w:val="DIALOGUE"/>
        <w:rPr>
          <w:b/>
        </w:rPr>
      </w:pPr>
      <w:r w:rsidRPr="00D01F3D">
        <w:rPr>
          <w:b/>
        </w:rPr>
        <w:tab/>
        <w:t>SALAI</w:t>
      </w:r>
    </w:p>
    <w:p w14:paraId="134C44D6" w14:textId="77777777" w:rsidR="00426ADA" w:rsidRDefault="00426ADA" w:rsidP="00426ADA">
      <w:pPr>
        <w:pStyle w:val="DIALOGUE"/>
      </w:pPr>
      <w:r>
        <w:t xml:space="preserve">I was going to ask what </w:t>
      </w:r>
      <w:r w:rsidRPr="00426ADA">
        <w:rPr>
          <w:i/>
        </w:rPr>
        <w:t>do</w:t>
      </w:r>
      <w:r>
        <w:t xml:space="preserve"> you do with yourself all day. I can’t believe you have nothing better to do than to sit here.</w:t>
      </w:r>
    </w:p>
    <w:p w14:paraId="6FF991CB" w14:textId="77777777" w:rsidR="00426ADA" w:rsidRDefault="00426ADA" w:rsidP="00426ADA">
      <w:pPr>
        <w:pStyle w:val="DIALOGUE"/>
      </w:pPr>
    </w:p>
    <w:p w14:paraId="545B0099" w14:textId="77777777" w:rsidR="00825546" w:rsidRPr="00825546" w:rsidRDefault="00825546" w:rsidP="00426ADA">
      <w:pPr>
        <w:pStyle w:val="DIALOGUE"/>
        <w:rPr>
          <w:b/>
        </w:rPr>
      </w:pPr>
      <w:r w:rsidRPr="00825546">
        <w:rPr>
          <w:b/>
        </w:rPr>
        <w:tab/>
        <w:t>LISA</w:t>
      </w:r>
    </w:p>
    <w:p w14:paraId="4232BE21" w14:textId="77777777" w:rsidR="00426ADA" w:rsidRDefault="00426ADA" w:rsidP="00426ADA">
      <w:pPr>
        <w:pStyle w:val="DIALOGUE"/>
      </w:pPr>
      <w:r>
        <w:t xml:space="preserve">Oh, I could go out and spend some more of my husband’s money I suppose. </w:t>
      </w:r>
      <w:r w:rsidR="00F33AC7">
        <w:t>E</w:t>
      </w:r>
      <w:r>
        <w:t xml:space="preserve">ven that gets boring, I have so many fine clothes - </w:t>
      </w:r>
      <w:r w:rsidR="00F33AC7">
        <w:t>but</w:t>
      </w:r>
      <w:r>
        <w:t xml:space="preserve"> I rarely get chance to wear them</w:t>
      </w:r>
      <w:r w:rsidR="00F33AC7">
        <w:t>.</w:t>
      </w:r>
    </w:p>
    <w:p w14:paraId="2FB4DBF2" w14:textId="77777777" w:rsidR="00426ADA" w:rsidRDefault="00426ADA" w:rsidP="00426ADA">
      <w:pPr>
        <w:pStyle w:val="DIALOGUE"/>
      </w:pPr>
    </w:p>
    <w:p w14:paraId="4866923A" w14:textId="77777777" w:rsidR="00D01F3D" w:rsidRPr="00D01F3D" w:rsidRDefault="00D01F3D" w:rsidP="00426ADA">
      <w:pPr>
        <w:pStyle w:val="DIALOGUE"/>
        <w:rPr>
          <w:b/>
        </w:rPr>
      </w:pPr>
      <w:r w:rsidRPr="00D01F3D">
        <w:rPr>
          <w:b/>
        </w:rPr>
        <w:tab/>
        <w:t>SALAI</w:t>
      </w:r>
    </w:p>
    <w:p w14:paraId="2204A792" w14:textId="77777777" w:rsidR="00F33AC7" w:rsidRDefault="00F33AC7" w:rsidP="00426ADA">
      <w:pPr>
        <w:pStyle w:val="DIALOGUE"/>
      </w:pPr>
      <w:r>
        <w:t xml:space="preserve">You don’t go out much then? </w:t>
      </w:r>
    </w:p>
    <w:p w14:paraId="279D401E" w14:textId="77777777" w:rsidR="00F33AC7" w:rsidRDefault="00F33AC7" w:rsidP="00426ADA">
      <w:pPr>
        <w:pStyle w:val="DIALOGUE"/>
      </w:pPr>
    </w:p>
    <w:p w14:paraId="56B17B97" w14:textId="77777777" w:rsidR="00AF0556" w:rsidRDefault="00AF0556" w:rsidP="00AF0556">
      <w:pPr>
        <w:pStyle w:val="StageDirection"/>
      </w:pPr>
      <w:r>
        <w:rPr>
          <w:b/>
        </w:rPr>
        <w:t>(</w:t>
      </w:r>
      <w:r w:rsidRPr="00AF0556">
        <w:rPr>
          <w:b/>
        </w:rPr>
        <w:t>SALAI</w:t>
      </w:r>
      <w:r>
        <w:t xml:space="preserve"> </w:t>
      </w:r>
      <w:r w:rsidR="00F33AC7">
        <w:t xml:space="preserve">goes over to her and turns her head a little. </w:t>
      </w:r>
      <w:r w:rsidRPr="004C1EF5">
        <w:t>HE</w:t>
      </w:r>
      <w:r>
        <w:t xml:space="preserve"> </w:t>
      </w:r>
      <w:r w:rsidR="00F33AC7">
        <w:t xml:space="preserve">takes her </w:t>
      </w:r>
      <w:r w:rsidR="00E242D8">
        <w:t>right</w:t>
      </w:r>
      <w:r w:rsidR="00F33AC7">
        <w:t xml:space="preserve"> hand and </w:t>
      </w:r>
      <w:r w:rsidR="00F33AC7">
        <w:lastRenderedPageBreak/>
        <w:t xml:space="preserve">places on her </w:t>
      </w:r>
      <w:r w:rsidR="00E242D8">
        <w:t>left</w:t>
      </w:r>
      <w:r w:rsidR="00F33AC7">
        <w:t xml:space="preserve"> arm. </w:t>
      </w:r>
      <w:r w:rsidRPr="004C1EF5">
        <w:t>HE</w:t>
      </w:r>
      <w:r>
        <w:t xml:space="preserve"> </w:t>
      </w:r>
      <w:r w:rsidR="00613BE9">
        <w:t xml:space="preserve">holds it a little longer than he needs to. </w:t>
      </w:r>
    </w:p>
    <w:p w14:paraId="71DF2EA3" w14:textId="77777777" w:rsidR="00F33AC7" w:rsidRDefault="00AF0556" w:rsidP="00AF0556">
      <w:pPr>
        <w:pStyle w:val="StageDirection"/>
      </w:pPr>
      <w:r>
        <w:rPr>
          <w:b/>
        </w:rPr>
        <w:t xml:space="preserve">LISA </w:t>
      </w:r>
      <w:r w:rsidR="00613BE9">
        <w:t xml:space="preserve">gazes up at him. </w:t>
      </w:r>
      <w:r w:rsidRPr="00AF0556">
        <w:rPr>
          <w:b/>
        </w:rPr>
        <w:t>SALAI</w:t>
      </w:r>
      <w:r>
        <w:t xml:space="preserve"> returns to his easel)</w:t>
      </w:r>
    </w:p>
    <w:p w14:paraId="1A0D1ACE" w14:textId="77777777" w:rsidR="00F33AC7" w:rsidRDefault="00F33AC7" w:rsidP="00426ADA">
      <w:pPr>
        <w:pStyle w:val="DIALOGUE"/>
      </w:pPr>
    </w:p>
    <w:p w14:paraId="03CA006B" w14:textId="77777777" w:rsidR="00D01F3D" w:rsidRPr="00D01F3D" w:rsidRDefault="00D01F3D" w:rsidP="00426ADA">
      <w:pPr>
        <w:pStyle w:val="DIALOGUE"/>
        <w:rPr>
          <w:b/>
        </w:rPr>
      </w:pPr>
      <w:r w:rsidRPr="00D01F3D">
        <w:rPr>
          <w:b/>
        </w:rPr>
        <w:tab/>
        <w:t>SALAI</w:t>
      </w:r>
    </w:p>
    <w:p w14:paraId="777EC975" w14:textId="77777777" w:rsidR="00426ADA" w:rsidRDefault="00613BE9" w:rsidP="00426ADA">
      <w:pPr>
        <w:pStyle w:val="DIALOGUE"/>
      </w:pPr>
      <w:r>
        <w:t xml:space="preserve">Ye-e-s. that’s better. </w:t>
      </w:r>
      <w:r>
        <w:br/>
      </w:r>
      <w:r w:rsidR="00426ADA">
        <w:t>How about your friends?</w:t>
      </w:r>
    </w:p>
    <w:p w14:paraId="56037D5F" w14:textId="77777777" w:rsidR="00426ADA" w:rsidRDefault="00426ADA" w:rsidP="00426ADA">
      <w:pPr>
        <w:pStyle w:val="DIALOGUE"/>
      </w:pPr>
    </w:p>
    <w:p w14:paraId="5EED86B1" w14:textId="77777777" w:rsidR="00825546" w:rsidRPr="00825546" w:rsidRDefault="00825546" w:rsidP="00426ADA">
      <w:pPr>
        <w:pStyle w:val="DIALOGUE"/>
        <w:rPr>
          <w:b/>
        </w:rPr>
      </w:pPr>
      <w:r w:rsidRPr="00825546">
        <w:rPr>
          <w:b/>
        </w:rPr>
        <w:tab/>
        <w:t>LISA</w:t>
      </w:r>
    </w:p>
    <w:p w14:paraId="595524B1" w14:textId="77777777" w:rsidR="00426ADA" w:rsidRDefault="00426ADA" w:rsidP="00426ADA">
      <w:pPr>
        <w:pStyle w:val="DIALOGUE"/>
      </w:pPr>
      <w:r>
        <w:t>Francesco doesn’t approve of my friends. He says they are too</w:t>
      </w:r>
      <w:r w:rsidR="00C77187">
        <w:t>..</w:t>
      </w:r>
      <w:r>
        <w:t xml:space="preserve"> frivolous.</w:t>
      </w:r>
    </w:p>
    <w:p w14:paraId="326D85D3" w14:textId="77777777" w:rsidR="00426ADA" w:rsidRDefault="00426ADA" w:rsidP="00426ADA">
      <w:pPr>
        <w:pStyle w:val="DIALOGUE"/>
      </w:pPr>
    </w:p>
    <w:p w14:paraId="2EB3BC3B" w14:textId="77777777" w:rsidR="00D01F3D" w:rsidRPr="00D01F3D" w:rsidRDefault="00D01F3D" w:rsidP="00426ADA">
      <w:pPr>
        <w:pStyle w:val="DIALOGUE"/>
        <w:rPr>
          <w:b/>
        </w:rPr>
      </w:pPr>
      <w:r w:rsidRPr="00D01F3D">
        <w:rPr>
          <w:b/>
        </w:rPr>
        <w:tab/>
        <w:t>SALAI</w:t>
      </w:r>
    </w:p>
    <w:p w14:paraId="4048EF56" w14:textId="77777777" w:rsidR="00426ADA" w:rsidRDefault="00426ADA" w:rsidP="00426ADA">
      <w:pPr>
        <w:pStyle w:val="DIALOGUE"/>
      </w:pPr>
      <w:r>
        <w:t xml:space="preserve">By that I suppose he means too young. So </w:t>
      </w:r>
      <w:r w:rsidR="00F33AC7">
        <w:t xml:space="preserve">what does your </w:t>
      </w:r>
      <w:r w:rsidR="00F33AC7" w:rsidRPr="00C77187">
        <w:rPr>
          <w:i/>
        </w:rPr>
        <w:t>husband</w:t>
      </w:r>
      <w:r w:rsidR="00F33AC7">
        <w:t xml:space="preserve"> like to do for fun</w:t>
      </w:r>
      <w:r w:rsidR="00613BE9">
        <w:t>.</w:t>
      </w:r>
    </w:p>
    <w:p w14:paraId="49129028" w14:textId="77777777" w:rsidR="00613BE9" w:rsidRDefault="00613BE9" w:rsidP="00426ADA">
      <w:pPr>
        <w:pStyle w:val="DIALOGUE"/>
      </w:pPr>
    </w:p>
    <w:p w14:paraId="6831272B" w14:textId="77777777" w:rsidR="00825546" w:rsidRPr="00825546" w:rsidRDefault="00825546" w:rsidP="00426ADA">
      <w:pPr>
        <w:pStyle w:val="DIALOGUE"/>
        <w:rPr>
          <w:b/>
        </w:rPr>
      </w:pPr>
      <w:r w:rsidRPr="00825546">
        <w:rPr>
          <w:b/>
        </w:rPr>
        <w:tab/>
        <w:t>LISA</w:t>
      </w:r>
    </w:p>
    <w:p w14:paraId="40B89841" w14:textId="77777777" w:rsidR="009700A2" w:rsidRDefault="009700A2" w:rsidP="00426ADA">
      <w:pPr>
        <w:pStyle w:val="DIALOGUE"/>
      </w:pPr>
      <w:r>
        <w:t xml:space="preserve">Fun! My dear Salai he’s a cloth merchant, from a family of cloth merchants. He lives and breathes weaves and patterns. </w:t>
      </w:r>
      <w:r w:rsidR="008672E8">
        <w:t>His idea of fun is</w:t>
      </w:r>
      <w:r>
        <w:t xml:space="preserve"> the annual </w:t>
      </w:r>
      <w:r w:rsidR="00356F82" w:rsidRPr="00356F82">
        <w:rPr>
          <w:bCs/>
        </w:rPr>
        <w:t xml:space="preserve">Arte di </w:t>
      </w:r>
      <w:proofErr w:type="spellStart"/>
      <w:r w:rsidR="00356F82" w:rsidRPr="00356F82">
        <w:rPr>
          <w:bCs/>
        </w:rPr>
        <w:t>Calimala</w:t>
      </w:r>
      <w:proofErr w:type="spellEnd"/>
      <w:r w:rsidR="00356F82">
        <w:rPr>
          <w:b/>
          <w:bCs/>
        </w:rPr>
        <w:t xml:space="preserve"> </w:t>
      </w:r>
      <w:r>
        <w:t xml:space="preserve">Ball. </w:t>
      </w:r>
    </w:p>
    <w:p w14:paraId="04B5C438" w14:textId="77777777" w:rsidR="009700A2" w:rsidRDefault="009700A2" w:rsidP="00426ADA">
      <w:pPr>
        <w:pStyle w:val="DIALOGUE"/>
      </w:pPr>
    </w:p>
    <w:p w14:paraId="4C353A36" w14:textId="77777777" w:rsidR="00D01F3D" w:rsidRPr="00D01F3D" w:rsidRDefault="00D01F3D" w:rsidP="00426ADA">
      <w:pPr>
        <w:pStyle w:val="DIALOGUE"/>
        <w:rPr>
          <w:b/>
        </w:rPr>
      </w:pPr>
      <w:r w:rsidRPr="00D01F3D">
        <w:rPr>
          <w:b/>
        </w:rPr>
        <w:tab/>
        <w:t>SALAI</w:t>
      </w:r>
    </w:p>
    <w:p w14:paraId="3107075B" w14:textId="77777777" w:rsidR="008672E8" w:rsidRDefault="008672E8" w:rsidP="00426ADA">
      <w:pPr>
        <w:pStyle w:val="DIALOGUE"/>
      </w:pPr>
      <w:r>
        <w:t>Ah, the Cloth Merchants Guild</w:t>
      </w:r>
      <w:r w:rsidR="00140102">
        <w:t>? I’ll bet that’s quite an occasion.</w:t>
      </w:r>
    </w:p>
    <w:p w14:paraId="75B1EA73" w14:textId="77777777" w:rsidR="00140102" w:rsidRDefault="00140102" w:rsidP="00426ADA">
      <w:pPr>
        <w:pStyle w:val="DIALOGUE"/>
      </w:pPr>
    </w:p>
    <w:p w14:paraId="457C270D" w14:textId="77777777" w:rsidR="00825546" w:rsidRPr="00825546" w:rsidRDefault="00825546" w:rsidP="00426ADA">
      <w:pPr>
        <w:pStyle w:val="DIALOGUE"/>
        <w:rPr>
          <w:b/>
        </w:rPr>
      </w:pPr>
      <w:r w:rsidRPr="00825546">
        <w:rPr>
          <w:b/>
        </w:rPr>
        <w:tab/>
        <w:t>LISA</w:t>
      </w:r>
    </w:p>
    <w:p w14:paraId="46F2FF81" w14:textId="77777777" w:rsidR="00140102" w:rsidRDefault="007F08D4" w:rsidP="00426ADA">
      <w:pPr>
        <w:pStyle w:val="DIALOGUE"/>
      </w:pPr>
      <w:r>
        <w:t>I’ll say it is</w:t>
      </w:r>
      <w:r w:rsidR="00140102">
        <w:t xml:space="preserve">. You’ve never seen such fine costumes.  </w:t>
      </w:r>
    </w:p>
    <w:p w14:paraId="7340D346" w14:textId="77777777" w:rsidR="00140102" w:rsidRDefault="00140102" w:rsidP="00426ADA">
      <w:pPr>
        <w:pStyle w:val="DIALOGUE"/>
      </w:pPr>
    </w:p>
    <w:p w14:paraId="18F61559" w14:textId="77777777" w:rsidR="00D01F3D" w:rsidRPr="00D01F3D" w:rsidRDefault="00D01F3D" w:rsidP="00426ADA">
      <w:pPr>
        <w:pStyle w:val="DIALOGUE"/>
        <w:rPr>
          <w:b/>
        </w:rPr>
      </w:pPr>
      <w:r w:rsidRPr="00D01F3D">
        <w:rPr>
          <w:b/>
        </w:rPr>
        <w:tab/>
        <w:t>SALAI</w:t>
      </w:r>
    </w:p>
    <w:p w14:paraId="339DC6FB" w14:textId="77777777" w:rsidR="00140102" w:rsidRDefault="00984184" w:rsidP="00426ADA">
      <w:pPr>
        <w:pStyle w:val="DIALOGUE"/>
      </w:pPr>
      <w:r>
        <w:t>Really? And what do the wome</w:t>
      </w:r>
      <w:r w:rsidR="00140102">
        <w:t>n wear?</w:t>
      </w:r>
    </w:p>
    <w:p w14:paraId="46E7683F" w14:textId="77777777" w:rsidR="009700A2" w:rsidRDefault="009700A2" w:rsidP="00140102">
      <w:pPr>
        <w:pStyle w:val="DIALOGUE"/>
        <w:ind w:left="0"/>
      </w:pPr>
    </w:p>
    <w:p w14:paraId="3697034B" w14:textId="77777777" w:rsidR="009700A2" w:rsidRDefault="00AF0556" w:rsidP="00AF0556">
      <w:pPr>
        <w:pStyle w:val="StageDirection"/>
      </w:pPr>
      <w:r>
        <w:t>(</w:t>
      </w:r>
      <w:r w:rsidRPr="00AF0556">
        <w:rPr>
          <w:b/>
        </w:rPr>
        <w:t>THEY</w:t>
      </w:r>
      <w:r>
        <w:t xml:space="preserve"> </w:t>
      </w:r>
      <w:r w:rsidR="009700A2">
        <w:t xml:space="preserve">laugh. </w:t>
      </w:r>
      <w:r w:rsidRPr="00AF0556">
        <w:rPr>
          <w:b/>
        </w:rPr>
        <w:t>SALAI</w:t>
      </w:r>
      <w:r w:rsidR="009700A2">
        <w:t xml:space="preserve"> goes over to her again</w:t>
      </w:r>
      <w:r w:rsidR="004C1EF5">
        <w:t>)</w:t>
      </w:r>
    </w:p>
    <w:p w14:paraId="5A6615E2" w14:textId="77777777" w:rsidR="009700A2" w:rsidRDefault="009700A2" w:rsidP="00426ADA">
      <w:pPr>
        <w:pStyle w:val="DIALOGUE"/>
      </w:pPr>
    </w:p>
    <w:p w14:paraId="19625D70" w14:textId="77777777" w:rsidR="00D01F3D" w:rsidRPr="00D01F3D" w:rsidRDefault="00D01F3D" w:rsidP="00426ADA">
      <w:pPr>
        <w:pStyle w:val="DIALOGUE"/>
        <w:rPr>
          <w:b/>
        </w:rPr>
      </w:pPr>
      <w:r w:rsidRPr="00D01F3D">
        <w:rPr>
          <w:b/>
        </w:rPr>
        <w:tab/>
        <w:t>SALAI</w:t>
      </w:r>
    </w:p>
    <w:p w14:paraId="6DA75F76" w14:textId="3A2579A7" w:rsidR="009700A2" w:rsidRDefault="008672E8" w:rsidP="00426ADA">
      <w:pPr>
        <w:pStyle w:val="DIALOGUE"/>
      </w:pPr>
      <w:r>
        <w:t xml:space="preserve">Please. </w:t>
      </w:r>
      <w:r w:rsidR="009700A2">
        <w:t xml:space="preserve">If you could just tilt your head a little so... </w:t>
      </w:r>
      <w:r w:rsidR="00140102">
        <w:t xml:space="preserve">If </w:t>
      </w:r>
      <w:r w:rsidR="00D90340">
        <w:t xml:space="preserve">only </w:t>
      </w:r>
      <w:r w:rsidR="00140102">
        <w:t xml:space="preserve">I could </w:t>
      </w:r>
      <w:r w:rsidR="009700A2">
        <w:t xml:space="preserve">capture that laughter in your eyes, </w:t>
      </w:r>
      <w:r w:rsidR="00140102">
        <w:t>such</w:t>
      </w:r>
      <w:r w:rsidR="009700A2">
        <w:t xml:space="preserve"> beautiful eyes. Your husband is a very lucky m</w:t>
      </w:r>
      <w:r w:rsidR="00140102">
        <w:t>an.</w:t>
      </w:r>
    </w:p>
    <w:p w14:paraId="49062089" w14:textId="77777777" w:rsidR="009700A2" w:rsidRDefault="009700A2" w:rsidP="00426ADA">
      <w:pPr>
        <w:pStyle w:val="DIALOGUE"/>
      </w:pPr>
    </w:p>
    <w:p w14:paraId="0B1B0C8D" w14:textId="77777777" w:rsidR="00825546" w:rsidRPr="00825546" w:rsidRDefault="00825546" w:rsidP="00426ADA">
      <w:pPr>
        <w:pStyle w:val="DIALOGUE"/>
        <w:rPr>
          <w:b/>
        </w:rPr>
      </w:pPr>
      <w:r w:rsidRPr="00825546">
        <w:rPr>
          <w:b/>
        </w:rPr>
        <w:tab/>
        <w:t>LISA</w:t>
      </w:r>
    </w:p>
    <w:p w14:paraId="27BD3C77" w14:textId="77777777" w:rsidR="00AF0556" w:rsidRDefault="00C07DF4" w:rsidP="00426ADA">
      <w:pPr>
        <w:pStyle w:val="DIALOGUE"/>
      </w:pPr>
      <w:r>
        <w:t>Y</w:t>
      </w:r>
      <w:r w:rsidR="00140102">
        <w:t xml:space="preserve">ou </w:t>
      </w:r>
      <w:r>
        <w:t>really shouldn’t</w:t>
      </w:r>
      <w:r w:rsidR="00140102">
        <w:t xml:space="preserve"> say such things. </w:t>
      </w:r>
    </w:p>
    <w:p w14:paraId="21C56066" w14:textId="77777777" w:rsidR="00AF0556" w:rsidRDefault="009700A2" w:rsidP="00AF0556">
      <w:pPr>
        <w:pStyle w:val="StageDirection"/>
      </w:pPr>
      <w:r>
        <w:t xml:space="preserve">(Hesitantly) </w:t>
      </w:r>
    </w:p>
    <w:p w14:paraId="2C0FE141" w14:textId="77777777" w:rsidR="009700A2" w:rsidRDefault="009700A2" w:rsidP="00426ADA">
      <w:pPr>
        <w:pStyle w:val="DIALOGUE"/>
      </w:pPr>
      <w:r>
        <w:t>I don’t think he notices, Salai... He’s older.. and he has his business to worry about.</w:t>
      </w:r>
    </w:p>
    <w:p w14:paraId="784136ED" w14:textId="77777777" w:rsidR="009700A2" w:rsidRDefault="009700A2" w:rsidP="00426ADA">
      <w:pPr>
        <w:pStyle w:val="DIALOGUE"/>
      </w:pPr>
    </w:p>
    <w:p w14:paraId="78E52AC4" w14:textId="77777777" w:rsidR="009700A2" w:rsidRDefault="00854FBB" w:rsidP="00AF0556">
      <w:pPr>
        <w:pStyle w:val="StageDirection"/>
      </w:pPr>
      <w:r>
        <w:rPr>
          <w:b/>
          <w:color w:val="000000" w:themeColor="text1"/>
        </w:rPr>
        <w:t>(</w:t>
      </w:r>
      <w:r w:rsidR="00AF0556" w:rsidRPr="00AF0556">
        <w:rPr>
          <w:b/>
          <w:color w:val="000000" w:themeColor="text1"/>
        </w:rPr>
        <w:t>SALAI</w:t>
      </w:r>
      <w:r w:rsidR="00AF0556">
        <w:t xml:space="preserve"> </w:t>
      </w:r>
      <w:r w:rsidR="009700A2">
        <w:t xml:space="preserve">takes her hand again on the pretext of moving it. He looks into </w:t>
      </w:r>
      <w:r w:rsidR="0037716D">
        <w:t>Lisa’s</w:t>
      </w:r>
      <w:r w:rsidR="009700A2">
        <w:t xml:space="preserve"> eyes and</w:t>
      </w:r>
      <w:r>
        <w:t xml:space="preserve"> she holds his gaze)</w:t>
      </w:r>
    </w:p>
    <w:p w14:paraId="0AA68709" w14:textId="77777777" w:rsidR="000902C1" w:rsidRDefault="007059A3" w:rsidP="000902C1">
      <w:pPr>
        <w:pStyle w:val="SongArtist"/>
      </w:pPr>
      <w:r>
        <w:br/>
      </w:r>
    </w:p>
    <w:p w14:paraId="3197120D" w14:textId="77777777" w:rsidR="007059A3" w:rsidRDefault="00D01F3D" w:rsidP="00426ADA">
      <w:pPr>
        <w:pStyle w:val="DIALOGUE"/>
        <w:rPr>
          <w:b/>
        </w:rPr>
      </w:pPr>
      <w:r w:rsidRPr="00D01F3D">
        <w:rPr>
          <w:b/>
        </w:rPr>
        <w:lastRenderedPageBreak/>
        <w:tab/>
      </w:r>
    </w:p>
    <w:p w14:paraId="0B9C55E4" w14:textId="03CE8EA6" w:rsidR="007059A3" w:rsidRDefault="007059A3" w:rsidP="00426ADA">
      <w:pPr>
        <w:pStyle w:val="DIALOGUE"/>
        <w:rPr>
          <w:b/>
        </w:rPr>
      </w:pPr>
    </w:p>
    <w:p w14:paraId="0797C527" w14:textId="26431F12" w:rsidR="007059A3" w:rsidRDefault="00E37B4A" w:rsidP="00426ADA">
      <w:pPr>
        <w:pStyle w:val="DIALOGUE"/>
        <w:rPr>
          <w:b/>
        </w:rPr>
      </w:pPr>
      <w:r>
        <w:rPr>
          <w:noProof/>
          <w:lang w:eastAsia="en-GB"/>
        </w:rPr>
        <mc:AlternateContent>
          <mc:Choice Requires="wps">
            <w:drawing>
              <wp:anchor distT="0" distB="0" distL="114300" distR="114300" simplePos="0" relativeHeight="251683328" behindDoc="0" locked="0" layoutInCell="1" allowOverlap="1" wp14:anchorId="0845B985" wp14:editId="2796800F">
                <wp:simplePos x="0" y="0"/>
                <wp:positionH relativeFrom="leftMargin">
                  <wp:posOffset>1267691</wp:posOffset>
                </wp:positionH>
                <wp:positionV relativeFrom="paragraph">
                  <wp:posOffset>63269</wp:posOffset>
                </wp:positionV>
                <wp:extent cx="5811520" cy="280670"/>
                <wp:effectExtent l="0" t="0" r="0" b="5080"/>
                <wp:wrapNone/>
                <wp:docPr id="4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8E53F" w14:textId="5F0B17FF" w:rsidR="00CB236F" w:rsidRPr="00F95C76" w:rsidRDefault="00CB236F" w:rsidP="006A5FA7">
                            <w:pPr>
                              <w:pStyle w:val="MUSICCUE"/>
                              <w:tabs>
                                <w:tab w:val="clear" w:pos="567"/>
                                <w:tab w:val="left" w:pos="284"/>
                              </w:tabs>
                              <w:rPr>
                                <w:i/>
                              </w:rPr>
                            </w:pPr>
                            <w:r>
                              <w:tab/>
                            </w:r>
                            <w:r w:rsidRPr="00F95C76">
                              <w:rPr>
                                <w:i/>
                              </w:rPr>
                              <w:t>#</w:t>
                            </w:r>
                            <w:r>
                              <w:rPr>
                                <w:i/>
                              </w:rPr>
                              <w:t xml:space="preserve">14   LOOK INTO YOUR EYES (Full)         Salai / Lisa             </w:t>
                            </w:r>
                            <w:hyperlink r:id="rId58" w:history="1">
                              <w:r w:rsidRPr="005837EA">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5B985" id="Text Box 33" o:spid="_x0000_s1046" type="#_x0000_t202" style="position:absolute;left:0;text-align:left;margin-left:99.8pt;margin-top:5pt;width:457.6pt;height:22.1pt;z-index:2516833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" fillcolor="#a5a5a5 [2092]" stroked="f">
                <v:textbox>
                  <w:txbxContent>
                    <w:p w14:paraId="2FF8E53F" w14:textId="5F0B17FF" w:rsidR="00CB236F" w:rsidRPr="00F95C76" w:rsidRDefault="00CB236F" w:rsidP="006A5FA7">
                      <w:pPr>
                        <w:pStyle w:val="MUSICCUE"/>
                        <w:tabs>
                          <w:tab w:val="clear" w:pos="567"/>
                          <w:tab w:val="left" w:pos="284"/>
                        </w:tabs>
                        <w:rPr>
                          <w:i/>
                        </w:rPr>
                      </w:pPr>
                      <w:r>
                        <w:tab/>
                      </w:r>
                      <w:r w:rsidRPr="00F95C76">
                        <w:rPr>
                          <w:i/>
                        </w:rPr>
                        <w:t>#</w:t>
                      </w:r>
                      <w:r>
                        <w:rPr>
                          <w:i/>
                        </w:rPr>
                        <w:t xml:space="preserve">14   LOOK INTO YOUR EYES (Full)         Salai / Lisa             </w:t>
                      </w:r>
                      <w:hyperlink r:id="rId59" w:history="1">
                        <w:r w:rsidRPr="005837EA">
                          <w:rPr>
                            <w:rStyle w:val="Hyperlink"/>
                            <w:i/>
                          </w:rPr>
                          <w:t>PLAY MUSIC</w:t>
                        </w:r>
                      </w:hyperlink>
                      <w:r>
                        <w:rPr>
                          <w:i/>
                        </w:rPr>
                        <w:t xml:space="preserve">        </w:t>
                      </w:r>
                    </w:p>
                  </w:txbxContent>
                </v:textbox>
                <w10:wrap anchorx="margin"/>
              </v:shape>
            </w:pict>
          </mc:Fallback>
        </mc:AlternateContent>
      </w:r>
    </w:p>
    <w:p w14:paraId="64731AEB" w14:textId="77777777" w:rsidR="007059A3" w:rsidRDefault="007059A3" w:rsidP="00426ADA">
      <w:pPr>
        <w:pStyle w:val="DIALOGUE"/>
        <w:rPr>
          <w:b/>
        </w:rPr>
      </w:pPr>
    </w:p>
    <w:p w14:paraId="2EDC9A97" w14:textId="77777777" w:rsidR="007059A3" w:rsidRDefault="007059A3" w:rsidP="00426ADA">
      <w:pPr>
        <w:pStyle w:val="DIALOGUE"/>
        <w:rPr>
          <w:b/>
        </w:rPr>
      </w:pPr>
    </w:p>
    <w:p w14:paraId="602357F0" w14:textId="77777777" w:rsidR="00D01F3D" w:rsidRDefault="003D3651" w:rsidP="00426ADA">
      <w:pPr>
        <w:pStyle w:val="DIALOGUE"/>
        <w:rPr>
          <w:b/>
        </w:rPr>
      </w:pPr>
      <w:r>
        <w:rPr>
          <w:b/>
        </w:rPr>
        <w:tab/>
      </w:r>
      <w:r w:rsidR="00D01F3D" w:rsidRPr="00D01F3D">
        <w:rPr>
          <w:b/>
        </w:rPr>
        <w:t>SALAI</w:t>
      </w:r>
    </w:p>
    <w:p w14:paraId="46F17E29" w14:textId="77777777" w:rsidR="00164131" w:rsidRPr="00D01F3D" w:rsidRDefault="00164131" w:rsidP="00164131">
      <w:pPr>
        <w:pStyle w:val="StageDirection"/>
      </w:pPr>
      <w:r>
        <w:t>(Over Intro)</w:t>
      </w:r>
    </w:p>
    <w:p w14:paraId="3981BAEB" w14:textId="77777777" w:rsidR="00426ADA" w:rsidRDefault="000902C1" w:rsidP="00426ADA">
      <w:pPr>
        <w:pStyle w:val="DIALOGUE"/>
      </w:pPr>
      <w:r>
        <w:t>How could he not notice...</w:t>
      </w:r>
    </w:p>
    <w:p w14:paraId="40ECA2E9" w14:textId="77777777" w:rsidR="007059A3" w:rsidRDefault="007059A3" w:rsidP="0037716D">
      <w:pPr>
        <w:pStyle w:val="StageDirection"/>
        <w:rPr>
          <w:b/>
        </w:rPr>
      </w:pPr>
      <w:r>
        <w:rPr>
          <w:b/>
        </w:rPr>
        <w:t xml:space="preserve"> </w:t>
      </w:r>
    </w:p>
    <w:p w14:paraId="5132A0CE" w14:textId="77777777" w:rsidR="0037716D" w:rsidRDefault="00854FBB" w:rsidP="0037716D">
      <w:pPr>
        <w:pStyle w:val="StageDirection"/>
      </w:pPr>
      <w:r>
        <w:rPr>
          <w:b/>
        </w:rPr>
        <w:t>(</w:t>
      </w:r>
      <w:r w:rsidR="0037716D" w:rsidRPr="0037716D">
        <w:rPr>
          <w:b/>
        </w:rPr>
        <w:t>LISA</w:t>
      </w:r>
      <w:r w:rsidR="0037716D">
        <w:t xml:space="preserve"> stand</w:t>
      </w:r>
      <w:r>
        <w:t>s</w:t>
      </w:r>
      <w:r w:rsidR="00A25537">
        <w:t>,</w:t>
      </w:r>
      <w:r>
        <w:t xml:space="preserve"> still holding Salai’s hand)</w:t>
      </w:r>
    </w:p>
    <w:p w14:paraId="1E4FE8B6" w14:textId="77777777" w:rsidR="000E23AF" w:rsidRDefault="000E23AF" w:rsidP="00353755">
      <w:pPr>
        <w:pStyle w:val="Scenesummary"/>
      </w:pPr>
    </w:p>
    <w:p w14:paraId="7A9F5AD7" w14:textId="77777777" w:rsidR="00426228" w:rsidRDefault="00426228" w:rsidP="00353755">
      <w:pPr>
        <w:pStyle w:val="Scenesummary"/>
      </w:pPr>
    </w:p>
    <w:p w14:paraId="4E6CEA4F" w14:textId="77777777" w:rsidR="007059A3" w:rsidRPr="003D3651" w:rsidRDefault="007059A3" w:rsidP="007059A3">
      <w:pPr>
        <w:pStyle w:val="LYRIC"/>
        <w:tabs>
          <w:tab w:val="left" w:pos="3969"/>
        </w:tabs>
        <w:rPr>
          <w:b/>
          <w:i/>
        </w:rPr>
      </w:pPr>
      <w:r w:rsidRPr="003D3651">
        <w:rPr>
          <w:i/>
        </w:rPr>
        <w:tab/>
      </w:r>
      <w:r w:rsidRPr="003D3651">
        <w:rPr>
          <w:b/>
          <w:i/>
        </w:rPr>
        <w:t>SALAI</w:t>
      </w:r>
    </w:p>
    <w:p w14:paraId="4365AA72" w14:textId="77777777" w:rsidR="007059A3" w:rsidRPr="003D3651" w:rsidRDefault="007059A3" w:rsidP="007059A3">
      <w:pPr>
        <w:pStyle w:val="LYRIC"/>
        <w:tabs>
          <w:tab w:val="left" w:pos="3969"/>
        </w:tabs>
        <w:rPr>
          <w:i/>
        </w:rPr>
      </w:pPr>
      <w:r w:rsidRPr="003D3651">
        <w:rPr>
          <w:i/>
        </w:rPr>
        <w:t>WHEN I LOOK INTO YOUR EYES, I CAN SEE FOREVER</w:t>
      </w:r>
    </w:p>
    <w:p w14:paraId="2E48B7C6" w14:textId="77777777" w:rsidR="007059A3" w:rsidRPr="003D3651" w:rsidRDefault="007059A3" w:rsidP="007059A3">
      <w:pPr>
        <w:pStyle w:val="LYRIC"/>
        <w:tabs>
          <w:tab w:val="left" w:pos="3969"/>
        </w:tabs>
        <w:rPr>
          <w:i/>
        </w:rPr>
      </w:pPr>
      <w:r w:rsidRPr="003D3651">
        <w:rPr>
          <w:i/>
        </w:rPr>
        <w:t>YOU AND ME TILL THE END OF TIME</w:t>
      </w:r>
    </w:p>
    <w:p w14:paraId="36BEF109" w14:textId="77777777" w:rsidR="007059A3" w:rsidRPr="003D3651" w:rsidRDefault="004F696F" w:rsidP="007059A3">
      <w:pPr>
        <w:pStyle w:val="LYRIC"/>
        <w:tabs>
          <w:tab w:val="left" w:pos="3969"/>
        </w:tabs>
        <w:rPr>
          <w:i/>
        </w:rPr>
      </w:pPr>
      <w:r>
        <w:rPr>
          <w:i/>
        </w:rPr>
        <w:t xml:space="preserve">WE’LL </w:t>
      </w:r>
      <w:r w:rsidR="007059A3" w:rsidRPr="003D3651">
        <w:rPr>
          <w:i/>
        </w:rPr>
        <w:t>LEAVE THIS IMPERFECT WORLD BEHIND US</w:t>
      </w:r>
    </w:p>
    <w:p w14:paraId="5631B265" w14:textId="77777777" w:rsidR="007059A3" w:rsidRPr="003D3651" w:rsidRDefault="007059A3" w:rsidP="007059A3">
      <w:pPr>
        <w:pStyle w:val="LYRIC"/>
        <w:tabs>
          <w:tab w:val="left" w:pos="3969"/>
        </w:tabs>
        <w:rPr>
          <w:i/>
        </w:rPr>
      </w:pPr>
    </w:p>
    <w:p w14:paraId="4B95BB83" w14:textId="77777777" w:rsidR="007059A3" w:rsidRPr="003D3651" w:rsidRDefault="007059A3" w:rsidP="007059A3">
      <w:pPr>
        <w:pStyle w:val="LYRIC"/>
        <w:tabs>
          <w:tab w:val="left" w:pos="3969"/>
        </w:tabs>
        <w:rPr>
          <w:b/>
          <w:i/>
        </w:rPr>
      </w:pPr>
      <w:r w:rsidRPr="003D3651">
        <w:rPr>
          <w:i/>
        </w:rPr>
        <w:tab/>
      </w:r>
      <w:r w:rsidRPr="003D3651">
        <w:rPr>
          <w:b/>
          <w:i/>
        </w:rPr>
        <w:t>LISA</w:t>
      </w:r>
    </w:p>
    <w:p w14:paraId="4A475CDE" w14:textId="77777777" w:rsidR="007059A3" w:rsidRPr="003D3651" w:rsidRDefault="007059A3" w:rsidP="007059A3">
      <w:pPr>
        <w:pStyle w:val="LYRIC"/>
        <w:tabs>
          <w:tab w:val="left" w:pos="3969"/>
        </w:tabs>
        <w:rPr>
          <w:i/>
        </w:rPr>
      </w:pPr>
      <w:r w:rsidRPr="003D3651">
        <w:rPr>
          <w:i/>
        </w:rPr>
        <w:t>WHEN I LOOK INTO YOUR EYES, SUDDENLY I’M LIVING,</w:t>
      </w:r>
    </w:p>
    <w:p w14:paraId="2EC2870B" w14:textId="77777777" w:rsidR="007059A3" w:rsidRPr="003D3651" w:rsidRDefault="007059A3" w:rsidP="007059A3">
      <w:pPr>
        <w:pStyle w:val="LYRIC"/>
        <w:tabs>
          <w:tab w:val="left" w:pos="3969"/>
        </w:tabs>
        <w:rPr>
          <w:i/>
        </w:rPr>
      </w:pPr>
      <w:r w:rsidRPr="003D3651">
        <w:rPr>
          <w:i/>
        </w:rPr>
        <w:t>BUT MY LIFE IS NOT MINE TO GIVE</w:t>
      </w:r>
    </w:p>
    <w:p w14:paraId="77C37507" w14:textId="77777777" w:rsidR="007059A3" w:rsidRPr="003D3651" w:rsidRDefault="007059A3" w:rsidP="007059A3">
      <w:pPr>
        <w:pStyle w:val="LYRIC"/>
        <w:tabs>
          <w:tab w:val="left" w:pos="3969"/>
        </w:tabs>
        <w:rPr>
          <w:i/>
        </w:rPr>
      </w:pPr>
      <w:r w:rsidRPr="003D3651">
        <w:rPr>
          <w:i/>
        </w:rPr>
        <w:t xml:space="preserve">THOUGH MY HEART IS LONGING TO LIVE </w:t>
      </w:r>
    </w:p>
    <w:p w14:paraId="206D8B0D" w14:textId="77777777" w:rsidR="007059A3" w:rsidRPr="003D3651" w:rsidRDefault="007059A3" w:rsidP="007059A3">
      <w:pPr>
        <w:pStyle w:val="LYRIC"/>
        <w:tabs>
          <w:tab w:val="left" w:pos="3969"/>
        </w:tabs>
        <w:rPr>
          <w:i/>
        </w:rPr>
      </w:pPr>
      <w:r w:rsidRPr="003D3651">
        <w:rPr>
          <w:i/>
        </w:rPr>
        <w:t xml:space="preserve">AND I </w:t>
      </w:r>
      <w:r w:rsidR="004F696F">
        <w:rPr>
          <w:i/>
        </w:rPr>
        <w:t xml:space="preserve">CAN </w:t>
      </w:r>
      <w:r w:rsidRPr="003D3651">
        <w:rPr>
          <w:i/>
        </w:rPr>
        <w:t>SEE WHERE THE FUTURE LIES</w:t>
      </w:r>
    </w:p>
    <w:p w14:paraId="257C2ECB" w14:textId="77777777" w:rsidR="007059A3" w:rsidRPr="003D3651" w:rsidRDefault="007059A3" w:rsidP="007059A3">
      <w:pPr>
        <w:pStyle w:val="LYRIC"/>
        <w:tabs>
          <w:tab w:val="left" w:pos="3969"/>
        </w:tabs>
        <w:rPr>
          <w:i/>
        </w:rPr>
      </w:pPr>
      <w:r w:rsidRPr="003D3651">
        <w:rPr>
          <w:i/>
        </w:rPr>
        <w:t>WHEN I LOOK INTO YOUR EYES</w:t>
      </w:r>
    </w:p>
    <w:p w14:paraId="281BD6A6" w14:textId="77777777" w:rsidR="007059A3" w:rsidRPr="003D3651" w:rsidRDefault="007059A3" w:rsidP="007059A3">
      <w:pPr>
        <w:pStyle w:val="LYRIC"/>
        <w:tabs>
          <w:tab w:val="left" w:pos="3969"/>
        </w:tabs>
        <w:rPr>
          <w:i/>
        </w:rPr>
      </w:pPr>
    </w:p>
    <w:p w14:paraId="4F065AEC" w14:textId="77777777" w:rsidR="007059A3" w:rsidRPr="003D3651" w:rsidRDefault="007059A3" w:rsidP="007059A3">
      <w:pPr>
        <w:pStyle w:val="LYRIC"/>
        <w:tabs>
          <w:tab w:val="left" w:pos="3969"/>
        </w:tabs>
        <w:rPr>
          <w:b/>
          <w:i/>
        </w:rPr>
      </w:pPr>
      <w:r w:rsidRPr="003D3651">
        <w:rPr>
          <w:i/>
        </w:rPr>
        <w:t xml:space="preserve"> </w:t>
      </w:r>
      <w:r w:rsidRPr="003D3651">
        <w:rPr>
          <w:i/>
        </w:rPr>
        <w:tab/>
      </w:r>
      <w:r w:rsidRPr="003D3651">
        <w:rPr>
          <w:b/>
          <w:i/>
        </w:rPr>
        <w:t>LISA</w:t>
      </w:r>
    </w:p>
    <w:p w14:paraId="41DAE78D" w14:textId="77777777" w:rsidR="007059A3" w:rsidRPr="003D3651" w:rsidRDefault="007059A3" w:rsidP="007059A3">
      <w:pPr>
        <w:pStyle w:val="LYRIC"/>
        <w:tabs>
          <w:tab w:val="left" w:pos="3969"/>
        </w:tabs>
        <w:rPr>
          <w:i/>
        </w:rPr>
      </w:pPr>
      <w:r w:rsidRPr="003D3651">
        <w:rPr>
          <w:i/>
        </w:rPr>
        <w:t xml:space="preserve">OH PLEASE SAY NO MORE </w:t>
      </w:r>
    </w:p>
    <w:p w14:paraId="05F1E192" w14:textId="77777777" w:rsidR="007059A3" w:rsidRPr="003D3651" w:rsidRDefault="007059A3" w:rsidP="007059A3">
      <w:pPr>
        <w:pStyle w:val="LYRIC"/>
        <w:tabs>
          <w:tab w:val="left" w:pos="3969"/>
        </w:tabs>
        <w:rPr>
          <w:i/>
        </w:rPr>
      </w:pPr>
      <w:r w:rsidRPr="003D3651">
        <w:rPr>
          <w:i/>
        </w:rPr>
        <w:t xml:space="preserve">IT’S A DANGEROUS GAME THAT WE PLAY </w:t>
      </w:r>
    </w:p>
    <w:p w14:paraId="2B674D3F" w14:textId="77777777" w:rsidR="007059A3" w:rsidRPr="003D3651" w:rsidRDefault="007059A3" w:rsidP="007059A3">
      <w:pPr>
        <w:pStyle w:val="LYRIC"/>
        <w:tabs>
          <w:tab w:val="left" w:pos="3969"/>
        </w:tabs>
        <w:rPr>
          <w:i/>
        </w:rPr>
      </w:pPr>
      <w:r w:rsidRPr="003D3651">
        <w:rPr>
          <w:i/>
        </w:rPr>
        <w:t xml:space="preserve">THERE WOULD BE SUCH A HIGH PRICE TO PAY </w:t>
      </w:r>
    </w:p>
    <w:p w14:paraId="350B2DFF" w14:textId="77777777" w:rsidR="007059A3" w:rsidRPr="003D3651" w:rsidRDefault="004F696F" w:rsidP="007059A3">
      <w:pPr>
        <w:pStyle w:val="LYRIC"/>
        <w:tabs>
          <w:tab w:val="left" w:pos="3969"/>
        </w:tabs>
        <w:rPr>
          <w:i/>
        </w:rPr>
      </w:pPr>
      <w:r>
        <w:rPr>
          <w:i/>
        </w:rPr>
        <w:t xml:space="preserve">AND </w:t>
      </w:r>
      <w:r w:rsidR="007059A3" w:rsidRPr="003D3651">
        <w:rPr>
          <w:i/>
        </w:rPr>
        <w:t>I CAN NEVER BE FREE..</w:t>
      </w:r>
    </w:p>
    <w:p w14:paraId="08F06DC0" w14:textId="77777777" w:rsidR="007059A3" w:rsidRPr="003D3651" w:rsidRDefault="007059A3" w:rsidP="007059A3">
      <w:pPr>
        <w:pStyle w:val="LYRIC"/>
        <w:tabs>
          <w:tab w:val="left" w:pos="3969"/>
        </w:tabs>
        <w:rPr>
          <w:i/>
        </w:rPr>
      </w:pPr>
    </w:p>
    <w:p w14:paraId="0AAF17A0" w14:textId="77777777" w:rsidR="007059A3" w:rsidRPr="003D3651" w:rsidRDefault="007059A3" w:rsidP="007059A3">
      <w:pPr>
        <w:pStyle w:val="LYRIC"/>
        <w:tabs>
          <w:tab w:val="left" w:pos="3969"/>
        </w:tabs>
        <w:rPr>
          <w:i/>
        </w:rPr>
      </w:pPr>
      <w:r w:rsidRPr="003D3651">
        <w:rPr>
          <w:i/>
        </w:rPr>
        <w:t xml:space="preserve">  (SPOKEN) </w:t>
      </w:r>
    </w:p>
    <w:p w14:paraId="7A2A036D" w14:textId="77777777" w:rsidR="007059A3" w:rsidRPr="003D3651" w:rsidRDefault="007059A3" w:rsidP="007059A3">
      <w:pPr>
        <w:pStyle w:val="LYRIC"/>
        <w:tabs>
          <w:tab w:val="left" w:pos="3969"/>
        </w:tabs>
        <w:rPr>
          <w:i/>
        </w:rPr>
      </w:pPr>
      <w:r w:rsidRPr="003D3651">
        <w:rPr>
          <w:i/>
        </w:rPr>
        <w:t>I SHOULD GO NOW</w:t>
      </w:r>
    </w:p>
    <w:p w14:paraId="38D2768B" w14:textId="77777777" w:rsidR="003D3651" w:rsidRPr="003D3651" w:rsidRDefault="003D3651" w:rsidP="007059A3">
      <w:pPr>
        <w:pStyle w:val="LYRIC"/>
        <w:tabs>
          <w:tab w:val="left" w:pos="3969"/>
        </w:tabs>
        <w:rPr>
          <w:i/>
        </w:rPr>
      </w:pPr>
    </w:p>
    <w:p w14:paraId="7D1A7567" w14:textId="77777777" w:rsidR="007059A3" w:rsidRPr="003D3651" w:rsidRDefault="007059A3" w:rsidP="007059A3">
      <w:pPr>
        <w:pStyle w:val="LYRIC"/>
        <w:tabs>
          <w:tab w:val="left" w:pos="3969"/>
        </w:tabs>
        <w:rPr>
          <w:b/>
          <w:i/>
        </w:rPr>
      </w:pPr>
      <w:r w:rsidRPr="003D3651">
        <w:rPr>
          <w:i/>
        </w:rPr>
        <w:tab/>
      </w:r>
      <w:r w:rsidRPr="003D3651">
        <w:rPr>
          <w:b/>
          <w:i/>
        </w:rPr>
        <w:t>SALAI</w:t>
      </w:r>
    </w:p>
    <w:p w14:paraId="7B16F87C" w14:textId="77777777" w:rsidR="007059A3" w:rsidRPr="003D3651" w:rsidRDefault="007059A3" w:rsidP="007059A3">
      <w:pPr>
        <w:pStyle w:val="LYRIC"/>
        <w:tabs>
          <w:tab w:val="left" w:pos="3969"/>
        </w:tabs>
        <w:rPr>
          <w:i/>
        </w:rPr>
      </w:pPr>
      <w:r w:rsidRPr="003D3651">
        <w:rPr>
          <w:i/>
        </w:rPr>
        <w:t>NO, PLEASE STAY, I...</w:t>
      </w:r>
    </w:p>
    <w:p w14:paraId="3B47A7DB" w14:textId="77777777" w:rsidR="003D3651" w:rsidRPr="003D3651" w:rsidRDefault="003D3651" w:rsidP="007059A3">
      <w:pPr>
        <w:pStyle w:val="LYRIC"/>
        <w:tabs>
          <w:tab w:val="left" w:pos="3969"/>
        </w:tabs>
        <w:rPr>
          <w:i/>
        </w:rPr>
      </w:pPr>
    </w:p>
    <w:p w14:paraId="46FF4B4F" w14:textId="77777777" w:rsidR="007059A3" w:rsidRPr="003D3651" w:rsidRDefault="007059A3" w:rsidP="007059A3">
      <w:pPr>
        <w:pStyle w:val="LYRIC"/>
        <w:tabs>
          <w:tab w:val="left" w:pos="3969"/>
        </w:tabs>
        <w:rPr>
          <w:b/>
          <w:i/>
        </w:rPr>
      </w:pPr>
      <w:r w:rsidRPr="003D3651">
        <w:rPr>
          <w:i/>
        </w:rPr>
        <w:tab/>
      </w:r>
      <w:r w:rsidRPr="003D3651">
        <w:rPr>
          <w:b/>
          <w:i/>
        </w:rPr>
        <w:t xml:space="preserve">LISA     </w:t>
      </w:r>
    </w:p>
    <w:p w14:paraId="4AF8EBDE" w14:textId="77777777" w:rsidR="007059A3" w:rsidRPr="003D3651" w:rsidRDefault="007059A3" w:rsidP="007059A3">
      <w:pPr>
        <w:pStyle w:val="LYRIC"/>
        <w:tabs>
          <w:tab w:val="left" w:pos="3969"/>
        </w:tabs>
        <w:rPr>
          <w:i/>
        </w:rPr>
      </w:pPr>
      <w:r w:rsidRPr="003D3651">
        <w:rPr>
          <w:i/>
        </w:rPr>
        <w:t xml:space="preserve">I WON’T LISTEN </w:t>
      </w:r>
    </w:p>
    <w:p w14:paraId="4A7D7924" w14:textId="77777777" w:rsidR="003D3651" w:rsidRPr="003D3651" w:rsidRDefault="003D3651" w:rsidP="007059A3">
      <w:pPr>
        <w:pStyle w:val="LYRIC"/>
        <w:tabs>
          <w:tab w:val="left" w:pos="3969"/>
        </w:tabs>
        <w:rPr>
          <w:i/>
        </w:rPr>
      </w:pPr>
    </w:p>
    <w:p w14:paraId="4A9D3D95" w14:textId="77777777" w:rsidR="007059A3" w:rsidRPr="003D3651" w:rsidRDefault="007059A3" w:rsidP="007059A3">
      <w:pPr>
        <w:pStyle w:val="LYRIC"/>
        <w:tabs>
          <w:tab w:val="left" w:pos="3969"/>
        </w:tabs>
        <w:rPr>
          <w:b/>
          <w:i/>
        </w:rPr>
      </w:pPr>
      <w:r w:rsidRPr="003D3651">
        <w:rPr>
          <w:i/>
        </w:rPr>
        <w:tab/>
      </w:r>
      <w:r w:rsidRPr="003D3651">
        <w:rPr>
          <w:b/>
          <w:i/>
        </w:rPr>
        <w:t>SALAI</w:t>
      </w:r>
    </w:p>
    <w:p w14:paraId="0D505F5D" w14:textId="77777777" w:rsidR="007059A3" w:rsidRPr="003D3651" w:rsidRDefault="007059A3" w:rsidP="007059A3">
      <w:pPr>
        <w:pStyle w:val="LYRIC"/>
        <w:tabs>
          <w:tab w:val="left" w:pos="3969"/>
        </w:tabs>
        <w:rPr>
          <w:i/>
        </w:rPr>
      </w:pPr>
      <w:r w:rsidRPr="003D3651">
        <w:rPr>
          <w:i/>
        </w:rPr>
        <w:t xml:space="preserve">I LOVE YOU LISA!  I LOVE YOU...    </w:t>
      </w:r>
    </w:p>
    <w:p w14:paraId="5F672B48" w14:textId="77777777" w:rsidR="007059A3" w:rsidRPr="003D3651" w:rsidRDefault="007059A3" w:rsidP="007059A3">
      <w:pPr>
        <w:pStyle w:val="LYRIC"/>
        <w:tabs>
          <w:tab w:val="left" w:pos="3969"/>
        </w:tabs>
        <w:rPr>
          <w:i/>
        </w:rPr>
      </w:pPr>
    </w:p>
    <w:p w14:paraId="13F4415A" w14:textId="77777777" w:rsidR="007059A3" w:rsidRPr="003D3651" w:rsidRDefault="007059A3" w:rsidP="007059A3">
      <w:pPr>
        <w:pStyle w:val="LYRIC"/>
        <w:tabs>
          <w:tab w:val="left" w:pos="3969"/>
        </w:tabs>
        <w:rPr>
          <w:i/>
        </w:rPr>
      </w:pPr>
      <w:r w:rsidRPr="003D3651">
        <w:rPr>
          <w:i/>
        </w:rPr>
        <w:t xml:space="preserve">  (PAUSE – THEY EMBRACE)</w:t>
      </w:r>
    </w:p>
    <w:p w14:paraId="1C7BC528" w14:textId="77777777" w:rsidR="007059A3" w:rsidRPr="003D3651" w:rsidRDefault="007059A3" w:rsidP="007059A3">
      <w:pPr>
        <w:pStyle w:val="LYRIC"/>
        <w:tabs>
          <w:tab w:val="left" w:pos="3969"/>
        </w:tabs>
        <w:rPr>
          <w:i/>
        </w:rPr>
      </w:pPr>
      <w:r w:rsidRPr="003D3651">
        <w:rPr>
          <w:i/>
        </w:rPr>
        <w:tab/>
      </w:r>
    </w:p>
    <w:p w14:paraId="5347507E" w14:textId="77777777" w:rsidR="007059A3" w:rsidRPr="003D3651" w:rsidRDefault="007059A3" w:rsidP="007059A3">
      <w:pPr>
        <w:pStyle w:val="LYRIC"/>
        <w:tabs>
          <w:tab w:val="left" w:pos="3969"/>
        </w:tabs>
        <w:rPr>
          <w:i/>
        </w:rPr>
      </w:pPr>
      <w:r w:rsidRPr="003D3651">
        <w:rPr>
          <w:i/>
        </w:rPr>
        <w:t xml:space="preserve">  </w:t>
      </w:r>
    </w:p>
    <w:p w14:paraId="71E7DE1E" w14:textId="77777777" w:rsidR="007059A3" w:rsidRPr="003D3651" w:rsidRDefault="007059A3" w:rsidP="007059A3">
      <w:pPr>
        <w:pStyle w:val="LYRIC"/>
        <w:tabs>
          <w:tab w:val="left" w:pos="3969"/>
        </w:tabs>
        <w:rPr>
          <w:b/>
          <w:i/>
        </w:rPr>
      </w:pPr>
      <w:r w:rsidRPr="003D3651">
        <w:rPr>
          <w:i/>
        </w:rPr>
        <w:tab/>
      </w:r>
      <w:r w:rsidRPr="003D3651">
        <w:rPr>
          <w:b/>
          <w:i/>
        </w:rPr>
        <w:t>SALAI &amp; LISA</w:t>
      </w:r>
    </w:p>
    <w:p w14:paraId="674117C3" w14:textId="77777777" w:rsidR="003D3651" w:rsidRPr="003D3651" w:rsidRDefault="003D3651" w:rsidP="007059A3">
      <w:pPr>
        <w:pStyle w:val="LYRIC"/>
        <w:tabs>
          <w:tab w:val="left" w:pos="3969"/>
        </w:tabs>
        <w:rPr>
          <w:b/>
          <w:i/>
        </w:rPr>
      </w:pPr>
      <w:r w:rsidRPr="003D3651">
        <w:rPr>
          <w:i/>
        </w:rPr>
        <w:t xml:space="preserve">  (SUNG)</w:t>
      </w:r>
    </w:p>
    <w:p w14:paraId="47397F36" w14:textId="77777777" w:rsidR="007059A3" w:rsidRPr="003D3651" w:rsidRDefault="007059A3" w:rsidP="007059A3">
      <w:pPr>
        <w:pStyle w:val="LYRIC"/>
        <w:tabs>
          <w:tab w:val="left" w:pos="3969"/>
        </w:tabs>
        <w:rPr>
          <w:i/>
        </w:rPr>
      </w:pPr>
      <w:r w:rsidRPr="003D3651">
        <w:rPr>
          <w:i/>
        </w:rPr>
        <w:t>IS IT WRONG TO DENY HOW WE FEEL</w:t>
      </w:r>
    </w:p>
    <w:p w14:paraId="03D21FA0" w14:textId="77777777" w:rsidR="007059A3" w:rsidRDefault="004F696F" w:rsidP="007059A3">
      <w:pPr>
        <w:pStyle w:val="LYRIC"/>
        <w:tabs>
          <w:tab w:val="left" w:pos="3969"/>
        </w:tabs>
        <w:rPr>
          <w:i/>
        </w:rPr>
      </w:pPr>
      <w:r w:rsidRPr="003D3651">
        <w:rPr>
          <w:i/>
        </w:rPr>
        <w:t>IS IT WRONG TO PRETEND IT’S NOT REAL...</w:t>
      </w:r>
    </w:p>
    <w:p w14:paraId="2F13EAE8" w14:textId="77777777" w:rsidR="004F696F" w:rsidRPr="003D3651" w:rsidRDefault="004F696F" w:rsidP="007059A3">
      <w:pPr>
        <w:pStyle w:val="LYRIC"/>
        <w:tabs>
          <w:tab w:val="left" w:pos="3969"/>
        </w:tabs>
        <w:rPr>
          <w:i/>
        </w:rPr>
      </w:pPr>
      <w:r>
        <w:rPr>
          <w:i/>
        </w:rPr>
        <w:t xml:space="preserve"> </w:t>
      </w:r>
    </w:p>
    <w:p w14:paraId="7A34E9BB" w14:textId="77777777" w:rsidR="001E28D0" w:rsidRDefault="007059A3" w:rsidP="007059A3">
      <w:pPr>
        <w:pStyle w:val="LYRIC"/>
        <w:tabs>
          <w:tab w:val="left" w:pos="3969"/>
        </w:tabs>
        <w:rPr>
          <w:i/>
        </w:rPr>
      </w:pPr>
      <w:r w:rsidRPr="003D3651">
        <w:rPr>
          <w:i/>
        </w:rPr>
        <w:tab/>
      </w:r>
    </w:p>
    <w:p w14:paraId="2A279F73" w14:textId="5AF79B40" w:rsidR="007059A3" w:rsidRPr="003D3651" w:rsidRDefault="001E28D0" w:rsidP="007059A3">
      <w:pPr>
        <w:pStyle w:val="LYRIC"/>
        <w:tabs>
          <w:tab w:val="left" w:pos="3969"/>
        </w:tabs>
        <w:rPr>
          <w:b/>
          <w:i/>
        </w:rPr>
      </w:pPr>
      <w:r>
        <w:rPr>
          <w:i/>
        </w:rPr>
        <w:lastRenderedPageBreak/>
        <w:tab/>
      </w:r>
      <w:r w:rsidR="007059A3" w:rsidRPr="003D3651">
        <w:rPr>
          <w:b/>
          <w:i/>
        </w:rPr>
        <w:t xml:space="preserve">SALAI </w:t>
      </w:r>
    </w:p>
    <w:p w14:paraId="4D1CB819" w14:textId="77777777" w:rsidR="007059A3" w:rsidRPr="003D3651" w:rsidRDefault="007059A3" w:rsidP="007059A3">
      <w:pPr>
        <w:pStyle w:val="LYRIC"/>
        <w:tabs>
          <w:tab w:val="left" w:pos="3969"/>
        </w:tabs>
        <w:rPr>
          <w:i/>
        </w:rPr>
      </w:pPr>
      <w:r w:rsidRPr="003D3651">
        <w:rPr>
          <w:i/>
        </w:rPr>
        <w:t>WHEN I</w:t>
      </w:r>
      <w:r w:rsidR="004F696F">
        <w:rPr>
          <w:i/>
        </w:rPr>
        <w:t xml:space="preserve"> </w:t>
      </w:r>
      <w:r w:rsidRPr="003D3651">
        <w:rPr>
          <w:i/>
        </w:rPr>
        <w:t>LOOK INTO YOUR EYES, I CAN TOUCH TOMORROW</w:t>
      </w:r>
    </w:p>
    <w:p w14:paraId="61CF6F32" w14:textId="77777777" w:rsidR="007059A3" w:rsidRPr="003D3651" w:rsidRDefault="007059A3" w:rsidP="007059A3">
      <w:pPr>
        <w:pStyle w:val="LYRIC"/>
        <w:tabs>
          <w:tab w:val="left" w:pos="3969"/>
        </w:tabs>
        <w:rPr>
          <w:i/>
        </w:rPr>
      </w:pPr>
      <w:r w:rsidRPr="003D3651">
        <w:rPr>
          <w:i/>
        </w:rPr>
        <w:t>EVERYTHING THAT I WANT IS THERE</w:t>
      </w:r>
    </w:p>
    <w:p w14:paraId="6DE9C261" w14:textId="77777777" w:rsidR="007059A3" w:rsidRPr="003D3651" w:rsidRDefault="007059A3" w:rsidP="007059A3">
      <w:pPr>
        <w:pStyle w:val="LYRIC"/>
        <w:tabs>
          <w:tab w:val="left" w:pos="3969"/>
        </w:tabs>
        <w:rPr>
          <w:i/>
        </w:rPr>
      </w:pPr>
      <w:r w:rsidRPr="003D3651">
        <w:rPr>
          <w:i/>
        </w:rPr>
        <w:t>ALL I ASK IS YOUR LIFE TO SHARE</w:t>
      </w:r>
    </w:p>
    <w:p w14:paraId="3BD2EEB0" w14:textId="77777777" w:rsidR="007059A3" w:rsidRPr="003D3651" w:rsidRDefault="004F696F" w:rsidP="007059A3">
      <w:pPr>
        <w:pStyle w:val="LYRIC"/>
        <w:tabs>
          <w:tab w:val="left" w:pos="3969"/>
        </w:tabs>
        <w:rPr>
          <w:i/>
        </w:rPr>
      </w:pPr>
      <w:r>
        <w:rPr>
          <w:i/>
        </w:rPr>
        <w:t>OH PLEASE SAY</w:t>
      </w:r>
      <w:r w:rsidR="007059A3" w:rsidRPr="003D3651">
        <w:rPr>
          <w:i/>
        </w:rPr>
        <w:t xml:space="preserve"> YOU SEE IT TOO </w:t>
      </w:r>
    </w:p>
    <w:p w14:paraId="261B9BB3" w14:textId="77777777" w:rsidR="007059A3" w:rsidRPr="003D3651" w:rsidRDefault="007059A3" w:rsidP="007059A3">
      <w:pPr>
        <w:pStyle w:val="LYRIC"/>
        <w:tabs>
          <w:tab w:val="left" w:pos="3969"/>
        </w:tabs>
        <w:rPr>
          <w:i/>
        </w:rPr>
      </w:pPr>
      <w:r w:rsidRPr="003D3651">
        <w:rPr>
          <w:i/>
        </w:rPr>
        <w:t>WHEN I LOOK INTO YOUR EYES</w:t>
      </w:r>
    </w:p>
    <w:p w14:paraId="0C30D9A1" w14:textId="24279BEA" w:rsidR="007059A3" w:rsidRPr="003D3651" w:rsidRDefault="001E28D0" w:rsidP="007059A3">
      <w:pPr>
        <w:pStyle w:val="LYRIC"/>
        <w:tabs>
          <w:tab w:val="left" w:pos="3969"/>
        </w:tabs>
        <w:rPr>
          <w:i/>
        </w:rPr>
      </w:pPr>
      <w:r w:rsidRPr="003D3651">
        <w:rPr>
          <w:i/>
          <w:highlight w:val="lightGray"/>
        </w:rPr>
        <w:t>INSTRUMENTAL</w:t>
      </w:r>
    </w:p>
    <w:p w14:paraId="35808B9B" w14:textId="77777777" w:rsidR="001E28D0" w:rsidRDefault="003D3651" w:rsidP="003D3651">
      <w:pPr>
        <w:pStyle w:val="LYRIC"/>
        <w:tabs>
          <w:tab w:val="left" w:pos="3969"/>
        </w:tabs>
        <w:rPr>
          <w:i/>
        </w:rPr>
      </w:pPr>
      <w:r w:rsidRPr="003D3651">
        <w:rPr>
          <w:i/>
        </w:rPr>
        <w:t xml:space="preserve"> </w:t>
      </w:r>
    </w:p>
    <w:p w14:paraId="4919A06C" w14:textId="32DBCE27" w:rsidR="003D3651" w:rsidRPr="003D3651" w:rsidRDefault="003D3651" w:rsidP="003D3651">
      <w:pPr>
        <w:pStyle w:val="LYRIC"/>
        <w:tabs>
          <w:tab w:val="left" w:pos="3969"/>
        </w:tabs>
        <w:rPr>
          <w:i/>
        </w:rPr>
      </w:pPr>
      <w:r w:rsidRPr="003D3651">
        <w:rPr>
          <w:i/>
        </w:rPr>
        <w:t>(</w:t>
      </w:r>
      <w:r w:rsidRPr="003D3651">
        <w:rPr>
          <w:b/>
          <w:i/>
        </w:rPr>
        <w:t>LISA</w:t>
      </w:r>
      <w:r w:rsidRPr="003D3651">
        <w:rPr>
          <w:i/>
        </w:rPr>
        <w:t xml:space="preserve"> </w:t>
      </w:r>
      <w:r w:rsidR="00DE6CDB" w:rsidRPr="003D3651">
        <w:rPr>
          <w:i/>
        </w:rPr>
        <w:t>starts to pull away in guilt but turns</w:t>
      </w:r>
    </w:p>
    <w:p w14:paraId="772C2C24" w14:textId="1F788031" w:rsidR="003D3651" w:rsidRPr="003D3651" w:rsidRDefault="00DE6CDB" w:rsidP="003D3651">
      <w:pPr>
        <w:pStyle w:val="LYRIC"/>
        <w:tabs>
          <w:tab w:val="left" w:pos="3969"/>
        </w:tabs>
        <w:rPr>
          <w:i/>
        </w:rPr>
      </w:pPr>
      <w:r w:rsidRPr="003D3651">
        <w:rPr>
          <w:i/>
        </w:rPr>
        <w:t xml:space="preserve"> back and they kiss</w:t>
      </w:r>
      <w:r w:rsidR="003D3651" w:rsidRPr="003D3651">
        <w:rPr>
          <w:i/>
        </w:rPr>
        <w:t>)</w:t>
      </w:r>
    </w:p>
    <w:p w14:paraId="74A66A45" w14:textId="77777777" w:rsidR="003D3651" w:rsidRPr="003D3651" w:rsidRDefault="003D3651" w:rsidP="003D3651">
      <w:pPr>
        <w:pStyle w:val="LYRIC"/>
        <w:tabs>
          <w:tab w:val="left" w:pos="3969"/>
        </w:tabs>
        <w:rPr>
          <w:i/>
        </w:rPr>
      </w:pPr>
    </w:p>
    <w:p w14:paraId="21D4441A" w14:textId="77777777" w:rsidR="007059A3" w:rsidRPr="003D3651" w:rsidRDefault="007059A3" w:rsidP="007059A3">
      <w:pPr>
        <w:pStyle w:val="LYRIC"/>
        <w:tabs>
          <w:tab w:val="left" w:pos="3969"/>
        </w:tabs>
        <w:rPr>
          <w:b/>
          <w:i/>
        </w:rPr>
      </w:pPr>
      <w:r w:rsidRPr="003D3651">
        <w:rPr>
          <w:i/>
        </w:rPr>
        <w:tab/>
      </w:r>
      <w:r w:rsidRPr="003D3651">
        <w:rPr>
          <w:b/>
          <w:i/>
        </w:rPr>
        <w:t>SALAI &amp; LISA</w:t>
      </w:r>
    </w:p>
    <w:p w14:paraId="67456100" w14:textId="77777777" w:rsidR="007059A3" w:rsidRPr="003D3651" w:rsidRDefault="003D3651" w:rsidP="007059A3">
      <w:pPr>
        <w:pStyle w:val="LYRIC"/>
        <w:tabs>
          <w:tab w:val="left" w:pos="3969"/>
        </w:tabs>
        <w:rPr>
          <w:i/>
        </w:rPr>
      </w:pPr>
      <w:r w:rsidRPr="003D3651">
        <w:rPr>
          <w:i/>
        </w:rPr>
        <w:t>WHEN I LOOK INTO YOUR EYES</w:t>
      </w:r>
    </w:p>
    <w:p w14:paraId="6BA728BF" w14:textId="77777777" w:rsidR="007059A3" w:rsidRPr="003D3651" w:rsidRDefault="007059A3" w:rsidP="007059A3">
      <w:pPr>
        <w:pStyle w:val="LYRIC"/>
        <w:tabs>
          <w:tab w:val="left" w:pos="3969"/>
        </w:tabs>
        <w:rPr>
          <w:i/>
        </w:rPr>
      </w:pPr>
      <w:r w:rsidRPr="003D3651">
        <w:rPr>
          <w:i/>
        </w:rPr>
        <w:t>WHEN I FEEL YOUR ARMS AROUND ME</w:t>
      </w:r>
    </w:p>
    <w:p w14:paraId="06D308DF" w14:textId="77777777" w:rsidR="007059A3" w:rsidRPr="003D3651" w:rsidRDefault="007059A3" w:rsidP="007059A3">
      <w:pPr>
        <w:pStyle w:val="LYRIC"/>
        <w:tabs>
          <w:tab w:val="left" w:pos="3969"/>
        </w:tabs>
        <w:rPr>
          <w:i/>
        </w:rPr>
      </w:pPr>
      <w:r w:rsidRPr="003D3651">
        <w:rPr>
          <w:i/>
        </w:rPr>
        <w:t xml:space="preserve">THERE IS NOTHING IN THIS WORLD I </w:t>
      </w:r>
      <w:r w:rsidR="004F696F">
        <w:rPr>
          <w:i/>
        </w:rPr>
        <w:t xml:space="preserve">WOULD </w:t>
      </w:r>
      <w:r w:rsidRPr="003D3651">
        <w:rPr>
          <w:i/>
        </w:rPr>
        <w:t>FEAR</w:t>
      </w:r>
    </w:p>
    <w:p w14:paraId="690812A0" w14:textId="77777777" w:rsidR="007059A3" w:rsidRPr="003D3651" w:rsidRDefault="007059A3" w:rsidP="007059A3">
      <w:pPr>
        <w:pStyle w:val="LYRIC"/>
        <w:tabs>
          <w:tab w:val="left" w:pos="3969"/>
        </w:tabs>
        <w:rPr>
          <w:i/>
        </w:rPr>
      </w:pPr>
      <w:r w:rsidRPr="003D3651">
        <w:rPr>
          <w:i/>
        </w:rPr>
        <w:t>JUST KNOWING THAT YOU ARE HERE</w:t>
      </w:r>
    </w:p>
    <w:p w14:paraId="75BF6621" w14:textId="77777777" w:rsidR="007059A3" w:rsidRPr="003D3651" w:rsidRDefault="007059A3" w:rsidP="007059A3">
      <w:pPr>
        <w:pStyle w:val="LYRIC"/>
        <w:tabs>
          <w:tab w:val="left" w:pos="3969"/>
        </w:tabs>
        <w:rPr>
          <w:i/>
        </w:rPr>
      </w:pPr>
      <w:r w:rsidRPr="003D3651">
        <w:rPr>
          <w:i/>
        </w:rPr>
        <w:t>IT’S A LOVE WE JUST CAN’T HIDE</w:t>
      </w:r>
    </w:p>
    <w:p w14:paraId="4ABDF04E" w14:textId="77777777" w:rsidR="007059A3" w:rsidRPr="003D3651" w:rsidRDefault="007059A3" w:rsidP="007059A3">
      <w:pPr>
        <w:pStyle w:val="LYRIC"/>
        <w:tabs>
          <w:tab w:val="left" w:pos="3969"/>
        </w:tabs>
        <w:rPr>
          <w:i/>
        </w:rPr>
      </w:pPr>
      <w:r w:rsidRPr="003D3651">
        <w:rPr>
          <w:i/>
        </w:rPr>
        <w:t xml:space="preserve">WHEN I LOOK INTO YOUR EYES </w:t>
      </w:r>
    </w:p>
    <w:p w14:paraId="12690F66" w14:textId="77777777" w:rsidR="003D3651" w:rsidRDefault="003D3651" w:rsidP="0037716D">
      <w:pPr>
        <w:pStyle w:val="StageDirection"/>
      </w:pPr>
    </w:p>
    <w:p w14:paraId="6380839C" w14:textId="77777777" w:rsidR="00C07DF4" w:rsidRDefault="00854FBB" w:rsidP="0037716D">
      <w:pPr>
        <w:pStyle w:val="StageDirection"/>
      </w:pPr>
      <w:r>
        <w:t>(</w:t>
      </w:r>
      <w:r w:rsidR="0083081C" w:rsidRPr="00854FBB">
        <w:rPr>
          <w:b/>
        </w:rPr>
        <w:t>LISA</w:t>
      </w:r>
      <w:r w:rsidR="00C07DF4">
        <w:t xml:space="preserve"> remembers herself and pulls away, confused</w:t>
      </w:r>
      <w:r w:rsidR="0037716D">
        <w:t>)</w:t>
      </w:r>
    </w:p>
    <w:p w14:paraId="5445E36B" w14:textId="77777777" w:rsidR="00C07DF4" w:rsidRDefault="00C07DF4" w:rsidP="00C07DF4">
      <w:pPr>
        <w:pStyle w:val="bodyindent"/>
      </w:pPr>
    </w:p>
    <w:p w14:paraId="1832615B" w14:textId="77777777" w:rsidR="00825546" w:rsidRPr="00825546" w:rsidRDefault="00825546" w:rsidP="00C07DF4">
      <w:pPr>
        <w:pStyle w:val="DIALOGUE"/>
        <w:rPr>
          <w:b/>
        </w:rPr>
      </w:pPr>
      <w:r w:rsidRPr="00825546">
        <w:rPr>
          <w:b/>
        </w:rPr>
        <w:tab/>
        <w:t>LISA</w:t>
      </w:r>
    </w:p>
    <w:p w14:paraId="5FCD9F99" w14:textId="77777777" w:rsidR="00C07DF4" w:rsidRDefault="00C07DF4" w:rsidP="00C07DF4">
      <w:pPr>
        <w:pStyle w:val="DIALOGUE"/>
      </w:pPr>
      <w:r>
        <w:t>No</w:t>
      </w:r>
      <w:r w:rsidR="002D63FF">
        <w:t xml:space="preserve"> Salai</w:t>
      </w:r>
      <w:r>
        <w:t xml:space="preserve">!  This is wrong. I’m a married woman. </w:t>
      </w:r>
    </w:p>
    <w:p w14:paraId="6E708B9E" w14:textId="77777777" w:rsidR="00C07DF4" w:rsidRDefault="00C07DF4" w:rsidP="00C07DF4">
      <w:pPr>
        <w:pStyle w:val="bodyindent"/>
      </w:pPr>
    </w:p>
    <w:p w14:paraId="6EA920D6" w14:textId="77777777" w:rsidR="00DD7D2A" w:rsidRDefault="00854FBB" w:rsidP="0037716D">
      <w:pPr>
        <w:pStyle w:val="StageDirection"/>
      </w:pPr>
      <w:r>
        <w:rPr>
          <w:b/>
        </w:rPr>
        <w:t>(</w:t>
      </w:r>
      <w:r w:rsidR="0037716D" w:rsidRPr="0037716D">
        <w:rPr>
          <w:b/>
        </w:rPr>
        <w:t>LISA</w:t>
      </w:r>
      <w:r w:rsidR="00C07DF4">
        <w:t xml:space="preserve"> </w:t>
      </w:r>
      <w:r w:rsidR="00DD7D2A">
        <w:t xml:space="preserve">quickly </w:t>
      </w:r>
      <w:r w:rsidR="0037716D">
        <w:t xml:space="preserve">starts to </w:t>
      </w:r>
      <w:r w:rsidR="00DD7D2A">
        <w:t>gather her thin</w:t>
      </w:r>
      <w:r>
        <w:t>gs together and makes to leave)</w:t>
      </w:r>
      <w:r w:rsidR="00DD7D2A">
        <w:t xml:space="preserve"> </w:t>
      </w:r>
    </w:p>
    <w:p w14:paraId="695D9612" w14:textId="77777777" w:rsidR="00DD7D2A" w:rsidRDefault="00DD7D2A" w:rsidP="00C07DF4">
      <w:pPr>
        <w:pStyle w:val="bodyindent"/>
      </w:pPr>
    </w:p>
    <w:p w14:paraId="465312C5" w14:textId="77777777" w:rsidR="00825546" w:rsidRPr="00825546" w:rsidRDefault="00825546" w:rsidP="00DD7D2A">
      <w:pPr>
        <w:pStyle w:val="DIALOGUE"/>
        <w:rPr>
          <w:b/>
        </w:rPr>
      </w:pPr>
      <w:r w:rsidRPr="00825546">
        <w:rPr>
          <w:b/>
        </w:rPr>
        <w:tab/>
        <w:t>LISA</w:t>
      </w:r>
    </w:p>
    <w:p w14:paraId="7C03EE6C" w14:textId="77777777" w:rsidR="00DD7D2A" w:rsidRDefault="0099603D" w:rsidP="00DD7D2A">
      <w:pPr>
        <w:pStyle w:val="DIALOGUE"/>
      </w:pPr>
      <w:r>
        <w:t>We can’t do this</w:t>
      </w:r>
      <w:r w:rsidR="00DD7D2A">
        <w:t>! I must go.</w:t>
      </w:r>
    </w:p>
    <w:p w14:paraId="3DDEA3CA" w14:textId="77777777" w:rsidR="00DD7D2A" w:rsidRDefault="00DD7D2A" w:rsidP="00DD7D2A">
      <w:pPr>
        <w:pStyle w:val="DIALOGUE"/>
      </w:pPr>
    </w:p>
    <w:p w14:paraId="213E4E48" w14:textId="77777777" w:rsidR="00C07DF4" w:rsidRDefault="00F232BB" w:rsidP="00F232BB">
      <w:pPr>
        <w:pStyle w:val="StageDirection"/>
      </w:pPr>
      <w:r>
        <w:t>(</w:t>
      </w:r>
      <w:r w:rsidR="00DD7D2A">
        <w:t xml:space="preserve">At the door </w:t>
      </w:r>
      <w:r w:rsidR="002805A9" w:rsidRPr="002805A9">
        <w:rPr>
          <w:b/>
        </w:rPr>
        <w:t>LISA</w:t>
      </w:r>
      <w:r w:rsidR="00DD7D2A">
        <w:t xml:space="preserve"> hesitates and </w:t>
      </w:r>
      <w:r w:rsidR="00C07DF4">
        <w:t>looks back at Salai</w:t>
      </w:r>
      <w:r>
        <w:t>. She is torn)</w:t>
      </w:r>
    </w:p>
    <w:p w14:paraId="6E4DE816" w14:textId="77777777" w:rsidR="00C07DF4" w:rsidRDefault="00C07DF4" w:rsidP="00C07DF4">
      <w:pPr>
        <w:pStyle w:val="bodyindent"/>
      </w:pPr>
    </w:p>
    <w:p w14:paraId="3DCD7C38" w14:textId="77777777" w:rsidR="00825546" w:rsidRPr="00825546" w:rsidRDefault="00825546" w:rsidP="00DD7D2A">
      <w:pPr>
        <w:pStyle w:val="DIALOGUE"/>
        <w:rPr>
          <w:b/>
        </w:rPr>
      </w:pPr>
      <w:r w:rsidRPr="00825546">
        <w:rPr>
          <w:b/>
        </w:rPr>
        <w:tab/>
        <w:t>LISA</w:t>
      </w:r>
    </w:p>
    <w:p w14:paraId="0F233D4C" w14:textId="77777777" w:rsidR="00F232BB" w:rsidRDefault="00F232BB" w:rsidP="00854FBB">
      <w:pPr>
        <w:pStyle w:val="StageDirection"/>
      </w:pPr>
      <w:r>
        <w:t>(Tearfully)</w:t>
      </w:r>
    </w:p>
    <w:p w14:paraId="55F354FD" w14:textId="77777777" w:rsidR="00DD7D2A" w:rsidRDefault="00DD7D2A" w:rsidP="00DD7D2A">
      <w:pPr>
        <w:pStyle w:val="DIALOGUE"/>
      </w:pPr>
      <w:r>
        <w:t>Oh Salai.</w:t>
      </w:r>
      <w:r w:rsidR="00F232BB">
        <w:t>..</w:t>
      </w:r>
    </w:p>
    <w:p w14:paraId="73105994" w14:textId="77777777" w:rsidR="00DD7D2A" w:rsidRDefault="00DD7D2A" w:rsidP="00DD7D2A">
      <w:pPr>
        <w:pStyle w:val="DIALOGUE"/>
      </w:pPr>
    </w:p>
    <w:p w14:paraId="554983A4" w14:textId="77777777" w:rsidR="00D01F3D" w:rsidRPr="00D01F3D" w:rsidRDefault="00D01F3D" w:rsidP="00DD7D2A">
      <w:pPr>
        <w:pStyle w:val="DIALOGUE"/>
        <w:rPr>
          <w:b/>
        </w:rPr>
      </w:pPr>
      <w:r w:rsidRPr="00D01F3D">
        <w:rPr>
          <w:b/>
        </w:rPr>
        <w:tab/>
        <w:t>SALAI</w:t>
      </w:r>
    </w:p>
    <w:p w14:paraId="004C149B" w14:textId="77777777" w:rsidR="00C07DF4" w:rsidRDefault="00DD7D2A" w:rsidP="00DD7D2A">
      <w:pPr>
        <w:pStyle w:val="DIALOGUE"/>
      </w:pPr>
      <w:r>
        <w:t xml:space="preserve">Will I see you at the </w:t>
      </w:r>
      <w:r w:rsidR="00DF1FA3">
        <w:t>Festival</w:t>
      </w:r>
      <w:r>
        <w:t xml:space="preserve"> tomorrow?  It’s a feas</w:t>
      </w:r>
      <w:r w:rsidR="004C1EF5">
        <w:t>t day - everyone will be there...</w:t>
      </w:r>
      <w:r w:rsidR="00EC6ABD">
        <w:t xml:space="preserve"> </w:t>
      </w:r>
    </w:p>
    <w:p w14:paraId="01BF329D" w14:textId="77777777" w:rsidR="00DD7D2A" w:rsidRDefault="00DD7D2A" w:rsidP="00DD7D2A">
      <w:pPr>
        <w:pStyle w:val="DIALOGUE"/>
      </w:pPr>
    </w:p>
    <w:p w14:paraId="1F055C46" w14:textId="77777777" w:rsidR="00825546" w:rsidRPr="00825546" w:rsidRDefault="00825546" w:rsidP="00DD7D2A">
      <w:pPr>
        <w:pStyle w:val="DIALOGUE"/>
        <w:rPr>
          <w:b/>
        </w:rPr>
      </w:pPr>
      <w:r w:rsidRPr="00825546">
        <w:rPr>
          <w:b/>
        </w:rPr>
        <w:tab/>
        <w:t>LISA</w:t>
      </w:r>
    </w:p>
    <w:p w14:paraId="2BB1A3DD" w14:textId="77777777" w:rsidR="00DD7D2A" w:rsidRDefault="00DD7D2A" w:rsidP="00DD7D2A">
      <w:pPr>
        <w:pStyle w:val="DIALOGUE"/>
      </w:pPr>
      <w:r>
        <w:t>I... I don’t know...</w:t>
      </w:r>
    </w:p>
    <w:p w14:paraId="58E822F2" w14:textId="77777777" w:rsidR="00DD7D2A" w:rsidRDefault="00DD7D2A" w:rsidP="00DD7D2A">
      <w:pPr>
        <w:pStyle w:val="DIALOGUE"/>
      </w:pPr>
    </w:p>
    <w:p w14:paraId="5C919550" w14:textId="77777777" w:rsidR="003764DF" w:rsidRDefault="00C77187" w:rsidP="00F232BB">
      <w:pPr>
        <w:pStyle w:val="StageDirection"/>
      </w:pPr>
      <w:r>
        <w:rPr>
          <w:b/>
        </w:rPr>
        <w:t>(</w:t>
      </w:r>
      <w:r w:rsidR="00F232BB" w:rsidRPr="00F232BB">
        <w:rPr>
          <w:b/>
        </w:rPr>
        <w:t>LISA</w:t>
      </w:r>
      <w:r w:rsidR="00EC6ABD">
        <w:t xml:space="preserve"> exits. </w:t>
      </w:r>
      <w:r w:rsidR="00F232BB" w:rsidRPr="00F232BB">
        <w:rPr>
          <w:b/>
        </w:rPr>
        <w:t>SALAI</w:t>
      </w:r>
      <w:r w:rsidR="00F232BB">
        <w:t xml:space="preserve"> </w:t>
      </w:r>
      <w:r>
        <w:t>sits quietly)</w:t>
      </w:r>
      <w:r w:rsidR="00EC6ABD">
        <w:t xml:space="preserve"> </w:t>
      </w:r>
    </w:p>
    <w:p w14:paraId="5819F5BA" w14:textId="77777777" w:rsidR="003764DF" w:rsidRDefault="003764DF" w:rsidP="00F232BB">
      <w:pPr>
        <w:pStyle w:val="StageDirection"/>
      </w:pPr>
    </w:p>
    <w:p w14:paraId="289CBD6B" w14:textId="680BCAE0" w:rsidR="00EC6ABD" w:rsidRDefault="00C77187" w:rsidP="001E28D0">
      <w:pPr>
        <w:pStyle w:val="StageDirection"/>
      </w:pPr>
      <w:r>
        <w:rPr>
          <w:b/>
        </w:rPr>
        <w:t>(</w:t>
      </w:r>
      <w:r w:rsidR="00F232BB" w:rsidRPr="00F232BB">
        <w:rPr>
          <w:b/>
        </w:rPr>
        <w:t>LEONARDO</w:t>
      </w:r>
      <w:r w:rsidR="00F232BB">
        <w:t xml:space="preserve"> </w:t>
      </w:r>
      <w:r w:rsidR="00EC6ABD">
        <w:t>returns</w:t>
      </w:r>
      <w:r>
        <w:t>, goes to the table and picks up some sketches)</w:t>
      </w:r>
    </w:p>
    <w:p w14:paraId="201B753C" w14:textId="77777777" w:rsidR="003D3651" w:rsidRDefault="00D01F3D" w:rsidP="00EC6ABD">
      <w:pPr>
        <w:pStyle w:val="DIALOGUE"/>
        <w:rPr>
          <w:b/>
        </w:rPr>
      </w:pPr>
      <w:r w:rsidRPr="00D01F3D">
        <w:rPr>
          <w:b/>
        </w:rPr>
        <w:tab/>
      </w:r>
    </w:p>
    <w:p w14:paraId="1BE67D60" w14:textId="77777777" w:rsidR="001E28D0" w:rsidRDefault="001E28D0" w:rsidP="00EC6ABD">
      <w:pPr>
        <w:pStyle w:val="DIALOGUE"/>
        <w:rPr>
          <w:b/>
        </w:rPr>
      </w:pPr>
    </w:p>
    <w:p w14:paraId="71E08592" w14:textId="6CDAAB32" w:rsidR="00D01F3D" w:rsidRPr="00D01F3D" w:rsidRDefault="003D3651" w:rsidP="00EC6ABD">
      <w:pPr>
        <w:pStyle w:val="DIALOGUE"/>
        <w:rPr>
          <w:b/>
        </w:rPr>
      </w:pPr>
      <w:r>
        <w:rPr>
          <w:b/>
        </w:rPr>
        <w:lastRenderedPageBreak/>
        <w:tab/>
      </w:r>
      <w:r w:rsidR="00D01F3D" w:rsidRPr="00D01F3D">
        <w:rPr>
          <w:b/>
        </w:rPr>
        <w:t>LEONARDO</w:t>
      </w:r>
    </w:p>
    <w:p w14:paraId="4D712953" w14:textId="77777777" w:rsidR="00F232BB" w:rsidRDefault="00C77187" w:rsidP="00EC6ABD">
      <w:pPr>
        <w:pStyle w:val="DIALOGUE"/>
      </w:pPr>
      <w:r>
        <w:t>I got half way there and realised I’d forgotten to take my sketches</w:t>
      </w:r>
      <w:r w:rsidR="00EC6ABD">
        <w:t xml:space="preserve">... </w:t>
      </w:r>
      <w:r>
        <w:t xml:space="preserve">  </w:t>
      </w:r>
      <w:r w:rsidR="002805A9">
        <w:t>Why</w:t>
      </w:r>
      <w:r w:rsidR="00EC6ABD">
        <w:t xml:space="preserve"> </w:t>
      </w:r>
      <w:r w:rsidR="002805A9">
        <w:t>is</w:t>
      </w:r>
      <w:r w:rsidR="00EC6ABD">
        <w:t xml:space="preserve"> </w:t>
      </w:r>
      <w:r w:rsidR="00F232BB">
        <w:t>Lisa</w:t>
      </w:r>
      <w:r w:rsidR="00EC6ABD">
        <w:t xml:space="preserve"> </w:t>
      </w:r>
      <w:r w:rsidR="002805A9">
        <w:t>leaving</w:t>
      </w:r>
      <w:r w:rsidR="00EC6ABD">
        <w:t>?</w:t>
      </w:r>
    </w:p>
    <w:p w14:paraId="094B3597" w14:textId="77777777" w:rsidR="00F232BB" w:rsidRDefault="00EC6ABD" w:rsidP="00F232BB">
      <w:pPr>
        <w:pStyle w:val="StageDirection"/>
      </w:pPr>
      <w:r>
        <w:t xml:space="preserve">(accusingly) </w:t>
      </w:r>
    </w:p>
    <w:p w14:paraId="25538C91" w14:textId="77777777" w:rsidR="00EC6ABD" w:rsidRDefault="00EC6ABD" w:rsidP="00EC6ABD">
      <w:pPr>
        <w:pStyle w:val="DIALOGUE"/>
      </w:pPr>
      <w:r>
        <w:t xml:space="preserve">Salai..? </w:t>
      </w:r>
      <w:r w:rsidR="003D3651">
        <w:t xml:space="preserve"> </w:t>
      </w:r>
      <w:r>
        <w:t>Have you been upsetting her again.</w:t>
      </w:r>
    </w:p>
    <w:p w14:paraId="11445EAF" w14:textId="77777777" w:rsidR="00EC6ABD" w:rsidRDefault="00EC6ABD" w:rsidP="00EC6ABD">
      <w:pPr>
        <w:pStyle w:val="DIALOGUE"/>
      </w:pPr>
    </w:p>
    <w:p w14:paraId="06F12869" w14:textId="77777777" w:rsidR="00D01F3D" w:rsidRPr="00D01F3D" w:rsidRDefault="00D01F3D" w:rsidP="00EC6ABD">
      <w:pPr>
        <w:pStyle w:val="DIALOGUE"/>
        <w:rPr>
          <w:b/>
        </w:rPr>
      </w:pPr>
      <w:r w:rsidRPr="00D01F3D">
        <w:rPr>
          <w:b/>
        </w:rPr>
        <w:tab/>
        <w:t>SALAI</w:t>
      </w:r>
    </w:p>
    <w:p w14:paraId="6CA7E689" w14:textId="4936E4D9" w:rsidR="00EC6ABD" w:rsidRDefault="00EC6ABD" w:rsidP="00EC6ABD">
      <w:pPr>
        <w:pStyle w:val="DIALOGUE"/>
      </w:pPr>
      <w:r>
        <w:t xml:space="preserve">No master. No, she wasn’t feeling too well. You know how it is with </w:t>
      </w:r>
      <w:r w:rsidR="000621AB">
        <w:t>society ladies</w:t>
      </w:r>
      <w:r>
        <w:t>.</w:t>
      </w:r>
    </w:p>
    <w:p w14:paraId="0043FDED" w14:textId="77777777" w:rsidR="00EC6ABD" w:rsidRDefault="00EC6ABD" w:rsidP="00EC6ABD">
      <w:pPr>
        <w:pStyle w:val="DIALOGUE"/>
      </w:pPr>
    </w:p>
    <w:p w14:paraId="4B710CCB" w14:textId="77777777" w:rsidR="00D01F3D" w:rsidRPr="00D01F3D" w:rsidRDefault="00D01F3D" w:rsidP="00EC6ABD">
      <w:pPr>
        <w:pStyle w:val="DIALOGUE"/>
        <w:rPr>
          <w:b/>
        </w:rPr>
      </w:pPr>
      <w:r w:rsidRPr="00D01F3D">
        <w:rPr>
          <w:b/>
        </w:rPr>
        <w:tab/>
        <w:t>LEONARDO</w:t>
      </w:r>
    </w:p>
    <w:p w14:paraId="4B049B38" w14:textId="77777777" w:rsidR="00EC6ABD" w:rsidRDefault="00EC6ABD" w:rsidP="00EC6ABD">
      <w:pPr>
        <w:pStyle w:val="DIALOGUE"/>
      </w:pPr>
      <w:r>
        <w:t xml:space="preserve">Oh well not to worry, </w:t>
      </w:r>
      <w:r w:rsidR="00164131">
        <w:t>there’s</w:t>
      </w:r>
      <w:r>
        <w:t xml:space="preserve"> plenty to be getting on with. </w:t>
      </w:r>
    </w:p>
    <w:p w14:paraId="0AC3828C" w14:textId="77777777" w:rsidR="00164131" w:rsidRDefault="00164131" w:rsidP="00EC6ABD">
      <w:pPr>
        <w:pStyle w:val="DIALOGUE"/>
      </w:pPr>
      <w:r>
        <w:t>I’d better get a move on!</w:t>
      </w:r>
    </w:p>
    <w:p w14:paraId="0973E81D" w14:textId="77777777" w:rsidR="00164131" w:rsidRDefault="00164131" w:rsidP="00EC6ABD">
      <w:pPr>
        <w:pStyle w:val="DIALOGUE"/>
      </w:pPr>
    </w:p>
    <w:p w14:paraId="3E9C5D4D" w14:textId="77777777" w:rsidR="00164131" w:rsidRDefault="00164131" w:rsidP="00164131">
      <w:pPr>
        <w:pStyle w:val="StageDirection"/>
      </w:pPr>
      <w:r>
        <w:t>(</w:t>
      </w:r>
      <w:r w:rsidRPr="00164131">
        <w:rPr>
          <w:b/>
        </w:rPr>
        <w:t>LEONARDO</w:t>
      </w:r>
      <w:r>
        <w:t xml:space="preserve"> exits)</w:t>
      </w:r>
    </w:p>
    <w:p w14:paraId="0FB438BB" w14:textId="77777777" w:rsidR="007968A7" w:rsidRPr="00EC6ABD" w:rsidRDefault="007968A7" w:rsidP="00164131">
      <w:pPr>
        <w:pStyle w:val="StageDirection"/>
      </w:pPr>
      <w:r>
        <w:t>(</w:t>
      </w:r>
      <w:r w:rsidRPr="007968A7">
        <w:rPr>
          <w:b/>
        </w:rPr>
        <w:t>SALAI</w:t>
      </w:r>
      <w:r>
        <w:t xml:space="preserve"> is pensive)</w:t>
      </w:r>
    </w:p>
    <w:p w14:paraId="0FF104AD" w14:textId="53A3BEC7" w:rsidR="00243FD8" w:rsidRDefault="00243FD8" w:rsidP="00C07DF4">
      <w:pPr>
        <w:pStyle w:val="bodyindent"/>
      </w:pPr>
    </w:p>
    <w:p w14:paraId="4BDABC8C" w14:textId="77777777" w:rsidR="00B9039D" w:rsidRDefault="00B9039D" w:rsidP="00C07DF4">
      <w:pPr>
        <w:pStyle w:val="bodyindent"/>
      </w:pPr>
    </w:p>
    <w:p w14:paraId="2C4D10CE" w14:textId="77777777" w:rsidR="00243FD8" w:rsidRDefault="00243FD8" w:rsidP="00353755">
      <w:pPr>
        <w:pStyle w:val="Scenesummary"/>
      </w:pPr>
    </w:p>
    <w:p w14:paraId="111E1E9A" w14:textId="77777777" w:rsidR="0011224E" w:rsidRDefault="00F232BB" w:rsidP="00164131">
      <w:pPr>
        <w:pStyle w:val="StageDirection"/>
        <w:jc w:val="center"/>
      </w:pPr>
      <w:bookmarkStart w:id="93" w:name="_Toc440966420"/>
      <w:r w:rsidRPr="00F232BB">
        <w:t>CURTAIN</w:t>
      </w:r>
      <w:bookmarkEnd w:id="93"/>
    </w:p>
    <w:p w14:paraId="56690EC8" w14:textId="77777777" w:rsidR="004042A5" w:rsidRDefault="004042A5" w:rsidP="00164131">
      <w:pPr>
        <w:pStyle w:val="StageDirection"/>
        <w:jc w:val="center"/>
      </w:pPr>
    </w:p>
    <w:p w14:paraId="32FBF026" w14:textId="77777777" w:rsidR="004042A5" w:rsidRDefault="004042A5" w:rsidP="00164131">
      <w:pPr>
        <w:pStyle w:val="StageDirection"/>
        <w:jc w:val="center"/>
      </w:pPr>
    </w:p>
    <w:p w14:paraId="48024BF1" w14:textId="77777777" w:rsidR="004042A5" w:rsidRDefault="004042A5" w:rsidP="00164131">
      <w:pPr>
        <w:pStyle w:val="StageDirection"/>
        <w:jc w:val="center"/>
      </w:pPr>
    </w:p>
    <w:p w14:paraId="72EED2A6" w14:textId="77777777" w:rsidR="004042A5" w:rsidRDefault="004042A5" w:rsidP="00164131">
      <w:pPr>
        <w:pStyle w:val="StageDirection"/>
        <w:jc w:val="center"/>
      </w:pPr>
    </w:p>
    <w:p w14:paraId="238A6BE8" w14:textId="0E949ECE" w:rsidR="004042A5" w:rsidRPr="004042A5" w:rsidRDefault="004042A5" w:rsidP="00164131">
      <w:pPr>
        <w:pStyle w:val="StageDirection"/>
        <w:jc w:val="center"/>
        <w:rPr>
          <w:b/>
          <w:bCs/>
          <w:i w:val="0"/>
          <w:iCs/>
          <w:u w:val="single"/>
        </w:rPr>
        <w:sectPr w:rsidR="004042A5" w:rsidRPr="004042A5" w:rsidSect="005D6B1E">
          <w:headerReference w:type="default" r:id="rId60"/>
          <w:footerReference w:type="default" r:id="rId61"/>
          <w:headerReference w:type="first" r:id="rId62"/>
          <w:pgSz w:w="11909" w:h="16834" w:code="9"/>
          <w:pgMar w:top="1440" w:right="1440" w:bottom="1440" w:left="1440" w:header="862" w:footer="1134" w:gutter="0"/>
          <w:paperSrc w:first="15" w:other="15"/>
          <w:cols w:space="720"/>
          <w:docGrid w:linePitch="360"/>
        </w:sectPr>
      </w:pPr>
      <w:r w:rsidRPr="004042A5">
        <w:rPr>
          <w:b/>
          <w:bCs/>
          <w:i w:val="0"/>
          <w:iCs/>
          <w:u w:val="single"/>
        </w:rPr>
        <w:t>END OF SCENE 6</w:t>
      </w:r>
    </w:p>
    <w:p w14:paraId="105A582F" w14:textId="77777777" w:rsidR="00243FD8" w:rsidRDefault="00243FD8" w:rsidP="00353755">
      <w:pPr>
        <w:pStyle w:val="Scenesummary"/>
      </w:pPr>
    </w:p>
    <w:p w14:paraId="74F5BFB0" w14:textId="1B18BB8D" w:rsidR="00B20CB4" w:rsidRPr="002472F2" w:rsidRDefault="00E37B4A" w:rsidP="004807AE">
      <w:pPr>
        <w:pStyle w:val="SCENENUMBER"/>
      </w:pPr>
      <w:bookmarkStart w:id="94" w:name="A1S8"/>
      <w:bookmarkStart w:id="95" w:name="_Toc289782482"/>
      <w:bookmarkStart w:id="96" w:name="_Toc289782651"/>
      <w:bookmarkStart w:id="97" w:name="_Toc440966421"/>
      <w:bookmarkStart w:id="98" w:name="_Toc440967185"/>
      <w:bookmarkStart w:id="99" w:name="_Toc440967412"/>
      <w:bookmarkStart w:id="100" w:name="_Toc441909932"/>
      <w:bookmarkEnd w:id="94"/>
      <w:r>
        <w:t xml:space="preserve">ACT I:    </w:t>
      </w:r>
      <w:r w:rsidR="00B20CB4" w:rsidRPr="002472F2">
        <w:t xml:space="preserve">Scene </w:t>
      </w:r>
      <w:bookmarkEnd w:id="95"/>
      <w:bookmarkEnd w:id="96"/>
      <w:bookmarkEnd w:id="97"/>
      <w:bookmarkEnd w:id="98"/>
      <w:bookmarkEnd w:id="99"/>
      <w:r w:rsidR="00EB10A1">
        <w:t>7</w:t>
      </w:r>
      <w:bookmarkEnd w:id="100"/>
    </w:p>
    <w:p w14:paraId="1448713F" w14:textId="77777777" w:rsidR="00782B16" w:rsidRDefault="00782B16" w:rsidP="00F232BB">
      <w:pPr>
        <w:pStyle w:val="SceneDirection"/>
      </w:pPr>
    </w:p>
    <w:p w14:paraId="3A2D2D18" w14:textId="77777777" w:rsidR="00164131" w:rsidRDefault="00164131" w:rsidP="00293C7E">
      <w:pPr>
        <w:pStyle w:val="SceneDirection"/>
        <w:ind w:left="567"/>
      </w:pPr>
      <w:r>
        <w:t xml:space="preserve">Piazza Della Signoria </w:t>
      </w:r>
    </w:p>
    <w:p w14:paraId="7227B5D3" w14:textId="77777777" w:rsidR="00457354" w:rsidRDefault="00457354" w:rsidP="00293C7E">
      <w:pPr>
        <w:pStyle w:val="SceneDirection"/>
        <w:ind w:left="567"/>
      </w:pPr>
      <w:r>
        <w:t>Next day</w:t>
      </w:r>
    </w:p>
    <w:p w14:paraId="7877641F" w14:textId="77777777" w:rsidR="00F232BB" w:rsidRDefault="00A12928" w:rsidP="00F232BB">
      <w:pPr>
        <w:pStyle w:val="SceneDirection"/>
      </w:pPr>
      <w:r>
        <w:t xml:space="preserve"> </w:t>
      </w:r>
    </w:p>
    <w:p w14:paraId="74E6EE4E" w14:textId="128770C7" w:rsidR="00FF642F" w:rsidRPr="00FF642F" w:rsidRDefault="00FF642F" w:rsidP="00293C7E">
      <w:pPr>
        <w:pStyle w:val="SceneDirection"/>
        <w:ind w:left="567"/>
        <w:rPr>
          <w:rFonts w:ascii="Courier New" w:hAnsi="Courier New" w:cs="Courier New"/>
          <w:b w:val="0"/>
          <w:sz w:val="24"/>
          <w:szCs w:val="24"/>
        </w:rPr>
      </w:pPr>
      <w:r>
        <w:rPr>
          <w:rFonts w:ascii="Courier New" w:hAnsi="Courier New" w:cs="Courier New"/>
          <w:b w:val="0"/>
          <w:sz w:val="24"/>
          <w:szCs w:val="24"/>
        </w:rPr>
        <w:t>----------------------------------------------------------</w:t>
      </w:r>
    </w:p>
    <w:p w14:paraId="5A510B6A" w14:textId="77777777" w:rsidR="00A36372" w:rsidRDefault="00A36372" w:rsidP="00F232BB">
      <w:pPr>
        <w:pStyle w:val="SceneDirection"/>
      </w:pPr>
    </w:p>
    <w:p w14:paraId="722FBCB1" w14:textId="338CB4DF" w:rsidR="007968A7" w:rsidRDefault="006E7B68" w:rsidP="00F232BB">
      <w:pPr>
        <w:pStyle w:val="SceneDirection"/>
      </w:pPr>
      <w:r>
        <w:rPr>
          <w:noProof/>
          <w:lang w:eastAsia="en-GB"/>
        </w:rPr>
        <mc:AlternateContent>
          <mc:Choice Requires="wps">
            <w:drawing>
              <wp:anchor distT="0" distB="0" distL="114300" distR="114300" simplePos="0" relativeHeight="251684352" behindDoc="0" locked="0" layoutInCell="1" allowOverlap="1" wp14:anchorId="75EAEB05" wp14:editId="7120EFEB">
                <wp:simplePos x="0" y="0"/>
                <wp:positionH relativeFrom="leftMargin">
                  <wp:posOffset>1295401</wp:posOffset>
                </wp:positionH>
                <wp:positionV relativeFrom="paragraph">
                  <wp:posOffset>156095</wp:posOffset>
                </wp:positionV>
                <wp:extent cx="5430982" cy="280670"/>
                <wp:effectExtent l="0" t="0" r="0" b="5080"/>
                <wp:wrapNone/>
                <wp:docPr id="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982"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8EB1C" w14:textId="7A533C6D" w:rsidR="00CB236F" w:rsidRPr="00F95C76" w:rsidRDefault="00CB236F" w:rsidP="00293C7E">
                            <w:pPr>
                              <w:pStyle w:val="MUSICCUE"/>
                              <w:tabs>
                                <w:tab w:val="clear" w:pos="567"/>
                                <w:tab w:val="left" w:pos="284"/>
                              </w:tabs>
                              <w:rPr>
                                <w:i/>
                              </w:rPr>
                            </w:pPr>
                            <w:r>
                              <w:tab/>
                            </w:r>
                            <w:r w:rsidRPr="00F95C76">
                              <w:rPr>
                                <w:i/>
                              </w:rPr>
                              <w:t>#</w:t>
                            </w:r>
                            <w:r>
                              <w:rPr>
                                <w:i/>
                              </w:rPr>
                              <w:t xml:space="preserve">15   FURLANA                           Orchestra                     </w:t>
                            </w:r>
                            <w:hyperlink r:id="rId63" w:history="1">
                              <w:r w:rsidRPr="003D3651">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AEB05" id="Text Box 34" o:spid="_x0000_s1047" type="#_x0000_t202" style="position:absolute;left:0;text-align:left;margin-left:102pt;margin-top:12.3pt;width:427.65pt;height:22.1pt;z-index:25168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" fillcolor="#a5a5a5 [2092]" stroked="f">
                <v:textbox>
                  <w:txbxContent>
                    <w:p w14:paraId="06C8EB1C" w14:textId="7A533C6D" w:rsidR="00CB236F" w:rsidRPr="00F95C76" w:rsidRDefault="00CB236F" w:rsidP="00293C7E">
                      <w:pPr>
                        <w:pStyle w:val="MUSICCUE"/>
                        <w:tabs>
                          <w:tab w:val="clear" w:pos="567"/>
                          <w:tab w:val="left" w:pos="284"/>
                        </w:tabs>
                        <w:rPr>
                          <w:i/>
                        </w:rPr>
                      </w:pPr>
                      <w:r>
                        <w:tab/>
                      </w:r>
                      <w:r w:rsidRPr="00F95C76">
                        <w:rPr>
                          <w:i/>
                        </w:rPr>
                        <w:t>#</w:t>
                      </w:r>
                      <w:r>
                        <w:rPr>
                          <w:i/>
                        </w:rPr>
                        <w:t xml:space="preserve">15   FURLANA                           Orchestra                     </w:t>
                      </w:r>
                      <w:hyperlink r:id="rId64" w:history="1">
                        <w:r w:rsidRPr="003D3651">
                          <w:rPr>
                            <w:rStyle w:val="Hyperlink"/>
                            <w:i/>
                          </w:rPr>
                          <w:t>PLAY MUSIC</w:t>
                        </w:r>
                      </w:hyperlink>
                      <w:r>
                        <w:rPr>
                          <w:i/>
                        </w:rPr>
                        <w:t xml:space="preserve">        </w:t>
                      </w:r>
                    </w:p>
                  </w:txbxContent>
                </v:textbox>
                <w10:wrap anchorx="margin"/>
              </v:shape>
            </w:pict>
          </mc:Fallback>
        </mc:AlternateContent>
      </w:r>
    </w:p>
    <w:p w14:paraId="2C66D4AD" w14:textId="5B930DFE" w:rsidR="007968A7" w:rsidRDefault="007968A7" w:rsidP="00F232BB">
      <w:pPr>
        <w:pStyle w:val="SceneDirection"/>
      </w:pPr>
    </w:p>
    <w:p w14:paraId="7FF9CCC8" w14:textId="77777777" w:rsidR="007968A7" w:rsidRPr="00A36372" w:rsidRDefault="007968A7" w:rsidP="00F232BB">
      <w:pPr>
        <w:pStyle w:val="SceneDirection"/>
      </w:pPr>
    </w:p>
    <w:p w14:paraId="2D320FFD" w14:textId="77777777" w:rsidR="003764DF" w:rsidRDefault="003764DF" w:rsidP="003764DF">
      <w:pPr>
        <w:pStyle w:val="SongDescription"/>
      </w:pPr>
    </w:p>
    <w:p w14:paraId="749C3626" w14:textId="6886F36A" w:rsidR="00C63567" w:rsidRDefault="0064098F" w:rsidP="00C63567">
      <w:pPr>
        <w:pStyle w:val="StageDirection"/>
      </w:pPr>
      <w:r w:rsidRPr="0064098F">
        <w:rPr>
          <w:b/>
          <w:bCs/>
        </w:rPr>
        <w:t>DANCERS</w:t>
      </w:r>
      <w:r w:rsidR="00C63567">
        <w:t xml:space="preserve"> </w:t>
      </w:r>
      <w:r w:rsidR="00681E45">
        <w:t>enter across</w:t>
      </w:r>
      <w:r w:rsidR="00C63567">
        <w:t xml:space="preserve"> front of stage</w:t>
      </w:r>
    </w:p>
    <w:p w14:paraId="27D63675" w14:textId="77777777" w:rsidR="009A7CA5" w:rsidRDefault="009A7CA5" w:rsidP="00A12928">
      <w:pPr>
        <w:pStyle w:val="StageDirection"/>
      </w:pPr>
    </w:p>
    <w:p w14:paraId="5FF3FAA6" w14:textId="77777777" w:rsidR="009A7CA5" w:rsidRDefault="009A7CA5" w:rsidP="00B16DDD">
      <w:pPr>
        <w:pStyle w:val="StageDirection"/>
      </w:pPr>
      <w:r>
        <w:t xml:space="preserve">The curtain rises to reveal a happy </w:t>
      </w:r>
      <w:r w:rsidR="00637514">
        <w:t>crowd outside the Palazz</w:t>
      </w:r>
      <w:r>
        <w:t xml:space="preserve">o steps. </w:t>
      </w:r>
      <w:r w:rsidR="00B16DDD" w:rsidRPr="00A12928">
        <w:t>The</w:t>
      </w:r>
      <w:r w:rsidR="00B16DDD">
        <w:t>y</w:t>
      </w:r>
      <w:r w:rsidR="00217C7F">
        <w:t xml:space="preserve"> dance </w:t>
      </w:r>
      <w:r w:rsidR="00B16DDD">
        <w:t>a traditional Italian folk d</w:t>
      </w:r>
      <w:r w:rsidR="00B16DDD" w:rsidRPr="00A12928">
        <w:t>ance</w:t>
      </w:r>
      <w:r w:rsidR="00B16DDD">
        <w:t xml:space="preserve">. </w:t>
      </w:r>
    </w:p>
    <w:p w14:paraId="2DE38B79" w14:textId="77777777" w:rsidR="009A7CA5" w:rsidRDefault="005D1152" w:rsidP="00A12928">
      <w:pPr>
        <w:pStyle w:val="StageDirection"/>
      </w:pPr>
      <w:r w:rsidRPr="0064098F">
        <w:rPr>
          <w:b/>
          <w:bCs/>
        </w:rPr>
        <w:t>SALAI</w:t>
      </w:r>
      <w:r>
        <w:t xml:space="preserve"> </w:t>
      </w:r>
      <w:r w:rsidR="009A7CA5">
        <w:t xml:space="preserve">is there with </w:t>
      </w:r>
      <w:r w:rsidRPr="0064098F">
        <w:rPr>
          <w:b/>
          <w:bCs/>
        </w:rPr>
        <w:t>LEONARDO</w:t>
      </w:r>
      <w:r w:rsidR="008851A0">
        <w:t>.</w:t>
      </w:r>
    </w:p>
    <w:p w14:paraId="0D6A5A48" w14:textId="77777777" w:rsidR="00FF642F" w:rsidRDefault="00FF642F" w:rsidP="00A12928">
      <w:pPr>
        <w:pStyle w:val="StageDirection"/>
      </w:pPr>
    </w:p>
    <w:p w14:paraId="44162DE9" w14:textId="77777777" w:rsidR="009A7CA5" w:rsidRDefault="009A7CA5" w:rsidP="00A12928">
      <w:pPr>
        <w:pStyle w:val="StageDirection"/>
      </w:pPr>
    </w:p>
    <w:p w14:paraId="21EC0E80" w14:textId="77777777" w:rsidR="009A7CA5" w:rsidRDefault="00A01E97" w:rsidP="00A01E97">
      <w:pPr>
        <w:pStyle w:val="StageDirection"/>
      </w:pPr>
      <w:r>
        <w:t>(</w:t>
      </w:r>
      <w:r w:rsidRPr="00A01E97">
        <w:rPr>
          <w:b/>
        </w:rPr>
        <w:t>ARAGONA</w:t>
      </w:r>
      <w:r>
        <w:t xml:space="preserve"> </w:t>
      </w:r>
      <w:r w:rsidR="009A7CA5">
        <w:t xml:space="preserve">enters and </w:t>
      </w:r>
      <w:r w:rsidRPr="00A01E97">
        <w:rPr>
          <w:b/>
        </w:rPr>
        <w:t>SALAI</w:t>
      </w:r>
      <w:r>
        <w:t xml:space="preserve"> </w:t>
      </w:r>
      <w:r w:rsidR="009A7CA5">
        <w:t>introduces her to Leonardo</w:t>
      </w:r>
      <w:r>
        <w:t>)</w:t>
      </w:r>
    </w:p>
    <w:p w14:paraId="77F50995" w14:textId="77777777" w:rsidR="00A01E97" w:rsidRDefault="00A01E97" w:rsidP="00A01E97">
      <w:pPr>
        <w:pStyle w:val="bodyindent"/>
        <w:ind w:left="1985"/>
      </w:pPr>
    </w:p>
    <w:p w14:paraId="0E7D851B" w14:textId="77777777" w:rsidR="00A01E97" w:rsidRDefault="008851A0" w:rsidP="00A01E97">
      <w:pPr>
        <w:pStyle w:val="StageDirection"/>
      </w:pPr>
      <w:r>
        <w:rPr>
          <w:b/>
        </w:rPr>
        <w:t>(</w:t>
      </w:r>
      <w:r w:rsidR="00A01E97" w:rsidRPr="00A01E97">
        <w:rPr>
          <w:b/>
        </w:rPr>
        <w:t>LISA</w:t>
      </w:r>
      <w:r w:rsidR="00A01E97">
        <w:t xml:space="preserve"> enters with </w:t>
      </w:r>
      <w:r w:rsidRPr="008851A0">
        <w:rPr>
          <w:b/>
        </w:rPr>
        <w:t>FRANCESCO</w:t>
      </w:r>
      <w:r w:rsidR="00B16DDD">
        <w:t>. They greet Leonardo and Salai</w:t>
      </w:r>
      <w:r>
        <w:t>)</w:t>
      </w:r>
      <w:r w:rsidR="00A01E97">
        <w:t xml:space="preserve"> </w:t>
      </w:r>
    </w:p>
    <w:p w14:paraId="0068068C" w14:textId="77777777" w:rsidR="009A7CA5" w:rsidRDefault="009A7CA5" w:rsidP="009A7CA5">
      <w:pPr>
        <w:pStyle w:val="bodyindent"/>
        <w:ind w:left="1985"/>
      </w:pPr>
    </w:p>
    <w:p w14:paraId="31CFE301" w14:textId="77777777" w:rsidR="00A01E97" w:rsidRPr="00A01E97" w:rsidRDefault="008851A0" w:rsidP="00A01E97">
      <w:pPr>
        <w:pStyle w:val="StageDirection"/>
      </w:pPr>
      <w:r>
        <w:rPr>
          <w:b/>
        </w:rPr>
        <w:t>(</w:t>
      </w:r>
      <w:r w:rsidRPr="008851A0">
        <w:rPr>
          <w:b/>
        </w:rPr>
        <w:t>TOTTO</w:t>
      </w:r>
      <w:r w:rsidRPr="00A01E97">
        <w:t xml:space="preserve"> </w:t>
      </w:r>
      <w:r>
        <w:t>staggers in</w:t>
      </w:r>
      <w:r w:rsidR="009A7CA5" w:rsidRPr="00A01E97">
        <w:t>, a lit</w:t>
      </w:r>
      <w:r>
        <w:t>tle under the influence of drink</w:t>
      </w:r>
      <w:r w:rsidR="006A1C44">
        <w:t xml:space="preserve"> and stands near them</w:t>
      </w:r>
      <w:r>
        <w:t>)</w:t>
      </w:r>
      <w:r w:rsidR="009A7CA5" w:rsidRPr="00A01E97">
        <w:t xml:space="preserve"> </w:t>
      </w:r>
    </w:p>
    <w:p w14:paraId="0F447569" w14:textId="77777777" w:rsidR="00A01E97" w:rsidRDefault="00A01E97" w:rsidP="00A01E97">
      <w:pPr>
        <w:pStyle w:val="StageDirection"/>
      </w:pPr>
    </w:p>
    <w:p w14:paraId="5058E90D" w14:textId="77777777" w:rsidR="007968A7" w:rsidRDefault="008851A0" w:rsidP="00A01E97">
      <w:pPr>
        <w:pStyle w:val="StageDirection"/>
      </w:pPr>
      <w:r>
        <w:t xml:space="preserve">(They </w:t>
      </w:r>
      <w:r w:rsidR="00A25537" w:rsidRPr="00A25537">
        <w:rPr>
          <w:b/>
        </w:rPr>
        <w:t>ALL</w:t>
      </w:r>
      <w:r w:rsidR="00A25537">
        <w:t xml:space="preserve"> </w:t>
      </w:r>
      <w:r>
        <w:t>watch</w:t>
      </w:r>
      <w:r w:rsidR="007968A7">
        <w:t xml:space="preserve"> the end of the dance</w:t>
      </w:r>
      <w:r w:rsidR="008F6F98">
        <w:t xml:space="preserve"> and applaud</w:t>
      </w:r>
      <w:r w:rsidR="007968A7">
        <w:t>)</w:t>
      </w:r>
      <w:r>
        <w:t xml:space="preserve"> </w:t>
      </w:r>
    </w:p>
    <w:p w14:paraId="7DF1827E" w14:textId="77777777" w:rsidR="007968A7" w:rsidRDefault="007968A7" w:rsidP="00A01E97">
      <w:pPr>
        <w:pStyle w:val="StageDirection"/>
      </w:pPr>
    </w:p>
    <w:p w14:paraId="5DD7823A" w14:textId="294AD1CC" w:rsidR="007968A7" w:rsidRDefault="007968A7" w:rsidP="00A01E97">
      <w:pPr>
        <w:pStyle w:val="StageDirection"/>
      </w:pPr>
    </w:p>
    <w:p w14:paraId="2FABC13D" w14:textId="77777777" w:rsidR="009A7CA5" w:rsidRPr="00A01E97" w:rsidRDefault="009A7CA5" w:rsidP="00A01E97">
      <w:pPr>
        <w:pStyle w:val="StageDirection"/>
      </w:pPr>
    </w:p>
    <w:p w14:paraId="6B2116A7" w14:textId="77777777" w:rsidR="008851A0" w:rsidRDefault="00B02732" w:rsidP="008851A0">
      <w:pPr>
        <w:pStyle w:val="DIALOGUE"/>
      </w:pPr>
      <w:r>
        <w:tab/>
      </w:r>
      <w:r w:rsidRPr="00B02732">
        <w:rPr>
          <w:b/>
        </w:rPr>
        <w:t>LISA</w:t>
      </w:r>
    </w:p>
    <w:p w14:paraId="6F6EE82C" w14:textId="77777777" w:rsidR="008851A0" w:rsidRDefault="00B02732" w:rsidP="008851A0">
      <w:pPr>
        <w:pStyle w:val="DIALOGUE"/>
      </w:pPr>
      <w:r>
        <w:t xml:space="preserve">I do so love to dance. </w:t>
      </w:r>
      <w:r w:rsidR="008851A0">
        <w:t xml:space="preserve">Come Francesco </w:t>
      </w:r>
      <w:r>
        <w:t xml:space="preserve">they’re about to start again, won’t you dance with your wife. </w:t>
      </w:r>
    </w:p>
    <w:p w14:paraId="0CCDC238" w14:textId="77777777" w:rsidR="00B02732" w:rsidRDefault="00B02732" w:rsidP="008851A0">
      <w:pPr>
        <w:pStyle w:val="DIALOGUE"/>
      </w:pPr>
    </w:p>
    <w:p w14:paraId="4CA096EA" w14:textId="77777777" w:rsidR="00B02732" w:rsidRDefault="00B02732" w:rsidP="008851A0">
      <w:pPr>
        <w:pStyle w:val="DIALOGUE"/>
      </w:pPr>
      <w:r>
        <w:tab/>
      </w:r>
      <w:r w:rsidRPr="00B02732">
        <w:rPr>
          <w:b/>
        </w:rPr>
        <w:t>FRANCESCO</w:t>
      </w:r>
    </w:p>
    <w:p w14:paraId="47CA6E2B" w14:textId="77777777" w:rsidR="00B02732" w:rsidRDefault="00B02732" w:rsidP="00B02732">
      <w:pPr>
        <w:pStyle w:val="StageDirection"/>
      </w:pPr>
      <w:r>
        <w:t>(Laughing)</w:t>
      </w:r>
    </w:p>
    <w:p w14:paraId="3BF13553" w14:textId="77777777" w:rsidR="00B02732" w:rsidRDefault="00B02732" w:rsidP="008851A0">
      <w:pPr>
        <w:pStyle w:val="DIALOGUE"/>
      </w:pPr>
      <w:r>
        <w:t xml:space="preserve">I’m sorry Lisa, I’m much too old for dancing. In fact I never was much good at it. I‘m sure young Salai here </w:t>
      </w:r>
      <w:r w:rsidR="006A1C44">
        <w:t>would</w:t>
      </w:r>
      <w:r>
        <w:t xml:space="preserve"> oblige.</w:t>
      </w:r>
    </w:p>
    <w:p w14:paraId="2F97727E" w14:textId="77777777" w:rsidR="00B02732" w:rsidRDefault="00B02732" w:rsidP="008851A0">
      <w:pPr>
        <w:pStyle w:val="DIALOGUE"/>
      </w:pPr>
    </w:p>
    <w:p w14:paraId="60100E3C" w14:textId="77777777" w:rsidR="00B02732" w:rsidRDefault="00B02732" w:rsidP="008851A0">
      <w:pPr>
        <w:pStyle w:val="DIALOGUE"/>
      </w:pPr>
      <w:r>
        <w:tab/>
      </w:r>
      <w:r w:rsidRPr="00B02732">
        <w:rPr>
          <w:b/>
        </w:rPr>
        <w:t>SALAI</w:t>
      </w:r>
    </w:p>
    <w:p w14:paraId="62FEF20E" w14:textId="77777777" w:rsidR="00B02732" w:rsidRDefault="00B02732" w:rsidP="008851A0">
      <w:pPr>
        <w:pStyle w:val="DIALOGUE"/>
      </w:pPr>
      <w:r>
        <w:t>Yes of course, I’d be delighted Signor!</w:t>
      </w:r>
      <w:r w:rsidR="00A768E9">
        <w:t xml:space="preserve"> Come Lisa..</w:t>
      </w:r>
    </w:p>
    <w:p w14:paraId="6998F041" w14:textId="77777777" w:rsidR="00B02732" w:rsidRDefault="00B02732" w:rsidP="008851A0">
      <w:pPr>
        <w:pStyle w:val="DIALOGUE"/>
      </w:pPr>
    </w:p>
    <w:p w14:paraId="2B45E068" w14:textId="77777777" w:rsidR="00A768E9" w:rsidRDefault="00B02732" w:rsidP="006C3096">
      <w:pPr>
        <w:pStyle w:val="StageDirection"/>
      </w:pPr>
      <w:r>
        <w:t>(</w:t>
      </w:r>
      <w:r w:rsidRPr="00A768E9">
        <w:rPr>
          <w:b/>
        </w:rPr>
        <w:t>ARAGONA</w:t>
      </w:r>
      <w:r>
        <w:t xml:space="preserve"> looks across jealously</w:t>
      </w:r>
      <w:r w:rsidR="00134382">
        <w:t xml:space="preserve">. </w:t>
      </w:r>
      <w:r w:rsidR="00A768E9" w:rsidRPr="00A768E9">
        <w:rPr>
          <w:b/>
        </w:rPr>
        <w:t>SALAI</w:t>
      </w:r>
      <w:r w:rsidR="00A768E9">
        <w:t xml:space="preserve"> </w:t>
      </w:r>
      <w:r w:rsidR="006A1C44">
        <w:t xml:space="preserve">goes to take </w:t>
      </w:r>
      <w:r w:rsidR="00063C27" w:rsidRPr="00063C27">
        <w:rPr>
          <w:b/>
        </w:rPr>
        <w:t>LISA’S</w:t>
      </w:r>
      <w:r w:rsidR="00063C27">
        <w:t xml:space="preserve"> </w:t>
      </w:r>
      <w:r w:rsidR="00A661E1">
        <w:t>hand. S</w:t>
      </w:r>
      <w:r w:rsidR="00063C27">
        <w:t>he is reluctant but SALAI is insistent.</w:t>
      </w:r>
      <w:r w:rsidR="00A768E9">
        <w:t xml:space="preserve"> </w:t>
      </w:r>
      <w:r w:rsidR="00A768E9" w:rsidRPr="00A768E9">
        <w:rPr>
          <w:b/>
        </w:rPr>
        <w:t>LEONARDO</w:t>
      </w:r>
      <w:r w:rsidR="00A768E9">
        <w:t xml:space="preserve"> looks worried</w:t>
      </w:r>
      <w:r w:rsidR="00063C27">
        <w:t xml:space="preserve"> and attempts to intervene</w:t>
      </w:r>
      <w:r w:rsidR="00A768E9">
        <w:t>)</w:t>
      </w:r>
    </w:p>
    <w:p w14:paraId="32BEB3C0" w14:textId="77777777" w:rsidR="00063C27" w:rsidRDefault="00063C27" w:rsidP="006C3096">
      <w:pPr>
        <w:pStyle w:val="StageDirection"/>
      </w:pPr>
    </w:p>
    <w:p w14:paraId="5902888B" w14:textId="77777777" w:rsidR="00063C27" w:rsidRDefault="00063C27" w:rsidP="00063C27">
      <w:pPr>
        <w:pStyle w:val="DIALOGUE"/>
        <w:rPr>
          <w:b/>
        </w:rPr>
      </w:pPr>
      <w:r>
        <w:tab/>
      </w:r>
      <w:r w:rsidRPr="00063C27">
        <w:rPr>
          <w:b/>
        </w:rPr>
        <w:t>LEONARDO</w:t>
      </w:r>
    </w:p>
    <w:p w14:paraId="513D1463" w14:textId="77777777" w:rsidR="00063C27" w:rsidRPr="00063C27" w:rsidRDefault="00134382" w:rsidP="00063C27">
      <w:pPr>
        <w:pStyle w:val="DIALOGUE"/>
      </w:pPr>
      <w:r>
        <w:t>Hold on</w:t>
      </w:r>
      <w:r w:rsidR="00063C27">
        <w:t xml:space="preserve"> Salai, </w:t>
      </w:r>
      <w:r>
        <w:t>y</w:t>
      </w:r>
      <w:r w:rsidR="00063C27">
        <w:t>ou know you have two left feet! Let an older man show you how it’s done.</w:t>
      </w:r>
    </w:p>
    <w:p w14:paraId="2F43F647" w14:textId="77777777" w:rsidR="00A768E9" w:rsidRDefault="00A768E9" w:rsidP="006C3096">
      <w:pPr>
        <w:pStyle w:val="StageDirection"/>
      </w:pPr>
    </w:p>
    <w:p w14:paraId="5D4BD33D" w14:textId="77777777" w:rsidR="00063C27" w:rsidRDefault="00A768E9" w:rsidP="006C3096">
      <w:pPr>
        <w:pStyle w:val="StageDirection"/>
      </w:pPr>
      <w:r>
        <w:t>(</w:t>
      </w:r>
      <w:r w:rsidRPr="00A768E9">
        <w:rPr>
          <w:b/>
        </w:rPr>
        <w:t>TOTTO</w:t>
      </w:r>
      <w:r w:rsidRPr="00A01E97">
        <w:t xml:space="preserve"> </w:t>
      </w:r>
      <w:r w:rsidR="009A7CA5" w:rsidRPr="00A01E97">
        <w:t>sees an opportunity</w:t>
      </w:r>
      <w:r w:rsidR="00063C27">
        <w:t>)</w:t>
      </w:r>
      <w:r w:rsidR="009A7CA5" w:rsidRPr="00A01E97">
        <w:t xml:space="preserve"> </w:t>
      </w:r>
    </w:p>
    <w:p w14:paraId="40F3B602" w14:textId="77777777" w:rsidR="00063C27" w:rsidRDefault="00063C27" w:rsidP="006C3096">
      <w:pPr>
        <w:pStyle w:val="StageDirection"/>
      </w:pPr>
    </w:p>
    <w:p w14:paraId="609A4550" w14:textId="77777777" w:rsidR="00063C27" w:rsidRPr="00134382" w:rsidRDefault="00134382" w:rsidP="00063C27">
      <w:pPr>
        <w:pStyle w:val="DIALOGUE"/>
        <w:ind w:left="0"/>
        <w:rPr>
          <w:b/>
        </w:rPr>
      </w:pPr>
      <w:r>
        <w:tab/>
      </w:r>
      <w:r w:rsidRPr="00134382">
        <w:rPr>
          <w:b/>
        </w:rPr>
        <w:t>TO</w:t>
      </w:r>
      <w:r w:rsidR="00063C27" w:rsidRPr="00134382">
        <w:rPr>
          <w:b/>
        </w:rPr>
        <w:t>TTO</w:t>
      </w:r>
    </w:p>
    <w:p w14:paraId="1961FF0F" w14:textId="77777777" w:rsidR="00063C27" w:rsidRDefault="00134382" w:rsidP="00063C27">
      <w:pPr>
        <w:pStyle w:val="DIALOGUE"/>
      </w:pPr>
      <w:r>
        <w:t>Ha! T</w:t>
      </w:r>
      <w:r w:rsidR="00063C27">
        <w:t>his is a job for a re</w:t>
      </w:r>
      <w:r>
        <w:t>al man. Here, I’ll dance with the lady...</w:t>
      </w:r>
    </w:p>
    <w:p w14:paraId="5F8292A0" w14:textId="77777777" w:rsidR="00063C27" w:rsidRDefault="00063C27" w:rsidP="006C3096">
      <w:pPr>
        <w:pStyle w:val="StageDirection"/>
      </w:pPr>
    </w:p>
    <w:p w14:paraId="2F3FFC76" w14:textId="77777777" w:rsidR="00A768E9" w:rsidRDefault="00134382" w:rsidP="006C3096">
      <w:pPr>
        <w:pStyle w:val="StageDirection"/>
      </w:pPr>
      <w:r>
        <w:t>(</w:t>
      </w:r>
      <w:r w:rsidR="006C3096" w:rsidRPr="00A25537">
        <w:rPr>
          <w:b/>
        </w:rPr>
        <w:t>TOTTO</w:t>
      </w:r>
      <w:r w:rsidR="006C3096" w:rsidRPr="00A01E97">
        <w:t xml:space="preserve"> </w:t>
      </w:r>
      <w:r>
        <w:t xml:space="preserve">grabs </w:t>
      </w:r>
      <w:r w:rsidRPr="00134382">
        <w:rPr>
          <w:b/>
        </w:rPr>
        <w:t>LISA’S</w:t>
      </w:r>
      <w:r>
        <w:t xml:space="preserve"> arm and pulls her to him.</w:t>
      </w:r>
      <w:r w:rsidR="009A7CA5" w:rsidRPr="00A01E97">
        <w:t xml:space="preserve"> She </w:t>
      </w:r>
      <w:r w:rsidR="00A768E9">
        <w:t>pushes him off</w:t>
      </w:r>
      <w:r w:rsidR="009A7CA5" w:rsidRPr="00A01E97">
        <w:t xml:space="preserve"> him and tears herself </w:t>
      </w:r>
      <w:r w:rsidR="006C3096">
        <w:t>away)</w:t>
      </w:r>
      <w:r w:rsidR="009A7CA5" w:rsidRPr="00A01E97">
        <w:t xml:space="preserve"> </w:t>
      </w:r>
    </w:p>
    <w:p w14:paraId="44C509C4" w14:textId="77777777" w:rsidR="00134382" w:rsidRDefault="00134382" w:rsidP="006C3096">
      <w:pPr>
        <w:pStyle w:val="StageDirection"/>
      </w:pPr>
    </w:p>
    <w:p w14:paraId="5614884E" w14:textId="77777777" w:rsidR="00134382" w:rsidRDefault="00134382" w:rsidP="00134382">
      <w:pPr>
        <w:pStyle w:val="DIALOGUE"/>
      </w:pPr>
      <w:r>
        <w:tab/>
      </w:r>
      <w:r w:rsidRPr="00134382">
        <w:rPr>
          <w:b/>
        </w:rPr>
        <w:t>LISA</w:t>
      </w:r>
    </w:p>
    <w:p w14:paraId="6CBE0BF3" w14:textId="77777777" w:rsidR="00134382" w:rsidRDefault="00A661E1" w:rsidP="00134382">
      <w:pPr>
        <w:pStyle w:val="DIALOGUE"/>
      </w:pPr>
      <w:r>
        <w:t xml:space="preserve">No! </w:t>
      </w:r>
      <w:r w:rsidR="00134382">
        <w:t>NO!</w:t>
      </w:r>
    </w:p>
    <w:p w14:paraId="51DD4D88" w14:textId="77777777" w:rsidR="006C3096" w:rsidRDefault="006C3096" w:rsidP="006C3096">
      <w:pPr>
        <w:pStyle w:val="StageDirection"/>
      </w:pPr>
    </w:p>
    <w:p w14:paraId="31F435BF" w14:textId="77777777" w:rsidR="006C3096" w:rsidRDefault="00A661E1" w:rsidP="006C3096">
      <w:pPr>
        <w:pStyle w:val="StageDirection"/>
      </w:pPr>
      <w:r>
        <w:rPr>
          <w:b/>
        </w:rPr>
        <w:t>(</w:t>
      </w:r>
      <w:r w:rsidR="006C3096" w:rsidRPr="006C3096">
        <w:rPr>
          <w:b/>
        </w:rPr>
        <w:t>SALAI</w:t>
      </w:r>
      <w:r w:rsidR="006C3096" w:rsidRPr="00A01E97">
        <w:t xml:space="preserve"> </w:t>
      </w:r>
      <w:r w:rsidR="009A7CA5" w:rsidRPr="00A01E97">
        <w:t xml:space="preserve">moves </w:t>
      </w:r>
      <w:r w:rsidR="00134382">
        <w:t xml:space="preserve">protectively </w:t>
      </w:r>
      <w:r w:rsidR="009A7CA5" w:rsidRPr="00A01E97">
        <w:t xml:space="preserve">to </w:t>
      </w:r>
      <w:r w:rsidR="006C3096">
        <w:t>confront</w:t>
      </w:r>
      <w:r w:rsidRPr="00A661E1">
        <w:rPr>
          <w:b/>
        </w:rPr>
        <w:t xml:space="preserve"> </w:t>
      </w:r>
      <w:r w:rsidRPr="006C3096">
        <w:rPr>
          <w:b/>
        </w:rPr>
        <w:t>TOTTO</w:t>
      </w:r>
      <w:r w:rsidR="009A7CA5" w:rsidRPr="00A01E97">
        <w:t xml:space="preserve">, </w:t>
      </w:r>
      <w:r w:rsidR="006C3096" w:rsidRPr="006C3096">
        <w:rPr>
          <w:b/>
        </w:rPr>
        <w:t>LEONARDO</w:t>
      </w:r>
      <w:r w:rsidR="006C3096" w:rsidRPr="00A01E97">
        <w:t xml:space="preserve"> </w:t>
      </w:r>
      <w:r w:rsidR="009A7CA5" w:rsidRPr="00A01E97">
        <w:t>restrains him</w:t>
      </w:r>
      <w:r w:rsidR="00A768E9">
        <w:t>)</w:t>
      </w:r>
    </w:p>
    <w:p w14:paraId="00BEA3FA" w14:textId="77777777" w:rsidR="00A661E1" w:rsidRDefault="00A661E1" w:rsidP="006C3096">
      <w:pPr>
        <w:pStyle w:val="StageDirection"/>
      </w:pPr>
    </w:p>
    <w:p w14:paraId="2CA55B27" w14:textId="77777777" w:rsidR="00A661E1" w:rsidRDefault="00A661E1" w:rsidP="00A661E1">
      <w:pPr>
        <w:pStyle w:val="DIALOGUE"/>
      </w:pPr>
      <w:r>
        <w:tab/>
      </w:r>
      <w:r w:rsidRPr="002C0809">
        <w:rPr>
          <w:b/>
        </w:rPr>
        <w:t>LEONARDO</w:t>
      </w:r>
    </w:p>
    <w:p w14:paraId="5EA6BCE3" w14:textId="77777777" w:rsidR="002C0809" w:rsidRDefault="002C0809" w:rsidP="002C0809">
      <w:pPr>
        <w:pStyle w:val="StageDirection"/>
      </w:pPr>
      <w:r>
        <w:t>(Raised voice)</w:t>
      </w:r>
    </w:p>
    <w:p w14:paraId="3DA92E03" w14:textId="77777777" w:rsidR="00A661E1" w:rsidRDefault="00A661E1" w:rsidP="00A661E1">
      <w:pPr>
        <w:pStyle w:val="DIALOGUE"/>
      </w:pPr>
      <w:r>
        <w:t>That’s enough Salai...</w:t>
      </w:r>
    </w:p>
    <w:p w14:paraId="1E570DA5" w14:textId="77777777" w:rsidR="00A661E1" w:rsidRDefault="00A661E1" w:rsidP="006C3096">
      <w:pPr>
        <w:pStyle w:val="StageDirection"/>
      </w:pPr>
    </w:p>
    <w:p w14:paraId="0CB343A5" w14:textId="77777777" w:rsidR="009A7CA5" w:rsidRDefault="006C3096" w:rsidP="006C3096">
      <w:pPr>
        <w:pStyle w:val="StageDirection"/>
      </w:pPr>
      <w:r>
        <w:t>(</w:t>
      </w:r>
      <w:r w:rsidR="002C0809" w:rsidRPr="002C0809">
        <w:rPr>
          <w:b/>
        </w:rPr>
        <w:t>LISA</w:t>
      </w:r>
      <w:r w:rsidR="002C0809">
        <w:t xml:space="preserve"> runs back to </w:t>
      </w:r>
      <w:r w:rsidR="002C0809" w:rsidRPr="002C0809">
        <w:rPr>
          <w:b/>
        </w:rPr>
        <w:t>FRANCESCO</w:t>
      </w:r>
      <w:r w:rsidR="002C0809">
        <w:t xml:space="preserve">. </w:t>
      </w:r>
      <w:r w:rsidR="00A661E1" w:rsidRPr="002C0809">
        <w:rPr>
          <w:b/>
        </w:rPr>
        <w:t>TOTTO</w:t>
      </w:r>
      <w:r w:rsidR="00A661E1">
        <w:t xml:space="preserve"> </w:t>
      </w:r>
      <w:r>
        <w:t xml:space="preserve">waves </w:t>
      </w:r>
      <w:r w:rsidR="002F6DC6">
        <w:t xml:space="preserve">his </w:t>
      </w:r>
      <w:r>
        <w:t>arm dismissively and leaves)</w:t>
      </w:r>
    </w:p>
    <w:p w14:paraId="5436B61B" w14:textId="77777777" w:rsidR="002C0809" w:rsidRDefault="002C0809" w:rsidP="006C3096">
      <w:pPr>
        <w:pStyle w:val="StageDirection"/>
      </w:pPr>
      <w:r>
        <w:t>(</w:t>
      </w:r>
      <w:r w:rsidRPr="002C0809">
        <w:rPr>
          <w:b/>
        </w:rPr>
        <w:t>LEONARDO</w:t>
      </w:r>
      <w:r>
        <w:t xml:space="preserve"> and </w:t>
      </w:r>
      <w:r w:rsidRPr="002C0809">
        <w:rPr>
          <w:b/>
        </w:rPr>
        <w:t>SALAI</w:t>
      </w:r>
      <w:r>
        <w:t xml:space="preserve"> stand staring at each other)</w:t>
      </w:r>
    </w:p>
    <w:p w14:paraId="51F5073E" w14:textId="77777777" w:rsidR="002C0809" w:rsidRDefault="002C0809" w:rsidP="00F34EF3">
      <w:pPr>
        <w:pStyle w:val="SongDescription"/>
      </w:pPr>
    </w:p>
    <w:p w14:paraId="4023C2C5" w14:textId="60DE9026" w:rsidR="00F34EF3" w:rsidRDefault="0053402D" w:rsidP="00F34EF3">
      <w:pPr>
        <w:pStyle w:val="SongDescription"/>
      </w:pPr>
      <w:r>
        <w:rPr>
          <w:noProof/>
          <w:lang w:eastAsia="en-GB"/>
        </w:rPr>
        <mc:AlternateContent>
          <mc:Choice Requires="wps">
            <w:drawing>
              <wp:anchor distT="0" distB="0" distL="114300" distR="114300" simplePos="0" relativeHeight="251687424" behindDoc="0" locked="0" layoutInCell="1" allowOverlap="1" wp14:anchorId="5283BFBD" wp14:editId="029D7A7C">
                <wp:simplePos x="0" y="0"/>
                <wp:positionH relativeFrom="leftMargin">
                  <wp:posOffset>1267690</wp:posOffset>
                </wp:positionH>
                <wp:positionV relativeFrom="paragraph">
                  <wp:posOffset>119265</wp:posOffset>
                </wp:positionV>
                <wp:extent cx="5787967" cy="280670"/>
                <wp:effectExtent l="0" t="0" r="3810" b="5080"/>
                <wp:wrapNone/>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967"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4C489" w14:textId="3DA847E0" w:rsidR="00CB236F" w:rsidRPr="00F95C76" w:rsidRDefault="00CB236F" w:rsidP="006E7B68">
                            <w:pPr>
                              <w:pStyle w:val="MUSICCUE"/>
                              <w:tabs>
                                <w:tab w:val="clear" w:pos="567"/>
                                <w:tab w:val="left" w:pos="284"/>
                              </w:tabs>
                              <w:rPr>
                                <w:i/>
                              </w:rPr>
                            </w:pPr>
                            <w:r>
                              <w:tab/>
                            </w:r>
                            <w:r w:rsidRPr="00F95C76">
                              <w:rPr>
                                <w:i/>
                              </w:rPr>
                              <w:t>#</w:t>
                            </w:r>
                            <w:r>
                              <w:rPr>
                                <w:i/>
                              </w:rPr>
                              <w:t xml:space="preserve">16   DISAPPEARS              Leonardo/Salai/ </w:t>
                            </w:r>
                            <w:r w:rsidR="002D6FD2">
                              <w:rPr>
                                <w:i/>
                              </w:rPr>
                              <w:t>Ensemble</w:t>
                            </w:r>
                            <w:r>
                              <w:rPr>
                                <w:i/>
                              </w:rPr>
                              <w:t xml:space="preserve">               </w:t>
                            </w:r>
                            <w:hyperlink r:id="rId65" w:history="1">
                              <w:r w:rsidRPr="003D3651">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3BFBD" id="Text Box 37" o:spid="_x0000_s1048" type="#_x0000_t202" style="position:absolute;left:0;text-align:left;margin-left:99.8pt;margin-top:9.4pt;width:455.75pt;height:22.1pt;z-index:251687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" fillcolor="#a5a5a5 [2092]" stroked="f">
                <v:textbox>
                  <w:txbxContent>
                    <w:p w14:paraId="7BB4C489" w14:textId="3DA847E0" w:rsidR="00CB236F" w:rsidRPr="00F95C76" w:rsidRDefault="00CB236F" w:rsidP="006E7B68">
                      <w:pPr>
                        <w:pStyle w:val="MUSICCUE"/>
                        <w:tabs>
                          <w:tab w:val="clear" w:pos="567"/>
                          <w:tab w:val="left" w:pos="284"/>
                        </w:tabs>
                        <w:rPr>
                          <w:i/>
                        </w:rPr>
                      </w:pPr>
                      <w:r>
                        <w:tab/>
                      </w:r>
                      <w:r w:rsidRPr="00F95C76">
                        <w:rPr>
                          <w:i/>
                        </w:rPr>
                        <w:t>#</w:t>
                      </w:r>
                      <w:r>
                        <w:rPr>
                          <w:i/>
                        </w:rPr>
                        <w:t xml:space="preserve">16   DISAPPEARS              Leonardo/Salai/ </w:t>
                      </w:r>
                      <w:r w:rsidR="002D6FD2">
                        <w:rPr>
                          <w:i/>
                        </w:rPr>
                        <w:t>Ensemble</w:t>
                      </w:r>
                      <w:r>
                        <w:rPr>
                          <w:i/>
                        </w:rPr>
                        <w:t xml:space="preserve">               </w:t>
                      </w:r>
                      <w:hyperlink r:id="rId66" w:history="1">
                        <w:r w:rsidRPr="003D3651">
                          <w:rPr>
                            <w:rStyle w:val="Hyperlink"/>
                            <w:i/>
                          </w:rPr>
                          <w:t>PLAY MUSIC</w:t>
                        </w:r>
                      </w:hyperlink>
                    </w:p>
                  </w:txbxContent>
                </v:textbox>
                <w10:wrap anchorx="margin"/>
              </v:shape>
            </w:pict>
          </mc:Fallback>
        </mc:AlternateContent>
      </w:r>
    </w:p>
    <w:p w14:paraId="36F3D2F6" w14:textId="77777777" w:rsidR="00C434D0" w:rsidRPr="00A01E97" w:rsidRDefault="00C434D0" w:rsidP="006C3096">
      <w:pPr>
        <w:pStyle w:val="StageDirection"/>
      </w:pPr>
    </w:p>
    <w:p w14:paraId="42F10793" w14:textId="77777777" w:rsidR="009A7CA5" w:rsidRPr="00A01E97" w:rsidRDefault="009A7CA5" w:rsidP="006C3096">
      <w:pPr>
        <w:pStyle w:val="StageDirection"/>
      </w:pPr>
    </w:p>
    <w:p w14:paraId="33BC74EF" w14:textId="77777777" w:rsidR="009A7CA5" w:rsidRPr="00A01E97" w:rsidRDefault="009A7CA5" w:rsidP="006C3096">
      <w:pPr>
        <w:pStyle w:val="StageDirection"/>
      </w:pPr>
    </w:p>
    <w:p w14:paraId="5FDEC931" w14:textId="77777777" w:rsidR="0060599F" w:rsidRPr="0060599F" w:rsidRDefault="0060599F" w:rsidP="0060599F">
      <w:pPr>
        <w:tabs>
          <w:tab w:val="left" w:pos="1134"/>
          <w:tab w:val="left" w:pos="4253"/>
        </w:tabs>
        <w:rPr>
          <w:rFonts w:ascii="Courier New" w:hAnsi="Courier New" w:cs="Courier New"/>
          <w:b/>
          <w:i/>
          <w:sz w:val="24"/>
          <w:szCs w:val="24"/>
        </w:rPr>
      </w:pPr>
      <w:r>
        <w:rPr>
          <w:rFonts w:ascii="Courier New" w:hAnsi="Courier New" w:cs="Courier New"/>
          <w:b/>
          <w:sz w:val="24"/>
          <w:szCs w:val="24"/>
        </w:rPr>
        <w:tab/>
      </w:r>
      <w:r w:rsidRPr="0060599F">
        <w:rPr>
          <w:rFonts w:ascii="Courier New" w:hAnsi="Courier New" w:cs="Courier New"/>
          <w:b/>
          <w:i/>
          <w:sz w:val="24"/>
          <w:szCs w:val="24"/>
        </w:rPr>
        <w:tab/>
        <w:t>LEONARDO</w:t>
      </w:r>
      <w:r w:rsidRPr="0060599F">
        <w:rPr>
          <w:rFonts w:ascii="Courier New" w:hAnsi="Courier New" w:cs="Courier New"/>
          <w:b/>
          <w:i/>
          <w:sz w:val="24"/>
          <w:szCs w:val="24"/>
        </w:rPr>
        <w:tab/>
      </w:r>
    </w:p>
    <w:p w14:paraId="00D94AE0"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WHEN THEY ARE YOUNG THEY WILL NOT LISTEN</w:t>
      </w:r>
    </w:p>
    <w:p w14:paraId="2B1A2055"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 xml:space="preserve">THOUGH THE VOICE OF REASON </w:t>
      </w:r>
    </w:p>
    <w:p w14:paraId="2457361F"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ECHOES THROUGH THE YEARS</w:t>
      </w:r>
    </w:p>
    <w:p w14:paraId="40C40F0D"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THEY HEAR THE WORDS BUT NEVER HEAR THE MEANING</w:t>
      </w:r>
    </w:p>
    <w:p w14:paraId="3C82485E"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BEFORE IT ALL DISAPPEARS</w:t>
      </w:r>
    </w:p>
    <w:p w14:paraId="6D1F09D3" w14:textId="77777777" w:rsidR="0060599F" w:rsidRPr="0060599F" w:rsidRDefault="0060599F" w:rsidP="0060599F">
      <w:pPr>
        <w:tabs>
          <w:tab w:val="left" w:pos="1134"/>
          <w:tab w:val="left" w:pos="1701"/>
        </w:tabs>
        <w:rPr>
          <w:rFonts w:ascii="Courier New" w:hAnsi="Courier New" w:cs="Courier New"/>
          <w:i/>
          <w:sz w:val="24"/>
          <w:szCs w:val="24"/>
        </w:rPr>
      </w:pPr>
    </w:p>
    <w:p w14:paraId="5AC8CF06" w14:textId="77777777" w:rsidR="0060599F" w:rsidRPr="0060599F" w:rsidRDefault="0060599F" w:rsidP="0060599F">
      <w:pPr>
        <w:tabs>
          <w:tab w:val="left" w:pos="1134"/>
          <w:tab w:val="left" w:pos="1701"/>
          <w:tab w:val="left" w:pos="4253"/>
        </w:tabs>
        <w:rPr>
          <w:rFonts w:ascii="Courier New" w:hAnsi="Courier New" w:cs="Courier New"/>
          <w:b/>
          <w:i/>
          <w:sz w:val="24"/>
          <w:szCs w:val="24"/>
        </w:rPr>
      </w:pPr>
      <w:r w:rsidRPr="0060599F">
        <w:rPr>
          <w:rFonts w:ascii="Courier New" w:hAnsi="Courier New" w:cs="Courier New"/>
          <w:i/>
          <w:sz w:val="24"/>
          <w:szCs w:val="24"/>
        </w:rPr>
        <w:tab/>
      </w:r>
      <w:r w:rsidRPr="0060599F">
        <w:rPr>
          <w:rFonts w:ascii="Courier New" w:hAnsi="Courier New" w:cs="Courier New"/>
          <w:i/>
          <w:sz w:val="24"/>
          <w:szCs w:val="24"/>
        </w:rPr>
        <w:tab/>
      </w:r>
      <w:r w:rsidRPr="0060599F">
        <w:rPr>
          <w:rFonts w:ascii="Courier New" w:hAnsi="Courier New" w:cs="Courier New"/>
          <w:i/>
          <w:sz w:val="24"/>
          <w:szCs w:val="24"/>
        </w:rPr>
        <w:tab/>
        <w:t xml:space="preserve"> </w:t>
      </w:r>
      <w:r w:rsidRPr="0060599F">
        <w:rPr>
          <w:rFonts w:ascii="Courier New" w:hAnsi="Courier New" w:cs="Courier New"/>
          <w:b/>
          <w:i/>
          <w:sz w:val="24"/>
          <w:szCs w:val="24"/>
        </w:rPr>
        <w:t>SALAI</w:t>
      </w:r>
      <w:r w:rsidRPr="0060599F">
        <w:rPr>
          <w:rFonts w:ascii="Courier New" w:hAnsi="Courier New" w:cs="Courier New"/>
          <w:b/>
          <w:i/>
          <w:sz w:val="24"/>
          <w:szCs w:val="24"/>
        </w:rPr>
        <w:tab/>
      </w:r>
    </w:p>
    <w:p w14:paraId="64BAFE42"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BUT THERE’S A LIGHT THAT SHINES WITHIN US</w:t>
      </w:r>
    </w:p>
    <w:p w14:paraId="74B90516"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IT SHOWS THE WAY, IT’S A COMFORT FOR OUR FEARS</w:t>
      </w:r>
    </w:p>
    <w:p w14:paraId="79051865"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THAT GUIDING LIGHT WILL SEE US SAFELY HOMEWARD</w:t>
      </w:r>
    </w:p>
    <w:p w14:paraId="5385E130"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BEFORE IT ALL DISAPPEARS</w:t>
      </w:r>
    </w:p>
    <w:p w14:paraId="521CCA13" w14:textId="77777777" w:rsidR="0060599F" w:rsidRPr="0060599F" w:rsidRDefault="0060599F" w:rsidP="0060599F">
      <w:pPr>
        <w:tabs>
          <w:tab w:val="left" w:pos="1134"/>
          <w:tab w:val="left" w:pos="1701"/>
        </w:tabs>
        <w:rPr>
          <w:i/>
        </w:rPr>
      </w:pPr>
      <w:r w:rsidRPr="0060599F">
        <w:rPr>
          <w:rFonts w:ascii="Courier New" w:hAnsi="Courier New" w:cs="Courier New"/>
          <w:i/>
          <w:sz w:val="24"/>
          <w:szCs w:val="24"/>
        </w:rPr>
        <w:tab/>
      </w:r>
    </w:p>
    <w:p w14:paraId="35811A5D" w14:textId="77777777" w:rsidR="0060599F" w:rsidRPr="0060599F" w:rsidRDefault="0060599F" w:rsidP="0060599F">
      <w:pPr>
        <w:pStyle w:val="LYRIC"/>
        <w:tabs>
          <w:tab w:val="left" w:pos="1134"/>
          <w:tab w:val="left" w:pos="1701"/>
          <w:tab w:val="left" w:pos="4253"/>
        </w:tabs>
        <w:ind w:left="0"/>
        <w:rPr>
          <w:i/>
        </w:rPr>
      </w:pPr>
      <w:r w:rsidRPr="0060599F">
        <w:rPr>
          <w:i/>
        </w:rPr>
        <w:tab/>
      </w:r>
      <w:r w:rsidRPr="0060599F">
        <w:rPr>
          <w:i/>
        </w:rPr>
        <w:tab/>
      </w:r>
      <w:r w:rsidRPr="0060599F">
        <w:rPr>
          <w:i/>
        </w:rPr>
        <w:tab/>
      </w:r>
      <w:r w:rsidRPr="0060599F">
        <w:rPr>
          <w:b/>
          <w:i/>
        </w:rPr>
        <w:t>SALAI &amp; LEONARDO</w:t>
      </w:r>
      <w:r w:rsidRPr="0060599F">
        <w:rPr>
          <w:i/>
        </w:rPr>
        <w:tab/>
      </w:r>
    </w:p>
    <w:p w14:paraId="34DD24FF" w14:textId="77777777" w:rsidR="0060599F" w:rsidRPr="0060599F" w:rsidRDefault="0060599F" w:rsidP="0060599F">
      <w:pPr>
        <w:pStyle w:val="LYRIC"/>
        <w:tabs>
          <w:tab w:val="left" w:pos="1134"/>
          <w:tab w:val="left" w:pos="1701"/>
        </w:tabs>
        <w:ind w:left="0"/>
        <w:rPr>
          <w:i/>
        </w:rPr>
      </w:pPr>
      <w:r w:rsidRPr="0060599F">
        <w:rPr>
          <w:i/>
        </w:rPr>
        <w:tab/>
        <w:t>THIS IS OUR SONG AND WE ARE SINGING</w:t>
      </w:r>
    </w:p>
    <w:p w14:paraId="22E121DB" w14:textId="77777777" w:rsidR="0060599F" w:rsidRPr="0060599F" w:rsidRDefault="0060599F" w:rsidP="0060599F">
      <w:pPr>
        <w:pStyle w:val="LYRIC"/>
        <w:tabs>
          <w:tab w:val="left" w:pos="1134"/>
          <w:tab w:val="left" w:pos="1701"/>
        </w:tabs>
        <w:ind w:left="0"/>
        <w:rPr>
          <w:i/>
        </w:rPr>
      </w:pPr>
      <w:r w:rsidRPr="0060599F">
        <w:rPr>
          <w:i/>
        </w:rPr>
        <w:tab/>
        <w:t>THIS IS OUR TIME TO BE HERE</w:t>
      </w:r>
    </w:p>
    <w:p w14:paraId="31DC9285" w14:textId="77777777" w:rsidR="0060599F" w:rsidRPr="0060599F" w:rsidRDefault="0060599F" w:rsidP="0060599F">
      <w:pPr>
        <w:pStyle w:val="LYRIC"/>
        <w:tabs>
          <w:tab w:val="left" w:pos="1134"/>
          <w:tab w:val="left" w:pos="1701"/>
        </w:tabs>
        <w:ind w:left="0"/>
        <w:rPr>
          <w:i/>
        </w:rPr>
      </w:pPr>
      <w:r w:rsidRPr="0060599F">
        <w:rPr>
          <w:i/>
        </w:rPr>
        <w:tab/>
        <w:t>WE ARE THE STARS AND WE WILL KEEP ON SHINING</w:t>
      </w:r>
    </w:p>
    <w:p w14:paraId="75EDC87D" w14:textId="77777777" w:rsidR="0060599F" w:rsidRPr="0060599F" w:rsidRDefault="0060599F" w:rsidP="0060599F">
      <w:pPr>
        <w:pStyle w:val="LYRIC"/>
        <w:tabs>
          <w:tab w:val="left" w:pos="1134"/>
          <w:tab w:val="left" w:pos="1701"/>
        </w:tabs>
        <w:ind w:left="0"/>
        <w:rPr>
          <w:i/>
        </w:rPr>
      </w:pPr>
      <w:r w:rsidRPr="0060599F">
        <w:rPr>
          <w:i/>
        </w:rPr>
        <w:lastRenderedPageBreak/>
        <w:tab/>
        <w:t>BEFORE IT ALL DISAPPEARS</w:t>
      </w:r>
    </w:p>
    <w:p w14:paraId="3E314AE3" w14:textId="77777777" w:rsidR="0060599F" w:rsidRDefault="0060599F" w:rsidP="0060599F">
      <w:pPr>
        <w:tabs>
          <w:tab w:val="left" w:pos="1134"/>
          <w:tab w:val="left" w:pos="1701"/>
        </w:tabs>
        <w:ind w:left="1418"/>
        <w:rPr>
          <w:rFonts w:ascii="Courier New" w:hAnsi="Courier New" w:cs="Courier New"/>
          <w:i/>
          <w:sz w:val="24"/>
          <w:szCs w:val="24"/>
          <w:highlight w:val="lightGray"/>
        </w:rPr>
      </w:pPr>
    </w:p>
    <w:p w14:paraId="0412BA77" w14:textId="6EFB6B43" w:rsidR="0060599F" w:rsidRPr="0060599F" w:rsidRDefault="006A5FA7" w:rsidP="0060599F">
      <w:pPr>
        <w:tabs>
          <w:tab w:val="left" w:pos="1134"/>
          <w:tab w:val="left" w:pos="1701"/>
        </w:tabs>
        <w:ind w:left="1418"/>
        <w:rPr>
          <w:rFonts w:ascii="Courier New" w:hAnsi="Courier New" w:cs="Courier New"/>
          <w:i/>
          <w:sz w:val="24"/>
          <w:szCs w:val="24"/>
        </w:rPr>
      </w:pPr>
      <w:r>
        <w:rPr>
          <w:rFonts w:ascii="Courier New" w:hAnsi="Courier New" w:cs="Courier New"/>
          <w:i/>
          <w:sz w:val="24"/>
          <w:szCs w:val="24"/>
          <w:highlight w:val="lightGray"/>
        </w:rPr>
        <w:t>(</w:t>
      </w:r>
      <w:r w:rsidR="0060599F" w:rsidRPr="0060599F">
        <w:rPr>
          <w:rFonts w:ascii="Courier New" w:hAnsi="Courier New" w:cs="Courier New"/>
          <w:i/>
          <w:sz w:val="24"/>
          <w:szCs w:val="24"/>
          <w:highlight w:val="lightGray"/>
        </w:rPr>
        <w:t>KEY CHANGE</w:t>
      </w:r>
      <w:r>
        <w:rPr>
          <w:rFonts w:ascii="Courier New" w:hAnsi="Courier New" w:cs="Courier New"/>
          <w:i/>
          <w:sz w:val="24"/>
          <w:szCs w:val="24"/>
          <w:highlight w:val="lightGray"/>
        </w:rPr>
        <w:t>)</w:t>
      </w:r>
      <w:r w:rsidR="0060599F" w:rsidRPr="0060599F">
        <w:rPr>
          <w:rFonts w:ascii="Courier New" w:hAnsi="Courier New" w:cs="Courier New"/>
          <w:i/>
          <w:sz w:val="24"/>
          <w:szCs w:val="24"/>
          <w:highlight w:val="lightGray"/>
        </w:rPr>
        <w:t xml:space="preserve"> </w:t>
      </w:r>
    </w:p>
    <w:p w14:paraId="5D880C18" w14:textId="77777777" w:rsidR="0060599F" w:rsidRPr="0060599F" w:rsidRDefault="0060599F" w:rsidP="0060599F">
      <w:pPr>
        <w:tabs>
          <w:tab w:val="left" w:pos="1134"/>
          <w:tab w:val="left" w:pos="1701"/>
        </w:tabs>
        <w:rPr>
          <w:rFonts w:ascii="Courier New" w:hAnsi="Courier New" w:cs="Courier New"/>
          <w:i/>
          <w:sz w:val="24"/>
          <w:szCs w:val="24"/>
        </w:rPr>
      </w:pPr>
    </w:p>
    <w:p w14:paraId="4744DCA5" w14:textId="5D0AE833" w:rsidR="0060599F" w:rsidRPr="0060599F" w:rsidRDefault="0060599F" w:rsidP="0060599F">
      <w:pPr>
        <w:pStyle w:val="LYRIC"/>
        <w:tabs>
          <w:tab w:val="left" w:pos="1134"/>
          <w:tab w:val="left" w:pos="1701"/>
        </w:tabs>
        <w:rPr>
          <w:i/>
        </w:rPr>
      </w:pPr>
      <w:r w:rsidRPr="0060599F">
        <w:rPr>
          <w:i/>
        </w:rPr>
        <w:t xml:space="preserve">     </w:t>
      </w:r>
      <w:r w:rsidRPr="0060599F">
        <w:rPr>
          <w:b/>
          <w:i/>
        </w:rPr>
        <w:t>SALAI &amp;</w:t>
      </w:r>
      <w:r w:rsidRPr="0060599F">
        <w:rPr>
          <w:i/>
        </w:rPr>
        <w:tab/>
        <w:t xml:space="preserve"> </w:t>
      </w:r>
      <w:r w:rsidRPr="0060599F">
        <w:rPr>
          <w:b/>
          <w:i/>
        </w:rPr>
        <w:t>LEONARDO</w:t>
      </w:r>
      <w:r w:rsidRPr="0060599F">
        <w:rPr>
          <w:i/>
        </w:rPr>
        <w:tab/>
      </w:r>
      <w:r w:rsidRPr="0060599F">
        <w:rPr>
          <w:i/>
        </w:rPr>
        <w:tab/>
      </w:r>
      <w:r w:rsidRPr="0060599F">
        <w:rPr>
          <w:i/>
        </w:rPr>
        <w:tab/>
      </w:r>
      <w:r w:rsidRPr="0060599F">
        <w:rPr>
          <w:i/>
        </w:rPr>
        <w:tab/>
      </w:r>
      <w:r w:rsidRPr="0060599F">
        <w:rPr>
          <w:i/>
        </w:rPr>
        <w:tab/>
      </w:r>
      <w:r w:rsidR="00100E4D">
        <w:rPr>
          <w:b/>
          <w:i/>
        </w:rPr>
        <w:t>ENSEMBLE</w:t>
      </w:r>
    </w:p>
    <w:p w14:paraId="37D17D4F"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THERE IS STILL HOPE</w:t>
      </w:r>
      <w:r w:rsidRPr="0060599F">
        <w:rPr>
          <w:rFonts w:ascii="Courier New" w:hAnsi="Courier New" w:cs="Courier New"/>
          <w:i/>
          <w:sz w:val="24"/>
          <w:szCs w:val="24"/>
        </w:rPr>
        <w:tab/>
        <w:t>LISTEN TO THE VOICE OF REASON</w:t>
      </w:r>
    </w:p>
    <w:p w14:paraId="7AC11198"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WHEN WE LIE GRIEVING</w:t>
      </w:r>
      <w:r w:rsidRPr="0060599F">
        <w:rPr>
          <w:rFonts w:ascii="Courier New" w:hAnsi="Courier New" w:cs="Courier New"/>
          <w:i/>
          <w:sz w:val="24"/>
          <w:szCs w:val="24"/>
        </w:rPr>
        <w:tab/>
        <w:t>DO YOU HEAR THE ECHO</w:t>
      </w:r>
      <w:r w:rsidRPr="0060599F">
        <w:rPr>
          <w:rFonts w:ascii="Courier New" w:hAnsi="Courier New" w:cs="Courier New"/>
          <w:i/>
          <w:sz w:val="24"/>
          <w:szCs w:val="24"/>
        </w:rPr>
        <w:tab/>
      </w:r>
    </w:p>
    <w:p w14:paraId="5BCCE283"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THERE IS A TRUTH</w:t>
      </w:r>
      <w:r w:rsidRPr="0060599F">
        <w:rPr>
          <w:rFonts w:ascii="Courier New" w:hAnsi="Courier New" w:cs="Courier New"/>
          <w:i/>
          <w:sz w:val="24"/>
          <w:szCs w:val="24"/>
        </w:rPr>
        <w:tab/>
        <w:t>CAN’T YOU SEE THE TRUTH IS</w:t>
      </w:r>
      <w:r w:rsidRPr="0060599F">
        <w:rPr>
          <w:rFonts w:ascii="Courier New" w:hAnsi="Courier New" w:cs="Courier New"/>
          <w:i/>
          <w:sz w:val="24"/>
          <w:szCs w:val="24"/>
        </w:rPr>
        <w:tab/>
        <w:t xml:space="preserve"> </w:t>
      </w:r>
    </w:p>
    <w:p w14:paraId="5E1AA3D0"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DAWNING EVER CLEAR</w:t>
      </w:r>
      <w:r w:rsidRPr="0060599F">
        <w:rPr>
          <w:rFonts w:ascii="Courier New" w:hAnsi="Courier New" w:cs="Courier New"/>
          <w:i/>
          <w:sz w:val="24"/>
          <w:szCs w:val="24"/>
        </w:rPr>
        <w:tab/>
        <w:t>DAWNING EVER CLEAR</w:t>
      </w:r>
    </w:p>
    <w:p w14:paraId="3F0B55CD"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THAT WE MUST FIGHT!</w:t>
      </w:r>
      <w:r w:rsidRPr="0060599F">
        <w:rPr>
          <w:rFonts w:ascii="Courier New" w:hAnsi="Courier New" w:cs="Courier New"/>
          <w:i/>
          <w:sz w:val="24"/>
          <w:szCs w:val="24"/>
        </w:rPr>
        <w:tab/>
        <w:t>WE MUST FIGHT!</w:t>
      </w:r>
      <w:r w:rsidRPr="0060599F">
        <w:rPr>
          <w:rFonts w:ascii="Courier New" w:hAnsi="Courier New" w:cs="Courier New"/>
          <w:i/>
          <w:sz w:val="24"/>
          <w:szCs w:val="24"/>
        </w:rPr>
        <w:br/>
        <w:t xml:space="preserve">FOR THE THINGS </w:t>
      </w:r>
      <w:r w:rsidRPr="0060599F">
        <w:rPr>
          <w:rFonts w:ascii="Courier New" w:hAnsi="Courier New" w:cs="Courier New"/>
          <w:i/>
          <w:sz w:val="24"/>
          <w:szCs w:val="24"/>
        </w:rPr>
        <w:tab/>
      </w:r>
    </w:p>
    <w:p w14:paraId="30E78140"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 xml:space="preserve">THAT WE BELIEVE IN </w:t>
      </w:r>
      <w:r w:rsidRPr="0060599F">
        <w:rPr>
          <w:rFonts w:ascii="Courier New" w:hAnsi="Courier New" w:cs="Courier New"/>
          <w:i/>
          <w:sz w:val="24"/>
          <w:szCs w:val="24"/>
        </w:rPr>
        <w:tab/>
      </w:r>
    </w:p>
    <w:p w14:paraId="3C563DAE"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BEFORE IT ALL DISAPPEARS</w:t>
      </w:r>
      <w:r w:rsidRPr="0060599F">
        <w:rPr>
          <w:rFonts w:ascii="Courier New" w:hAnsi="Courier New" w:cs="Courier New"/>
          <w:i/>
          <w:sz w:val="24"/>
          <w:szCs w:val="24"/>
        </w:rPr>
        <w:tab/>
      </w:r>
    </w:p>
    <w:p w14:paraId="53891659" w14:textId="77777777" w:rsidR="0060599F" w:rsidRPr="0060599F" w:rsidRDefault="0060599F" w:rsidP="0060599F">
      <w:pPr>
        <w:pStyle w:val="LYRIC"/>
        <w:tabs>
          <w:tab w:val="left" w:pos="1134"/>
          <w:tab w:val="left" w:pos="1701"/>
        </w:tabs>
        <w:ind w:left="0"/>
        <w:rPr>
          <w:i/>
          <w:highlight w:val="lightGray"/>
        </w:rPr>
      </w:pPr>
    </w:p>
    <w:p w14:paraId="4D2B41E0" w14:textId="1318DBF1" w:rsidR="0060599F" w:rsidRPr="0060599F" w:rsidRDefault="00681E45" w:rsidP="0060599F">
      <w:pPr>
        <w:pStyle w:val="LYRIC"/>
        <w:tabs>
          <w:tab w:val="left" w:pos="1134"/>
          <w:tab w:val="left" w:pos="1701"/>
        </w:tabs>
        <w:ind w:left="1418"/>
        <w:rPr>
          <w:i/>
        </w:rPr>
      </w:pPr>
      <w:r>
        <w:rPr>
          <w:i/>
          <w:highlight w:val="lightGray"/>
        </w:rPr>
        <w:t>(</w:t>
      </w:r>
      <w:r w:rsidR="0060599F" w:rsidRPr="0060599F">
        <w:rPr>
          <w:i/>
          <w:highlight w:val="lightGray"/>
        </w:rPr>
        <w:t>KEY CHANGE</w:t>
      </w:r>
      <w:r w:rsidRPr="00681E45">
        <w:rPr>
          <w:i/>
          <w:highlight w:val="lightGray"/>
        </w:rPr>
        <w:t>)</w:t>
      </w:r>
    </w:p>
    <w:p w14:paraId="0F8B1DA6" w14:textId="77777777" w:rsidR="0060599F" w:rsidRPr="0060599F" w:rsidRDefault="0060599F" w:rsidP="0060599F">
      <w:pPr>
        <w:pStyle w:val="LYRIC"/>
        <w:tabs>
          <w:tab w:val="left" w:pos="1134"/>
          <w:tab w:val="left" w:pos="1701"/>
        </w:tabs>
        <w:rPr>
          <w:i/>
        </w:rPr>
      </w:pPr>
    </w:p>
    <w:p w14:paraId="66FD12AA" w14:textId="77777777" w:rsidR="0060599F" w:rsidRPr="0060599F" w:rsidRDefault="0060599F" w:rsidP="0060599F">
      <w:pPr>
        <w:pStyle w:val="LYRIC"/>
        <w:tabs>
          <w:tab w:val="left" w:pos="1134"/>
          <w:tab w:val="left" w:pos="1701"/>
          <w:tab w:val="left" w:pos="4253"/>
        </w:tabs>
        <w:rPr>
          <w:b/>
          <w:i/>
        </w:rPr>
      </w:pPr>
      <w:r w:rsidRPr="0060599F">
        <w:rPr>
          <w:i/>
        </w:rPr>
        <w:tab/>
      </w:r>
      <w:r w:rsidRPr="0060599F">
        <w:rPr>
          <w:i/>
        </w:rPr>
        <w:tab/>
      </w:r>
      <w:r w:rsidRPr="0060599F">
        <w:rPr>
          <w:b/>
          <w:i/>
        </w:rPr>
        <w:t>ALL</w:t>
      </w:r>
    </w:p>
    <w:p w14:paraId="15C1E7CA" w14:textId="77777777" w:rsidR="0060599F" w:rsidRPr="0060599F" w:rsidRDefault="0060599F" w:rsidP="0060599F">
      <w:pPr>
        <w:pStyle w:val="LYRIC"/>
        <w:tabs>
          <w:tab w:val="left" w:pos="1134"/>
          <w:tab w:val="left" w:pos="1701"/>
        </w:tabs>
        <w:rPr>
          <w:i/>
        </w:rPr>
      </w:pPr>
      <w:r w:rsidRPr="0060599F">
        <w:rPr>
          <w:i/>
        </w:rPr>
        <w:tab/>
        <w:t>THIS IS OUR SONG, AND WE ARE SINGING</w:t>
      </w:r>
    </w:p>
    <w:p w14:paraId="4AE5F6AA" w14:textId="77777777" w:rsidR="0060599F" w:rsidRPr="0060599F" w:rsidRDefault="0060599F" w:rsidP="0060599F">
      <w:pPr>
        <w:pStyle w:val="LYRIC"/>
        <w:tabs>
          <w:tab w:val="left" w:pos="1134"/>
          <w:tab w:val="left" w:pos="1701"/>
        </w:tabs>
        <w:rPr>
          <w:i/>
        </w:rPr>
      </w:pPr>
      <w:r w:rsidRPr="0060599F">
        <w:rPr>
          <w:i/>
        </w:rPr>
        <w:tab/>
        <w:t>THIS IS OUR TIME TO BE HERE</w:t>
      </w:r>
    </w:p>
    <w:p w14:paraId="7334C021" w14:textId="77777777" w:rsidR="0060599F" w:rsidRPr="0060599F" w:rsidRDefault="0060599F" w:rsidP="0060599F">
      <w:pPr>
        <w:pStyle w:val="LYRIC"/>
        <w:tabs>
          <w:tab w:val="left" w:pos="1134"/>
          <w:tab w:val="left" w:pos="1701"/>
        </w:tabs>
        <w:rPr>
          <w:i/>
        </w:rPr>
      </w:pPr>
      <w:r w:rsidRPr="0060599F">
        <w:rPr>
          <w:i/>
        </w:rPr>
        <w:tab/>
        <w:t>WE ARE THE STARS AND WE MUST KEEP ON SHINING</w:t>
      </w:r>
    </w:p>
    <w:p w14:paraId="49BBB32A" w14:textId="77777777" w:rsidR="0060599F" w:rsidRPr="0060599F" w:rsidRDefault="0060599F" w:rsidP="0060599F">
      <w:pPr>
        <w:pStyle w:val="LYRIC"/>
        <w:tabs>
          <w:tab w:val="left" w:pos="1134"/>
          <w:tab w:val="left" w:pos="1701"/>
        </w:tabs>
        <w:rPr>
          <w:i/>
        </w:rPr>
      </w:pPr>
      <w:r w:rsidRPr="0060599F">
        <w:rPr>
          <w:i/>
        </w:rPr>
        <w:tab/>
        <w:t>BEFORE IT ALL DISAPPEARS</w:t>
      </w:r>
    </w:p>
    <w:p w14:paraId="40D531CB" w14:textId="77777777" w:rsidR="0060599F" w:rsidRPr="0060599F" w:rsidRDefault="0060599F" w:rsidP="0060599F">
      <w:pPr>
        <w:pStyle w:val="LYRIC"/>
        <w:tabs>
          <w:tab w:val="left" w:pos="1134"/>
          <w:tab w:val="left" w:pos="1701"/>
        </w:tabs>
        <w:rPr>
          <w:i/>
        </w:rPr>
      </w:pPr>
    </w:p>
    <w:p w14:paraId="4DE402ED" w14:textId="77777777" w:rsidR="0060599F" w:rsidRPr="0060599F" w:rsidRDefault="0060599F" w:rsidP="0060599F">
      <w:pPr>
        <w:pStyle w:val="LYRIC"/>
        <w:tabs>
          <w:tab w:val="left" w:pos="1134"/>
          <w:tab w:val="left" w:pos="1701"/>
          <w:tab w:val="left" w:pos="4253"/>
        </w:tabs>
        <w:rPr>
          <w:i/>
        </w:rPr>
      </w:pPr>
      <w:r w:rsidRPr="0060599F">
        <w:rPr>
          <w:i/>
        </w:rPr>
        <w:tab/>
      </w:r>
      <w:r w:rsidRPr="0060599F">
        <w:rPr>
          <w:i/>
        </w:rPr>
        <w:tab/>
      </w:r>
      <w:r w:rsidRPr="0060599F">
        <w:rPr>
          <w:b/>
          <w:i/>
        </w:rPr>
        <w:t>SALAI</w:t>
      </w:r>
    </w:p>
    <w:p w14:paraId="3F511132" w14:textId="77777777" w:rsidR="0060599F" w:rsidRPr="0060599F" w:rsidRDefault="0060599F" w:rsidP="0060599F">
      <w:pPr>
        <w:pStyle w:val="LYRIC"/>
        <w:tabs>
          <w:tab w:val="left" w:pos="1134"/>
          <w:tab w:val="left" w:pos="1701"/>
        </w:tabs>
        <w:rPr>
          <w:i/>
        </w:rPr>
      </w:pPr>
      <w:r w:rsidRPr="0060599F">
        <w:rPr>
          <w:i/>
        </w:rPr>
        <w:tab/>
        <w:t>WE ARE THE STARS, WE MUST KEEP ON SHINING</w:t>
      </w:r>
    </w:p>
    <w:p w14:paraId="240D6F80" w14:textId="77777777" w:rsidR="0060599F" w:rsidRPr="0060599F" w:rsidRDefault="0060599F" w:rsidP="0060599F">
      <w:pPr>
        <w:pStyle w:val="LYRIC"/>
        <w:tabs>
          <w:tab w:val="left" w:pos="1134"/>
          <w:tab w:val="left" w:pos="1701"/>
        </w:tabs>
        <w:rPr>
          <w:i/>
        </w:rPr>
      </w:pPr>
      <w:r w:rsidRPr="0060599F">
        <w:rPr>
          <w:i/>
        </w:rPr>
        <w:tab/>
        <w:t>BEFORE IT ALL DISAPPEARS</w:t>
      </w:r>
    </w:p>
    <w:p w14:paraId="327B4E27" w14:textId="77777777" w:rsidR="0060599F" w:rsidRDefault="0060599F" w:rsidP="0060599F">
      <w:pPr>
        <w:pStyle w:val="StageDirection"/>
        <w:tabs>
          <w:tab w:val="left" w:pos="1701"/>
        </w:tabs>
      </w:pPr>
    </w:p>
    <w:p w14:paraId="3F72010A" w14:textId="77777777" w:rsidR="0060599F" w:rsidRDefault="0060599F" w:rsidP="0060599F">
      <w:pPr>
        <w:pStyle w:val="StageDirection"/>
        <w:tabs>
          <w:tab w:val="left" w:pos="1701"/>
        </w:tabs>
      </w:pPr>
    </w:p>
    <w:p w14:paraId="139EB26E" w14:textId="77777777" w:rsidR="0060599F" w:rsidRDefault="0060599F" w:rsidP="0060599F">
      <w:pPr>
        <w:pStyle w:val="StageDirection"/>
        <w:tabs>
          <w:tab w:val="left" w:pos="1701"/>
        </w:tabs>
      </w:pPr>
    </w:p>
    <w:p w14:paraId="4A2FD89D" w14:textId="77777777" w:rsidR="0060599F" w:rsidRDefault="0060599F" w:rsidP="0060599F">
      <w:pPr>
        <w:pStyle w:val="StageDirection"/>
        <w:tabs>
          <w:tab w:val="left" w:pos="1701"/>
        </w:tabs>
      </w:pPr>
    </w:p>
    <w:p w14:paraId="2895D0C9" w14:textId="77777777" w:rsidR="003764DF" w:rsidRPr="002F6DC6" w:rsidRDefault="00F34EF3" w:rsidP="0060599F">
      <w:pPr>
        <w:pStyle w:val="StageDirection"/>
        <w:tabs>
          <w:tab w:val="left" w:pos="1701"/>
        </w:tabs>
      </w:pPr>
      <w:r>
        <w:t>(</w:t>
      </w:r>
      <w:r w:rsidR="002F6DC6">
        <w:t xml:space="preserve">The song finishes. The crowd disperse to reveal </w:t>
      </w:r>
      <w:r w:rsidR="002F6DC6" w:rsidRPr="002F6DC6">
        <w:rPr>
          <w:b/>
        </w:rPr>
        <w:t>BASTIANO</w:t>
      </w:r>
      <w:r w:rsidR="00A25537">
        <w:rPr>
          <w:b/>
        </w:rPr>
        <w:t>,</w:t>
      </w:r>
      <w:r w:rsidR="002F6DC6" w:rsidRPr="00A01E97">
        <w:t xml:space="preserve"> </w:t>
      </w:r>
      <w:r w:rsidR="002F6DC6">
        <w:t xml:space="preserve">who </w:t>
      </w:r>
      <w:r w:rsidR="009A7CA5" w:rsidRPr="00A01E97">
        <w:t xml:space="preserve">appears and confronts </w:t>
      </w:r>
      <w:r w:rsidR="002F6DC6" w:rsidRPr="002F6DC6">
        <w:rPr>
          <w:b/>
        </w:rPr>
        <w:t>ARAGONA</w:t>
      </w:r>
      <w:r>
        <w:rPr>
          <w:b/>
        </w:rPr>
        <w:t>.</w:t>
      </w:r>
      <w:r w:rsidR="00E34B5F">
        <w:rPr>
          <w:b/>
        </w:rPr>
        <w:t xml:space="preserve"> </w:t>
      </w:r>
      <w:r w:rsidR="00EB2A71" w:rsidRPr="00EB2A71">
        <w:t>She</w:t>
      </w:r>
      <w:r w:rsidR="002F6DC6" w:rsidRPr="002F6DC6">
        <w:t xml:space="preserve"> </w:t>
      </w:r>
      <w:r w:rsidR="003764DF" w:rsidRPr="002F6DC6">
        <w:t>r</w:t>
      </w:r>
      <w:r>
        <w:t>ecoils in horror and runs away</w:t>
      </w:r>
      <w:r w:rsidR="00EB2A71">
        <w:t xml:space="preserve">. </w:t>
      </w:r>
      <w:r w:rsidR="00EB2A71" w:rsidRPr="00EB2A71">
        <w:rPr>
          <w:b/>
        </w:rPr>
        <w:t>BASTIANO</w:t>
      </w:r>
      <w:r w:rsidR="00EB2A71">
        <w:t xml:space="preserve"> lets out an evil laugh</w:t>
      </w:r>
      <w:r>
        <w:t>)</w:t>
      </w:r>
    </w:p>
    <w:p w14:paraId="16776904" w14:textId="77777777" w:rsidR="0010269D" w:rsidRDefault="0010269D" w:rsidP="0060599F">
      <w:pPr>
        <w:pStyle w:val="SongArtist"/>
        <w:tabs>
          <w:tab w:val="left" w:pos="1701"/>
        </w:tabs>
      </w:pPr>
    </w:p>
    <w:p w14:paraId="7E04888E" w14:textId="77777777" w:rsidR="00C61B29" w:rsidRDefault="00C61B29" w:rsidP="006F6671">
      <w:pPr>
        <w:pStyle w:val="SongArtist"/>
      </w:pPr>
    </w:p>
    <w:p w14:paraId="0EF7A214" w14:textId="77777777" w:rsidR="00243FD8" w:rsidRDefault="00EB10A1" w:rsidP="00F34EF3">
      <w:pPr>
        <w:pStyle w:val="StageDirection"/>
      </w:pPr>
      <w:r>
        <w:tab/>
      </w:r>
      <w:r w:rsidRPr="00EB10A1">
        <w:t>CURTAIN</w:t>
      </w:r>
    </w:p>
    <w:p w14:paraId="4D11A1B9" w14:textId="72F2A7A5" w:rsidR="00243FD8" w:rsidRDefault="00243FD8" w:rsidP="006F6671">
      <w:pPr>
        <w:pStyle w:val="SongArtist"/>
      </w:pPr>
    </w:p>
    <w:p w14:paraId="62166B49" w14:textId="111EC396" w:rsidR="004042A5" w:rsidRDefault="004042A5" w:rsidP="006F6671">
      <w:pPr>
        <w:pStyle w:val="SongArtist"/>
      </w:pPr>
    </w:p>
    <w:p w14:paraId="644212D4" w14:textId="55D937D7" w:rsidR="004042A5" w:rsidRDefault="004042A5" w:rsidP="006F6671">
      <w:pPr>
        <w:pStyle w:val="SongArtist"/>
      </w:pPr>
    </w:p>
    <w:p w14:paraId="0940115E" w14:textId="79E709F4" w:rsidR="004042A5" w:rsidRDefault="004042A5" w:rsidP="006F6671">
      <w:pPr>
        <w:pStyle w:val="SongArtist"/>
      </w:pPr>
    </w:p>
    <w:p w14:paraId="2F75C86F" w14:textId="77777777" w:rsidR="004042A5" w:rsidRDefault="004042A5" w:rsidP="006F6671">
      <w:pPr>
        <w:pStyle w:val="SongArtist"/>
      </w:pPr>
    </w:p>
    <w:p w14:paraId="3876027C" w14:textId="77777777" w:rsidR="00243FD8" w:rsidRDefault="00243FD8" w:rsidP="006F6671">
      <w:pPr>
        <w:pStyle w:val="SongArtist"/>
      </w:pPr>
    </w:p>
    <w:p w14:paraId="224A2571" w14:textId="77777777" w:rsidR="0010269D" w:rsidRPr="004042A5" w:rsidRDefault="00EB10A1" w:rsidP="00217C7F">
      <w:pPr>
        <w:pStyle w:val="SceneDirection"/>
        <w:tabs>
          <w:tab w:val="clear" w:pos="3969"/>
          <w:tab w:val="left" w:pos="3544"/>
        </w:tabs>
        <w:rPr>
          <w:rFonts w:cs="Arial"/>
          <w:bCs/>
          <w:szCs w:val="22"/>
          <w:u w:val="single"/>
        </w:rPr>
      </w:pPr>
      <w:bookmarkStart w:id="101" w:name="_Toc289782486"/>
      <w:bookmarkStart w:id="102" w:name="_Toc289782655"/>
      <w:bookmarkStart w:id="103" w:name="_Toc440966424"/>
      <w:bookmarkStart w:id="104" w:name="_Toc440967186"/>
      <w:bookmarkStart w:id="105" w:name="_Toc440967413"/>
      <w:r>
        <w:tab/>
      </w:r>
      <w:r w:rsidR="0010269D" w:rsidRPr="004042A5">
        <w:rPr>
          <w:rFonts w:cs="Arial"/>
          <w:bCs/>
          <w:szCs w:val="22"/>
          <w:u w:val="single"/>
        </w:rPr>
        <w:t>END OF ACT ONE</w:t>
      </w:r>
      <w:bookmarkEnd w:id="101"/>
      <w:bookmarkEnd w:id="102"/>
      <w:bookmarkEnd w:id="103"/>
      <w:bookmarkEnd w:id="104"/>
      <w:bookmarkEnd w:id="105"/>
    </w:p>
    <w:p w14:paraId="118B2417" w14:textId="77777777" w:rsidR="006E7861" w:rsidRDefault="006E7861" w:rsidP="00F9749D">
      <w:pPr>
        <w:pStyle w:val="Heading1"/>
      </w:pPr>
    </w:p>
    <w:p w14:paraId="21F43723" w14:textId="77777777" w:rsidR="0011224E" w:rsidRDefault="0011224E" w:rsidP="0011224E">
      <w:pPr>
        <w:pStyle w:val="NormalIndent"/>
        <w:sectPr w:rsidR="0011224E" w:rsidSect="006A5183">
          <w:headerReference w:type="default" r:id="rId67"/>
          <w:footerReference w:type="default" r:id="rId68"/>
          <w:headerReference w:type="first" r:id="rId69"/>
          <w:pgSz w:w="11909" w:h="16834" w:code="9"/>
          <w:pgMar w:top="1440" w:right="1440" w:bottom="1440" w:left="1440" w:header="862" w:footer="1134" w:gutter="0"/>
          <w:paperSrc w:first="15" w:other="15"/>
          <w:cols w:space="720"/>
          <w:docGrid w:linePitch="360"/>
        </w:sectPr>
      </w:pPr>
    </w:p>
    <w:p w14:paraId="7EF719FD" w14:textId="68ACFB4A" w:rsidR="00E95757" w:rsidRPr="009C1107" w:rsidRDefault="00E95757" w:rsidP="00E95757">
      <w:pPr>
        <w:pStyle w:val="SONG"/>
        <w:tabs>
          <w:tab w:val="clear" w:pos="2268"/>
        </w:tabs>
        <w:jc w:val="center"/>
        <w:rPr>
          <w:i w:val="0"/>
          <w:iCs/>
          <w:smallCaps w:val="0"/>
          <w:noProof/>
          <w:sz w:val="32"/>
          <w:szCs w:val="32"/>
          <w:lang w:eastAsia="en-GB"/>
        </w:rPr>
      </w:pPr>
      <w:bookmarkStart w:id="106" w:name="_Toc289782489"/>
      <w:bookmarkStart w:id="107" w:name="_Toc289782658"/>
      <w:r w:rsidRPr="009C1107">
        <w:rPr>
          <w:rFonts w:ascii="Tahoma" w:hAnsi="Tahoma" w:cs="Tahoma"/>
          <w:i w:val="0"/>
          <w:iCs/>
          <w:color w:val="auto"/>
          <w:sz w:val="36"/>
          <w:szCs w:val="36"/>
          <w:u w:val="single"/>
        </w:rPr>
        <w:lastRenderedPageBreak/>
        <w:t xml:space="preserve">ACT </w:t>
      </w:r>
      <w:r>
        <w:rPr>
          <w:rFonts w:ascii="Tahoma" w:hAnsi="Tahoma" w:cs="Tahoma"/>
          <w:i w:val="0"/>
          <w:iCs/>
          <w:color w:val="auto"/>
          <w:sz w:val="36"/>
          <w:szCs w:val="36"/>
          <w:u w:val="single"/>
        </w:rPr>
        <w:t>I</w:t>
      </w:r>
      <w:r w:rsidRPr="009C1107">
        <w:rPr>
          <w:rFonts w:ascii="Tahoma" w:hAnsi="Tahoma" w:cs="Tahoma"/>
          <w:i w:val="0"/>
          <w:iCs/>
          <w:color w:val="auto"/>
          <w:sz w:val="36"/>
          <w:szCs w:val="36"/>
          <w:u w:val="single"/>
        </w:rPr>
        <w:t>I</w:t>
      </w:r>
      <w:r w:rsidRPr="009C1107">
        <w:rPr>
          <w:i w:val="0"/>
          <w:iCs/>
          <w:smallCaps w:val="0"/>
          <w:noProof/>
          <w:sz w:val="32"/>
          <w:szCs w:val="32"/>
          <w:lang w:eastAsia="en-GB"/>
        </w:rPr>
        <w:t xml:space="preserve"> </w:t>
      </w:r>
    </w:p>
    <w:p w14:paraId="25EE0CBE" w14:textId="77777777" w:rsidR="00E95757" w:rsidRDefault="00E95757" w:rsidP="00E95757">
      <w:pPr>
        <w:pStyle w:val="StageDirection"/>
        <w:ind w:right="1232"/>
      </w:pPr>
      <w:bookmarkStart w:id="108" w:name="A2S1"/>
      <w:bookmarkEnd w:id="106"/>
      <w:bookmarkEnd w:id="107"/>
      <w:bookmarkEnd w:id="108"/>
      <w:r>
        <w:t xml:space="preserve">  </w:t>
      </w:r>
    </w:p>
    <w:p w14:paraId="1499378C" w14:textId="77777777" w:rsidR="00E95757" w:rsidRDefault="00E95757" w:rsidP="00E95757">
      <w:pPr>
        <w:pStyle w:val="StageDirection"/>
        <w:ind w:right="1232"/>
      </w:pPr>
    </w:p>
    <w:p w14:paraId="483D58E7" w14:textId="386BA4AC" w:rsidR="00E95757" w:rsidRPr="00425138" w:rsidRDefault="00E95757" w:rsidP="00E95757">
      <w:pPr>
        <w:pStyle w:val="StageDirection"/>
        <w:ind w:right="1232"/>
      </w:pPr>
      <w:r>
        <w:t xml:space="preserve"> &lt;EXT.PROJECTION:  &lt;SOME WEEKS LATER&gt;</w:t>
      </w:r>
    </w:p>
    <w:p w14:paraId="74886603" w14:textId="77777777" w:rsidR="00E95757" w:rsidRDefault="00E95757" w:rsidP="004807AE">
      <w:pPr>
        <w:pStyle w:val="SCENENUMBER"/>
      </w:pPr>
    </w:p>
    <w:p w14:paraId="1A62A91A" w14:textId="16912873" w:rsidR="0047192E" w:rsidRPr="0085691A" w:rsidRDefault="0047192E" w:rsidP="0047192E">
      <w:pPr>
        <w:pStyle w:val="ACTSCENE"/>
      </w:pPr>
      <w:r w:rsidRPr="0085691A">
        <w:t>ACT II</w:t>
      </w:r>
      <w:r w:rsidR="009760CB">
        <w:t xml:space="preserve"> </w:t>
      </w:r>
      <w:r w:rsidRPr="0085691A">
        <w:t xml:space="preserve">: </w:t>
      </w:r>
      <w:r>
        <w:t xml:space="preserve"> </w:t>
      </w:r>
      <w:r w:rsidR="009760CB">
        <w:t xml:space="preserve"> </w:t>
      </w:r>
      <w:r w:rsidRPr="0085691A">
        <w:t xml:space="preserve"> S</w:t>
      </w:r>
      <w:r>
        <w:t>cene</w:t>
      </w:r>
      <w:r w:rsidRPr="0085691A">
        <w:t xml:space="preserve"> </w:t>
      </w:r>
      <w:r>
        <w:t>1</w:t>
      </w:r>
    </w:p>
    <w:p w14:paraId="3B72C069" w14:textId="77777777" w:rsidR="00E95757" w:rsidRDefault="00E95757" w:rsidP="00E95757">
      <w:pPr>
        <w:pStyle w:val="SceneDirection"/>
      </w:pPr>
    </w:p>
    <w:p w14:paraId="7BA6144F" w14:textId="77777777" w:rsidR="00681E45" w:rsidRDefault="00E95757" w:rsidP="00293C7E">
      <w:pPr>
        <w:pStyle w:val="SceneDirection"/>
        <w:ind w:left="567"/>
      </w:pPr>
      <w:r w:rsidRPr="00173B7B">
        <w:t xml:space="preserve">Leonardo’s Studio.    </w:t>
      </w:r>
    </w:p>
    <w:p w14:paraId="3C4C4008" w14:textId="2D6621F2" w:rsidR="00E95757" w:rsidRDefault="00E95757" w:rsidP="00293C7E">
      <w:pPr>
        <w:pStyle w:val="SceneDirection"/>
        <w:ind w:left="567"/>
      </w:pPr>
      <w:r w:rsidRPr="00173B7B">
        <w:t>Some weeks later</w:t>
      </w:r>
      <w:r>
        <w:t xml:space="preserve">  </w:t>
      </w:r>
      <w:r w:rsidRPr="00173B7B">
        <w:t xml:space="preserve"> – </w:t>
      </w:r>
      <w:r>
        <w:t xml:space="preserve"> </w:t>
      </w:r>
      <w:r w:rsidRPr="00173B7B">
        <w:t>a Monday</w:t>
      </w:r>
    </w:p>
    <w:p w14:paraId="65ABE9C4" w14:textId="77777777" w:rsidR="00E95757" w:rsidRDefault="00E95757" w:rsidP="00E95757">
      <w:pPr>
        <w:pStyle w:val="SceneDirection"/>
      </w:pPr>
    </w:p>
    <w:p w14:paraId="0F33FE1D" w14:textId="71ADAF86" w:rsidR="00E95757" w:rsidRPr="00425138" w:rsidRDefault="00E95757" w:rsidP="00293C7E">
      <w:pPr>
        <w:pStyle w:val="DIALOGUE"/>
        <w:ind w:left="567"/>
      </w:pPr>
      <w:r>
        <w:t>-</w:t>
      </w:r>
      <w:r w:rsidR="00293C7E">
        <w:t>-</w:t>
      </w:r>
      <w:r>
        <w:t>-----------------------------------------------------</w:t>
      </w:r>
    </w:p>
    <w:p w14:paraId="58A86651" w14:textId="77777777" w:rsidR="00E95757" w:rsidRDefault="00E95757" w:rsidP="00E95757">
      <w:pPr>
        <w:pStyle w:val="Scenesummary"/>
      </w:pPr>
    </w:p>
    <w:p w14:paraId="4F6A0BB7" w14:textId="77777777" w:rsidR="00E95757" w:rsidRPr="002D471C" w:rsidRDefault="00E95757" w:rsidP="00293C7E">
      <w:pPr>
        <w:pStyle w:val="SceneDirection"/>
        <w:ind w:left="567"/>
        <w:rPr>
          <w:b w:val="0"/>
          <w:bCs/>
          <w:i/>
          <w:iCs/>
        </w:rPr>
      </w:pPr>
      <w:r w:rsidRPr="002D471C">
        <w:rPr>
          <w:b w:val="0"/>
          <w:bCs/>
          <w:i/>
          <w:iCs/>
        </w:rPr>
        <w:t>By now Salai and Lisa are lovers.  They have been meeting secretly at Leonardo’s studio.</w:t>
      </w:r>
    </w:p>
    <w:p w14:paraId="3250409A" w14:textId="7FE5F0E6" w:rsidR="00E95757" w:rsidRPr="002D471C" w:rsidRDefault="00E95757" w:rsidP="00293C7E">
      <w:pPr>
        <w:pStyle w:val="SceneDirection"/>
        <w:ind w:left="567"/>
        <w:rPr>
          <w:b w:val="0"/>
          <w:bCs/>
          <w:i/>
          <w:iCs/>
        </w:rPr>
      </w:pPr>
      <w:r w:rsidRPr="002D471C">
        <w:rPr>
          <w:b w:val="0"/>
          <w:bCs/>
          <w:i/>
          <w:iCs/>
        </w:rPr>
        <w:t>Salai has also been working on a nude portrait of Lisa.</w:t>
      </w:r>
    </w:p>
    <w:p w14:paraId="4BCB149C" w14:textId="77777777" w:rsidR="00E95757" w:rsidRDefault="00E95757" w:rsidP="00E95757">
      <w:pPr>
        <w:pStyle w:val="SceneDirection"/>
      </w:pPr>
    </w:p>
    <w:p w14:paraId="48E27525" w14:textId="77777777" w:rsidR="00E95757" w:rsidRPr="00425138" w:rsidRDefault="00E95757" w:rsidP="00293C7E">
      <w:pPr>
        <w:pStyle w:val="DIALOGUE"/>
        <w:ind w:left="567"/>
      </w:pPr>
      <w:r>
        <w:t>------------------------------------------------------</w:t>
      </w:r>
    </w:p>
    <w:p w14:paraId="5D369FCF" w14:textId="77777777" w:rsidR="00BC2996" w:rsidRDefault="00BC2996" w:rsidP="006F6671">
      <w:pPr>
        <w:pStyle w:val="bodyindent"/>
      </w:pPr>
    </w:p>
    <w:p w14:paraId="139DB6B9" w14:textId="77777777" w:rsidR="00B51F6D" w:rsidRDefault="005D1152" w:rsidP="00FF642F">
      <w:pPr>
        <w:pStyle w:val="StageDirection"/>
      </w:pPr>
      <w:r w:rsidRPr="00D65A05">
        <w:rPr>
          <w:b/>
          <w:bCs/>
        </w:rPr>
        <w:t>LISA</w:t>
      </w:r>
      <w:r>
        <w:t xml:space="preserve"> </w:t>
      </w:r>
      <w:r w:rsidR="00B51F6D">
        <w:t xml:space="preserve">sits, while </w:t>
      </w:r>
      <w:r w:rsidRPr="00D65A05">
        <w:rPr>
          <w:b/>
          <w:bCs/>
        </w:rPr>
        <w:t>LEONARDO</w:t>
      </w:r>
      <w:r>
        <w:t xml:space="preserve"> </w:t>
      </w:r>
      <w:r w:rsidR="00B51F6D">
        <w:t xml:space="preserve">and </w:t>
      </w:r>
      <w:r w:rsidRPr="00D65A05">
        <w:rPr>
          <w:b/>
          <w:bCs/>
        </w:rPr>
        <w:t>SALAI</w:t>
      </w:r>
      <w:r>
        <w:t xml:space="preserve"> </w:t>
      </w:r>
      <w:r w:rsidR="00B51F6D">
        <w:t>paint.</w:t>
      </w:r>
    </w:p>
    <w:p w14:paraId="2477879D" w14:textId="77777777" w:rsidR="00B51F6D" w:rsidRDefault="00B51F6D" w:rsidP="00FF642F">
      <w:pPr>
        <w:pStyle w:val="StageDirection"/>
      </w:pPr>
    </w:p>
    <w:p w14:paraId="189A528D" w14:textId="77777777" w:rsidR="00B51F6D" w:rsidRDefault="004C7095" w:rsidP="00FF642F">
      <w:pPr>
        <w:pStyle w:val="StageDirection"/>
      </w:pPr>
      <w:r>
        <w:t>(</w:t>
      </w:r>
      <w:r w:rsidRPr="004C7095">
        <w:rPr>
          <w:b/>
        </w:rPr>
        <w:t>LEONARDO</w:t>
      </w:r>
      <w:r>
        <w:t xml:space="preserve"> </w:t>
      </w:r>
      <w:r w:rsidR="00B51F6D">
        <w:t xml:space="preserve">concentrates on his canvas, but </w:t>
      </w:r>
      <w:r w:rsidRPr="004C7095">
        <w:rPr>
          <w:b/>
        </w:rPr>
        <w:t>SALAI</w:t>
      </w:r>
      <w:r>
        <w:t xml:space="preserve"> </w:t>
      </w:r>
      <w:r w:rsidR="00B51F6D">
        <w:t xml:space="preserve">and </w:t>
      </w:r>
      <w:r w:rsidRPr="004C7095">
        <w:rPr>
          <w:b/>
        </w:rPr>
        <w:t>LISA</w:t>
      </w:r>
      <w:r>
        <w:t xml:space="preserve"> </w:t>
      </w:r>
      <w:r w:rsidR="00B51F6D">
        <w:t>are acting in a flirtatiou</w:t>
      </w:r>
      <w:r>
        <w:t>s way – pulling faces, giggling)</w:t>
      </w:r>
      <w:r w:rsidR="00B51F6D">
        <w:t xml:space="preserve"> </w:t>
      </w:r>
    </w:p>
    <w:p w14:paraId="735DADC2" w14:textId="77777777" w:rsidR="004C7095" w:rsidRDefault="004C7095" w:rsidP="00FF642F">
      <w:pPr>
        <w:pStyle w:val="StageDirection"/>
      </w:pPr>
    </w:p>
    <w:p w14:paraId="6BDFD0B4" w14:textId="77777777" w:rsidR="00B51F6D" w:rsidRDefault="00B51F6D" w:rsidP="006F6671">
      <w:pPr>
        <w:pStyle w:val="bodyindent"/>
      </w:pPr>
    </w:p>
    <w:p w14:paraId="04567285" w14:textId="77777777" w:rsidR="00D01F3D" w:rsidRPr="00D01F3D" w:rsidRDefault="00D01F3D" w:rsidP="00B51F6D">
      <w:pPr>
        <w:pStyle w:val="DIALOGUE"/>
        <w:rPr>
          <w:b/>
        </w:rPr>
      </w:pPr>
      <w:r w:rsidRPr="00D01F3D">
        <w:rPr>
          <w:b/>
        </w:rPr>
        <w:tab/>
        <w:t>LEONARDO</w:t>
      </w:r>
    </w:p>
    <w:p w14:paraId="037405CD" w14:textId="77777777" w:rsidR="004C7095" w:rsidRDefault="004C7095" w:rsidP="004C7095">
      <w:pPr>
        <w:pStyle w:val="StageDirection"/>
      </w:pPr>
      <w:r>
        <w:rPr>
          <w:b/>
        </w:rPr>
        <w:t>(</w:t>
      </w:r>
      <w:r>
        <w:t>annoyed)</w:t>
      </w:r>
    </w:p>
    <w:p w14:paraId="150F46C4" w14:textId="77777777" w:rsidR="00B51F6D" w:rsidRDefault="00B51F6D" w:rsidP="00B51F6D">
      <w:pPr>
        <w:pStyle w:val="DIALOGUE"/>
      </w:pPr>
      <w:r>
        <w:t>Salai! Will you please stop fooling around, this is difficult enough without these distractions</w:t>
      </w:r>
    </w:p>
    <w:p w14:paraId="061A9703" w14:textId="77777777" w:rsidR="00B51F6D" w:rsidRDefault="00B51F6D" w:rsidP="00B51F6D">
      <w:pPr>
        <w:pStyle w:val="DIALOGUE"/>
      </w:pPr>
    </w:p>
    <w:p w14:paraId="451FFE58" w14:textId="77777777" w:rsidR="00D01F3D" w:rsidRPr="00D01F3D" w:rsidRDefault="00D01F3D" w:rsidP="00B51F6D">
      <w:pPr>
        <w:pStyle w:val="DIALOGUE"/>
        <w:rPr>
          <w:b/>
        </w:rPr>
      </w:pPr>
      <w:r w:rsidRPr="00D01F3D">
        <w:rPr>
          <w:b/>
        </w:rPr>
        <w:tab/>
        <w:t>SALAI</w:t>
      </w:r>
    </w:p>
    <w:p w14:paraId="776D4EE8" w14:textId="77777777" w:rsidR="00B51F6D" w:rsidRDefault="00B51F6D" w:rsidP="00B51F6D">
      <w:pPr>
        <w:pStyle w:val="DIALOGUE"/>
      </w:pPr>
      <w:r>
        <w:t>It’s not my fault. She is deliberately trying to make me laugh...</w:t>
      </w:r>
    </w:p>
    <w:p w14:paraId="37790B6D" w14:textId="77777777" w:rsidR="00FF1AEE" w:rsidRDefault="00FF1AEE" w:rsidP="00B51F6D">
      <w:pPr>
        <w:pStyle w:val="DIALOGUE"/>
      </w:pPr>
    </w:p>
    <w:p w14:paraId="39B812DD" w14:textId="77777777" w:rsidR="00D01F3D" w:rsidRPr="00D01F3D" w:rsidRDefault="00D01F3D" w:rsidP="00B51F6D">
      <w:pPr>
        <w:pStyle w:val="DIALOGUE"/>
        <w:rPr>
          <w:b/>
        </w:rPr>
      </w:pPr>
      <w:r w:rsidRPr="00D01F3D">
        <w:rPr>
          <w:b/>
        </w:rPr>
        <w:tab/>
        <w:t>LEONARDO</w:t>
      </w:r>
    </w:p>
    <w:p w14:paraId="65B87FF3" w14:textId="77777777" w:rsidR="00FF1AEE" w:rsidRDefault="00FF1AEE" w:rsidP="00B51F6D">
      <w:pPr>
        <w:pStyle w:val="DIALOGUE"/>
      </w:pPr>
      <w:r>
        <w:t>You too Lisa...</w:t>
      </w:r>
    </w:p>
    <w:p w14:paraId="72117B0B" w14:textId="77777777" w:rsidR="00B51F6D" w:rsidRDefault="00B51F6D" w:rsidP="00B51F6D">
      <w:pPr>
        <w:pStyle w:val="DIALOGUE"/>
      </w:pPr>
    </w:p>
    <w:p w14:paraId="23AA592C" w14:textId="77777777" w:rsidR="00B51F6D" w:rsidRDefault="00FF642F" w:rsidP="00FF642F">
      <w:pPr>
        <w:pStyle w:val="StageDirection"/>
      </w:pPr>
      <w:r>
        <w:t>(</w:t>
      </w:r>
      <w:r w:rsidR="0083081C" w:rsidRPr="00FF642F">
        <w:rPr>
          <w:b/>
        </w:rPr>
        <w:t>LISA</w:t>
      </w:r>
      <w:r w:rsidR="003D767C">
        <w:t xml:space="preserve"> giggles behind her hand</w:t>
      </w:r>
      <w:r>
        <w:t>)</w:t>
      </w:r>
    </w:p>
    <w:p w14:paraId="592BB058" w14:textId="77777777" w:rsidR="00FF1AEE" w:rsidRDefault="00FF1AEE" w:rsidP="00B51F6D">
      <w:pPr>
        <w:pStyle w:val="DIALOGUE"/>
      </w:pPr>
    </w:p>
    <w:p w14:paraId="7C19051E" w14:textId="77777777" w:rsidR="00825546" w:rsidRPr="00825546" w:rsidRDefault="00825546" w:rsidP="00B51F6D">
      <w:pPr>
        <w:pStyle w:val="DIALOGUE"/>
        <w:rPr>
          <w:b/>
        </w:rPr>
      </w:pPr>
      <w:r w:rsidRPr="00825546">
        <w:rPr>
          <w:b/>
        </w:rPr>
        <w:tab/>
        <w:t>LISA</w:t>
      </w:r>
    </w:p>
    <w:p w14:paraId="66E65857" w14:textId="77777777" w:rsidR="00FF1AEE" w:rsidRDefault="00FF1AEE" w:rsidP="00B51F6D">
      <w:pPr>
        <w:pStyle w:val="DIALOGUE"/>
      </w:pPr>
      <w:r>
        <w:t xml:space="preserve">No I’m not!  </w:t>
      </w:r>
    </w:p>
    <w:p w14:paraId="2DD7F8F8" w14:textId="77777777" w:rsidR="00FF1AEE" w:rsidRDefault="00FF1AEE" w:rsidP="00B51F6D">
      <w:pPr>
        <w:pStyle w:val="DIALOGUE"/>
      </w:pPr>
    </w:p>
    <w:p w14:paraId="51770321" w14:textId="77777777" w:rsidR="00D01F3D" w:rsidRPr="00D01F3D" w:rsidRDefault="00D01F3D" w:rsidP="00B51F6D">
      <w:pPr>
        <w:pStyle w:val="DIALOGUE"/>
        <w:rPr>
          <w:b/>
        </w:rPr>
      </w:pPr>
      <w:r w:rsidRPr="00D01F3D">
        <w:rPr>
          <w:b/>
        </w:rPr>
        <w:tab/>
        <w:t>SALAI</w:t>
      </w:r>
    </w:p>
    <w:p w14:paraId="5DBFFC4D" w14:textId="77777777" w:rsidR="00FF1AEE" w:rsidRDefault="00FF1AEE" w:rsidP="00B51F6D">
      <w:pPr>
        <w:pStyle w:val="DIALOGUE"/>
      </w:pPr>
      <w:r>
        <w:t>Yes you are</w:t>
      </w:r>
    </w:p>
    <w:p w14:paraId="293F04B8" w14:textId="77777777" w:rsidR="00FF1AEE" w:rsidRDefault="00FF1AEE" w:rsidP="00B51F6D">
      <w:pPr>
        <w:pStyle w:val="DIALOGUE"/>
      </w:pPr>
    </w:p>
    <w:p w14:paraId="71A4CC26" w14:textId="77777777" w:rsidR="00D01F3D" w:rsidRPr="00D01F3D" w:rsidRDefault="00D01F3D" w:rsidP="00B51F6D">
      <w:pPr>
        <w:pStyle w:val="DIALOGUE"/>
        <w:rPr>
          <w:b/>
        </w:rPr>
      </w:pPr>
      <w:r w:rsidRPr="00D01F3D">
        <w:rPr>
          <w:b/>
        </w:rPr>
        <w:tab/>
        <w:t>LEONARDO</w:t>
      </w:r>
    </w:p>
    <w:p w14:paraId="5A38CEAE" w14:textId="77777777" w:rsidR="00FF1AEE" w:rsidRDefault="00FF1AEE" w:rsidP="00B51F6D">
      <w:pPr>
        <w:pStyle w:val="DIALOGUE"/>
      </w:pPr>
      <w:r>
        <w:t>That’s enough from both of you!</w:t>
      </w:r>
    </w:p>
    <w:p w14:paraId="505DD33C" w14:textId="77777777" w:rsidR="00887B05" w:rsidRDefault="00887B05">
      <w:pPr>
        <w:ind w:left="0"/>
        <w:jc w:val="left"/>
        <w:rPr>
          <w:rFonts w:ascii="Courier New" w:hAnsi="Courier New"/>
          <w:sz w:val="24"/>
        </w:rPr>
      </w:pPr>
      <w:r>
        <w:br w:type="page"/>
      </w:r>
    </w:p>
    <w:p w14:paraId="3A7D7F76" w14:textId="77777777" w:rsidR="00825546" w:rsidRPr="00825546" w:rsidRDefault="00825546" w:rsidP="00B51F6D">
      <w:pPr>
        <w:pStyle w:val="DIALOGUE"/>
        <w:rPr>
          <w:b/>
        </w:rPr>
      </w:pPr>
      <w:r w:rsidRPr="00825546">
        <w:rPr>
          <w:b/>
        </w:rPr>
        <w:lastRenderedPageBreak/>
        <w:tab/>
        <w:t>LISA</w:t>
      </w:r>
    </w:p>
    <w:p w14:paraId="7B8FA376" w14:textId="77777777" w:rsidR="00FF1AEE" w:rsidRDefault="00FF1AEE" w:rsidP="00B51F6D">
      <w:pPr>
        <w:pStyle w:val="DIALOGUE"/>
      </w:pPr>
      <w:r>
        <w:t>Leonardo,  I promise. It’s Salai who’s being silly. Silly Salai.</w:t>
      </w:r>
    </w:p>
    <w:p w14:paraId="507EDEA7" w14:textId="77777777" w:rsidR="00FF1AEE" w:rsidRDefault="00FF1AEE" w:rsidP="00B51F6D">
      <w:pPr>
        <w:pStyle w:val="DIALOGUE"/>
      </w:pPr>
    </w:p>
    <w:p w14:paraId="2E307F04" w14:textId="77777777" w:rsidR="00FF1AEE" w:rsidRDefault="00FF642F" w:rsidP="00FF642F">
      <w:pPr>
        <w:pStyle w:val="StageDirection"/>
      </w:pPr>
      <w:r>
        <w:t>(</w:t>
      </w:r>
      <w:r w:rsidRPr="00FF642F">
        <w:rPr>
          <w:b/>
        </w:rPr>
        <w:t>SALAI</w:t>
      </w:r>
      <w:r>
        <w:t xml:space="preserve"> and </w:t>
      </w:r>
      <w:r w:rsidRPr="00FF642F">
        <w:rPr>
          <w:b/>
        </w:rPr>
        <w:t>LISA</w:t>
      </w:r>
      <w:r>
        <w:t xml:space="preserve"> both laugh)</w:t>
      </w:r>
      <w:r w:rsidR="00FF1AEE">
        <w:t xml:space="preserve"> </w:t>
      </w:r>
    </w:p>
    <w:p w14:paraId="158587D5" w14:textId="77777777" w:rsidR="00FF1AEE" w:rsidRDefault="00FF1AEE" w:rsidP="001C3F4F">
      <w:pPr>
        <w:pStyle w:val="DIALOGUE"/>
        <w:ind w:left="0"/>
      </w:pPr>
    </w:p>
    <w:p w14:paraId="3EB8C5E1" w14:textId="77777777" w:rsidR="00D01F3D" w:rsidRPr="00D01F3D" w:rsidRDefault="00D01F3D" w:rsidP="00B51F6D">
      <w:pPr>
        <w:pStyle w:val="DIALOGUE"/>
        <w:rPr>
          <w:b/>
        </w:rPr>
      </w:pPr>
      <w:r w:rsidRPr="00D01F3D">
        <w:rPr>
          <w:b/>
        </w:rPr>
        <w:tab/>
        <w:t>LEONARDO</w:t>
      </w:r>
    </w:p>
    <w:p w14:paraId="518C17DD" w14:textId="77777777" w:rsidR="00FF642F" w:rsidRDefault="00FF1AEE" w:rsidP="00FF642F">
      <w:pPr>
        <w:pStyle w:val="StageDirection"/>
      </w:pPr>
      <w:r>
        <w:t xml:space="preserve">(tutting) </w:t>
      </w:r>
    </w:p>
    <w:p w14:paraId="067C4BEF" w14:textId="77777777" w:rsidR="00FF1AEE" w:rsidRDefault="00FF1AEE" w:rsidP="00B51F6D">
      <w:pPr>
        <w:pStyle w:val="DIALOGUE"/>
      </w:pPr>
      <w:r>
        <w:t>It’s no good... I need a break</w:t>
      </w:r>
      <w:r w:rsidR="00B44231">
        <w:t xml:space="preserve">, a quiet glass of wine </w:t>
      </w:r>
      <w:r w:rsidR="00BD1856">
        <w:t>perhaps</w:t>
      </w:r>
      <w:r>
        <w:t>.</w:t>
      </w:r>
    </w:p>
    <w:p w14:paraId="6979D0B6" w14:textId="77777777" w:rsidR="00FF1AEE" w:rsidRDefault="00FF1AEE" w:rsidP="00B51F6D">
      <w:pPr>
        <w:pStyle w:val="DIALOGUE"/>
      </w:pPr>
    </w:p>
    <w:p w14:paraId="0148BB80" w14:textId="77777777" w:rsidR="00FF1AEE" w:rsidRDefault="00FF642F" w:rsidP="00FF642F">
      <w:pPr>
        <w:pStyle w:val="StageDirection"/>
      </w:pPr>
      <w:r>
        <w:t>(</w:t>
      </w:r>
      <w:r w:rsidRPr="00FF642F">
        <w:rPr>
          <w:b/>
        </w:rPr>
        <w:t>LEONARDO</w:t>
      </w:r>
      <w:r>
        <w:t xml:space="preserve"> </w:t>
      </w:r>
      <w:r w:rsidR="00FF1AEE">
        <w:t>exits wiping his hands.</w:t>
      </w:r>
    </w:p>
    <w:p w14:paraId="5E4DC7C2" w14:textId="77777777" w:rsidR="00FF1AEE" w:rsidRDefault="00FF1AEE" w:rsidP="00FF642F">
      <w:pPr>
        <w:pStyle w:val="StageDirection"/>
      </w:pPr>
      <w:r>
        <w:t xml:space="preserve">As soon as he leaves the room </w:t>
      </w:r>
      <w:r w:rsidR="009A7E85" w:rsidRPr="009A7E85">
        <w:rPr>
          <w:b/>
        </w:rPr>
        <w:t>SALAI</w:t>
      </w:r>
      <w:r w:rsidR="009A7E85">
        <w:t xml:space="preserve"> </w:t>
      </w:r>
      <w:r>
        <w:t xml:space="preserve">rushes over to </w:t>
      </w:r>
      <w:r w:rsidR="009A7E85" w:rsidRPr="009A7E85">
        <w:rPr>
          <w:b/>
        </w:rPr>
        <w:t>LISA</w:t>
      </w:r>
      <w:r w:rsidR="009A7E85">
        <w:t xml:space="preserve"> </w:t>
      </w:r>
      <w:r>
        <w:t>and they kiss passionately</w:t>
      </w:r>
      <w:r w:rsidR="00FF642F">
        <w:t>)</w:t>
      </w:r>
    </w:p>
    <w:p w14:paraId="68F54866" w14:textId="77777777" w:rsidR="001C3F4F" w:rsidRDefault="001C3F4F" w:rsidP="00FF1AEE">
      <w:pPr>
        <w:pStyle w:val="bodyindent"/>
      </w:pPr>
    </w:p>
    <w:p w14:paraId="24E75E14" w14:textId="77777777" w:rsidR="00825546" w:rsidRPr="00825546" w:rsidRDefault="00825546" w:rsidP="001C3F4F">
      <w:pPr>
        <w:pStyle w:val="DIALOGUE"/>
        <w:rPr>
          <w:b/>
        </w:rPr>
      </w:pPr>
      <w:r w:rsidRPr="00825546">
        <w:rPr>
          <w:b/>
        </w:rPr>
        <w:tab/>
        <w:t>LISA</w:t>
      </w:r>
    </w:p>
    <w:p w14:paraId="5B10E3C1" w14:textId="77777777" w:rsidR="002458E0" w:rsidRDefault="002458E0" w:rsidP="001C3F4F">
      <w:pPr>
        <w:pStyle w:val="DIALOGUE"/>
      </w:pPr>
      <w:r>
        <w:t>Oh my darling Salai, we must be careful. I’m sure Leonardo suspects</w:t>
      </w:r>
      <w:r w:rsidR="00F15B81">
        <w:t>.</w:t>
      </w:r>
    </w:p>
    <w:p w14:paraId="31FE4FB0" w14:textId="77777777" w:rsidR="002458E0" w:rsidRDefault="002458E0" w:rsidP="001C3F4F">
      <w:pPr>
        <w:pStyle w:val="DIALOGUE"/>
      </w:pPr>
    </w:p>
    <w:p w14:paraId="0443CDFC" w14:textId="77777777" w:rsidR="00D01F3D" w:rsidRPr="00D01F3D" w:rsidRDefault="00D01F3D" w:rsidP="001C3F4F">
      <w:pPr>
        <w:pStyle w:val="DIALOGUE"/>
        <w:rPr>
          <w:b/>
        </w:rPr>
      </w:pPr>
      <w:r w:rsidRPr="00D01F3D">
        <w:rPr>
          <w:b/>
        </w:rPr>
        <w:tab/>
        <w:t>SALAI</w:t>
      </w:r>
    </w:p>
    <w:p w14:paraId="3841F51E" w14:textId="77777777" w:rsidR="002458E0" w:rsidRDefault="002458E0" w:rsidP="001C3F4F">
      <w:pPr>
        <w:pStyle w:val="DIALOGUE"/>
      </w:pPr>
      <w:r>
        <w:t>He certainly would if he saw my other portrait of you...</w:t>
      </w:r>
    </w:p>
    <w:p w14:paraId="55655F0E" w14:textId="77777777" w:rsidR="002458E0" w:rsidRDefault="002458E0" w:rsidP="001C3F4F">
      <w:pPr>
        <w:pStyle w:val="DIALOGUE"/>
      </w:pPr>
    </w:p>
    <w:p w14:paraId="2CFC9027" w14:textId="77777777" w:rsidR="00825546" w:rsidRPr="00825546" w:rsidRDefault="00825546" w:rsidP="001C3F4F">
      <w:pPr>
        <w:pStyle w:val="DIALOGUE"/>
        <w:rPr>
          <w:b/>
        </w:rPr>
      </w:pPr>
      <w:r w:rsidRPr="00825546">
        <w:rPr>
          <w:b/>
        </w:rPr>
        <w:tab/>
        <w:t>LISA</w:t>
      </w:r>
    </w:p>
    <w:p w14:paraId="7032E981" w14:textId="77777777" w:rsidR="002458E0" w:rsidRDefault="002458E0" w:rsidP="001C3F4F">
      <w:pPr>
        <w:pStyle w:val="DIALOGUE"/>
      </w:pPr>
      <w:r>
        <w:t>What other portrait? Oh please show me.</w:t>
      </w:r>
    </w:p>
    <w:p w14:paraId="6C34E2B0" w14:textId="77777777" w:rsidR="002458E0" w:rsidRDefault="002458E0" w:rsidP="001C3F4F">
      <w:pPr>
        <w:pStyle w:val="DIALOGUE"/>
      </w:pPr>
    </w:p>
    <w:p w14:paraId="43E95846" w14:textId="77777777" w:rsidR="00D01F3D" w:rsidRPr="00D01F3D" w:rsidRDefault="00D01F3D" w:rsidP="001C3F4F">
      <w:pPr>
        <w:pStyle w:val="DIALOGUE"/>
        <w:rPr>
          <w:b/>
        </w:rPr>
      </w:pPr>
      <w:r w:rsidRPr="00D01F3D">
        <w:rPr>
          <w:b/>
        </w:rPr>
        <w:tab/>
        <w:t>SALAI</w:t>
      </w:r>
    </w:p>
    <w:p w14:paraId="69EC4347" w14:textId="77777777" w:rsidR="001C3F4F" w:rsidRDefault="002458E0" w:rsidP="001C3F4F">
      <w:pPr>
        <w:pStyle w:val="DIALOGUE"/>
      </w:pPr>
      <w:r>
        <w:t>It’s a surprise. I’ve been working on a slightly different version. One that shows a little more of your...er, beauty. From memory</w:t>
      </w:r>
      <w:r w:rsidR="004C7095">
        <w:t xml:space="preserve"> of course</w:t>
      </w:r>
      <w:r>
        <w:t>...</w:t>
      </w:r>
    </w:p>
    <w:p w14:paraId="27DDF06F" w14:textId="77777777" w:rsidR="002458E0" w:rsidRDefault="002458E0" w:rsidP="001C3F4F">
      <w:pPr>
        <w:pStyle w:val="DIALOGUE"/>
      </w:pPr>
    </w:p>
    <w:p w14:paraId="085D8C8C" w14:textId="77777777" w:rsidR="00825546" w:rsidRPr="00825546" w:rsidRDefault="00825546" w:rsidP="001C3F4F">
      <w:pPr>
        <w:pStyle w:val="DIALOGUE"/>
        <w:rPr>
          <w:b/>
        </w:rPr>
      </w:pPr>
      <w:r w:rsidRPr="00825546">
        <w:rPr>
          <w:b/>
        </w:rPr>
        <w:tab/>
        <w:t>LISA</w:t>
      </w:r>
    </w:p>
    <w:p w14:paraId="07E58F82" w14:textId="77777777" w:rsidR="002458E0" w:rsidRDefault="002458E0" w:rsidP="001C3F4F">
      <w:pPr>
        <w:pStyle w:val="DIALOGUE"/>
      </w:pPr>
      <w:r>
        <w:t>NO!! Salai, How could you. What if someone sees it. You must show me at once.</w:t>
      </w:r>
    </w:p>
    <w:p w14:paraId="0CBF2DFE" w14:textId="77777777" w:rsidR="002458E0" w:rsidRDefault="002458E0" w:rsidP="001C3F4F">
      <w:pPr>
        <w:pStyle w:val="DIALOGUE"/>
      </w:pPr>
    </w:p>
    <w:p w14:paraId="1D5432DB" w14:textId="77777777" w:rsidR="00D01F3D" w:rsidRPr="00D01F3D" w:rsidRDefault="00D01F3D" w:rsidP="001C3F4F">
      <w:pPr>
        <w:pStyle w:val="DIALOGUE"/>
        <w:rPr>
          <w:b/>
        </w:rPr>
      </w:pPr>
      <w:r w:rsidRPr="00D01F3D">
        <w:rPr>
          <w:b/>
        </w:rPr>
        <w:tab/>
        <w:t>SALAI</w:t>
      </w:r>
    </w:p>
    <w:p w14:paraId="422FBD45" w14:textId="77777777" w:rsidR="002458E0" w:rsidRDefault="002458E0" w:rsidP="001C3F4F">
      <w:pPr>
        <w:pStyle w:val="DIALOGUE"/>
      </w:pPr>
      <w:r>
        <w:t>Don’t worry my love, it’s hidden well away. You’ll see it when it’s finished. I just need to study the subject a little bit more...</w:t>
      </w:r>
    </w:p>
    <w:p w14:paraId="3C7CE55F" w14:textId="77777777" w:rsidR="002458E0" w:rsidRDefault="002458E0" w:rsidP="001C3F4F">
      <w:pPr>
        <w:pStyle w:val="DIALOGUE"/>
      </w:pPr>
    </w:p>
    <w:p w14:paraId="1E78372B" w14:textId="77777777" w:rsidR="00825546" w:rsidRPr="00825546" w:rsidRDefault="00825546" w:rsidP="001C3F4F">
      <w:pPr>
        <w:pStyle w:val="DIALOGUE"/>
        <w:rPr>
          <w:b/>
        </w:rPr>
      </w:pPr>
      <w:r w:rsidRPr="00825546">
        <w:rPr>
          <w:b/>
        </w:rPr>
        <w:tab/>
        <w:t>LISA</w:t>
      </w:r>
    </w:p>
    <w:p w14:paraId="04E9354E" w14:textId="77777777" w:rsidR="002458E0" w:rsidRDefault="002458E0" w:rsidP="001C3F4F">
      <w:pPr>
        <w:pStyle w:val="DIALOGUE"/>
      </w:pPr>
      <w:r>
        <w:t>You are wicked!</w:t>
      </w:r>
    </w:p>
    <w:p w14:paraId="01AEAC29" w14:textId="77777777" w:rsidR="002458E0" w:rsidRDefault="002458E0" w:rsidP="001C3F4F">
      <w:pPr>
        <w:pStyle w:val="DIALOGUE"/>
      </w:pPr>
    </w:p>
    <w:p w14:paraId="250F4490" w14:textId="77777777" w:rsidR="00D01F3D" w:rsidRPr="00D01F3D" w:rsidRDefault="00D01F3D" w:rsidP="001C3F4F">
      <w:pPr>
        <w:pStyle w:val="DIALOGUE"/>
        <w:rPr>
          <w:b/>
        </w:rPr>
      </w:pPr>
      <w:r w:rsidRPr="00D01F3D">
        <w:rPr>
          <w:b/>
        </w:rPr>
        <w:tab/>
        <w:t>SALAI</w:t>
      </w:r>
    </w:p>
    <w:p w14:paraId="55C60D79" w14:textId="77777777" w:rsidR="00B44231" w:rsidRDefault="002458E0" w:rsidP="001C3F4F">
      <w:pPr>
        <w:pStyle w:val="DIALOGUE"/>
      </w:pPr>
      <w:r>
        <w:t>Just be patie</w:t>
      </w:r>
      <w:r w:rsidR="002B6661">
        <w:t xml:space="preserve">nt. </w:t>
      </w:r>
      <w:proofErr w:type="spellStart"/>
      <w:r w:rsidR="002B6661">
        <w:t>Shhh</w:t>
      </w:r>
      <w:proofErr w:type="spellEnd"/>
      <w:r w:rsidR="002B6661">
        <w:t xml:space="preserve">. </w:t>
      </w:r>
      <w:r w:rsidR="00B44231">
        <w:t>Leonardo returns.</w:t>
      </w:r>
    </w:p>
    <w:p w14:paraId="29FFBE8A" w14:textId="77777777" w:rsidR="00B44231" w:rsidRDefault="00B44231" w:rsidP="001C3F4F">
      <w:pPr>
        <w:pStyle w:val="DIALOGUE"/>
      </w:pPr>
    </w:p>
    <w:p w14:paraId="533D76F8" w14:textId="77777777" w:rsidR="00B44231" w:rsidRDefault="004C7095" w:rsidP="004C7095">
      <w:pPr>
        <w:pStyle w:val="StageDirection"/>
      </w:pPr>
      <w:r>
        <w:t>(</w:t>
      </w:r>
      <w:r w:rsidR="00F4601C" w:rsidRPr="00F4601C">
        <w:rPr>
          <w:b/>
        </w:rPr>
        <w:t>THEY</w:t>
      </w:r>
      <w:r w:rsidR="00F4601C">
        <w:t xml:space="preserve"> </w:t>
      </w:r>
      <w:r w:rsidR="00B44231">
        <w:t xml:space="preserve">separate. </w:t>
      </w:r>
      <w:r w:rsidRPr="004C7095">
        <w:rPr>
          <w:b/>
        </w:rPr>
        <w:t>LEONARDO</w:t>
      </w:r>
      <w:r>
        <w:t xml:space="preserve"> </w:t>
      </w:r>
      <w:r w:rsidR="00B44231">
        <w:t>enters</w:t>
      </w:r>
      <w:r>
        <w:t>)</w:t>
      </w:r>
    </w:p>
    <w:p w14:paraId="7809E2D4" w14:textId="77777777" w:rsidR="00B44231" w:rsidRDefault="00B44231" w:rsidP="001C3F4F">
      <w:pPr>
        <w:pStyle w:val="DIALOGUE"/>
      </w:pPr>
    </w:p>
    <w:p w14:paraId="2E4FDDF2" w14:textId="77777777" w:rsidR="00887B05" w:rsidRDefault="00887B05">
      <w:pPr>
        <w:ind w:left="0"/>
        <w:jc w:val="left"/>
        <w:rPr>
          <w:rFonts w:ascii="Courier New" w:hAnsi="Courier New"/>
          <w:sz w:val="24"/>
        </w:rPr>
      </w:pPr>
      <w:r>
        <w:br w:type="page"/>
      </w:r>
    </w:p>
    <w:p w14:paraId="49025B5D" w14:textId="77777777" w:rsidR="00887B05" w:rsidRDefault="00887B05" w:rsidP="001C3F4F">
      <w:pPr>
        <w:pStyle w:val="DIALOGUE"/>
      </w:pPr>
    </w:p>
    <w:p w14:paraId="7A77DF70" w14:textId="77777777" w:rsidR="00D01F3D" w:rsidRPr="00D01F3D" w:rsidRDefault="002458E0" w:rsidP="001C3F4F">
      <w:pPr>
        <w:pStyle w:val="DIALOGUE"/>
        <w:rPr>
          <w:b/>
        </w:rPr>
      </w:pPr>
      <w:r>
        <w:t xml:space="preserve"> </w:t>
      </w:r>
      <w:r w:rsidR="00D01F3D" w:rsidRPr="00D01F3D">
        <w:rPr>
          <w:b/>
        </w:rPr>
        <w:tab/>
        <w:t>LEONARDO</w:t>
      </w:r>
    </w:p>
    <w:p w14:paraId="63C3D807" w14:textId="77777777" w:rsidR="002458E0" w:rsidRDefault="00F6321F" w:rsidP="001C3F4F">
      <w:pPr>
        <w:pStyle w:val="DIALOGUE"/>
      </w:pPr>
      <w:r>
        <w:t xml:space="preserve">You know, </w:t>
      </w:r>
      <w:r w:rsidR="00B44231">
        <w:t>I think that’s</w:t>
      </w:r>
      <w:r>
        <w:t xml:space="preserve"> enough for today. I’m feeling quite tired</w:t>
      </w:r>
      <w:r w:rsidR="00F4601C">
        <w:t>.</w:t>
      </w:r>
    </w:p>
    <w:p w14:paraId="6B43669F" w14:textId="77777777" w:rsidR="002458E0" w:rsidRDefault="002458E0" w:rsidP="001C3F4F">
      <w:pPr>
        <w:pStyle w:val="DIALOGUE"/>
      </w:pPr>
    </w:p>
    <w:p w14:paraId="13C4D90D" w14:textId="77777777" w:rsidR="00D01F3D" w:rsidRPr="00D01F3D" w:rsidRDefault="00D01F3D" w:rsidP="001C3F4F">
      <w:pPr>
        <w:pStyle w:val="DIALOGUE"/>
        <w:rPr>
          <w:b/>
        </w:rPr>
      </w:pPr>
      <w:r w:rsidRPr="00D01F3D">
        <w:rPr>
          <w:b/>
        </w:rPr>
        <w:tab/>
        <w:t>SALAI</w:t>
      </w:r>
    </w:p>
    <w:p w14:paraId="01C781CC" w14:textId="77777777" w:rsidR="002458E0" w:rsidRDefault="00F6321F" w:rsidP="001C3F4F">
      <w:pPr>
        <w:pStyle w:val="DIALOGUE"/>
      </w:pPr>
      <w:r>
        <w:t>But Master...!</w:t>
      </w:r>
    </w:p>
    <w:p w14:paraId="5DCB19D1" w14:textId="77777777" w:rsidR="00F6321F" w:rsidRDefault="00F6321F" w:rsidP="001C3F4F">
      <w:pPr>
        <w:pStyle w:val="DIALOGUE"/>
      </w:pPr>
    </w:p>
    <w:p w14:paraId="53AA554C" w14:textId="77777777" w:rsidR="00D01F3D" w:rsidRPr="00D01F3D" w:rsidRDefault="00D01F3D" w:rsidP="001C3F4F">
      <w:pPr>
        <w:pStyle w:val="DIALOGUE"/>
        <w:rPr>
          <w:b/>
        </w:rPr>
      </w:pPr>
      <w:r w:rsidRPr="00D01F3D">
        <w:rPr>
          <w:b/>
        </w:rPr>
        <w:tab/>
        <w:t>LEONARDO</w:t>
      </w:r>
    </w:p>
    <w:p w14:paraId="48972471" w14:textId="77777777" w:rsidR="00F6321F" w:rsidRDefault="00F6321F" w:rsidP="001C3F4F">
      <w:pPr>
        <w:pStyle w:val="DIALOGUE"/>
      </w:pPr>
      <w:r>
        <w:t>In fact I don’t think we’ll need to trouble you to sit for us for much longer Signora. I have all the detail I need and..</w:t>
      </w:r>
    </w:p>
    <w:p w14:paraId="695DE91A" w14:textId="77777777" w:rsidR="00F6321F" w:rsidRDefault="00F6321F" w:rsidP="001C3F4F">
      <w:pPr>
        <w:pStyle w:val="DIALOGUE"/>
      </w:pPr>
    </w:p>
    <w:p w14:paraId="52C4736B" w14:textId="77777777" w:rsidR="00D01F3D" w:rsidRPr="00D01F3D" w:rsidRDefault="00D01F3D" w:rsidP="001C3F4F">
      <w:pPr>
        <w:pStyle w:val="DIALOGUE"/>
        <w:rPr>
          <w:b/>
        </w:rPr>
      </w:pPr>
      <w:r w:rsidRPr="00D01F3D">
        <w:rPr>
          <w:b/>
        </w:rPr>
        <w:tab/>
        <w:t>SALAI</w:t>
      </w:r>
    </w:p>
    <w:p w14:paraId="558CBC11" w14:textId="77777777" w:rsidR="00F6321F" w:rsidRDefault="00F6321F" w:rsidP="001C3F4F">
      <w:pPr>
        <w:pStyle w:val="DIALOGUE"/>
      </w:pPr>
      <w:r>
        <w:t>No Master</w:t>
      </w:r>
      <w:r w:rsidRPr="00F6321F">
        <w:rPr>
          <w:i/>
        </w:rPr>
        <w:t>. I</w:t>
      </w:r>
      <w:r>
        <w:t xml:space="preserve"> have </w:t>
      </w:r>
      <w:r w:rsidRPr="00F15B81">
        <w:t>much</w:t>
      </w:r>
      <w:r>
        <w:t xml:space="preserve"> more work to do!</w:t>
      </w:r>
    </w:p>
    <w:p w14:paraId="1317BD1B" w14:textId="77777777" w:rsidR="00F6321F" w:rsidRDefault="00F6321F" w:rsidP="001C3F4F">
      <w:pPr>
        <w:pStyle w:val="DIALOGUE"/>
      </w:pPr>
    </w:p>
    <w:p w14:paraId="10BE81FD" w14:textId="77777777" w:rsidR="00D01F3D" w:rsidRPr="00D01F3D" w:rsidRDefault="00D01F3D" w:rsidP="001C3F4F">
      <w:pPr>
        <w:pStyle w:val="DIALOGUE"/>
        <w:rPr>
          <w:b/>
        </w:rPr>
      </w:pPr>
      <w:r w:rsidRPr="00D01F3D">
        <w:rPr>
          <w:b/>
        </w:rPr>
        <w:tab/>
        <w:t>LEONARDO</w:t>
      </w:r>
    </w:p>
    <w:p w14:paraId="778D7DD4" w14:textId="77777777" w:rsidR="004C7095" w:rsidRDefault="00F6321F" w:rsidP="001C3F4F">
      <w:pPr>
        <w:pStyle w:val="DIALOGUE"/>
      </w:pPr>
      <w:r>
        <w:t xml:space="preserve">It’s not my fault if you work too slowly. </w:t>
      </w:r>
      <w:r w:rsidR="00FB571A">
        <w:t xml:space="preserve">Time stays long enough for those who will use it. </w:t>
      </w:r>
      <w:r>
        <w:t xml:space="preserve">Anyway, it’s not like you to take your time doing anything. I’m sure Lisa will be </w:t>
      </w:r>
      <w:r w:rsidRPr="00F77731">
        <w:rPr>
          <w:i/>
        </w:rPr>
        <w:t>glad</w:t>
      </w:r>
      <w:r>
        <w:t xml:space="preserve"> to have her life back</w:t>
      </w:r>
      <w:r w:rsidR="0058051E">
        <w:t xml:space="preserve">. </w:t>
      </w:r>
    </w:p>
    <w:p w14:paraId="0A2133B1" w14:textId="77777777" w:rsidR="004C7095" w:rsidRDefault="004C7095" w:rsidP="004C7095">
      <w:pPr>
        <w:pStyle w:val="StageDirection"/>
      </w:pPr>
      <w:r>
        <w:t>(</w:t>
      </w:r>
      <w:r w:rsidR="0058051E">
        <w:t>Pointedly)</w:t>
      </w:r>
    </w:p>
    <w:p w14:paraId="36C8C293" w14:textId="77777777" w:rsidR="00F6321F" w:rsidRDefault="0058051E" w:rsidP="001C3F4F">
      <w:pPr>
        <w:pStyle w:val="DIALOGUE"/>
      </w:pPr>
      <w:r>
        <w:t>I’m sure she’d like to spend more time with her family.</w:t>
      </w:r>
    </w:p>
    <w:p w14:paraId="4EDD60DC" w14:textId="77777777" w:rsidR="00F6321F" w:rsidRDefault="00F6321F" w:rsidP="001C3F4F">
      <w:pPr>
        <w:pStyle w:val="DIALOGUE"/>
      </w:pPr>
    </w:p>
    <w:p w14:paraId="1DD9C180" w14:textId="77777777" w:rsidR="00825546" w:rsidRPr="00825546" w:rsidRDefault="00825546" w:rsidP="001C3F4F">
      <w:pPr>
        <w:pStyle w:val="DIALOGUE"/>
        <w:rPr>
          <w:b/>
        </w:rPr>
      </w:pPr>
      <w:r w:rsidRPr="00825546">
        <w:rPr>
          <w:b/>
        </w:rPr>
        <w:tab/>
        <w:t>LISA</w:t>
      </w:r>
    </w:p>
    <w:p w14:paraId="45E0FC5A" w14:textId="77777777" w:rsidR="004C7095" w:rsidRDefault="00F6321F" w:rsidP="004C7095">
      <w:pPr>
        <w:pStyle w:val="StageDirection"/>
      </w:pPr>
      <w:r>
        <w:t xml:space="preserve">(Worried) </w:t>
      </w:r>
    </w:p>
    <w:p w14:paraId="633DF304" w14:textId="77777777" w:rsidR="00F6321F" w:rsidRDefault="00F6321F" w:rsidP="001C3F4F">
      <w:pPr>
        <w:pStyle w:val="DIALOGUE"/>
      </w:pPr>
      <w:r>
        <w:t>I really don’t mind Leonardo. If Salai wants me</w:t>
      </w:r>
      <w:r w:rsidR="0058051E">
        <w:t>, I’ll gladly come.</w:t>
      </w:r>
    </w:p>
    <w:p w14:paraId="5AA0D6FD" w14:textId="77777777" w:rsidR="0058051E" w:rsidRDefault="0058051E" w:rsidP="001C3F4F">
      <w:pPr>
        <w:pStyle w:val="DIALOGUE"/>
      </w:pPr>
    </w:p>
    <w:p w14:paraId="67648F62" w14:textId="77777777" w:rsidR="00D01F3D" w:rsidRPr="00D01F3D" w:rsidRDefault="00D01F3D" w:rsidP="001C3F4F">
      <w:pPr>
        <w:pStyle w:val="DIALOGUE"/>
        <w:rPr>
          <w:b/>
        </w:rPr>
      </w:pPr>
      <w:r w:rsidRPr="00D01F3D">
        <w:rPr>
          <w:b/>
        </w:rPr>
        <w:tab/>
        <w:t>LEONARDO</w:t>
      </w:r>
    </w:p>
    <w:p w14:paraId="17DD9CE3" w14:textId="77777777" w:rsidR="0058051E" w:rsidRDefault="0058051E" w:rsidP="001C3F4F">
      <w:pPr>
        <w:pStyle w:val="DIALOGUE"/>
      </w:pPr>
      <w:r>
        <w:t>Well. We’ll see. That’s it for now anyway. You can get changed Signora.</w:t>
      </w:r>
    </w:p>
    <w:p w14:paraId="2BD874BA" w14:textId="77777777" w:rsidR="00B51F6D" w:rsidRDefault="00B51F6D" w:rsidP="006F6671">
      <w:pPr>
        <w:pStyle w:val="bodyindent"/>
      </w:pPr>
    </w:p>
    <w:p w14:paraId="2A02C941" w14:textId="77777777" w:rsidR="009B5164" w:rsidRDefault="004C7095" w:rsidP="004C7095">
      <w:pPr>
        <w:pStyle w:val="StageDirection"/>
      </w:pPr>
      <w:r>
        <w:t>(</w:t>
      </w:r>
      <w:r w:rsidRPr="004C7095">
        <w:rPr>
          <w:b/>
        </w:rPr>
        <w:t>LISA</w:t>
      </w:r>
      <w:r>
        <w:t xml:space="preserve"> </w:t>
      </w:r>
      <w:r w:rsidR="009B5164">
        <w:t>leaves the room to change</w:t>
      </w:r>
      <w:r w:rsidR="0058051E">
        <w:t>.</w:t>
      </w:r>
      <w:r>
        <w:t xml:space="preserve"> </w:t>
      </w:r>
      <w:r w:rsidRPr="004C7095">
        <w:rPr>
          <w:b/>
        </w:rPr>
        <w:t>LEONARDO</w:t>
      </w:r>
      <w:r>
        <w:t xml:space="preserve"> takes Salai to task)</w:t>
      </w:r>
    </w:p>
    <w:p w14:paraId="47EF999B" w14:textId="77777777" w:rsidR="0058051E" w:rsidRDefault="0058051E" w:rsidP="0058051E">
      <w:pPr>
        <w:pStyle w:val="bodyindent"/>
      </w:pPr>
    </w:p>
    <w:p w14:paraId="4DE4A4BA" w14:textId="77777777" w:rsidR="0058051E" w:rsidRDefault="0058051E" w:rsidP="0058051E">
      <w:pPr>
        <w:pStyle w:val="bodyindent"/>
      </w:pPr>
    </w:p>
    <w:p w14:paraId="5790501B" w14:textId="77777777" w:rsidR="00D01F3D" w:rsidRPr="00D01F3D" w:rsidRDefault="00D01F3D" w:rsidP="0058051E">
      <w:pPr>
        <w:pStyle w:val="DIALOGUE"/>
        <w:rPr>
          <w:b/>
        </w:rPr>
      </w:pPr>
      <w:r w:rsidRPr="00D01F3D">
        <w:rPr>
          <w:b/>
        </w:rPr>
        <w:tab/>
        <w:t>LEONARDO</w:t>
      </w:r>
    </w:p>
    <w:p w14:paraId="565E0229" w14:textId="77777777" w:rsidR="002D3764" w:rsidRDefault="009B5164" w:rsidP="0058051E">
      <w:pPr>
        <w:pStyle w:val="DIALOGUE"/>
      </w:pPr>
      <w:r>
        <w:t>What kind of fool do you take me for</w:t>
      </w:r>
      <w:r w:rsidR="0058051E" w:rsidRPr="0058051E">
        <w:t xml:space="preserve"> </w:t>
      </w:r>
      <w:r w:rsidR="0058051E">
        <w:t>Salai? It’</w:t>
      </w:r>
      <w:r>
        <w:t>s obvious that you two are in love</w:t>
      </w:r>
      <w:r w:rsidR="0058051E">
        <w:t xml:space="preserve"> - </w:t>
      </w:r>
      <w:r w:rsidR="00B0292E" w:rsidRPr="00B0292E">
        <w:t xml:space="preserve"> </w:t>
      </w:r>
      <w:r w:rsidR="00B0292E">
        <w:t xml:space="preserve">and it’s a dangerous game you play. </w:t>
      </w:r>
      <w:r w:rsidR="0058051E">
        <w:t xml:space="preserve">Very dangerous. </w:t>
      </w:r>
      <w:r w:rsidR="00B0292E">
        <w:t>How far has this gone?</w:t>
      </w:r>
    </w:p>
    <w:p w14:paraId="6F85BD60" w14:textId="77777777" w:rsidR="0058051E" w:rsidRDefault="0058051E" w:rsidP="0058051E">
      <w:pPr>
        <w:pStyle w:val="DIALOGUE"/>
      </w:pPr>
    </w:p>
    <w:p w14:paraId="78BF0DF3" w14:textId="77777777" w:rsidR="00D01F3D" w:rsidRPr="00D01F3D" w:rsidRDefault="00D01F3D" w:rsidP="0058051E">
      <w:pPr>
        <w:pStyle w:val="DIALOGUE"/>
        <w:rPr>
          <w:b/>
        </w:rPr>
      </w:pPr>
      <w:r w:rsidRPr="00D01F3D">
        <w:rPr>
          <w:b/>
        </w:rPr>
        <w:tab/>
        <w:t>SALAI</w:t>
      </w:r>
    </w:p>
    <w:p w14:paraId="548709B4" w14:textId="77777777" w:rsidR="0058051E" w:rsidRDefault="00431705" w:rsidP="0058051E">
      <w:pPr>
        <w:pStyle w:val="DIALOGUE"/>
      </w:pPr>
      <w:r>
        <w:t>Too far Master. Too far to turn back I’m afraid. I never intended...</w:t>
      </w:r>
    </w:p>
    <w:p w14:paraId="5B8C23EB" w14:textId="77777777" w:rsidR="00431705" w:rsidRDefault="00431705" w:rsidP="0058051E">
      <w:pPr>
        <w:pStyle w:val="DIALOGUE"/>
      </w:pPr>
    </w:p>
    <w:p w14:paraId="2A4ACCEF" w14:textId="77777777" w:rsidR="00887B05" w:rsidRDefault="00887B05">
      <w:pPr>
        <w:ind w:left="0"/>
        <w:jc w:val="left"/>
        <w:rPr>
          <w:rFonts w:ascii="Courier New" w:hAnsi="Courier New"/>
          <w:sz w:val="24"/>
        </w:rPr>
      </w:pPr>
      <w:r>
        <w:br w:type="page"/>
      </w:r>
    </w:p>
    <w:p w14:paraId="12A4A925" w14:textId="77777777" w:rsidR="00887B05" w:rsidRDefault="00887B05" w:rsidP="0058051E">
      <w:pPr>
        <w:pStyle w:val="DIALOGUE"/>
      </w:pPr>
    </w:p>
    <w:p w14:paraId="51F9AC62" w14:textId="77777777" w:rsidR="00D01F3D" w:rsidRPr="00D01F3D" w:rsidRDefault="00D01F3D" w:rsidP="0058051E">
      <w:pPr>
        <w:pStyle w:val="DIALOGUE"/>
        <w:rPr>
          <w:b/>
        </w:rPr>
      </w:pPr>
      <w:r w:rsidRPr="00D01F3D">
        <w:rPr>
          <w:b/>
        </w:rPr>
        <w:tab/>
        <w:t>LEONARDO</w:t>
      </w:r>
    </w:p>
    <w:p w14:paraId="7257116D" w14:textId="77777777" w:rsidR="004C7095" w:rsidRDefault="00431705" w:rsidP="004C7095">
      <w:pPr>
        <w:pStyle w:val="StageDirection"/>
      </w:pPr>
      <w:r>
        <w:t xml:space="preserve">(angrily) </w:t>
      </w:r>
    </w:p>
    <w:p w14:paraId="11447D09" w14:textId="77777777" w:rsidR="00431705" w:rsidRDefault="00431705" w:rsidP="0058051E">
      <w:pPr>
        <w:pStyle w:val="DIALOGUE"/>
      </w:pPr>
      <w:r>
        <w:t>Never intended?</w:t>
      </w:r>
      <w:r w:rsidR="00FB571A">
        <w:t xml:space="preserve"> It’s easier to resist at the beginning than at the end Salai. </w:t>
      </w:r>
      <w:r>
        <w:t xml:space="preserve"> I know you, you can’t help yourself. Another conquest, a passing amusement, and then..</w:t>
      </w:r>
    </w:p>
    <w:p w14:paraId="0B7D6E42" w14:textId="77777777" w:rsidR="00431705" w:rsidRDefault="00431705" w:rsidP="0058051E">
      <w:pPr>
        <w:pStyle w:val="DIALOGUE"/>
      </w:pPr>
    </w:p>
    <w:p w14:paraId="65FB7EFD" w14:textId="77777777" w:rsidR="00D01F3D" w:rsidRPr="00D01F3D" w:rsidRDefault="00D01F3D" w:rsidP="0058051E">
      <w:pPr>
        <w:pStyle w:val="DIALOGUE"/>
        <w:rPr>
          <w:b/>
        </w:rPr>
      </w:pPr>
      <w:r w:rsidRPr="00D01F3D">
        <w:rPr>
          <w:b/>
        </w:rPr>
        <w:tab/>
        <w:t>SALAI</w:t>
      </w:r>
    </w:p>
    <w:p w14:paraId="7C43A5C5" w14:textId="77777777" w:rsidR="00431705" w:rsidRDefault="00431705" w:rsidP="0058051E">
      <w:pPr>
        <w:pStyle w:val="DIALOGUE"/>
      </w:pPr>
      <w:r>
        <w:t xml:space="preserve">NO! It’s not like that with </w:t>
      </w:r>
      <w:r w:rsidR="004C7095">
        <w:t>Lisa</w:t>
      </w:r>
      <w:r>
        <w:t xml:space="preserve">. I promise. It really isn’t. We fell in love. </w:t>
      </w:r>
      <w:r w:rsidRPr="00A101AA">
        <w:rPr>
          <w:i/>
        </w:rPr>
        <w:t>I</w:t>
      </w:r>
      <w:r>
        <w:t xml:space="preserve"> fell in love...</w:t>
      </w:r>
    </w:p>
    <w:p w14:paraId="4A3B6C0E" w14:textId="77777777" w:rsidR="00431705" w:rsidRDefault="00431705" w:rsidP="0058051E">
      <w:pPr>
        <w:pStyle w:val="DIALOGUE"/>
      </w:pPr>
    </w:p>
    <w:p w14:paraId="64AD27BB" w14:textId="77777777" w:rsidR="00D01F3D" w:rsidRPr="00D01F3D" w:rsidRDefault="00D01F3D" w:rsidP="0058051E">
      <w:pPr>
        <w:pStyle w:val="DIALOGUE"/>
        <w:rPr>
          <w:b/>
        </w:rPr>
      </w:pPr>
      <w:r w:rsidRPr="00D01F3D">
        <w:rPr>
          <w:b/>
        </w:rPr>
        <w:tab/>
        <w:t>LEONARDO</w:t>
      </w:r>
    </w:p>
    <w:p w14:paraId="61DA182F" w14:textId="77777777" w:rsidR="00431705" w:rsidRDefault="00431705" w:rsidP="0058051E">
      <w:pPr>
        <w:pStyle w:val="DIALOGUE"/>
      </w:pPr>
      <w:r>
        <w:t xml:space="preserve">With someone else’s wife! </w:t>
      </w:r>
      <w:r w:rsidR="002D63FF">
        <w:t xml:space="preserve"> </w:t>
      </w:r>
      <w:r>
        <w:t>Do you realise what will happen when her husband finds out... and he will you know.</w:t>
      </w:r>
    </w:p>
    <w:p w14:paraId="06DEA875" w14:textId="77777777" w:rsidR="00B0292E" w:rsidRDefault="00B0292E" w:rsidP="006F6671">
      <w:pPr>
        <w:pStyle w:val="bodyindent"/>
      </w:pPr>
    </w:p>
    <w:p w14:paraId="26F13AC4" w14:textId="77777777" w:rsidR="00B0292E" w:rsidRDefault="00B0292E" w:rsidP="006F6671">
      <w:pPr>
        <w:pStyle w:val="bodyindent"/>
      </w:pPr>
    </w:p>
    <w:p w14:paraId="0F6835C4" w14:textId="77777777" w:rsidR="000F7DDA" w:rsidRDefault="004C7095" w:rsidP="004C7095">
      <w:pPr>
        <w:pStyle w:val="StageDirection"/>
      </w:pPr>
      <w:r>
        <w:rPr>
          <w:b/>
        </w:rPr>
        <w:t>(</w:t>
      </w:r>
      <w:r w:rsidR="0083081C" w:rsidRPr="004C7095">
        <w:rPr>
          <w:b/>
        </w:rPr>
        <w:t>LISA</w:t>
      </w:r>
      <w:r>
        <w:t xml:space="preserve"> return</w:t>
      </w:r>
      <w:r w:rsidR="004A5070">
        <w:t>s</w:t>
      </w:r>
      <w:r>
        <w:t>)</w:t>
      </w:r>
      <w:r w:rsidR="009B5164">
        <w:t xml:space="preserve"> </w:t>
      </w:r>
    </w:p>
    <w:p w14:paraId="2BE35B66" w14:textId="77777777" w:rsidR="000F7DDA" w:rsidRDefault="000F7DDA" w:rsidP="006F6671">
      <w:pPr>
        <w:pStyle w:val="bodyindent"/>
      </w:pPr>
    </w:p>
    <w:p w14:paraId="4C361E90" w14:textId="77777777" w:rsidR="00825546" w:rsidRPr="00825546" w:rsidRDefault="00825546" w:rsidP="000F7DDA">
      <w:pPr>
        <w:pStyle w:val="DIALOGUE"/>
        <w:rPr>
          <w:b/>
        </w:rPr>
      </w:pPr>
      <w:r w:rsidRPr="00825546">
        <w:rPr>
          <w:b/>
        </w:rPr>
        <w:tab/>
        <w:t>LISA</w:t>
      </w:r>
    </w:p>
    <w:p w14:paraId="533F513A" w14:textId="77777777" w:rsidR="000F7DDA" w:rsidRDefault="000F7DDA" w:rsidP="000F7DDA">
      <w:pPr>
        <w:pStyle w:val="DIALOGUE"/>
      </w:pPr>
      <w:r>
        <w:t>Is everything all right? I heard raised voices. Leonardo?</w:t>
      </w:r>
    </w:p>
    <w:p w14:paraId="3F1C12E2" w14:textId="77777777" w:rsidR="000F7DDA" w:rsidRDefault="000F7DDA" w:rsidP="000F7DDA">
      <w:pPr>
        <w:pStyle w:val="DIALOGUE"/>
      </w:pPr>
    </w:p>
    <w:p w14:paraId="330D48C3" w14:textId="77777777" w:rsidR="000F7DDA" w:rsidRDefault="004A5070" w:rsidP="004A5070">
      <w:pPr>
        <w:pStyle w:val="StageDirection"/>
      </w:pPr>
      <w:r>
        <w:t>(</w:t>
      </w:r>
      <w:r w:rsidRPr="004A5070">
        <w:rPr>
          <w:b/>
        </w:rPr>
        <w:t>LEONARDO</w:t>
      </w:r>
      <w:r>
        <w:t xml:space="preserve"> </w:t>
      </w:r>
      <w:r w:rsidR="000F7DDA">
        <w:t>waves his hand dismissively</w:t>
      </w:r>
      <w:r>
        <w:t>)</w:t>
      </w:r>
    </w:p>
    <w:p w14:paraId="1FAD2075" w14:textId="77777777" w:rsidR="000F7DDA" w:rsidRDefault="000F7DDA" w:rsidP="000F7DDA">
      <w:pPr>
        <w:pStyle w:val="DIALOGUE"/>
      </w:pPr>
    </w:p>
    <w:p w14:paraId="4FC2E425" w14:textId="77777777" w:rsidR="00D01F3D" w:rsidRPr="00D01F3D" w:rsidRDefault="00D01F3D" w:rsidP="000F7DDA">
      <w:pPr>
        <w:pStyle w:val="DIALOGUE"/>
        <w:rPr>
          <w:b/>
        </w:rPr>
      </w:pPr>
      <w:r w:rsidRPr="00D01F3D">
        <w:rPr>
          <w:b/>
        </w:rPr>
        <w:tab/>
        <w:t>LEONARDO</w:t>
      </w:r>
    </w:p>
    <w:p w14:paraId="02B74FC3" w14:textId="77777777" w:rsidR="000F7DDA" w:rsidRDefault="000F7DDA" w:rsidP="000F7DDA">
      <w:pPr>
        <w:pStyle w:val="DIALOGUE"/>
      </w:pPr>
      <w:r>
        <w:t>Yes, everything’s fine, don’t worry. A minor disagreement. You know how temperamental us artists can be. I’ll bid you goodbye. God be with you, Signora.</w:t>
      </w:r>
    </w:p>
    <w:p w14:paraId="4D7BAA08" w14:textId="77777777" w:rsidR="000F7DDA" w:rsidRDefault="000F7DDA" w:rsidP="006F6671">
      <w:pPr>
        <w:pStyle w:val="bodyindent"/>
      </w:pPr>
    </w:p>
    <w:p w14:paraId="1C36C59C" w14:textId="77777777" w:rsidR="009B5164" w:rsidRDefault="004A5070" w:rsidP="004A5070">
      <w:pPr>
        <w:pStyle w:val="StageDirection"/>
      </w:pPr>
      <w:r>
        <w:t>(</w:t>
      </w:r>
      <w:r w:rsidRPr="004A5070">
        <w:rPr>
          <w:b/>
        </w:rPr>
        <w:t>LEONARDO</w:t>
      </w:r>
      <w:r>
        <w:t xml:space="preserve"> </w:t>
      </w:r>
      <w:r w:rsidR="000F7DDA">
        <w:t>exits. Salai is silent</w:t>
      </w:r>
      <w:r>
        <w:t>)</w:t>
      </w:r>
    </w:p>
    <w:p w14:paraId="7C47ADD6" w14:textId="77777777" w:rsidR="000F7DDA" w:rsidRDefault="000F7DDA" w:rsidP="000F7DDA">
      <w:pPr>
        <w:pStyle w:val="DIALOGUE"/>
      </w:pPr>
    </w:p>
    <w:p w14:paraId="64E4E579" w14:textId="77777777" w:rsidR="00825546" w:rsidRPr="00825546" w:rsidRDefault="00825546" w:rsidP="000F7DDA">
      <w:pPr>
        <w:pStyle w:val="DIALOGUE"/>
        <w:rPr>
          <w:b/>
        </w:rPr>
      </w:pPr>
      <w:r w:rsidRPr="00825546">
        <w:rPr>
          <w:b/>
        </w:rPr>
        <w:tab/>
        <w:t>LISA</w:t>
      </w:r>
    </w:p>
    <w:p w14:paraId="3C44412D" w14:textId="77777777" w:rsidR="000F7DDA" w:rsidRDefault="000F7DDA" w:rsidP="000F7DDA">
      <w:pPr>
        <w:pStyle w:val="DIALOGUE"/>
      </w:pPr>
      <w:r>
        <w:t>What’s happened Salai?</w:t>
      </w:r>
    </w:p>
    <w:p w14:paraId="21853C9B" w14:textId="77777777" w:rsidR="000F7DDA" w:rsidRDefault="000F7DDA" w:rsidP="000F7DDA">
      <w:pPr>
        <w:pStyle w:val="DIALOGUE"/>
      </w:pPr>
    </w:p>
    <w:p w14:paraId="0F72D74F" w14:textId="77777777" w:rsidR="00D01F3D" w:rsidRPr="00D01F3D" w:rsidRDefault="00D01F3D" w:rsidP="000F7DDA">
      <w:pPr>
        <w:pStyle w:val="DIALOGUE"/>
        <w:rPr>
          <w:b/>
        </w:rPr>
      </w:pPr>
      <w:r w:rsidRPr="00D01F3D">
        <w:rPr>
          <w:b/>
        </w:rPr>
        <w:tab/>
        <w:t>SALAI</w:t>
      </w:r>
    </w:p>
    <w:p w14:paraId="43BAB2BD" w14:textId="77777777" w:rsidR="000F7DDA" w:rsidRDefault="000F7DDA" w:rsidP="000F7DDA">
      <w:pPr>
        <w:pStyle w:val="DIALOGUE"/>
      </w:pPr>
      <w:r>
        <w:t>He knows... and he’s angry</w:t>
      </w:r>
      <w:r w:rsidR="00497CDA">
        <w:t xml:space="preserve"> - </w:t>
      </w:r>
      <w:r>
        <w:t>with me. I suppose it was inevit</w:t>
      </w:r>
      <w:r w:rsidR="00984184">
        <w:t>able. He’s no fool is he?</w:t>
      </w:r>
    </w:p>
    <w:p w14:paraId="6C67C99C" w14:textId="77777777" w:rsidR="000F7DDA" w:rsidRDefault="000F7DDA" w:rsidP="000F7DDA">
      <w:pPr>
        <w:pStyle w:val="DIALOGUE"/>
      </w:pPr>
    </w:p>
    <w:p w14:paraId="64AE546A" w14:textId="77777777" w:rsidR="000F7DDA" w:rsidRDefault="00BC0A8B" w:rsidP="00BC0A8B">
      <w:pPr>
        <w:pStyle w:val="StageDirection"/>
      </w:pPr>
      <w:r>
        <w:t>(</w:t>
      </w:r>
      <w:r w:rsidR="009E1D82" w:rsidRPr="009E1D82">
        <w:rPr>
          <w:b/>
        </w:rPr>
        <w:t>LISA</w:t>
      </w:r>
      <w:r w:rsidR="009E1D82">
        <w:t xml:space="preserve"> </w:t>
      </w:r>
      <w:r w:rsidR="000F7DDA">
        <w:t xml:space="preserve">and </w:t>
      </w:r>
      <w:r w:rsidR="009E1D82" w:rsidRPr="009E1D82">
        <w:rPr>
          <w:b/>
        </w:rPr>
        <w:t>SALAI</w:t>
      </w:r>
      <w:r w:rsidR="009E1D82">
        <w:t xml:space="preserve"> </w:t>
      </w:r>
      <w:r w:rsidR="000F7DDA">
        <w:t>embrace</w:t>
      </w:r>
      <w:r>
        <w:t>)</w:t>
      </w:r>
    </w:p>
    <w:p w14:paraId="2892E058" w14:textId="77777777" w:rsidR="001421FB" w:rsidRDefault="00825546" w:rsidP="000F7DDA">
      <w:pPr>
        <w:pStyle w:val="DIALOGUE"/>
        <w:rPr>
          <w:b/>
        </w:rPr>
      </w:pPr>
      <w:r w:rsidRPr="00825546">
        <w:rPr>
          <w:b/>
        </w:rPr>
        <w:tab/>
      </w:r>
    </w:p>
    <w:p w14:paraId="0EE95255" w14:textId="25B55AE6" w:rsidR="00825546" w:rsidRPr="00825546" w:rsidRDefault="001421FB" w:rsidP="000F7DDA">
      <w:pPr>
        <w:pStyle w:val="DIALOGUE"/>
        <w:rPr>
          <w:b/>
        </w:rPr>
      </w:pPr>
      <w:r>
        <w:rPr>
          <w:b/>
        </w:rPr>
        <w:tab/>
      </w:r>
      <w:r w:rsidR="00825546" w:rsidRPr="00825546">
        <w:rPr>
          <w:b/>
        </w:rPr>
        <w:t>LISA</w:t>
      </w:r>
    </w:p>
    <w:p w14:paraId="280848F8" w14:textId="77777777" w:rsidR="00A30A3D" w:rsidRDefault="000F7DDA" w:rsidP="000F7DDA">
      <w:pPr>
        <w:pStyle w:val="DIALOGUE"/>
      </w:pPr>
      <w:r>
        <w:t xml:space="preserve">Oh Salai. </w:t>
      </w:r>
      <w:r w:rsidR="00A30A3D">
        <w:t xml:space="preserve">We can’t go on like this.  </w:t>
      </w:r>
      <w:r>
        <w:t>Where will it all end?</w:t>
      </w:r>
      <w:r w:rsidR="00A30A3D">
        <w:t xml:space="preserve"> Maybe we should just... </w:t>
      </w:r>
    </w:p>
    <w:p w14:paraId="60E40D83" w14:textId="77777777" w:rsidR="000F7DDA" w:rsidRDefault="00A30A3D" w:rsidP="00A30A3D">
      <w:pPr>
        <w:pStyle w:val="StageDirection"/>
      </w:pPr>
      <w:r>
        <w:t>(Pulls away)</w:t>
      </w:r>
    </w:p>
    <w:p w14:paraId="27E73601" w14:textId="77777777" w:rsidR="00BC0A8B" w:rsidRDefault="00BC0A8B" w:rsidP="000F7DDA">
      <w:pPr>
        <w:pStyle w:val="DIALOGUE"/>
      </w:pPr>
    </w:p>
    <w:p w14:paraId="6C0F8EEA" w14:textId="77777777" w:rsidR="00BC0A8B" w:rsidRDefault="00BC0A8B" w:rsidP="00BC0A8B">
      <w:pPr>
        <w:pStyle w:val="DIALOGUE"/>
        <w:rPr>
          <w:b/>
        </w:rPr>
      </w:pPr>
      <w:r>
        <w:rPr>
          <w:b/>
        </w:rPr>
        <w:tab/>
      </w:r>
      <w:r w:rsidRPr="00D01F3D">
        <w:rPr>
          <w:b/>
        </w:rPr>
        <w:t>SALAI</w:t>
      </w:r>
    </w:p>
    <w:p w14:paraId="2BEA9CF2" w14:textId="77777777" w:rsidR="00BD0068" w:rsidRPr="00D01F3D" w:rsidRDefault="00BD0068" w:rsidP="00BD0068">
      <w:pPr>
        <w:pStyle w:val="StageDirection"/>
      </w:pPr>
      <w:r>
        <w:t>(optimistic)</w:t>
      </w:r>
    </w:p>
    <w:p w14:paraId="6293C628" w14:textId="77777777" w:rsidR="003F3A49" w:rsidRDefault="00A30A3D" w:rsidP="00F15B81">
      <w:pPr>
        <w:pStyle w:val="DIALOGUE"/>
      </w:pPr>
      <w:r>
        <w:t xml:space="preserve">No! Don’t say it. </w:t>
      </w:r>
      <w:r w:rsidR="00BC0A8B">
        <w:t>I really don’t know</w:t>
      </w:r>
      <w:r>
        <w:t xml:space="preserve"> what’s going to happen</w:t>
      </w:r>
      <w:r w:rsidR="00BC0A8B">
        <w:t xml:space="preserve">... </w:t>
      </w:r>
      <w:r>
        <w:t>but I do know that I love you</w:t>
      </w:r>
      <w:r w:rsidR="00BD0068">
        <w:t>. Trust me Lisa,</w:t>
      </w:r>
      <w:r w:rsidR="00BC0A8B">
        <w:t xml:space="preserve"> </w:t>
      </w:r>
      <w:r w:rsidR="00FA5997">
        <w:t xml:space="preserve">somehow </w:t>
      </w:r>
      <w:r w:rsidR="00BC0A8B">
        <w:t>we’ll work it out.</w:t>
      </w:r>
      <w:bookmarkStart w:id="109" w:name="_Toc289782490"/>
      <w:bookmarkStart w:id="110" w:name="_Toc289782659"/>
      <w:bookmarkStart w:id="111" w:name="_Toc440966428"/>
    </w:p>
    <w:p w14:paraId="5A25C8FE" w14:textId="573CB74A" w:rsidR="002B1D98" w:rsidRDefault="00B823FD" w:rsidP="00F15B81">
      <w:pPr>
        <w:pStyle w:val="DIALOGUE"/>
      </w:pPr>
      <w:r>
        <w:rPr>
          <w:noProof/>
          <w:lang w:eastAsia="en-GB"/>
        </w:rPr>
        <w:lastRenderedPageBreak/>
        <mc:AlternateContent>
          <mc:Choice Requires="wps">
            <w:drawing>
              <wp:anchor distT="0" distB="0" distL="114300" distR="114300" simplePos="0" relativeHeight="251691520" behindDoc="0" locked="0" layoutInCell="1" allowOverlap="1" wp14:anchorId="235F9C50" wp14:editId="75E4A8FA">
                <wp:simplePos x="0" y="0"/>
                <wp:positionH relativeFrom="leftMargin">
                  <wp:posOffset>1281545</wp:posOffset>
                </wp:positionH>
                <wp:positionV relativeFrom="paragraph">
                  <wp:posOffset>20782</wp:posOffset>
                </wp:positionV>
                <wp:extent cx="5725738" cy="280670"/>
                <wp:effectExtent l="0" t="0" r="8890" b="5080"/>
                <wp:wrapNone/>
                <wp:docPr id="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38"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1EBD4" w14:textId="472607DC" w:rsidR="00CB236F" w:rsidRPr="00F95C76" w:rsidRDefault="00CB236F" w:rsidP="00293C7E">
                            <w:pPr>
                              <w:pStyle w:val="MUSICCUE"/>
                              <w:tabs>
                                <w:tab w:val="clear" w:pos="567"/>
                                <w:tab w:val="clear" w:pos="6237"/>
                                <w:tab w:val="left" w:pos="284"/>
                              </w:tabs>
                              <w:rPr>
                                <w:i/>
                              </w:rPr>
                            </w:pPr>
                            <w:r>
                              <w:tab/>
                            </w:r>
                            <w:r w:rsidRPr="00F95C76">
                              <w:rPr>
                                <w:i/>
                              </w:rPr>
                              <w:t>#</w:t>
                            </w:r>
                            <w:r>
                              <w:rPr>
                                <w:i/>
                              </w:rPr>
                              <w:t>17    YOU AND ME                      Salai / Lisa</w:t>
                            </w:r>
                            <w:r w:rsidR="00293C7E">
                              <w:rPr>
                                <w:i/>
                              </w:rPr>
                              <w:t xml:space="preserve">         </w:t>
                            </w:r>
                            <w:r>
                              <w:rPr>
                                <w:i/>
                              </w:rPr>
                              <w:t xml:space="preserve">              </w:t>
                            </w:r>
                            <w:r w:rsidR="00293C7E">
                              <w:rPr>
                                <w:i/>
                              </w:rPr>
                              <w:t xml:space="preserve"> </w:t>
                            </w:r>
                            <w:r>
                              <w:rPr>
                                <w:i/>
                              </w:rPr>
                              <w:t xml:space="preserve">   </w:t>
                            </w:r>
                            <w:hyperlink r:id="rId70" w:history="1">
                              <w:r w:rsidRPr="00887B05">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F9C50" id="Text Box 42" o:spid="_x0000_s1049" type="#_x0000_t202" style="position:absolute;left:0;text-align:left;margin-left:100.9pt;margin-top:1.65pt;width:450.85pt;height:22.1pt;z-index:2516915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" fillcolor="#a5a5a5 [2092]" stroked="f">
                <v:textbox>
                  <w:txbxContent>
                    <w:p w14:paraId="4281EBD4" w14:textId="472607DC" w:rsidR="00CB236F" w:rsidRPr="00F95C76" w:rsidRDefault="00CB236F" w:rsidP="00293C7E">
                      <w:pPr>
                        <w:pStyle w:val="MUSICCUE"/>
                        <w:tabs>
                          <w:tab w:val="clear" w:pos="567"/>
                          <w:tab w:val="clear" w:pos="6237"/>
                          <w:tab w:val="left" w:pos="284"/>
                        </w:tabs>
                        <w:rPr>
                          <w:i/>
                        </w:rPr>
                      </w:pPr>
                      <w:r>
                        <w:tab/>
                      </w:r>
                      <w:r w:rsidRPr="00F95C76">
                        <w:rPr>
                          <w:i/>
                        </w:rPr>
                        <w:t>#</w:t>
                      </w:r>
                      <w:r>
                        <w:rPr>
                          <w:i/>
                        </w:rPr>
                        <w:t>17    YOU AND ME                      Salai / Lisa</w:t>
                      </w:r>
                      <w:r w:rsidR="00293C7E">
                        <w:rPr>
                          <w:i/>
                        </w:rPr>
                        <w:t xml:space="preserve">         </w:t>
                      </w:r>
                      <w:r>
                        <w:rPr>
                          <w:i/>
                        </w:rPr>
                        <w:t xml:space="preserve">              </w:t>
                      </w:r>
                      <w:r w:rsidR="00293C7E">
                        <w:rPr>
                          <w:i/>
                        </w:rPr>
                        <w:t xml:space="preserve"> </w:t>
                      </w:r>
                      <w:r>
                        <w:rPr>
                          <w:i/>
                        </w:rPr>
                        <w:t xml:space="preserve">   </w:t>
                      </w:r>
                      <w:hyperlink r:id="rId71" w:history="1">
                        <w:r w:rsidRPr="00887B05">
                          <w:rPr>
                            <w:rStyle w:val="Hyperlink"/>
                            <w:i/>
                          </w:rPr>
                          <w:t>PLAY MUSIC</w:t>
                        </w:r>
                      </w:hyperlink>
                    </w:p>
                  </w:txbxContent>
                </v:textbox>
                <w10:wrap anchorx="margin"/>
              </v:shape>
            </w:pict>
          </mc:Fallback>
        </mc:AlternateContent>
      </w:r>
    </w:p>
    <w:p w14:paraId="5C557161" w14:textId="54EB6CB4" w:rsidR="00B823FD" w:rsidRDefault="00B823FD" w:rsidP="00F15B81">
      <w:pPr>
        <w:pStyle w:val="DIALOGUE"/>
      </w:pPr>
    </w:p>
    <w:p w14:paraId="66B626C1" w14:textId="5341F6C6" w:rsidR="00B823FD" w:rsidRDefault="00B823FD" w:rsidP="00F15B81">
      <w:pPr>
        <w:pStyle w:val="DIALOGUE"/>
      </w:pPr>
    </w:p>
    <w:p w14:paraId="769C97A7" w14:textId="77777777" w:rsidR="002B1D98" w:rsidRDefault="002B1D98" w:rsidP="002B1D98">
      <w:pPr>
        <w:pStyle w:val="StageDirection"/>
      </w:pPr>
      <w:r>
        <w:t>(</w:t>
      </w:r>
      <w:r w:rsidRPr="00BD0068">
        <w:rPr>
          <w:b/>
        </w:rPr>
        <w:t>LISA</w:t>
      </w:r>
      <w:r>
        <w:t xml:space="preserve"> and </w:t>
      </w:r>
      <w:r w:rsidRPr="00BD0068">
        <w:rPr>
          <w:b/>
        </w:rPr>
        <w:t>SALAI</w:t>
      </w:r>
      <w:r>
        <w:t xml:space="preserve">  move to front of stage)</w:t>
      </w:r>
    </w:p>
    <w:p w14:paraId="7072EAA2" w14:textId="2DEDC850" w:rsidR="00BD0068" w:rsidRDefault="00BD0068" w:rsidP="002B1D98">
      <w:pPr>
        <w:pStyle w:val="StageDirection"/>
      </w:pPr>
    </w:p>
    <w:p w14:paraId="053FABCC" w14:textId="5E4C3295" w:rsidR="00B823FD" w:rsidRPr="00875976" w:rsidRDefault="00B823FD" w:rsidP="00B823FD">
      <w:pPr>
        <w:pStyle w:val="StageDirection"/>
        <w:jc w:val="center"/>
      </w:pPr>
      <w:r w:rsidRPr="00875976">
        <w:t>&lt;CURTAIN for Scene change&gt;</w:t>
      </w:r>
    </w:p>
    <w:p w14:paraId="57C6EB59" w14:textId="78510514" w:rsidR="00B823FD" w:rsidRDefault="00B823FD" w:rsidP="002B1D98">
      <w:pPr>
        <w:pStyle w:val="StageDirection"/>
      </w:pPr>
    </w:p>
    <w:bookmarkEnd w:id="109"/>
    <w:bookmarkEnd w:id="110"/>
    <w:bookmarkEnd w:id="111"/>
    <w:p w14:paraId="302846D2" w14:textId="77777777" w:rsidR="00887B05" w:rsidRPr="00A17FCB" w:rsidRDefault="00F15B81" w:rsidP="00887B05">
      <w:pPr>
        <w:tabs>
          <w:tab w:val="left" w:pos="2268"/>
          <w:tab w:val="left" w:pos="3969"/>
        </w:tabs>
        <w:ind w:left="1134"/>
        <w:rPr>
          <w:rFonts w:ascii="Courier New" w:hAnsi="Courier New" w:cs="Courier New"/>
          <w:i/>
          <w:sz w:val="24"/>
          <w:szCs w:val="24"/>
        </w:rPr>
      </w:pPr>
      <w:r>
        <w:tab/>
      </w:r>
      <w:r w:rsidR="00887B05" w:rsidRPr="00A17FCB">
        <w:rPr>
          <w:rFonts w:ascii="Courier New" w:hAnsi="Courier New" w:cs="Courier New"/>
          <w:i/>
          <w:sz w:val="24"/>
          <w:szCs w:val="24"/>
        </w:rPr>
        <w:tab/>
      </w:r>
      <w:r w:rsidR="00887B05" w:rsidRPr="00A17FCB">
        <w:rPr>
          <w:rFonts w:ascii="Courier New" w:hAnsi="Courier New" w:cs="Courier New"/>
          <w:b/>
          <w:i/>
          <w:sz w:val="24"/>
          <w:szCs w:val="24"/>
        </w:rPr>
        <w:t>SALAI</w:t>
      </w:r>
      <w:r w:rsidR="00887B05" w:rsidRPr="00A17FCB">
        <w:rPr>
          <w:rFonts w:ascii="Courier New" w:hAnsi="Courier New" w:cs="Courier New"/>
          <w:i/>
          <w:sz w:val="24"/>
          <w:szCs w:val="24"/>
        </w:rPr>
        <w:t xml:space="preserve"> </w:t>
      </w:r>
      <w:r w:rsidR="00887B05" w:rsidRPr="00A17FCB">
        <w:rPr>
          <w:rFonts w:ascii="Courier New" w:hAnsi="Courier New" w:cs="Courier New"/>
          <w:i/>
          <w:sz w:val="24"/>
          <w:szCs w:val="24"/>
        </w:rPr>
        <w:tab/>
      </w:r>
    </w:p>
    <w:p w14:paraId="1431B8B7" w14:textId="77777777" w:rsidR="00887B05" w:rsidRPr="00A17FCB" w:rsidRDefault="00887B05" w:rsidP="00887B05">
      <w:pPr>
        <w:pStyle w:val="LYRIC"/>
        <w:tabs>
          <w:tab w:val="left" w:pos="3969"/>
        </w:tabs>
        <w:rPr>
          <w:i/>
        </w:rPr>
      </w:pPr>
      <w:r w:rsidRPr="00A17FCB">
        <w:rPr>
          <w:i/>
        </w:rPr>
        <w:t xml:space="preserve">LOVE CAN MAKE A WISE MAN FOOLISH </w:t>
      </w:r>
    </w:p>
    <w:p w14:paraId="5287F076" w14:textId="77777777" w:rsidR="00887B05" w:rsidRPr="00A17FCB" w:rsidRDefault="00887B05" w:rsidP="00887B05">
      <w:pPr>
        <w:pStyle w:val="LYRIC"/>
        <w:tabs>
          <w:tab w:val="left" w:pos="3969"/>
        </w:tabs>
        <w:rPr>
          <w:i/>
        </w:rPr>
      </w:pPr>
      <w:r w:rsidRPr="00A17FCB">
        <w:rPr>
          <w:i/>
        </w:rPr>
        <w:t>BUT THE HEART WILL HAVE ITS WAY</w:t>
      </w:r>
    </w:p>
    <w:p w14:paraId="4420D09C" w14:textId="77777777" w:rsidR="00887B05" w:rsidRPr="00A17FCB" w:rsidRDefault="00887B05" w:rsidP="00887B05">
      <w:pPr>
        <w:pStyle w:val="LYRIC"/>
        <w:tabs>
          <w:tab w:val="left" w:pos="3969"/>
        </w:tabs>
        <w:rPr>
          <w:i/>
        </w:rPr>
      </w:pPr>
      <w:r w:rsidRPr="00A17FCB">
        <w:rPr>
          <w:i/>
        </w:rPr>
        <w:t>I NEVER MEANT FOR THIS TO HAPPEN</w:t>
      </w:r>
    </w:p>
    <w:p w14:paraId="39EFC02C" w14:textId="77777777" w:rsidR="00887B05" w:rsidRPr="00A17FCB" w:rsidRDefault="00887B05" w:rsidP="00887B05">
      <w:pPr>
        <w:pStyle w:val="LYRIC"/>
        <w:tabs>
          <w:tab w:val="left" w:pos="3969"/>
        </w:tabs>
        <w:rPr>
          <w:i/>
        </w:rPr>
      </w:pPr>
      <w:r w:rsidRPr="00A17FCB">
        <w:rPr>
          <w:i/>
        </w:rPr>
        <w:t>WHO CAN KNOW WHAT PRICE WE’LL PAY</w:t>
      </w:r>
    </w:p>
    <w:p w14:paraId="3DAC271C" w14:textId="77777777" w:rsidR="00887B05" w:rsidRPr="00A17FCB" w:rsidRDefault="00887B05" w:rsidP="00887B05">
      <w:pPr>
        <w:pStyle w:val="LYRIC"/>
        <w:tabs>
          <w:tab w:val="left" w:pos="3969"/>
        </w:tabs>
        <w:rPr>
          <w:i/>
        </w:rPr>
      </w:pPr>
      <w:r w:rsidRPr="00A17FCB">
        <w:rPr>
          <w:i/>
        </w:rPr>
        <w:t>I CAN’T TELL YOU WHAT TOMORROW HOLDS</w:t>
      </w:r>
    </w:p>
    <w:p w14:paraId="10652FD2" w14:textId="77777777" w:rsidR="00887B05" w:rsidRPr="00A17FCB" w:rsidRDefault="00887B05" w:rsidP="00887B05">
      <w:pPr>
        <w:pStyle w:val="LYRIC"/>
        <w:tabs>
          <w:tab w:val="left" w:pos="3969"/>
        </w:tabs>
        <w:rPr>
          <w:i/>
        </w:rPr>
      </w:pPr>
      <w:r w:rsidRPr="00A17FCB">
        <w:rPr>
          <w:i/>
        </w:rPr>
        <w:t>BUT THROUGH THE STORM, THE SUN WILL SHINE.</w:t>
      </w:r>
    </w:p>
    <w:p w14:paraId="14E84C2E" w14:textId="77777777" w:rsidR="00887B05" w:rsidRPr="00A17FCB" w:rsidRDefault="00887B05" w:rsidP="00887B05">
      <w:pPr>
        <w:pStyle w:val="LYRIC"/>
        <w:tabs>
          <w:tab w:val="left" w:pos="3969"/>
        </w:tabs>
        <w:rPr>
          <w:i/>
        </w:rPr>
      </w:pPr>
      <w:r w:rsidRPr="00A17FCB">
        <w:rPr>
          <w:i/>
        </w:rPr>
        <w:t>AND I KNOW FOR SURE THAT I WILL BE YOURS</w:t>
      </w:r>
    </w:p>
    <w:p w14:paraId="2EBF3FBA" w14:textId="77777777" w:rsidR="00887B05" w:rsidRPr="00A17FCB" w:rsidRDefault="00887B05" w:rsidP="00887B05">
      <w:pPr>
        <w:pStyle w:val="LYRIC"/>
        <w:tabs>
          <w:tab w:val="left" w:pos="3969"/>
        </w:tabs>
        <w:rPr>
          <w:i/>
        </w:rPr>
      </w:pPr>
      <w:r w:rsidRPr="00A17FCB">
        <w:rPr>
          <w:i/>
        </w:rPr>
        <w:t>AND I PRAY THAT YOU’LL BE MINE</w:t>
      </w:r>
    </w:p>
    <w:p w14:paraId="79FC9331" w14:textId="77777777" w:rsidR="00887B05" w:rsidRPr="00A17FCB" w:rsidRDefault="00887B05" w:rsidP="00887B05">
      <w:pPr>
        <w:pStyle w:val="LYRIC"/>
        <w:tabs>
          <w:tab w:val="left" w:pos="3969"/>
        </w:tabs>
        <w:rPr>
          <w:i/>
        </w:rPr>
      </w:pPr>
    </w:p>
    <w:p w14:paraId="69A7A9B9" w14:textId="77777777" w:rsidR="00887B05" w:rsidRPr="00A17FCB" w:rsidRDefault="00887B05" w:rsidP="00887B05">
      <w:pPr>
        <w:pStyle w:val="LYRIC"/>
        <w:tabs>
          <w:tab w:val="left" w:pos="3969"/>
        </w:tabs>
        <w:rPr>
          <w:i/>
        </w:rPr>
      </w:pPr>
      <w:r w:rsidRPr="00A17FCB">
        <w:rPr>
          <w:i/>
        </w:rPr>
        <w:t>THAT’S THE WAY IT IS, AS IT EVER WAS,</w:t>
      </w:r>
    </w:p>
    <w:p w14:paraId="6026FFD6" w14:textId="77777777" w:rsidR="00887B05" w:rsidRPr="00A17FCB" w:rsidRDefault="00887B05" w:rsidP="00887B05">
      <w:pPr>
        <w:pStyle w:val="LYRIC"/>
        <w:tabs>
          <w:tab w:val="left" w:pos="3969"/>
        </w:tabs>
        <w:rPr>
          <w:i/>
        </w:rPr>
      </w:pPr>
      <w:r w:rsidRPr="00A17FCB">
        <w:rPr>
          <w:i/>
        </w:rPr>
        <w:t>AND IT’S ALWAYS, GOING TO BE…</w:t>
      </w:r>
    </w:p>
    <w:p w14:paraId="5331A895" w14:textId="77777777" w:rsidR="00887B05" w:rsidRPr="00A17FCB" w:rsidRDefault="00887B05" w:rsidP="00887B05">
      <w:pPr>
        <w:pStyle w:val="LYRIC"/>
        <w:tabs>
          <w:tab w:val="left" w:pos="3969"/>
        </w:tabs>
        <w:rPr>
          <w:i/>
        </w:rPr>
      </w:pPr>
      <w:r w:rsidRPr="00A17FCB">
        <w:rPr>
          <w:i/>
        </w:rPr>
        <w:t>YOU AND ME, ALWAYS YOU AND ME</w:t>
      </w:r>
    </w:p>
    <w:p w14:paraId="331D2EED" w14:textId="77777777" w:rsidR="00887B05" w:rsidRPr="00A17FCB" w:rsidRDefault="00887B05" w:rsidP="00887B05">
      <w:pPr>
        <w:pStyle w:val="LYRIC"/>
        <w:tabs>
          <w:tab w:val="left" w:pos="3969"/>
        </w:tabs>
        <w:rPr>
          <w:i/>
        </w:rPr>
      </w:pPr>
      <w:r w:rsidRPr="00A17FCB">
        <w:rPr>
          <w:i/>
        </w:rPr>
        <w:t>ALWAYS YOU AND ME</w:t>
      </w:r>
    </w:p>
    <w:p w14:paraId="019E08ED" w14:textId="77777777" w:rsidR="00887B05" w:rsidRPr="00A17FCB" w:rsidRDefault="00887B05" w:rsidP="00887B05">
      <w:pPr>
        <w:pStyle w:val="LYRIC"/>
        <w:tabs>
          <w:tab w:val="left" w:pos="3969"/>
        </w:tabs>
        <w:ind w:firstLine="612"/>
        <w:rPr>
          <w:i/>
        </w:rPr>
      </w:pPr>
      <w:r w:rsidRPr="00A17FCB">
        <w:rPr>
          <w:i/>
        </w:rPr>
        <w:tab/>
      </w:r>
    </w:p>
    <w:p w14:paraId="26C922DF" w14:textId="77777777" w:rsidR="00887B05" w:rsidRPr="00A17FCB" w:rsidRDefault="00887B05" w:rsidP="00887B05">
      <w:pPr>
        <w:pStyle w:val="LYRIC"/>
        <w:tabs>
          <w:tab w:val="left" w:pos="3969"/>
        </w:tabs>
        <w:ind w:firstLine="612"/>
        <w:rPr>
          <w:b/>
          <w:i/>
        </w:rPr>
      </w:pPr>
      <w:r w:rsidRPr="00A17FCB">
        <w:rPr>
          <w:i/>
        </w:rPr>
        <w:tab/>
      </w:r>
      <w:r w:rsidRPr="00A17FCB">
        <w:rPr>
          <w:b/>
          <w:i/>
        </w:rPr>
        <w:t>LISA</w:t>
      </w:r>
    </w:p>
    <w:p w14:paraId="0D4B9663" w14:textId="77777777" w:rsidR="00887B05" w:rsidRPr="00A17FCB" w:rsidRDefault="00887B05" w:rsidP="00887B05">
      <w:pPr>
        <w:pStyle w:val="LYRIC"/>
        <w:tabs>
          <w:tab w:val="left" w:pos="3969"/>
        </w:tabs>
        <w:rPr>
          <w:i/>
        </w:rPr>
      </w:pPr>
      <w:r w:rsidRPr="00A17FCB">
        <w:rPr>
          <w:i/>
        </w:rPr>
        <w:t>IF I EVER HAVE TO QUESTION</w:t>
      </w:r>
    </w:p>
    <w:p w14:paraId="27D51CFC" w14:textId="77777777" w:rsidR="00887B05" w:rsidRPr="00A17FCB" w:rsidRDefault="00887B05" w:rsidP="00887B05">
      <w:pPr>
        <w:pStyle w:val="LYRIC"/>
        <w:tabs>
          <w:tab w:val="left" w:pos="3969"/>
        </w:tabs>
        <w:rPr>
          <w:i/>
        </w:rPr>
      </w:pPr>
      <w:r w:rsidRPr="00A17FCB">
        <w:rPr>
          <w:i/>
        </w:rPr>
        <w:t>HOW I FEEL ABOUT YOU,</w:t>
      </w:r>
    </w:p>
    <w:p w14:paraId="35C5B68B" w14:textId="77777777" w:rsidR="00887B05" w:rsidRPr="00A17FCB" w:rsidRDefault="00887B05" w:rsidP="00887B05">
      <w:pPr>
        <w:pStyle w:val="LYRIC"/>
        <w:tabs>
          <w:tab w:val="left" w:pos="3969"/>
        </w:tabs>
        <w:rPr>
          <w:i/>
        </w:rPr>
      </w:pPr>
      <w:r w:rsidRPr="00A17FCB">
        <w:rPr>
          <w:i/>
        </w:rPr>
        <w:t xml:space="preserve">I KNOW WHERE I’LL FIND THE ANSWER  </w:t>
      </w:r>
    </w:p>
    <w:p w14:paraId="7CF8BD29" w14:textId="77777777" w:rsidR="00887B05" w:rsidRPr="00A17FCB" w:rsidRDefault="00887B05" w:rsidP="00887B05">
      <w:pPr>
        <w:pStyle w:val="LYRIC"/>
        <w:tabs>
          <w:tab w:val="left" w:pos="3969"/>
        </w:tabs>
        <w:rPr>
          <w:i/>
        </w:rPr>
      </w:pPr>
      <w:r w:rsidRPr="00A17FCB">
        <w:rPr>
          <w:i/>
        </w:rPr>
        <w:t>IT’S IN EVERYTHING THAT YOU DO</w:t>
      </w:r>
    </w:p>
    <w:p w14:paraId="6D7DBB23" w14:textId="77777777" w:rsidR="00887B05" w:rsidRPr="00A17FCB" w:rsidRDefault="00887B05" w:rsidP="00887B05">
      <w:pPr>
        <w:pStyle w:val="LYRIC"/>
        <w:tabs>
          <w:tab w:val="left" w:pos="3969"/>
        </w:tabs>
        <w:rPr>
          <w:i/>
        </w:rPr>
      </w:pPr>
    </w:p>
    <w:p w14:paraId="0B8127A0" w14:textId="77777777" w:rsidR="00887B05" w:rsidRPr="00A17FCB" w:rsidRDefault="00887B05" w:rsidP="00887B05">
      <w:pPr>
        <w:pStyle w:val="LYRIC"/>
        <w:tabs>
          <w:tab w:val="left" w:pos="3969"/>
        </w:tabs>
        <w:rPr>
          <w:i/>
        </w:rPr>
      </w:pPr>
      <w:r w:rsidRPr="00A17FCB">
        <w:rPr>
          <w:i/>
        </w:rPr>
        <w:t>THAT’S THE WAY IT IS, AS IT EVER WAS,</w:t>
      </w:r>
    </w:p>
    <w:p w14:paraId="74D9ECFA" w14:textId="77777777" w:rsidR="00887B05" w:rsidRPr="00A17FCB" w:rsidRDefault="00887B05" w:rsidP="00887B05">
      <w:pPr>
        <w:pStyle w:val="LYRIC"/>
        <w:tabs>
          <w:tab w:val="left" w:pos="3969"/>
        </w:tabs>
        <w:rPr>
          <w:i/>
        </w:rPr>
      </w:pPr>
      <w:r w:rsidRPr="00A17FCB">
        <w:rPr>
          <w:i/>
        </w:rPr>
        <w:t>AND IT’S ALWAYS, GOING TO BE…</w:t>
      </w:r>
    </w:p>
    <w:p w14:paraId="67653A70" w14:textId="77777777" w:rsidR="00887B05" w:rsidRPr="00A17FCB" w:rsidRDefault="00887B05" w:rsidP="00887B05">
      <w:pPr>
        <w:pStyle w:val="LYRIC"/>
        <w:tabs>
          <w:tab w:val="left" w:pos="3969"/>
        </w:tabs>
        <w:rPr>
          <w:i/>
        </w:rPr>
      </w:pPr>
      <w:r w:rsidRPr="00A17FCB">
        <w:rPr>
          <w:i/>
        </w:rPr>
        <w:t>YOU AND ME, ALWAYS YOU AND ME</w:t>
      </w:r>
    </w:p>
    <w:p w14:paraId="317FD233" w14:textId="77777777" w:rsidR="00887B05" w:rsidRPr="00A17FCB" w:rsidRDefault="00887B05" w:rsidP="00887B05">
      <w:pPr>
        <w:pStyle w:val="LYRIC"/>
        <w:tabs>
          <w:tab w:val="left" w:pos="3969"/>
        </w:tabs>
        <w:rPr>
          <w:i/>
        </w:rPr>
      </w:pPr>
      <w:r w:rsidRPr="00A17FCB">
        <w:rPr>
          <w:i/>
        </w:rPr>
        <w:t>ALWAYS YOU AND ME.</w:t>
      </w:r>
    </w:p>
    <w:p w14:paraId="0FAFBD81" w14:textId="77777777" w:rsidR="00887B05" w:rsidRPr="00A17FCB" w:rsidRDefault="00887B05" w:rsidP="00887B05">
      <w:pPr>
        <w:pStyle w:val="LYRIC"/>
        <w:tabs>
          <w:tab w:val="left" w:pos="3969"/>
        </w:tabs>
        <w:rPr>
          <w:i/>
        </w:rPr>
      </w:pPr>
    </w:p>
    <w:p w14:paraId="6405C292" w14:textId="77777777" w:rsidR="00887B05" w:rsidRPr="00A17FCB" w:rsidRDefault="00887B05" w:rsidP="00887B05">
      <w:pPr>
        <w:pStyle w:val="LYRIC"/>
        <w:tabs>
          <w:tab w:val="left" w:pos="3969"/>
        </w:tabs>
        <w:rPr>
          <w:i/>
        </w:rPr>
      </w:pPr>
      <w:r w:rsidRPr="00A17FCB">
        <w:rPr>
          <w:b/>
          <w:i/>
        </w:rPr>
        <w:tab/>
        <w:t>SALAI &amp; LISA</w:t>
      </w:r>
    </w:p>
    <w:p w14:paraId="4C064A88" w14:textId="77777777" w:rsidR="00887B05" w:rsidRPr="00A17FCB" w:rsidRDefault="00887B05" w:rsidP="00887B05">
      <w:pPr>
        <w:pStyle w:val="LYRIC"/>
        <w:tabs>
          <w:tab w:val="left" w:pos="3969"/>
        </w:tabs>
        <w:rPr>
          <w:i/>
        </w:rPr>
      </w:pPr>
      <w:r w:rsidRPr="00A17FCB">
        <w:rPr>
          <w:i/>
        </w:rPr>
        <w:t xml:space="preserve">WHEN THE NIGHT IS LONG, YOU NEED SOMEONE STRONG, </w:t>
      </w:r>
    </w:p>
    <w:p w14:paraId="28662809" w14:textId="77777777" w:rsidR="00887B05" w:rsidRPr="00A17FCB" w:rsidRDefault="00887B05" w:rsidP="00887B05">
      <w:pPr>
        <w:pStyle w:val="LYRIC"/>
        <w:tabs>
          <w:tab w:val="left" w:pos="3969"/>
        </w:tabs>
        <w:rPr>
          <w:i/>
        </w:rPr>
      </w:pPr>
      <w:r w:rsidRPr="00A17FCB">
        <w:rPr>
          <w:i/>
        </w:rPr>
        <w:t xml:space="preserve">I’LL BE RIGHT THERE, BY YOUR SIDE    </w:t>
      </w:r>
    </w:p>
    <w:p w14:paraId="721AB8EF" w14:textId="77777777" w:rsidR="00887B05" w:rsidRPr="00A17FCB" w:rsidRDefault="00887B05" w:rsidP="00887B05">
      <w:pPr>
        <w:pStyle w:val="LYRIC"/>
        <w:tabs>
          <w:tab w:val="left" w:pos="3969"/>
        </w:tabs>
        <w:ind w:left="1418"/>
        <w:rPr>
          <w:b/>
          <w:i/>
        </w:rPr>
      </w:pPr>
      <w:r w:rsidRPr="00A17FCB">
        <w:rPr>
          <w:i/>
          <w:highlight w:val="lightGray"/>
        </w:rPr>
        <w:t>KEY CHANGE</w:t>
      </w:r>
      <w:r w:rsidRPr="00A17FCB">
        <w:rPr>
          <w:i/>
        </w:rPr>
        <w:tab/>
      </w:r>
    </w:p>
    <w:p w14:paraId="06359699" w14:textId="77777777" w:rsidR="00887B05" w:rsidRPr="00A17FCB" w:rsidRDefault="00887B05" w:rsidP="00887B05">
      <w:pPr>
        <w:pStyle w:val="LYRIC"/>
        <w:tabs>
          <w:tab w:val="left" w:pos="3969"/>
        </w:tabs>
        <w:rPr>
          <w:i/>
        </w:rPr>
      </w:pPr>
      <w:r w:rsidRPr="00A17FCB">
        <w:rPr>
          <w:i/>
        </w:rPr>
        <w:t>THAT’S THE WAY IT IS,</w:t>
      </w:r>
      <w:r>
        <w:rPr>
          <w:i/>
        </w:rPr>
        <w:t xml:space="preserve"> </w:t>
      </w:r>
      <w:r w:rsidRPr="00A17FCB">
        <w:rPr>
          <w:i/>
        </w:rPr>
        <w:t>AS IT EVER WAS,</w:t>
      </w:r>
    </w:p>
    <w:p w14:paraId="50DF231A" w14:textId="77777777" w:rsidR="00887B05" w:rsidRPr="00A17FCB" w:rsidRDefault="00887B05" w:rsidP="00887B05">
      <w:pPr>
        <w:pStyle w:val="LYRIC"/>
        <w:tabs>
          <w:tab w:val="left" w:pos="3969"/>
        </w:tabs>
        <w:rPr>
          <w:i/>
        </w:rPr>
      </w:pPr>
      <w:r w:rsidRPr="00A17FCB">
        <w:rPr>
          <w:i/>
        </w:rPr>
        <w:t>AND IT’S ALWAYS, YES IT’S ALWAYS GOING TO BE…</w:t>
      </w:r>
    </w:p>
    <w:p w14:paraId="1B528D24" w14:textId="77777777" w:rsidR="00887B05" w:rsidRPr="00A17FCB" w:rsidRDefault="00887B05" w:rsidP="00887B05">
      <w:pPr>
        <w:pStyle w:val="LYRIC"/>
        <w:tabs>
          <w:tab w:val="left" w:pos="3969"/>
        </w:tabs>
        <w:rPr>
          <w:i/>
        </w:rPr>
      </w:pPr>
    </w:p>
    <w:p w14:paraId="48FD58BF" w14:textId="77777777" w:rsidR="00887B05" w:rsidRPr="00A17FCB" w:rsidRDefault="00887B05" w:rsidP="00887B05">
      <w:pPr>
        <w:pStyle w:val="LYRIC"/>
        <w:tabs>
          <w:tab w:val="left" w:pos="3969"/>
        </w:tabs>
        <w:rPr>
          <w:b/>
          <w:i/>
        </w:rPr>
      </w:pPr>
      <w:r w:rsidRPr="00A17FCB">
        <w:rPr>
          <w:i/>
        </w:rPr>
        <w:tab/>
      </w:r>
      <w:r w:rsidRPr="00A17FCB">
        <w:rPr>
          <w:b/>
          <w:i/>
        </w:rPr>
        <w:t>SALAI</w:t>
      </w:r>
    </w:p>
    <w:p w14:paraId="3A4279D8" w14:textId="77777777" w:rsidR="00887B05" w:rsidRPr="00A17FCB" w:rsidRDefault="00887B05" w:rsidP="00887B05">
      <w:pPr>
        <w:pStyle w:val="LYRIC"/>
        <w:tabs>
          <w:tab w:val="left" w:pos="3969"/>
        </w:tabs>
        <w:rPr>
          <w:i/>
        </w:rPr>
      </w:pPr>
      <w:r w:rsidRPr="00A17FCB">
        <w:rPr>
          <w:i/>
        </w:rPr>
        <w:t>YOU AND ME,</w:t>
      </w:r>
    </w:p>
    <w:p w14:paraId="234920DF" w14:textId="77777777" w:rsidR="00887B05" w:rsidRPr="00A17FCB" w:rsidRDefault="00887B05" w:rsidP="00887B05">
      <w:pPr>
        <w:pStyle w:val="LYRIC"/>
        <w:tabs>
          <w:tab w:val="left" w:pos="3969"/>
        </w:tabs>
        <w:rPr>
          <w:b/>
          <w:i/>
        </w:rPr>
      </w:pPr>
      <w:r w:rsidRPr="00A17FCB">
        <w:rPr>
          <w:i/>
        </w:rPr>
        <w:tab/>
      </w:r>
      <w:r w:rsidRPr="00A17FCB">
        <w:rPr>
          <w:b/>
          <w:i/>
        </w:rPr>
        <w:t>LISA</w:t>
      </w:r>
    </w:p>
    <w:p w14:paraId="477ED6D7" w14:textId="77777777" w:rsidR="00887B05" w:rsidRPr="00A17FCB" w:rsidRDefault="00887B05" w:rsidP="00887B05">
      <w:pPr>
        <w:pStyle w:val="LYRIC"/>
        <w:tabs>
          <w:tab w:val="left" w:pos="3969"/>
        </w:tabs>
        <w:rPr>
          <w:i/>
        </w:rPr>
      </w:pPr>
      <w:r w:rsidRPr="00A17FCB">
        <w:rPr>
          <w:i/>
        </w:rPr>
        <w:t>YOU AND ME,</w:t>
      </w:r>
    </w:p>
    <w:p w14:paraId="6804C90D" w14:textId="77777777" w:rsidR="00887B05" w:rsidRPr="00A17FCB" w:rsidRDefault="00887B05" w:rsidP="00887B05">
      <w:pPr>
        <w:pStyle w:val="LYRIC"/>
        <w:tabs>
          <w:tab w:val="left" w:pos="3969"/>
        </w:tabs>
        <w:rPr>
          <w:b/>
          <w:i/>
        </w:rPr>
      </w:pPr>
      <w:r w:rsidRPr="00A17FCB">
        <w:rPr>
          <w:i/>
        </w:rPr>
        <w:t xml:space="preserve"> </w:t>
      </w:r>
      <w:r w:rsidRPr="00A17FCB">
        <w:rPr>
          <w:i/>
        </w:rPr>
        <w:tab/>
      </w:r>
      <w:r w:rsidRPr="00A17FCB">
        <w:rPr>
          <w:b/>
          <w:i/>
        </w:rPr>
        <w:t xml:space="preserve">SALAI &amp; LISA </w:t>
      </w:r>
    </w:p>
    <w:p w14:paraId="1AA1D47D" w14:textId="564F65CA" w:rsidR="00887B05" w:rsidRPr="00A17FCB" w:rsidRDefault="00A83F4E" w:rsidP="00887B05">
      <w:pPr>
        <w:pStyle w:val="LYRIC"/>
        <w:tabs>
          <w:tab w:val="left" w:pos="3969"/>
        </w:tabs>
        <w:rPr>
          <w:b/>
          <w:i/>
        </w:rPr>
      </w:pPr>
      <w:r>
        <w:rPr>
          <w:i/>
        </w:rPr>
        <w:t xml:space="preserve">ALWAYS </w:t>
      </w:r>
      <w:r w:rsidR="00887B05" w:rsidRPr="00A17FCB">
        <w:rPr>
          <w:i/>
        </w:rPr>
        <w:t>YOU AND ME</w:t>
      </w:r>
      <w:r w:rsidR="00887B05" w:rsidRPr="00A17FCB">
        <w:rPr>
          <w:i/>
        </w:rPr>
        <w:tab/>
      </w:r>
      <w:r w:rsidR="00887B05" w:rsidRPr="00A17FCB">
        <w:rPr>
          <w:b/>
          <w:i/>
        </w:rPr>
        <w:tab/>
      </w:r>
    </w:p>
    <w:p w14:paraId="4D616DF1" w14:textId="4F5088CB" w:rsidR="00F15B81" w:rsidRDefault="00F15B81" w:rsidP="00F15B81">
      <w:pPr>
        <w:pStyle w:val="DIALOGUE"/>
      </w:pPr>
    </w:p>
    <w:p w14:paraId="5F9CB7B3" w14:textId="77777777" w:rsidR="00B823FD" w:rsidRDefault="00B823FD" w:rsidP="00F15B81">
      <w:pPr>
        <w:pStyle w:val="DIALOGUE"/>
      </w:pPr>
    </w:p>
    <w:p w14:paraId="6284E8AB" w14:textId="6A86BA38" w:rsidR="00F15B81" w:rsidRDefault="00F15B81" w:rsidP="00F15B81">
      <w:pPr>
        <w:pStyle w:val="DIALOGUE"/>
        <w:rPr>
          <w:b/>
          <w:bCs/>
          <w:i/>
          <w:iCs/>
        </w:rPr>
      </w:pPr>
      <w:r>
        <w:tab/>
      </w:r>
      <w:r w:rsidR="00B823FD" w:rsidRPr="00B823FD">
        <w:rPr>
          <w:b/>
          <w:bCs/>
          <w:i/>
          <w:iCs/>
        </w:rPr>
        <w:t>&lt;</w:t>
      </w:r>
      <w:r w:rsidRPr="00B823FD">
        <w:rPr>
          <w:b/>
          <w:bCs/>
          <w:i/>
          <w:iCs/>
        </w:rPr>
        <w:t>BLACKOUT</w:t>
      </w:r>
      <w:r w:rsidR="00B823FD" w:rsidRPr="00B823FD">
        <w:rPr>
          <w:b/>
          <w:bCs/>
          <w:i/>
          <w:iCs/>
        </w:rPr>
        <w:t>&gt;</w:t>
      </w:r>
    </w:p>
    <w:p w14:paraId="32047EE0" w14:textId="77777777" w:rsidR="00B823FD" w:rsidRDefault="00B823FD" w:rsidP="00F15B81">
      <w:pPr>
        <w:pStyle w:val="DIALOGUE"/>
        <w:rPr>
          <w:b/>
          <w:bCs/>
          <w:i/>
          <w:iCs/>
        </w:rPr>
      </w:pPr>
    </w:p>
    <w:p w14:paraId="1F165C76" w14:textId="77777777" w:rsidR="003922EB" w:rsidRDefault="00B823FD" w:rsidP="00B823FD">
      <w:pPr>
        <w:pStyle w:val="DIALOGUE"/>
        <w:jc w:val="center"/>
        <w:rPr>
          <w:b/>
          <w:bCs/>
          <w:u w:val="single"/>
        </w:rPr>
        <w:sectPr w:rsidR="003922EB" w:rsidSect="006A5183">
          <w:headerReference w:type="default" r:id="rId72"/>
          <w:footerReference w:type="default" r:id="rId73"/>
          <w:headerReference w:type="first" r:id="rId74"/>
          <w:pgSz w:w="11909" w:h="16834" w:code="9"/>
          <w:pgMar w:top="1440" w:right="1440" w:bottom="1440" w:left="1440" w:header="862" w:footer="1134" w:gutter="0"/>
          <w:paperSrc w:first="15" w:other="15"/>
          <w:cols w:space="720"/>
          <w:docGrid w:linePitch="360"/>
        </w:sectPr>
      </w:pPr>
      <w:r w:rsidRPr="00B823FD">
        <w:rPr>
          <w:b/>
          <w:bCs/>
          <w:u w:val="single"/>
        </w:rPr>
        <w:t>END OF SCENE 1</w:t>
      </w:r>
    </w:p>
    <w:p w14:paraId="285A81C5" w14:textId="0D393331" w:rsidR="0047192E" w:rsidRPr="0085691A" w:rsidRDefault="0047192E" w:rsidP="0047192E">
      <w:pPr>
        <w:pStyle w:val="ACTSCENE"/>
      </w:pPr>
      <w:bookmarkStart w:id="112" w:name="A2S2"/>
      <w:bookmarkEnd w:id="112"/>
      <w:r w:rsidRPr="0085691A">
        <w:lastRenderedPageBreak/>
        <w:t>ACT II</w:t>
      </w:r>
      <w:r w:rsidR="009760CB">
        <w:t xml:space="preserve"> </w:t>
      </w:r>
      <w:r w:rsidRPr="0085691A">
        <w:t xml:space="preserve">: </w:t>
      </w:r>
      <w:r>
        <w:t xml:space="preserve"> </w:t>
      </w:r>
      <w:r w:rsidR="009760CB">
        <w:t xml:space="preserve"> </w:t>
      </w:r>
      <w:r w:rsidRPr="0085691A">
        <w:t xml:space="preserve"> S</w:t>
      </w:r>
      <w:r>
        <w:t>cene</w:t>
      </w:r>
      <w:r w:rsidRPr="0085691A">
        <w:t xml:space="preserve"> 2</w:t>
      </w:r>
    </w:p>
    <w:p w14:paraId="3FE15582" w14:textId="77777777" w:rsidR="004E4F78" w:rsidRDefault="004E4F78" w:rsidP="004E4F78">
      <w:pPr>
        <w:pStyle w:val="SceneDirection"/>
      </w:pPr>
    </w:p>
    <w:p w14:paraId="1427C076" w14:textId="77777777" w:rsidR="0047192E" w:rsidRDefault="0047192E" w:rsidP="004E4F78">
      <w:pPr>
        <w:pStyle w:val="SceneDirection"/>
      </w:pPr>
    </w:p>
    <w:p w14:paraId="3F063656" w14:textId="056CFD19" w:rsidR="00691F85" w:rsidRDefault="00691F85" w:rsidP="0047192E">
      <w:pPr>
        <w:pStyle w:val="SceneDirection"/>
        <w:ind w:left="567"/>
      </w:pPr>
      <w:r>
        <w:t>Riverside</w:t>
      </w:r>
      <w:r w:rsidR="003F3A49">
        <w:t xml:space="preserve"> Inn</w:t>
      </w:r>
    </w:p>
    <w:p w14:paraId="30B7403F" w14:textId="38DD4E35" w:rsidR="004E4F78" w:rsidRDefault="004E4F78" w:rsidP="0047192E">
      <w:pPr>
        <w:pStyle w:val="SceneDirection"/>
        <w:ind w:left="567"/>
      </w:pPr>
      <w:r w:rsidRPr="00E94202">
        <w:t>Later</w:t>
      </w:r>
      <w:r>
        <w:t xml:space="preserve"> that day</w:t>
      </w:r>
    </w:p>
    <w:p w14:paraId="01287CF1" w14:textId="77777777" w:rsidR="004E4F78" w:rsidRDefault="004E4F78" w:rsidP="00F050A0">
      <w:pPr>
        <w:pStyle w:val="SceneDirection"/>
        <w:ind w:left="0"/>
      </w:pPr>
    </w:p>
    <w:p w14:paraId="094DEB0B" w14:textId="383CF2CF" w:rsidR="00E030BE" w:rsidRDefault="00E030BE" w:rsidP="0047192E">
      <w:pPr>
        <w:pStyle w:val="StageDirection"/>
        <w:ind w:left="567"/>
      </w:pPr>
      <w:r>
        <w:t>------------------------</w:t>
      </w:r>
      <w:r w:rsidR="009A7E85">
        <w:t>-----------------------</w:t>
      </w:r>
    </w:p>
    <w:p w14:paraId="38CDA76D" w14:textId="62FCD78B" w:rsidR="000B341E" w:rsidRDefault="000B341E" w:rsidP="00043F1E">
      <w:pPr>
        <w:pStyle w:val="StageDirection"/>
      </w:pPr>
      <w:r>
        <w:t xml:space="preserve">The </w:t>
      </w:r>
      <w:r w:rsidR="003922EB">
        <w:rPr>
          <w:b/>
          <w:bCs/>
        </w:rPr>
        <w:t>CAPTAIN</w:t>
      </w:r>
      <w:r>
        <w:t xml:space="preserve"> and some </w:t>
      </w:r>
      <w:r w:rsidR="003922EB">
        <w:rPr>
          <w:b/>
          <w:bCs/>
        </w:rPr>
        <w:t>SAILORS</w:t>
      </w:r>
      <w:r>
        <w:t xml:space="preserve"> are in. </w:t>
      </w:r>
    </w:p>
    <w:p w14:paraId="6C3F1998" w14:textId="77777777" w:rsidR="00B823FD" w:rsidRDefault="00B823FD" w:rsidP="00BC0A8B">
      <w:pPr>
        <w:pStyle w:val="StageDirection"/>
      </w:pPr>
    </w:p>
    <w:p w14:paraId="0519A267" w14:textId="217ED94A" w:rsidR="00B823FD" w:rsidRDefault="00B823FD" w:rsidP="0047192E">
      <w:pPr>
        <w:pStyle w:val="StageDirection"/>
        <w:ind w:left="567"/>
      </w:pPr>
      <w:r>
        <w:t>------------------------------------------------</w:t>
      </w:r>
    </w:p>
    <w:p w14:paraId="449CD6CD" w14:textId="77777777" w:rsidR="00B9057C" w:rsidRDefault="00B9057C" w:rsidP="00B9057C">
      <w:pPr>
        <w:pStyle w:val="StageDirection"/>
      </w:pPr>
    </w:p>
    <w:p w14:paraId="477B1F0D" w14:textId="77777777" w:rsidR="00E030BE" w:rsidRDefault="00E030BE" w:rsidP="00BC0A8B">
      <w:pPr>
        <w:pStyle w:val="StageDirection"/>
      </w:pPr>
      <w:r>
        <w:rPr>
          <w:b/>
        </w:rPr>
        <w:t>(</w:t>
      </w:r>
      <w:r w:rsidRPr="00E030BE">
        <w:rPr>
          <w:b/>
        </w:rPr>
        <w:t>ARAGONA</w:t>
      </w:r>
      <w:r>
        <w:t xml:space="preserve"> </w:t>
      </w:r>
      <w:r w:rsidR="00204719">
        <w:t>enters</w:t>
      </w:r>
      <w:r w:rsidR="00E638E0">
        <w:t>,</w:t>
      </w:r>
      <w:r w:rsidR="00FF5DC7">
        <w:t xml:space="preserve"> </w:t>
      </w:r>
      <w:r>
        <w:t>cloaked</w:t>
      </w:r>
      <w:r w:rsidR="00E638E0">
        <w:t>, and looks round</w:t>
      </w:r>
      <w:r w:rsidR="00FF5DC7">
        <w:t xml:space="preserve">. </w:t>
      </w:r>
      <w:r>
        <w:t>S</w:t>
      </w:r>
      <w:r w:rsidR="00FF5DC7">
        <w:t xml:space="preserve">he is followed </w:t>
      </w:r>
      <w:r w:rsidR="00A95225">
        <w:t xml:space="preserve">moments later </w:t>
      </w:r>
      <w:r w:rsidR="00FF5DC7">
        <w:t xml:space="preserve">by </w:t>
      </w:r>
      <w:r w:rsidR="00A95225">
        <w:t xml:space="preserve">a </w:t>
      </w:r>
      <w:r w:rsidRPr="00E030BE">
        <w:rPr>
          <w:b/>
        </w:rPr>
        <w:t>HOODED FIGURE</w:t>
      </w:r>
      <w:r w:rsidR="00204719">
        <w:t xml:space="preserve">. </w:t>
      </w:r>
    </w:p>
    <w:p w14:paraId="596302E6" w14:textId="77777777" w:rsidR="00204719" w:rsidRPr="008B06A4" w:rsidRDefault="00E030BE" w:rsidP="00BC0A8B">
      <w:pPr>
        <w:pStyle w:val="StageDirection"/>
      </w:pPr>
      <w:r>
        <w:rPr>
          <w:b/>
        </w:rPr>
        <w:t xml:space="preserve">ARAGONA </w:t>
      </w:r>
      <w:r w:rsidR="00204719">
        <w:t>sees the Captain</w:t>
      </w:r>
      <w:r w:rsidR="00FF5DC7">
        <w:t xml:space="preserve"> and goes to his table</w:t>
      </w:r>
      <w:r>
        <w:t>)</w:t>
      </w:r>
    </w:p>
    <w:p w14:paraId="46730ED7" w14:textId="77777777" w:rsidR="00FF5DC7" w:rsidRDefault="00B9057C" w:rsidP="00FF5DC7">
      <w:pPr>
        <w:pStyle w:val="bodyindent"/>
      </w:pPr>
      <w:r>
        <w:t>.</w:t>
      </w:r>
    </w:p>
    <w:p w14:paraId="470D2D6A" w14:textId="77777777" w:rsidR="00825546" w:rsidRPr="00825546" w:rsidRDefault="00825546" w:rsidP="00FF5DC7">
      <w:pPr>
        <w:pStyle w:val="DIALOGUE"/>
        <w:rPr>
          <w:b/>
        </w:rPr>
      </w:pPr>
      <w:r w:rsidRPr="00825546">
        <w:rPr>
          <w:b/>
        </w:rPr>
        <w:tab/>
        <w:t>CAPTAIN</w:t>
      </w:r>
    </w:p>
    <w:p w14:paraId="5F941725" w14:textId="77777777" w:rsidR="00FF5DC7" w:rsidRDefault="00FF5DC7" w:rsidP="00FF5DC7">
      <w:pPr>
        <w:pStyle w:val="DIALOGUE"/>
      </w:pPr>
      <w:r>
        <w:t>Signora</w:t>
      </w:r>
      <w:r w:rsidR="00F050A0">
        <w:t>! Aragona, a</w:t>
      </w:r>
      <w:r>
        <w:t>re you alone?</w:t>
      </w:r>
    </w:p>
    <w:p w14:paraId="4F48C5E6" w14:textId="77777777" w:rsidR="00FF5DC7" w:rsidRDefault="00FF5DC7" w:rsidP="00FF5DC7">
      <w:pPr>
        <w:pStyle w:val="DIALOGUE"/>
      </w:pPr>
    </w:p>
    <w:p w14:paraId="35DCF221" w14:textId="77777777" w:rsidR="00D01F3D" w:rsidRPr="00D01F3D" w:rsidRDefault="00D01F3D" w:rsidP="00FF5DC7">
      <w:pPr>
        <w:pStyle w:val="DIALOGUE"/>
        <w:rPr>
          <w:b/>
        </w:rPr>
      </w:pPr>
      <w:r w:rsidRPr="00D01F3D">
        <w:rPr>
          <w:b/>
        </w:rPr>
        <w:tab/>
        <w:t>ARAGONA</w:t>
      </w:r>
    </w:p>
    <w:p w14:paraId="7841B334" w14:textId="77777777" w:rsidR="00FF5DC7" w:rsidRDefault="00E638E0" w:rsidP="00FF5DC7">
      <w:pPr>
        <w:pStyle w:val="DIALOGUE"/>
      </w:pPr>
      <w:r>
        <w:t xml:space="preserve">Yes, </w:t>
      </w:r>
      <w:r w:rsidR="00A95225">
        <w:t xml:space="preserve">I </w:t>
      </w:r>
      <w:r w:rsidR="00A101AA">
        <w:t>thought</w:t>
      </w:r>
      <w:r w:rsidR="00A95225">
        <w:t xml:space="preserve"> Salai </w:t>
      </w:r>
      <w:r w:rsidR="0058541D">
        <w:t>would</w:t>
      </w:r>
      <w:r w:rsidR="00121B8D">
        <w:t xml:space="preserve"> </w:t>
      </w:r>
      <w:r w:rsidR="00A101AA">
        <w:t>be here</w:t>
      </w:r>
      <w:r w:rsidR="00A95225">
        <w:t xml:space="preserve">, </w:t>
      </w:r>
      <w:r w:rsidR="00FF5DC7">
        <w:t>Captain</w:t>
      </w:r>
      <w:r w:rsidR="00A101AA">
        <w:t>.</w:t>
      </w:r>
    </w:p>
    <w:p w14:paraId="0B84BC38" w14:textId="77777777" w:rsidR="00A101AA" w:rsidRDefault="00A101AA" w:rsidP="00FF5DC7">
      <w:pPr>
        <w:pStyle w:val="DIALOGUE"/>
      </w:pPr>
    </w:p>
    <w:p w14:paraId="7E355A3A" w14:textId="77777777" w:rsidR="00825546" w:rsidRPr="00825546" w:rsidRDefault="00825546" w:rsidP="00FF5DC7">
      <w:pPr>
        <w:pStyle w:val="DIALOGUE"/>
        <w:rPr>
          <w:b/>
        </w:rPr>
      </w:pPr>
      <w:r w:rsidRPr="00825546">
        <w:rPr>
          <w:b/>
        </w:rPr>
        <w:tab/>
        <w:t>CAPTAIN</w:t>
      </w:r>
    </w:p>
    <w:p w14:paraId="5FD35183" w14:textId="131BA27D" w:rsidR="00A101AA" w:rsidRDefault="00A101AA" w:rsidP="00FF5DC7">
      <w:pPr>
        <w:pStyle w:val="DIALOGUE"/>
      </w:pPr>
      <w:r>
        <w:t>No. I haven’t seen him today.</w:t>
      </w:r>
      <w:r w:rsidR="00121B8D">
        <w:t xml:space="preserve"> Mar</w:t>
      </w:r>
      <w:r w:rsidR="003F2ACB">
        <w:t>i</w:t>
      </w:r>
      <w:r w:rsidR="00121B8D">
        <w:t>o! Has Salai been in?</w:t>
      </w:r>
    </w:p>
    <w:p w14:paraId="48EB04E7" w14:textId="77777777" w:rsidR="00121B8D" w:rsidRDefault="00121B8D" w:rsidP="00FF5DC7">
      <w:pPr>
        <w:pStyle w:val="DIALOGUE"/>
      </w:pPr>
    </w:p>
    <w:p w14:paraId="7B27E47C" w14:textId="77777777" w:rsidR="00B9057C" w:rsidRDefault="00B9057C" w:rsidP="00FF5DC7">
      <w:pPr>
        <w:pStyle w:val="DIALOGUE"/>
      </w:pPr>
      <w:r>
        <w:tab/>
      </w:r>
      <w:r w:rsidRPr="00B9057C">
        <w:rPr>
          <w:b/>
        </w:rPr>
        <w:t>MARCO</w:t>
      </w:r>
    </w:p>
    <w:p w14:paraId="44756FB1" w14:textId="77777777" w:rsidR="00121B8D" w:rsidRDefault="00121B8D" w:rsidP="00B9057C">
      <w:pPr>
        <w:pStyle w:val="DIALOGUE"/>
      </w:pPr>
      <w:r>
        <w:t>No Captain. Not that I know of.</w:t>
      </w:r>
    </w:p>
    <w:p w14:paraId="684AC2DF" w14:textId="77777777" w:rsidR="00A101AA" w:rsidRDefault="00A101AA" w:rsidP="00FF5DC7">
      <w:pPr>
        <w:pStyle w:val="DIALOGUE"/>
      </w:pPr>
    </w:p>
    <w:p w14:paraId="1722E298" w14:textId="77777777" w:rsidR="00D01F3D" w:rsidRPr="00D01F3D" w:rsidRDefault="00D01F3D" w:rsidP="00FF5DC7">
      <w:pPr>
        <w:pStyle w:val="DIALOGUE"/>
        <w:rPr>
          <w:b/>
        </w:rPr>
      </w:pPr>
      <w:r w:rsidRPr="00D01F3D">
        <w:rPr>
          <w:b/>
        </w:rPr>
        <w:tab/>
        <w:t>ARAGONA</w:t>
      </w:r>
    </w:p>
    <w:p w14:paraId="305BA52E" w14:textId="77777777" w:rsidR="00A101AA" w:rsidRDefault="00121B8D" w:rsidP="00FF5DC7">
      <w:pPr>
        <w:pStyle w:val="DIALOGUE"/>
      </w:pPr>
      <w:r>
        <w:t xml:space="preserve">Oh well. I’ll just have to go to Leonardo’s studio. If you </w:t>
      </w:r>
      <w:r w:rsidRPr="00121B8D">
        <w:rPr>
          <w:i/>
        </w:rPr>
        <w:t>should</w:t>
      </w:r>
      <w:r>
        <w:t xml:space="preserve"> see him will you tell him that </w:t>
      </w:r>
      <w:r w:rsidR="0058541D">
        <w:t xml:space="preserve">I couldn’t wait, </w:t>
      </w:r>
      <w:r>
        <w:t>my husband is return</w:t>
      </w:r>
      <w:r w:rsidR="0058541D">
        <w:t>ing</w:t>
      </w:r>
      <w:r>
        <w:t xml:space="preserve"> </w:t>
      </w:r>
      <w:r w:rsidR="0008220F">
        <w:t xml:space="preserve">unexpectedly </w:t>
      </w:r>
      <w:r>
        <w:t>this weekend and I have much to do. He’ll understand</w:t>
      </w:r>
      <w:r w:rsidR="00B9057C">
        <w:t>.</w:t>
      </w:r>
    </w:p>
    <w:p w14:paraId="46DCA5E2" w14:textId="77777777" w:rsidR="00121B8D" w:rsidRDefault="00121B8D" w:rsidP="00FF5DC7">
      <w:pPr>
        <w:pStyle w:val="DIALOGUE"/>
      </w:pPr>
    </w:p>
    <w:p w14:paraId="19D4B695" w14:textId="77777777" w:rsidR="00825546" w:rsidRPr="00825546" w:rsidRDefault="00825546" w:rsidP="00FF5DC7">
      <w:pPr>
        <w:pStyle w:val="DIALOGUE"/>
        <w:rPr>
          <w:b/>
        </w:rPr>
      </w:pPr>
      <w:r w:rsidRPr="00825546">
        <w:rPr>
          <w:b/>
        </w:rPr>
        <w:tab/>
        <w:t>CAPTAIN</w:t>
      </w:r>
    </w:p>
    <w:p w14:paraId="106D1FB0" w14:textId="77777777" w:rsidR="00121B8D" w:rsidRDefault="00121B8D" w:rsidP="00FF5DC7">
      <w:pPr>
        <w:pStyle w:val="DIALOGUE"/>
      </w:pPr>
      <w:r>
        <w:t>Of course I will Signora...</w:t>
      </w:r>
      <w:r w:rsidR="00346E0A">
        <w:t xml:space="preserve"> please take care.</w:t>
      </w:r>
    </w:p>
    <w:p w14:paraId="45656732" w14:textId="77777777" w:rsidR="00346E0A" w:rsidRDefault="00346E0A" w:rsidP="00FF5DC7">
      <w:pPr>
        <w:pStyle w:val="DIALOGUE"/>
      </w:pPr>
    </w:p>
    <w:p w14:paraId="5E34D536" w14:textId="77777777" w:rsidR="00346E0A" w:rsidRDefault="00B9057C" w:rsidP="00B9057C">
      <w:pPr>
        <w:pStyle w:val="StageDirection"/>
      </w:pPr>
      <w:r>
        <w:t>(ARAGONA</w:t>
      </w:r>
      <w:r w:rsidR="00346E0A">
        <w:t xml:space="preserve"> squeezes the Captain’s hand</w:t>
      </w:r>
      <w:r>
        <w:t>)</w:t>
      </w:r>
    </w:p>
    <w:p w14:paraId="2BE44F9C" w14:textId="77777777" w:rsidR="00A0743A" w:rsidRDefault="00A0743A" w:rsidP="00FF5DC7">
      <w:pPr>
        <w:pStyle w:val="DIALOGUE"/>
      </w:pPr>
    </w:p>
    <w:p w14:paraId="70CEE916" w14:textId="77777777" w:rsidR="00D01F3D" w:rsidRPr="00D01F3D" w:rsidRDefault="00D01F3D" w:rsidP="00FF5DC7">
      <w:pPr>
        <w:pStyle w:val="DIALOGUE"/>
        <w:rPr>
          <w:b/>
        </w:rPr>
      </w:pPr>
      <w:r w:rsidRPr="00D01F3D">
        <w:rPr>
          <w:b/>
        </w:rPr>
        <w:tab/>
        <w:t>ARAGONA</w:t>
      </w:r>
    </w:p>
    <w:p w14:paraId="4CD0F3E4" w14:textId="77777777" w:rsidR="00A0743A" w:rsidRDefault="00A0743A" w:rsidP="00FF5DC7">
      <w:pPr>
        <w:pStyle w:val="DIALOGUE"/>
      </w:pPr>
      <w:r>
        <w:t>You are so kind Captain.</w:t>
      </w:r>
    </w:p>
    <w:p w14:paraId="07295842" w14:textId="77777777" w:rsidR="00FC0BF4" w:rsidRDefault="00FC0BF4" w:rsidP="00FF5DC7">
      <w:pPr>
        <w:pStyle w:val="DIALOGUE"/>
      </w:pPr>
    </w:p>
    <w:p w14:paraId="582B9B11" w14:textId="77777777" w:rsidR="00825546" w:rsidRPr="00825546" w:rsidRDefault="00825546" w:rsidP="00FF5DC7">
      <w:pPr>
        <w:pStyle w:val="DIALOGUE"/>
        <w:rPr>
          <w:b/>
        </w:rPr>
      </w:pPr>
      <w:r w:rsidRPr="00825546">
        <w:rPr>
          <w:b/>
        </w:rPr>
        <w:tab/>
        <w:t>CAPTAIN</w:t>
      </w:r>
    </w:p>
    <w:p w14:paraId="1BE8B2C5" w14:textId="77777777" w:rsidR="00FC0BF4" w:rsidRDefault="00FC0BF4" w:rsidP="00FF5DC7">
      <w:pPr>
        <w:pStyle w:val="DIALOGUE"/>
      </w:pPr>
      <w:r>
        <w:t xml:space="preserve">You’re father was always kind to </w:t>
      </w:r>
      <w:r w:rsidRPr="0008220F">
        <w:rPr>
          <w:i/>
        </w:rPr>
        <w:t>me</w:t>
      </w:r>
      <w:r>
        <w:t xml:space="preserve"> Aragona...</w:t>
      </w:r>
    </w:p>
    <w:p w14:paraId="491EF001" w14:textId="77777777" w:rsidR="00A0743A" w:rsidRDefault="00A0743A" w:rsidP="00FF5DC7">
      <w:pPr>
        <w:pStyle w:val="DIALOGUE"/>
      </w:pPr>
    </w:p>
    <w:p w14:paraId="42EA384B" w14:textId="7498139A" w:rsidR="00A0743A" w:rsidRDefault="00E638E0" w:rsidP="00E638E0">
      <w:pPr>
        <w:pStyle w:val="StageDirection"/>
      </w:pPr>
      <w:r>
        <w:rPr>
          <w:b/>
        </w:rPr>
        <w:t>(</w:t>
      </w:r>
      <w:r w:rsidRPr="00E638E0">
        <w:rPr>
          <w:b/>
        </w:rPr>
        <w:t>ARAGONA</w:t>
      </w:r>
      <w:r w:rsidR="00A0743A">
        <w:t xml:space="preserve"> </w:t>
      </w:r>
      <w:r w:rsidR="00E40939">
        <w:t>goes out to the street</w:t>
      </w:r>
      <w:r w:rsidR="00586C38">
        <w:t>. T</w:t>
      </w:r>
      <w:r w:rsidR="00A0743A">
        <w:t xml:space="preserve">he </w:t>
      </w:r>
      <w:r w:rsidR="00586C38" w:rsidRPr="00586C38">
        <w:rPr>
          <w:b/>
        </w:rPr>
        <w:t>HOODED FIGURE</w:t>
      </w:r>
      <w:r w:rsidR="00586C38">
        <w:rPr>
          <w:b/>
        </w:rPr>
        <w:t xml:space="preserve"> </w:t>
      </w:r>
      <w:r w:rsidR="00586C38" w:rsidRPr="00586C38">
        <w:t>follows</w:t>
      </w:r>
      <w:r>
        <w:t>)</w:t>
      </w:r>
    </w:p>
    <w:p w14:paraId="7CC72017" w14:textId="77777777" w:rsidR="00E40939" w:rsidRDefault="00E40939" w:rsidP="00FF5DC7">
      <w:pPr>
        <w:pStyle w:val="bodyindent"/>
        <w:sectPr w:rsidR="00E40939" w:rsidSect="006A5183">
          <w:headerReference w:type="default" r:id="rId75"/>
          <w:pgSz w:w="11909" w:h="16834" w:code="9"/>
          <w:pgMar w:top="1440" w:right="1440" w:bottom="1440" w:left="1440" w:header="862" w:footer="1134" w:gutter="0"/>
          <w:paperSrc w:first="15" w:other="15"/>
          <w:cols w:space="720"/>
          <w:docGrid w:linePitch="360"/>
        </w:sectPr>
      </w:pPr>
    </w:p>
    <w:p w14:paraId="45CB75E5" w14:textId="77777777" w:rsidR="00FF5DC7" w:rsidRDefault="00FF5DC7" w:rsidP="00FF5DC7">
      <w:pPr>
        <w:pStyle w:val="bodyindent"/>
      </w:pPr>
    </w:p>
    <w:p w14:paraId="3EACE374" w14:textId="1D217CB1" w:rsidR="00E40939" w:rsidRDefault="00B823FD" w:rsidP="00B823FD">
      <w:pPr>
        <w:pStyle w:val="StageDirection"/>
        <w:jc w:val="center"/>
        <w:rPr>
          <w:b/>
          <w:bCs/>
        </w:rPr>
      </w:pPr>
      <w:bookmarkStart w:id="113" w:name="A2S3"/>
      <w:bookmarkStart w:id="114" w:name="_Hlk129101281"/>
      <w:bookmarkStart w:id="115" w:name="_Toc440966430"/>
      <w:bookmarkStart w:id="116" w:name="_Toc440967190"/>
      <w:bookmarkStart w:id="117" w:name="_Toc440967417"/>
      <w:bookmarkStart w:id="118" w:name="_Toc441909937"/>
      <w:bookmarkEnd w:id="113"/>
      <w:r w:rsidRPr="00E40939">
        <w:t>&lt;CURTAIN</w:t>
      </w:r>
      <w:r w:rsidR="00E40939" w:rsidRPr="00E40939">
        <w:t xml:space="preserve"> for scene change</w:t>
      </w:r>
      <w:r w:rsidRPr="00E40939">
        <w:t>&gt;</w:t>
      </w:r>
    </w:p>
    <w:p w14:paraId="0D74718D" w14:textId="56C46C8B" w:rsidR="00E40939" w:rsidRDefault="00E40939" w:rsidP="00E40939">
      <w:pPr>
        <w:pStyle w:val="DIALOGUE"/>
        <w:jc w:val="center"/>
        <w:rPr>
          <w:b/>
          <w:bCs/>
          <w:u w:val="single"/>
        </w:rPr>
        <w:sectPr w:rsidR="00E40939" w:rsidSect="00E40939">
          <w:headerReference w:type="default" r:id="rId76"/>
          <w:footerReference w:type="default" r:id="rId77"/>
          <w:headerReference w:type="first" r:id="rId78"/>
          <w:type w:val="continuous"/>
          <w:pgSz w:w="11909" w:h="16834" w:code="9"/>
          <w:pgMar w:top="1440" w:right="1440" w:bottom="1440" w:left="1440" w:header="862" w:footer="1134" w:gutter="0"/>
          <w:paperSrc w:first="15" w:other="15"/>
          <w:cols w:space="720"/>
          <w:docGrid w:linePitch="360"/>
        </w:sectPr>
      </w:pPr>
      <w:r w:rsidRPr="00B823FD">
        <w:rPr>
          <w:b/>
          <w:bCs/>
          <w:u w:val="single"/>
        </w:rPr>
        <w:t xml:space="preserve">END OF SCENE </w:t>
      </w:r>
      <w:r>
        <w:rPr>
          <w:b/>
          <w:bCs/>
          <w:u w:val="single"/>
        </w:rPr>
        <w:t>2</w:t>
      </w:r>
    </w:p>
    <w:bookmarkEnd w:id="114"/>
    <w:bookmarkEnd w:id="115"/>
    <w:bookmarkEnd w:id="116"/>
    <w:bookmarkEnd w:id="117"/>
    <w:bookmarkEnd w:id="118"/>
    <w:p w14:paraId="41FF4C6A" w14:textId="45835E9C" w:rsidR="0085691A" w:rsidRPr="0085691A" w:rsidRDefault="0085691A" w:rsidP="0047192E">
      <w:pPr>
        <w:pStyle w:val="ACTSCENE"/>
      </w:pPr>
      <w:r w:rsidRPr="0085691A">
        <w:lastRenderedPageBreak/>
        <w:t>ACT II</w:t>
      </w:r>
      <w:r w:rsidR="009760CB">
        <w:t xml:space="preserve"> </w:t>
      </w:r>
      <w:r w:rsidRPr="0085691A">
        <w:t xml:space="preserve">: </w:t>
      </w:r>
      <w:r>
        <w:t xml:space="preserve"> </w:t>
      </w:r>
      <w:r w:rsidRPr="0085691A">
        <w:t xml:space="preserve"> </w:t>
      </w:r>
      <w:r w:rsidR="009760CB">
        <w:t xml:space="preserve"> </w:t>
      </w:r>
      <w:r w:rsidRPr="0085691A">
        <w:t>S</w:t>
      </w:r>
      <w:r>
        <w:t>cene</w:t>
      </w:r>
      <w:r w:rsidRPr="0085691A">
        <w:t xml:space="preserve"> 2A</w:t>
      </w:r>
    </w:p>
    <w:p w14:paraId="63A10E01" w14:textId="77777777" w:rsidR="004E4F78" w:rsidRDefault="004E4F78" w:rsidP="00E638E0">
      <w:pPr>
        <w:pStyle w:val="SceneDirection"/>
      </w:pPr>
    </w:p>
    <w:p w14:paraId="7C20F681" w14:textId="77777777" w:rsidR="00043F1E" w:rsidRDefault="00043F1E" w:rsidP="00E638E0">
      <w:pPr>
        <w:pStyle w:val="SceneDirection"/>
      </w:pPr>
    </w:p>
    <w:p w14:paraId="5BB7EFC9" w14:textId="77777777" w:rsidR="003C69D7" w:rsidRDefault="003F3A49" w:rsidP="00691F85">
      <w:pPr>
        <w:pStyle w:val="SceneDirection"/>
        <w:ind w:left="567"/>
      </w:pPr>
      <w:r>
        <w:t>Street</w:t>
      </w:r>
      <w:r w:rsidR="00691F85">
        <w:t xml:space="preserve"> 2</w:t>
      </w:r>
      <w:r w:rsidR="00DD15B0">
        <w:t xml:space="preserve"> </w:t>
      </w:r>
      <w:r w:rsidR="005C6C96">
        <w:t>Outside</w:t>
      </w:r>
      <w:r>
        <w:t xml:space="preserve"> Inn</w:t>
      </w:r>
      <w:r w:rsidR="00DD15B0">
        <w:t xml:space="preserve">  </w:t>
      </w:r>
      <w:r>
        <w:t xml:space="preserve">  (Front of Stage)</w:t>
      </w:r>
    </w:p>
    <w:p w14:paraId="7143E74A" w14:textId="0448ECE0" w:rsidR="004E4F78" w:rsidRDefault="00B823FD" w:rsidP="00691F85">
      <w:pPr>
        <w:pStyle w:val="SceneDirection"/>
        <w:ind w:left="567"/>
      </w:pPr>
      <w:r>
        <w:t>Con</w:t>
      </w:r>
      <w:r w:rsidR="003F3A49">
        <w:t>tinuous</w:t>
      </w:r>
      <w:r w:rsidR="003C69D7">
        <w:t xml:space="preserve"> from Scene 2</w:t>
      </w:r>
    </w:p>
    <w:p w14:paraId="6EFBF8FA" w14:textId="77777777" w:rsidR="00586C38" w:rsidRDefault="00586C38" w:rsidP="00E638E0">
      <w:pPr>
        <w:pStyle w:val="SceneDirection"/>
      </w:pPr>
    </w:p>
    <w:p w14:paraId="7480AA7B" w14:textId="77777777" w:rsidR="00E638E0" w:rsidRDefault="00E638E0" w:rsidP="00E638E0">
      <w:pPr>
        <w:pStyle w:val="StageDirection"/>
        <w:ind w:left="284"/>
      </w:pPr>
      <w:r>
        <w:t>--------------------------------------------------</w:t>
      </w:r>
    </w:p>
    <w:p w14:paraId="071933BD" w14:textId="77777777" w:rsidR="00970DB6" w:rsidRDefault="00970DB6" w:rsidP="005F2D22">
      <w:pPr>
        <w:pStyle w:val="Scenesummary"/>
      </w:pPr>
    </w:p>
    <w:p w14:paraId="6CE2814B" w14:textId="77777777" w:rsidR="00970DB6" w:rsidRDefault="00970DB6" w:rsidP="00970DB6">
      <w:pPr>
        <w:pStyle w:val="Scenesummary"/>
      </w:pPr>
    </w:p>
    <w:p w14:paraId="48871DD2" w14:textId="77777777" w:rsidR="00976A0F" w:rsidRDefault="00976A0F" w:rsidP="00976A0F">
      <w:pPr>
        <w:pStyle w:val="StageDirection"/>
      </w:pPr>
      <w:r>
        <w:t>(</w:t>
      </w:r>
      <w:r w:rsidRPr="00976A0F">
        <w:rPr>
          <w:b/>
        </w:rPr>
        <w:t>ARAGONA</w:t>
      </w:r>
      <w:r>
        <w:t xml:space="preserve"> enters, followed by </w:t>
      </w:r>
      <w:r w:rsidRPr="00976A0F">
        <w:rPr>
          <w:b/>
        </w:rPr>
        <w:t>HOODED</w:t>
      </w:r>
      <w:r>
        <w:t xml:space="preserve"> </w:t>
      </w:r>
      <w:r w:rsidRPr="00976A0F">
        <w:rPr>
          <w:b/>
        </w:rPr>
        <w:t>FIGURE</w:t>
      </w:r>
      <w:r>
        <w:t>)</w:t>
      </w:r>
    </w:p>
    <w:p w14:paraId="028FD9A2" w14:textId="77777777" w:rsidR="005F2D22" w:rsidRDefault="00976A0F" w:rsidP="00976A0F">
      <w:pPr>
        <w:pStyle w:val="StageDirection"/>
      </w:pPr>
      <w:r>
        <w:t>(</w:t>
      </w:r>
      <w:r w:rsidRPr="00976A0F">
        <w:rPr>
          <w:b/>
        </w:rPr>
        <w:t>ARAGONA</w:t>
      </w:r>
      <w:r>
        <w:t xml:space="preserve"> </w:t>
      </w:r>
      <w:r w:rsidR="000B341E">
        <w:t>bec</w:t>
      </w:r>
      <w:r>
        <w:t>omes aware that she is followed)</w:t>
      </w:r>
    </w:p>
    <w:p w14:paraId="639CD53F" w14:textId="77777777" w:rsidR="005F2D22" w:rsidRDefault="005F2D22" w:rsidP="006F6671">
      <w:pPr>
        <w:pStyle w:val="bodyindent"/>
      </w:pPr>
    </w:p>
    <w:p w14:paraId="12ADB0FA" w14:textId="77777777" w:rsidR="00D01F3D" w:rsidRPr="00D01F3D" w:rsidRDefault="000B341E" w:rsidP="005F2D22">
      <w:pPr>
        <w:pStyle w:val="DIALOGUE"/>
        <w:rPr>
          <w:b/>
        </w:rPr>
      </w:pPr>
      <w:r>
        <w:t xml:space="preserve"> </w:t>
      </w:r>
      <w:r w:rsidR="00D01F3D" w:rsidRPr="00D01F3D">
        <w:rPr>
          <w:b/>
        </w:rPr>
        <w:tab/>
        <w:t>ARAGONA</w:t>
      </w:r>
    </w:p>
    <w:p w14:paraId="2C6B1E32" w14:textId="77777777" w:rsidR="005F2D22" w:rsidRDefault="000B341E" w:rsidP="005F2D22">
      <w:pPr>
        <w:pStyle w:val="DIALOGUE"/>
      </w:pPr>
      <w:r>
        <w:t xml:space="preserve">Who’s there? </w:t>
      </w:r>
    </w:p>
    <w:p w14:paraId="2472208F" w14:textId="77777777" w:rsidR="005F2D22" w:rsidRDefault="005F2D22" w:rsidP="006F6671">
      <w:pPr>
        <w:pStyle w:val="bodyindent"/>
      </w:pPr>
    </w:p>
    <w:p w14:paraId="4957D0DC" w14:textId="77777777" w:rsidR="000B341E" w:rsidRDefault="00976A0F" w:rsidP="00976A0F">
      <w:pPr>
        <w:pStyle w:val="StageDirection"/>
      </w:pPr>
      <w:r>
        <w:t>(</w:t>
      </w:r>
      <w:r w:rsidR="000B341E" w:rsidRPr="00976A0F">
        <w:t xml:space="preserve">The </w:t>
      </w:r>
      <w:r w:rsidRPr="00976A0F">
        <w:rPr>
          <w:b/>
        </w:rPr>
        <w:t>HOODED FIGURE</w:t>
      </w:r>
      <w:r w:rsidRPr="00976A0F">
        <w:t xml:space="preserve"> </w:t>
      </w:r>
      <w:r w:rsidR="000B341E" w:rsidRPr="00976A0F">
        <w:t xml:space="preserve">reveals his face. It is </w:t>
      </w:r>
      <w:r w:rsidRPr="00976A0F">
        <w:rPr>
          <w:b/>
        </w:rPr>
        <w:t>BASTIANO</w:t>
      </w:r>
      <w:r w:rsidR="000B341E">
        <w:t>.</w:t>
      </w:r>
    </w:p>
    <w:p w14:paraId="48F469A1" w14:textId="77777777" w:rsidR="000B341E" w:rsidRPr="00E94202" w:rsidRDefault="000B341E" w:rsidP="006F6671">
      <w:pPr>
        <w:pStyle w:val="bodyindent"/>
      </w:pPr>
    </w:p>
    <w:p w14:paraId="638519EE" w14:textId="77777777" w:rsidR="00D01F3D" w:rsidRPr="00D01F3D" w:rsidRDefault="005F2D22" w:rsidP="001452E3">
      <w:pPr>
        <w:pStyle w:val="DIALOGUE"/>
        <w:rPr>
          <w:b/>
        </w:rPr>
      </w:pPr>
      <w:r>
        <w:t xml:space="preserve"> </w:t>
      </w:r>
      <w:r w:rsidR="00D01F3D" w:rsidRPr="00D01F3D">
        <w:rPr>
          <w:b/>
        </w:rPr>
        <w:tab/>
        <w:t>ARAGONA</w:t>
      </w:r>
    </w:p>
    <w:p w14:paraId="0440B481" w14:textId="77777777" w:rsidR="00AA2EDD" w:rsidRDefault="00AA2EDD" w:rsidP="00AA2EDD">
      <w:pPr>
        <w:pStyle w:val="StageDirection"/>
      </w:pPr>
      <w:r>
        <w:t>(Horrified)</w:t>
      </w:r>
    </w:p>
    <w:p w14:paraId="415961B3" w14:textId="77777777" w:rsidR="00AA2EDD" w:rsidRDefault="001452E3" w:rsidP="001452E3">
      <w:pPr>
        <w:pStyle w:val="DIALOGUE"/>
      </w:pPr>
      <w:r>
        <w:t xml:space="preserve">Bastiano!! </w:t>
      </w:r>
      <w:r w:rsidR="00AA2EDD">
        <w:t xml:space="preserve">Why have you come back? </w:t>
      </w:r>
    </w:p>
    <w:p w14:paraId="1D05E9A5" w14:textId="77777777" w:rsidR="00AA2EDD" w:rsidRDefault="00AA2EDD" w:rsidP="00AA2EDD">
      <w:pPr>
        <w:pStyle w:val="StageDirection"/>
      </w:pPr>
      <w:r>
        <w:t>(Backing away)</w:t>
      </w:r>
    </w:p>
    <w:p w14:paraId="06E11BB6" w14:textId="77777777" w:rsidR="00D922A3" w:rsidRDefault="00D922A3" w:rsidP="001452E3">
      <w:pPr>
        <w:pStyle w:val="DIALOGUE"/>
      </w:pPr>
      <w:r>
        <w:t xml:space="preserve">What do </w:t>
      </w:r>
      <w:r w:rsidRPr="001452E3">
        <w:rPr>
          <w:i/>
        </w:rPr>
        <w:t>you</w:t>
      </w:r>
      <w:r w:rsidR="00AA2EDD">
        <w:t xml:space="preserve"> want of me...?</w:t>
      </w:r>
      <w:r w:rsidR="001452E3">
        <w:t xml:space="preserve"> </w:t>
      </w:r>
      <w:r w:rsidR="00AA2EDD">
        <w:t>Just l</w:t>
      </w:r>
      <w:r w:rsidR="001452E3">
        <w:t>eave me alone!</w:t>
      </w:r>
      <w:r w:rsidR="007F08D4">
        <w:t xml:space="preserve"> You shouldn’t be in the city anyway!</w:t>
      </w:r>
    </w:p>
    <w:p w14:paraId="04F0D483" w14:textId="77777777" w:rsidR="001452E3" w:rsidRDefault="001452E3" w:rsidP="001452E3">
      <w:pPr>
        <w:pStyle w:val="DIALOGUE"/>
      </w:pPr>
    </w:p>
    <w:p w14:paraId="26154C54" w14:textId="77777777" w:rsidR="00AA2EDD" w:rsidRDefault="00AA2EDD" w:rsidP="00AA2EDD">
      <w:pPr>
        <w:pStyle w:val="StageDirection"/>
      </w:pPr>
      <w:r>
        <w:t>(</w:t>
      </w:r>
      <w:r w:rsidRPr="00BB17B6">
        <w:rPr>
          <w:b/>
          <w:bCs/>
        </w:rPr>
        <w:t>BASTIANO</w:t>
      </w:r>
      <w:r>
        <w:t xml:space="preserve"> goes toward Aragona as he speaks)</w:t>
      </w:r>
    </w:p>
    <w:p w14:paraId="1A1E08D6" w14:textId="77777777" w:rsidR="00AA2EDD" w:rsidRDefault="00AA2EDD" w:rsidP="00AA2EDD">
      <w:pPr>
        <w:pStyle w:val="StageDirection"/>
      </w:pPr>
    </w:p>
    <w:p w14:paraId="0D45B6D0" w14:textId="77777777" w:rsidR="00CE7031" w:rsidRPr="00CE7031" w:rsidRDefault="00AA2EDD" w:rsidP="001452E3">
      <w:pPr>
        <w:pStyle w:val="DIALOGUE"/>
        <w:rPr>
          <w:b/>
        </w:rPr>
      </w:pPr>
      <w:r>
        <w:rPr>
          <w:b/>
        </w:rPr>
        <w:tab/>
      </w:r>
      <w:r w:rsidR="00CE7031" w:rsidRPr="00CE7031">
        <w:rPr>
          <w:b/>
        </w:rPr>
        <w:t>BASTIANO</w:t>
      </w:r>
    </w:p>
    <w:p w14:paraId="4682FE76" w14:textId="12098F61" w:rsidR="001452E3" w:rsidRDefault="001452E3" w:rsidP="001452E3">
      <w:pPr>
        <w:pStyle w:val="DIALOGUE"/>
      </w:pPr>
      <w:r>
        <w:t>All I want now</w:t>
      </w:r>
      <w:r w:rsidR="00EB0438">
        <w:t xml:space="preserve"> Aragona </w:t>
      </w:r>
      <w:r>
        <w:t>is revenge. Revenge for five years rotting in th</w:t>
      </w:r>
      <w:r w:rsidR="00E33436">
        <w:t>at</w:t>
      </w:r>
      <w:r>
        <w:t xml:space="preserve"> </w:t>
      </w:r>
      <w:r w:rsidR="00E33436">
        <w:t>hell-</w:t>
      </w:r>
      <w:r>
        <w:t xml:space="preserve">hole that is the Bargello, forgotten by my so-called friends, and then cast out of my own city...  and all because of you, Aragona Farnese. </w:t>
      </w:r>
    </w:p>
    <w:p w14:paraId="2A68D7D9" w14:textId="77777777" w:rsidR="001452E3" w:rsidRDefault="001452E3" w:rsidP="001452E3">
      <w:pPr>
        <w:pStyle w:val="DIALOGUE"/>
      </w:pPr>
    </w:p>
    <w:p w14:paraId="132D77A7" w14:textId="77777777" w:rsidR="00D01F3D" w:rsidRPr="00D01F3D" w:rsidRDefault="00D01F3D" w:rsidP="001452E3">
      <w:pPr>
        <w:pStyle w:val="DIALOGUE"/>
        <w:rPr>
          <w:b/>
        </w:rPr>
      </w:pPr>
      <w:r w:rsidRPr="00D01F3D">
        <w:rPr>
          <w:b/>
        </w:rPr>
        <w:tab/>
        <w:t>ARAGONA</w:t>
      </w:r>
    </w:p>
    <w:p w14:paraId="5253F0A6" w14:textId="77777777" w:rsidR="001452E3" w:rsidRDefault="001452E3" w:rsidP="001452E3">
      <w:pPr>
        <w:pStyle w:val="DIALOGUE"/>
      </w:pPr>
      <w:r>
        <w:t>You</w:t>
      </w:r>
      <w:r w:rsidR="00DE41B4">
        <w:t>r memory plays tricks Bastiano, you</w:t>
      </w:r>
      <w:r>
        <w:t xml:space="preserve"> brought it </w:t>
      </w:r>
      <w:r w:rsidR="00DE41B4">
        <w:t xml:space="preserve">all </w:t>
      </w:r>
      <w:r>
        <w:t>on yourself</w:t>
      </w:r>
      <w:r w:rsidR="0047350C">
        <w:t>. I</w:t>
      </w:r>
      <w:r w:rsidR="00DE41B4">
        <w:t>t was just reward for your evil ways</w:t>
      </w:r>
      <w:r w:rsidR="007F6768">
        <w:t>.</w:t>
      </w:r>
    </w:p>
    <w:p w14:paraId="7943E5DF" w14:textId="77777777" w:rsidR="00AA3064" w:rsidRDefault="00AA3064" w:rsidP="001452E3">
      <w:pPr>
        <w:pStyle w:val="DIALOGUE"/>
      </w:pPr>
    </w:p>
    <w:p w14:paraId="3CD6867C" w14:textId="77777777" w:rsidR="007F6768" w:rsidRDefault="009B3891" w:rsidP="00AA2EDD">
      <w:pPr>
        <w:pStyle w:val="StageDirection"/>
      </w:pPr>
      <w:r>
        <w:rPr>
          <w:b/>
        </w:rPr>
        <w:t>(</w:t>
      </w:r>
      <w:r w:rsidRPr="009B3891">
        <w:rPr>
          <w:b/>
        </w:rPr>
        <w:t>BASTIANO</w:t>
      </w:r>
      <w:r w:rsidR="00AA3064">
        <w:t xml:space="preserve"> angrily grabs Aragona by the arms</w:t>
      </w:r>
      <w:r>
        <w:t>)</w:t>
      </w:r>
    </w:p>
    <w:p w14:paraId="0CF2213C" w14:textId="77777777" w:rsidR="00AA3064" w:rsidRDefault="00AA3064" w:rsidP="001452E3">
      <w:pPr>
        <w:pStyle w:val="DIALOGUE"/>
      </w:pPr>
    </w:p>
    <w:p w14:paraId="3FF1BAA3" w14:textId="77777777" w:rsidR="00CE7031" w:rsidRPr="00CE7031" w:rsidRDefault="00CE7031" w:rsidP="001452E3">
      <w:pPr>
        <w:pStyle w:val="DIALOGUE"/>
        <w:rPr>
          <w:b/>
        </w:rPr>
      </w:pPr>
      <w:r w:rsidRPr="00CE7031">
        <w:rPr>
          <w:b/>
        </w:rPr>
        <w:tab/>
        <w:t>BASTIANO</w:t>
      </w:r>
    </w:p>
    <w:p w14:paraId="3791CFC3" w14:textId="77777777" w:rsidR="007F6768" w:rsidRDefault="0047350C" w:rsidP="001452E3">
      <w:pPr>
        <w:pStyle w:val="DIALOGUE"/>
      </w:pPr>
      <w:r>
        <w:t xml:space="preserve">Evil am I? Well I won’t disappoint you. Revenge is what I want and revenge is what I shall have. I know all about your sordid little affair with that </w:t>
      </w:r>
      <w:r w:rsidR="00BA6CA9">
        <w:t xml:space="preserve">pathetic </w:t>
      </w:r>
      <w:r>
        <w:t>lapdog</w:t>
      </w:r>
      <w:r w:rsidR="00BA6CA9">
        <w:t xml:space="preserve"> </w:t>
      </w:r>
      <w:r>
        <w:t>of Leonardo’s</w:t>
      </w:r>
      <w:r w:rsidR="00334682">
        <w:t>.</w:t>
      </w:r>
    </w:p>
    <w:p w14:paraId="6FDC4FCB" w14:textId="77777777" w:rsidR="00D01F3D" w:rsidRPr="00D01F3D" w:rsidRDefault="00D01F3D" w:rsidP="001452E3">
      <w:pPr>
        <w:pStyle w:val="DIALOGUE"/>
        <w:rPr>
          <w:b/>
        </w:rPr>
      </w:pPr>
      <w:r w:rsidRPr="00D01F3D">
        <w:rPr>
          <w:b/>
        </w:rPr>
        <w:tab/>
        <w:t>ARAGONA</w:t>
      </w:r>
    </w:p>
    <w:p w14:paraId="71EE046C" w14:textId="77777777" w:rsidR="0047350C" w:rsidRDefault="0047350C" w:rsidP="001452E3">
      <w:pPr>
        <w:pStyle w:val="DIALOGUE"/>
      </w:pPr>
      <w:r>
        <w:t>You lie!</w:t>
      </w:r>
    </w:p>
    <w:p w14:paraId="532C8FCE" w14:textId="77777777" w:rsidR="00BA6CA9" w:rsidRDefault="00BA6CA9" w:rsidP="001452E3">
      <w:pPr>
        <w:pStyle w:val="DIALOGUE"/>
      </w:pPr>
    </w:p>
    <w:p w14:paraId="1DE1E524" w14:textId="77777777" w:rsidR="00A83F4E" w:rsidRDefault="00CE7031" w:rsidP="001452E3">
      <w:pPr>
        <w:pStyle w:val="DIALOGUE"/>
        <w:rPr>
          <w:b/>
        </w:rPr>
      </w:pPr>
      <w:r w:rsidRPr="00CE7031">
        <w:rPr>
          <w:b/>
        </w:rPr>
        <w:tab/>
      </w:r>
    </w:p>
    <w:p w14:paraId="6F95B351" w14:textId="7E204880" w:rsidR="00CE7031" w:rsidRPr="00CE7031" w:rsidRDefault="00A83F4E" w:rsidP="001452E3">
      <w:pPr>
        <w:pStyle w:val="DIALOGUE"/>
        <w:rPr>
          <w:b/>
        </w:rPr>
      </w:pPr>
      <w:r>
        <w:rPr>
          <w:b/>
        </w:rPr>
        <w:lastRenderedPageBreak/>
        <w:tab/>
      </w:r>
      <w:r w:rsidR="00CE7031" w:rsidRPr="00CE7031">
        <w:rPr>
          <w:b/>
        </w:rPr>
        <w:t>BASTIANO</w:t>
      </w:r>
    </w:p>
    <w:p w14:paraId="5D0D1054" w14:textId="77777777" w:rsidR="00BA6CA9" w:rsidRDefault="00BA6CA9" w:rsidP="001452E3">
      <w:pPr>
        <w:pStyle w:val="DIALOGUE"/>
      </w:pPr>
      <w:r>
        <w:t>You’re not denying it then?</w:t>
      </w:r>
    </w:p>
    <w:p w14:paraId="5938418D" w14:textId="77777777" w:rsidR="00BA6CA9" w:rsidRDefault="00BA6CA9" w:rsidP="001452E3">
      <w:pPr>
        <w:pStyle w:val="DIALOGUE"/>
      </w:pPr>
    </w:p>
    <w:p w14:paraId="5E37B2A9" w14:textId="77777777" w:rsidR="00D01F3D" w:rsidRPr="00D01F3D" w:rsidRDefault="00D01F3D" w:rsidP="001452E3">
      <w:pPr>
        <w:pStyle w:val="DIALOGUE"/>
        <w:rPr>
          <w:b/>
        </w:rPr>
      </w:pPr>
      <w:r w:rsidRPr="00D01F3D">
        <w:rPr>
          <w:b/>
        </w:rPr>
        <w:tab/>
        <w:t>ARAGONA</w:t>
      </w:r>
    </w:p>
    <w:p w14:paraId="19CDE194" w14:textId="77777777" w:rsidR="00F4601C" w:rsidRDefault="00334682" w:rsidP="00F4601C">
      <w:pPr>
        <w:pStyle w:val="StageDirection"/>
      </w:pPr>
      <w:r>
        <w:t>(</w:t>
      </w:r>
      <w:r w:rsidR="005C0866">
        <w:t>F</w:t>
      </w:r>
      <w:r>
        <w:t xml:space="preserve">lustered) </w:t>
      </w:r>
      <w:r w:rsidR="005C0866">
        <w:t xml:space="preserve"> </w:t>
      </w:r>
    </w:p>
    <w:p w14:paraId="0A5398A0" w14:textId="77777777" w:rsidR="00BA6CA9" w:rsidRDefault="00BA6CA9" w:rsidP="001452E3">
      <w:pPr>
        <w:pStyle w:val="DIALOGUE"/>
      </w:pPr>
      <w:r>
        <w:t>No...  Yes!  Of course</w:t>
      </w:r>
      <w:r w:rsidR="005C0866">
        <w:t xml:space="preserve"> I deny it</w:t>
      </w:r>
      <w:r>
        <w:t xml:space="preserve">. </w:t>
      </w:r>
      <w:r w:rsidR="00334682">
        <w:t>I’m merely his patron</w:t>
      </w:r>
      <w:r w:rsidR="005C0866">
        <w:t>.</w:t>
      </w:r>
      <w:r w:rsidR="00334682">
        <w:t xml:space="preserve">. </w:t>
      </w:r>
    </w:p>
    <w:p w14:paraId="4412EBE5" w14:textId="77777777" w:rsidR="00BA6CA9" w:rsidRDefault="00BA6CA9" w:rsidP="001452E3">
      <w:pPr>
        <w:pStyle w:val="DIALOGUE"/>
      </w:pPr>
    </w:p>
    <w:p w14:paraId="24F08BC1" w14:textId="77777777" w:rsidR="00CE7031" w:rsidRPr="00CE7031" w:rsidRDefault="00CE7031" w:rsidP="001452E3">
      <w:pPr>
        <w:pStyle w:val="DIALOGUE"/>
        <w:rPr>
          <w:b/>
        </w:rPr>
      </w:pPr>
      <w:r w:rsidRPr="00CE7031">
        <w:rPr>
          <w:b/>
        </w:rPr>
        <w:tab/>
        <w:t>BASTIANO</w:t>
      </w:r>
    </w:p>
    <w:p w14:paraId="3B2E439B" w14:textId="77777777" w:rsidR="00F4601C" w:rsidRDefault="00BA6CA9" w:rsidP="00F4601C">
      <w:pPr>
        <w:pStyle w:val="StageDirection"/>
      </w:pPr>
      <w:r>
        <w:t>(Amused)</w:t>
      </w:r>
      <w:r w:rsidR="005C0866">
        <w:t xml:space="preserve"> </w:t>
      </w:r>
      <w:r>
        <w:t xml:space="preserve"> </w:t>
      </w:r>
    </w:p>
    <w:p w14:paraId="78E458A3" w14:textId="77777777" w:rsidR="00BA6CA9" w:rsidRDefault="005C0866" w:rsidP="001452E3">
      <w:pPr>
        <w:pStyle w:val="DIALOGUE"/>
      </w:pPr>
      <w:r>
        <w:t xml:space="preserve">Ha!  </w:t>
      </w:r>
      <w:r w:rsidR="00BA6CA9">
        <w:t>That’s an interesting word for it. Well, we’ll see what your husband thinks when he returns...  at the weekend you said</w:t>
      </w:r>
      <w:r w:rsidR="00AA3064">
        <w:t>?</w:t>
      </w:r>
    </w:p>
    <w:p w14:paraId="6B29626B" w14:textId="77777777" w:rsidR="009B3891" w:rsidRDefault="009B3891" w:rsidP="001452E3">
      <w:pPr>
        <w:pStyle w:val="DIALOGUE"/>
      </w:pPr>
    </w:p>
    <w:p w14:paraId="2DB190CB" w14:textId="77777777" w:rsidR="00D01F3D" w:rsidRDefault="00D01F3D" w:rsidP="001452E3">
      <w:pPr>
        <w:pStyle w:val="DIALOGUE"/>
        <w:rPr>
          <w:b/>
        </w:rPr>
      </w:pPr>
      <w:r w:rsidRPr="00D01F3D">
        <w:rPr>
          <w:b/>
        </w:rPr>
        <w:tab/>
        <w:t>ARAGONA</w:t>
      </w:r>
    </w:p>
    <w:p w14:paraId="100C8135" w14:textId="77777777" w:rsidR="00D5148C" w:rsidRPr="00D01F3D" w:rsidRDefault="00D5148C" w:rsidP="00D5148C">
      <w:pPr>
        <w:pStyle w:val="StageDirection"/>
      </w:pPr>
      <w:r>
        <w:t>(With bravado)</w:t>
      </w:r>
    </w:p>
    <w:p w14:paraId="4AC59057" w14:textId="77777777" w:rsidR="00FB37C3" w:rsidRDefault="00AA3064" w:rsidP="00FB37C3">
      <w:pPr>
        <w:pStyle w:val="DIALOGUE"/>
      </w:pPr>
      <w:r>
        <w:t xml:space="preserve">Do you really think </w:t>
      </w:r>
      <w:r w:rsidR="00621D50">
        <w:t>Ludovico</w:t>
      </w:r>
      <w:r w:rsidR="006A430E">
        <w:t xml:space="preserve"> will </w:t>
      </w:r>
      <w:r>
        <w:t xml:space="preserve">believe </w:t>
      </w:r>
      <w:r w:rsidRPr="00AA3064">
        <w:t>you</w:t>
      </w:r>
      <w:r>
        <w:t xml:space="preserve">, Bastiano. You, a disgraced criminal. </w:t>
      </w:r>
    </w:p>
    <w:p w14:paraId="183F3B64" w14:textId="77777777" w:rsidR="00FB37C3" w:rsidRDefault="00FB37C3" w:rsidP="00FB37C3">
      <w:pPr>
        <w:pStyle w:val="StageDirection"/>
      </w:pPr>
      <w:r>
        <w:rPr>
          <w:b/>
        </w:rPr>
        <w:t>(</w:t>
      </w:r>
      <w:r w:rsidRPr="009B3891">
        <w:rPr>
          <w:b/>
        </w:rPr>
        <w:t>ARAGONA</w:t>
      </w:r>
      <w:r>
        <w:t xml:space="preserve"> breaks away</w:t>
      </w:r>
      <w:r>
        <w:rPr>
          <w:b/>
        </w:rPr>
        <w:t>)</w:t>
      </w:r>
    </w:p>
    <w:p w14:paraId="4CD62060" w14:textId="77777777" w:rsidR="00BA6CA9" w:rsidRDefault="00BA6CA9" w:rsidP="001452E3">
      <w:pPr>
        <w:pStyle w:val="DIALOGUE"/>
      </w:pPr>
      <w:r>
        <w:t>He’ll kill you</w:t>
      </w:r>
      <w:r w:rsidR="00AA3064">
        <w:t>!</w:t>
      </w:r>
    </w:p>
    <w:p w14:paraId="4DA4F3CB" w14:textId="7C920C3A" w:rsidR="00FB37C3" w:rsidRDefault="00FB37C3" w:rsidP="001452E3">
      <w:pPr>
        <w:pStyle w:val="DIALOGUE"/>
      </w:pPr>
    </w:p>
    <w:p w14:paraId="4C298252" w14:textId="09EBFBAB" w:rsidR="00FB37C3" w:rsidRDefault="003C69D7" w:rsidP="001452E3">
      <w:pPr>
        <w:pStyle w:val="DIALOGUE"/>
      </w:pPr>
      <w:r>
        <w:rPr>
          <w:noProof/>
          <w:lang w:eastAsia="en-GB"/>
        </w:rPr>
        <mc:AlternateContent>
          <mc:Choice Requires="wps">
            <w:drawing>
              <wp:anchor distT="0" distB="0" distL="114300" distR="114300" simplePos="0" relativeHeight="251692544" behindDoc="0" locked="0" layoutInCell="1" allowOverlap="1" wp14:anchorId="25FC7D0F" wp14:editId="5930E838">
                <wp:simplePos x="0" y="0"/>
                <wp:positionH relativeFrom="leftMargin">
                  <wp:posOffset>1253836</wp:posOffset>
                </wp:positionH>
                <wp:positionV relativeFrom="paragraph">
                  <wp:posOffset>21417</wp:posOffset>
                </wp:positionV>
                <wp:extent cx="5712172" cy="280670"/>
                <wp:effectExtent l="0" t="0" r="3175" b="5080"/>
                <wp:wrapNone/>
                <wp:docPr id="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172"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347C8" w14:textId="48EDEA9F" w:rsidR="00CB236F" w:rsidRPr="00F95C76" w:rsidRDefault="00CB236F" w:rsidP="003C69D7">
                            <w:pPr>
                              <w:pStyle w:val="MUSICCUE"/>
                              <w:tabs>
                                <w:tab w:val="clear" w:pos="567"/>
                                <w:tab w:val="left" w:pos="284"/>
                              </w:tabs>
                              <w:rPr>
                                <w:i/>
                              </w:rPr>
                            </w:pPr>
                            <w:r>
                              <w:tab/>
                            </w:r>
                            <w:r w:rsidRPr="00F95C76">
                              <w:rPr>
                                <w:i/>
                              </w:rPr>
                              <w:t>#</w:t>
                            </w:r>
                            <w:r>
                              <w:rPr>
                                <w:i/>
                              </w:rPr>
                              <w:t xml:space="preserve">18   EMPTY WORDS              Aragona/ Bastiano                </w:t>
                            </w:r>
                            <w:hyperlink r:id="rId79" w:history="1">
                              <w:r w:rsidRPr="00887B05">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C7D0F" id="Text Box 43" o:spid="_x0000_s1050" type="#_x0000_t202" style="position:absolute;left:0;text-align:left;margin-left:98.75pt;margin-top:1.7pt;width:449.8pt;height:22.1pt;z-index:251692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" fillcolor="#a5a5a5 [2092]" stroked="f">
                <v:textbox>
                  <w:txbxContent>
                    <w:p w14:paraId="0EF347C8" w14:textId="48EDEA9F" w:rsidR="00CB236F" w:rsidRPr="00F95C76" w:rsidRDefault="00CB236F" w:rsidP="003C69D7">
                      <w:pPr>
                        <w:pStyle w:val="MUSICCUE"/>
                        <w:tabs>
                          <w:tab w:val="clear" w:pos="567"/>
                          <w:tab w:val="left" w:pos="284"/>
                        </w:tabs>
                        <w:rPr>
                          <w:i/>
                        </w:rPr>
                      </w:pPr>
                      <w:r>
                        <w:tab/>
                      </w:r>
                      <w:r w:rsidRPr="00F95C76">
                        <w:rPr>
                          <w:i/>
                        </w:rPr>
                        <w:t>#</w:t>
                      </w:r>
                      <w:r>
                        <w:rPr>
                          <w:i/>
                        </w:rPr>
                        <w:t xml:space="preserve">18   EMPTY WORDS              Aragona/ Bastiano                </w:t>
                      </w:r>
                      <w:hyperlink r:id="rId80" w:history="1">
                        <w:r w:rsidRPr="00887B05">
                          <w:rPr>
                            <w:rStyle w:val="Hyperlink"/>
                            <w:i/>
                          </w:rPr>
                          <w:t>PLAY MUSIC</w:t>
                        </w:r>
                      </w:hyperlink>
                    </w:p>
                  </w:txbxContent>
                </v:textbox>
                <w10:wrap anchorx="margin"/>
              </v:shape>
            </w:pict>
          </mc:Fallback>
        </mc:AlternateContent>
      </w:r>
    </w:p>
    <w:p w14:paraId="6F7959E1" w14:textId="77777777" w:rsidR="00FB37C3" w:rsidRDefault="00FB37C3" w:rsidP="001452E3">
      <w:pPr>
        <w:pStyle w:val="DIALOGUE"/>
      </w:pPr>
    </w:p>
    <w:p w14:paraId="1D7A01A1" w14:textId="77777777" w:rsidR="00BA6CA9" w:rsidRDefault="00BA6CA9" w:rsidP="001452E3">
      <w:pPr>
        <w:pStyle w:val="DIALOGUE"/>
      </w:pPr>
    </w:p>
    <w:p w14:paraId="6C9D3EC0" w14:textId="2697775E" w:rsidR="00621C60" w:rsidRPr="00AF0205" w:rsidRDefault="003C69D7" w:rsidP="00AF0205">
      <w:pPr>
        <w:pStyle w:val="Header"/>
        <w:tabs>
          <w:tab w:val="left" w:pos="4678"/>
        </w:tabs>
        <w:ind w:left="1134"/>
        <w:jc w:val="left"/>
        <w:rPr>
          <w:rFonts w:ascii="Courier New" w:hAnsi="Courier New" w:cs="Courier New"/>
          <w:i/>
          <w:sz w:val="24"/>
          <w:szCs w:val="24"/>
        </w:rPr>
      </w:pPr>
      <w:r>
        <w:rPr>
          <w:rFonts w:ascii="Courier New" w:hAnsi="Courier New" w:cs="Courier New"/>
          <w:b/>
          <w:i/>
          <w:sz w:val="24"/>
          <w:szCs w:val="24"/>
        </w:rPr>
        <w:tab/>
      </w:r>
      <w:r w:rsidR="00621C60" w:rsidRPr="00AF0205">
        <w:rPr>
          <w:rFonts w:ascii="Courier New" w:hAnsi="Courier New" w:cs="Courier New"/>
          <w:b/>
          <w:i/>
          <w:sz w:val="24"/>
          <w:szCs w:val="24"/>
        </w:rPr>
        <w:t>ARAGONA</w:t>
      </w:r>
    </w:p>
    <w:p w14:paraId="677D2D9B" w14:textId="77777777" w:rsidR="00621C60" w:rsidRPr="00AF0205" w:rsidRDefault="00621C60" w:rsidP="00AF0205">
      <w:pPr>
        <w:pStyle w:val="LYRIC"/>
        <w:tabs>
          <w:tab w:val="left" w:pos="4678"/>
          <w:tab w:val="left" w:pos="5387"/>
        </w:tabs>
        <w:rPr>
          <w:i/>
        </w:rPr>
      </w:pPr>
      <w:r w:rsidRPr="00AF0205">
        <w:rPr>
          <w:i/>
        </w:rPr>
        <w:t xml:space="preserve">YOUR WORDS ARE EMPTY VESSELS, </w:t>
      </w:r>
    </w:p>
    <w:p w14:paraId="484B75D7" w14:textId="77777777" w:rsidR="00621C60" w:rsidRPr="00AF0205" w:rsidRDefault="00621C60" w:rsidP="00AF0205">
      <w:pPr>
        <w:pStyle w:val="LYRIC"/>
        <w:tabs>
          <w:tab w:val="left" w:pos="4678"/>
          <w:tab w:val="left" w:pos="5387"/>
        </w:tabs>
        <w:rPr>
          <w:i/>
        </w:rPr>
      </w:pPr>
      <w:r w:rsidRPr="00AF0205">
        <w:rPr>
          <w:i/>
        </w:rPr>
        <w:t>LIKE YOUR HEAD.</w:t>
      </w:r>
    </w:p>
    <w:p w14:paraId="11F48D7A" w14:textId="77777777" w:rsidR="00621C60" w:rsidRPr="00AF0205" w:rsidRDefault="00621C60" w:rsidP="00AF0205">
      <w:pPr>
        <w:pStyle w:val="LYRIC"/>
        <w:tabs>
          <w:tab w:val="left" w:pos="4678"/>
          <w:tab w:val="left" w:pos="5387"/>
        </w:tabs>
        <w:rPr>
          <w:i/>
        </w:rPr>
      </w:pPr>
      <w:r w:rsidRPr="00AF0205">
        <w:rPr>
          <w:i/>
        </w:rPr>
        <w:t xml:space="preserve">WHEN HE HEARS THIS INSULT </w:t>
      </w:r>
    </w:p>
    <w:p w14:paraId="6DE44906" w14:textId="77777777" w:rsidR="00621C60" w:rsidRPr="00AF0205" w:rsidRDefault="00621C60" w:rsidP="00AF0205">
      <w:pPr>
        <w:pStyle w:val="LYRIC"/>
        <w:tabs>
          <w:tab w:val="left" w:pos="4678"/>
          <w:tab w:val="left" w:pos="5387"/>
        </w:tabs>
        <w:rPr>
          <w:i/>
        </w:rPr>
      </w:pPr>
      <w:r w:rsidRPr="00AF0205">
        <w:rPr>
          <w:i/>
        </w:rPr>
        <w:t>LUDOVICO WILL SEE YOU DEAD!</w:t>
      </w:r>
    </w:p>
    <w:p w14:paraId="69D264DC" w14:textId="77777777" w:rsidR="00621C60" w:rsidRPr="00AF0205" w:rsidRDefault="00621C60" w:rsidP="00AF0205">
      <w:pPr>
        <w:pStyle w:val="LYRIC"/>
        <w:tabs>
          <w:tab w:val="left" w:pos="4678"/>
          <w:tab w:val="left" w:pos="5387"/>
        </w:tabs>
        <w:rPr>
          <w:i/>
        </w:rPr>
      </w:pPr>
    </w:p>
    <w:p w14:paraId="47744B86" w14:textId="1BCB230C" w:rsidR="00621C60" w:rsidRPr="00AF0205" w:rsidRDefault="003C69D7" w:rsidP="00AF0205">
      <w:pPr>
        <w:pStyle w:val="LYRIC"/>
        <w:tabs>
          <w:tab w:val="left" w:pos="4678"/>
          <w:tab w:val="left" w:pos="5387"/>
        </w:tabs>
        <w:rPr>
          <w:i/>
        </w:rPr>
      </w:pPr>
      <w:r>
        <w:rPr>
          <w:b/>
          <w:i/>
        </w:rPr>
        <w:tab/>
      </w:r>
      <w:r w:rsidR="00621C60" w:rsidRPr="00AF0205">
        <w:rPr>
          <w:b/>
          <w:i/>
        </w:rPr>
        <w:t>BASTIANO</w:t>
      </w:r>
    </w:p>
    <w:p w14:paraId="53823A55" w14:textId="77777777" w:rsidR="00621C60" w:rsidRPr="00AF0205" w:rsidRDefault="00621C60" w:rsidP="00AF0205">
      <w:pPr>
        <w:pStyle w:val="LYRIC"/>
        <w:tabs>
          <w:tab w:val="left" w:pos="4678"/>
          <w:tab w:val="left" w:pos="5387"/>
        </w:tabs>
        <w:rPr>
          <w:i/>
        </w:rPr>
      </w:pPr>
      <w:r w:rsidRPr="00AF0205">
        <w:rPr>
          <w:i/>
        </w:rPr>
        <w:t>I DON’T THINK SO</w:t>
      </w:r>
    </w:p>
    <w:p w14:paraId="4604A2E0" w14:textId="77777777" w:rsidR="00621C60" w:rsidRPr="00AF0205" w:rsidRDefault="00621C60" w:rsidP="00AF0205">
      <w:pPr>
        <w:pStyle w:val="LYRIC"/>
        <w:tabs>
          <w:tab w:val="left" w:pos="4678"/>
          <w:tab w:val="left" w:pos="5387"/>
        </w:tabs>
        <w:rPr>
          <w:i/>
        </w:rPr>
      </w:pPr>
    </w:p>
    <w:p w14:paraId="3AE9369B" w14:textId="5B0C4B4A" w:rsidR="00621C60" w:rsidRPr="00AF0205" w:rsidRDefault="003C69D7" w:rsidP="00AF0205">
      <w:pPr>
        <w:pStyle w:val="Header"/>
        <w:tabs>
          <w:tab w:val="left" w:pos="4678"/>
        </w:tabs>
        <w:ind w:left="1134"/>
        <w:jc w:val="left"/>
        <w:rPr>
          <w:i/>
        </w:rPr>
      </w:pPr>
      <w:r>
        <w:rPr>
          <w:rFonts w:ascii="Courier New" w:hAnsi="Courier New" w:cs="Courier New"/>
          <w:b/>
          <w:i/>
          <w:sz w:val="24"/>
          <w:szCs w:val="24"/>
        </w:rPr>
        <w:tab/>
      </w:r>
      <w:r w:rsidR="00621C60" w:rsidRPr="00AF0205">
        <w:rPr>
          <w:rFonts w:ascii="Courier New" w:hAnsi="Courier New" w:cs="Courier New"/>
          <w:b/>
          <w:i/>
          <w:sz w:val="24"/>
          <w:szCs w:val="24"/>
        </w:rPr>
        <w:t>ARAGONA</w:t>
      </w:r>
    </w:p>
    <w:p w14:paraId="1FE099E0" w14:textId="77777777" w:rsidR="00621C60" w:rsidRPr="00AF0205" w:rsidRDefault="00621C60" w:rsidP="00AF0205">
      <w:pPr>
        <w:pStyle w:val="LYRIC"/>
        <w:tabs>
          <w:tab w:val="left" w:pos="4678"/>
          <w:tab w:val="left" w:pos="5387"/>
        </w:tabs>
        <w:rPr>
          <w:i/>
        </w:rPr>
      </w:pPr>
      <w:r w:rsidRPr="00AF0205">
        <w:rPr>
          <w:i/>
        </w:rPr>
        <w:t xml:space="preserve">HA.YOU DON’T THINK SO...? </w:t>
      </w:r>
    </w:p>
    <w:p w14:paraId="067BD762" w14:textId="77777777" w:rsidR="00621C60" w:rsidRPr="00AF0205" w:rsidRDefault="00621C60" w:rsidP="00AF0205">
      <w:pPr>
        <w:pStyle w:val="LYRIC"/>
        <w:tabs>
          <w:tab w:val="left" w:pos="4678"/>
          <w:tab w:val="left" w:pos="5387"/>
        </w:tabs>
        <w:rPr>
          <w:i/>
        </w:rPr>
      </w:pPr>
      <w:r w:rsidRPr="00AF0205">
        <w:rPr>
          <w:i/>
        </w:rPr>
        <w:t xml:space="preserve">BASTIANO, YOU JUST DON’T THINK! </w:t>
      </w:r>
    </w:p>
    <w:p w14:paraId="58027622" w14:textId="77777777" w:rsidR="00621C60" w:rsidRPr="00AF0205" w:rsidRDefault="00621C60" w:rsidP="00AF0205">
      <w:pPr>
        <w:pStyle w:val="LYRIC"/>
        <w:tabs>
          <w:tab w:val="left" w:pos="4678"/>
          <w:tab w:val="left" w:pos="5387"/>
        </w:tabs>
        <w:rPr>
          <w:i/>
        </w:rPr>
      </w:pPr>
      <w:r w:rsidRPr="00AF0205">
        <w:rPr>
          <w:i/>
        </w:rPr>
        <w:t xml:space="preserve">WOULD HE BELIEVE YOUR JEALOUS </w:t>
      </w:r>
    </w:p>
    <w:p w14:paraId="717AE4A5" w14:textId="77777777" w:rsidR="00621C60" w:rsidRPr="00AF0205" w:rsidRDefault="00621C60" w:rsidP="00AF0205">
      <w:pPr>
        <w:pStyle w:val="LYRIC"/>
        <w:tabs>
          <w:tab w:val="left" w:pos="4678"/>
          <w:tab w:val="left" w:pos="5387"/>
        </w:tabs>
        <w:rPr>
          <w:i/>
        </w:rPr>
      </w:pPr>
      <w:r w:rsidRPr="00AF0205">
        <w:rPr>
          <w:i/>
        </w:rPr>
        <w:t>SPITE - BEFORE HIS WIFE?</w:t>
      </w:r>
    </w:p>
    <w:p w14:paraId="12A2762B" w14:textId="77777777" w:rsidR="00621C60" w:rsidRPr="00AF0205" w:rsidRDefault="00621C60" w:rsidP="00AF0205">
      <w:pPr>
        <w:pStyle w:val="LYRIC"/>
        <w:tabs>
          <w:tab w:val="left" w:pos="4678"/>
          <w:tab w:val="left" w:pos="5387"/>
        </w:tabs>
        <w:rPr>
          <w:i/>
        </w:rPr>
      </w:pPr>
      <w:r w:rsidRPr="00AF0205">
        <w:rPr>
          <w:i/>
        </w:rPr>
        <w:t>HE’LL HAVE YOUR LIFE.</w:t>
      </w:r>
    </w:p>
    <w:p w14:paraId="7D9C1C92" w14:textId="77777777" w:rsidR="00621C60" w:rsidRPr="00AF0205" w:rsidRDefault="00621C60" w:rsidP="00AF0205">
      <w:pPr>
        <w:pStyle w:val="LYRIC"/>
        <w:tabs>
          <w:tab w:val="left" w:pos="4678"/>
          <w:tab w:val="left" w:pos="5387"/>
        </w:tabs>
        <w:rPr>
          <w:i/>
        </w:rPr>
      </w:pPr>
    </w:p>
    <w:p w14:paraId="6900FBC8" w14:textId="01B13E1D" w:rsidR="00AF0205" w:rsidRPr="00AF0205" w:rsidRDefault="003C69D7" w:rsidP="00AF0205">
      <w:pPr>
        <w:pStyle w:val="LYRIC"/>
        <w:tabs>
          <w:tab w:val="left" w:pos="4678"/>
          <w:tab w:val="left" w:pos="5387"/>
        </w:tabs>
        <w:rPr>
          <w:i/>
        </w:rPr>
      </w:pPr>
      <w:r>
        <w:rPr>
          <w:b/>
          <w:i/>
        </w:rPr>
        <w:tab/>
      </w:r>
      <w:r w:rsidR="00621C60" w:rsidRPr="00AF0205">
        <w:rPr>
          <w:b/>
          <w:i/>
        </w:rPr>
        <w:t>BASTIANO</w:t>
      </w:r>
    </w:p>
    <w:p w14:paraId="65C8137A" w14:textId="77777777" w:rsidR="00621C60" w:rsidRPr="00AF0205" w:rsidRDefault="00621C60" w:rsidP="00AF0205">
      <w:pPr>
        <w:pStyle w:val="LYRIC"/>
        <w:tabs>
          <w:tab w:val="left" w:pos="4678"/>
          <w:tab w:val="left" w:pos="5387"/>
        </w:tabs>
        <w:rPr>
          <w:i/>
        </w:rPr>
      </w:pPr>
      <w:r w:rsidRPr="00AF0205">
        <w:rPr>
          <w:i/>
        </w:rPr>
        <w:t>YOU THINK OF ME SO STUPID THAT</w:t>
      </w:r>
    </w:p>
    <w:p w14:paraId="47A017C5" w14:textId="77777777" w:rsidR="00621C60" w:rsidRPr="00AF0205" w:rsidRDefault="00621C60" w:rsidP="00AF0205">
      <w:pPr>
        <w:pStyle w:val="LYRIC"/>
        <w:tabs>
          <w:tab w:val="left" w:pos="4678"/>
          <w:tab w:val="left" w:pos="5387"/>
        </w:tabs>
        <w:rPr>
          <w:i/>
        </w:rPr>
      </w:pPr>
      <w:r w:rsidRPr="00AF0205">
        <w:rPr>
          <w:i/>
        </w:rPr>
        <w:t xml:space="preserve">I DON’T HAVE ANY PROOF? </w:t>
      </w:r>
    </w:p>
    <w:p w14:paraId="63BCC259" w14:textId="77777777" w:rsidR="00621C60" w:rsidRPr="00AF0205" w:rsidRDefault="00621C60" w:rsidP="00AF0205">
      <w:pPr>
        <w:pStyle w:val="LYRIC"/>
        <w:tabs>
          <w:tab w:val="left" w:pos="4678"/>
          <w:tab w:val="left" w:pos="5387"/>
        </w:tabs>
        <w:rPr>
          <w:i/>
        </w:rPr>
      </w:pPr>
      <w:r w:rsidRPr="00AF0205">
        <w:rPr>
          <w:i/>
        </w:rPr>
        <w:t xml:space="preserve">I HAVE A WITNESS TO YOUR </w:t>
      </w:r>
    </w:p>
    <w:p w14:paraId="5B78ABBE" w14:textId="77777777" w:rsidR="00621C60" w:rsidRPr="00AF0205" w:rsidRDefault="00621C60" w:rsidP="00AF0205">
      <w:pPr>
        <w:pStyle w:val="LYRIC"/>
        <w:tabs>
          <w:tab w:val="left" w:pos="4678"/>
          <w:tab w:val="left" w:pos="5387"/>
        </w:tabs>
        <w:rPr>
          <w:i/>
        </w:rPr>
      </w:pPr>
      <w:r w:rsidRPr="00AF0205">
        <w:rPr>
          <w:i/>
        </w:rPr>
        <w:t>PERFIDIOUS PLOYS.</w:t>
      </w:r>
    </w:p>
    <w:p w14:paraId="3F6188F1" w14:textId="77777777" w:rsidR="00621C60" w:rsidRPr="00AF0205" w:rsidRDefault="00621C60" w:rsidP="00AF0205">
      <w:pPr>
        <w:pStyle w:val="LYRIC"/>
        <w:tabs>
          <w:tab w:val="left" w:pos="4678"/>
          <w:tab w:val="left" w:pos="5387"/>
        </w:tabs>
        <w:rPr>
          <w:i/>
        </w:rPr>
      </w:pPr>
      <w:r w:rsidRPr="00AF0205">
        <w:rPr>
          <w:i/>
        </w:rPr>
        <w:t xml:space="preserve">I WILL BE DEAD? </w:t>
      </w:r>
    </w:p>
    <w:p w14:paraId="1BCF5521" w14:textId="77777777" w:rsidR="00621C60" w:rsidRPr="00AF0205" w:rsidRDefault="00621C60" w:rsidP="00AF0205">
      <w:pPr>
        <w:pStyle w:val="LYRIC"/>
        <w:tabs>
          <w:tab w:val="left" w:pos="4678"/>
          <w:tab w:val="left" w:pos="5387"/>
        </w:tabs>
        <w:rPr>
          <w:i/>
        </w:rPr>
      </w:pPr>
      <w:r w:rsidRPr="00AF0205">
        <w:rPr>
          <w:i/>
        </w:rPr>
        <w:t>THE ONLY BLOOD THAT WILL BE</w:t>
      </w:r>
    </w:p>
    <w:p w14:paraId="7C0182B7" w14:textId="77777777" w:rsidR="00621C60" w:rsidRPr="00AF0205" w:rsidRDefault="00621C60" w:rsidP="00AF0205">
      <w:pPr>
        <w:pStyle w:val="LYRIC"/>
        <w:tabs>
          <w:tab w:val="left" w:pos="4678"/>
          <w:tab w:val="left" w:pos="5387"/>
        </w:tabs>
        <w:rPr>
          <w:i/>
        </w:rPr>
      </w:pPr>
      <w:r w:rsidRPr="00AF0205">
        <w:rPr>
          <w:i/>
        </w:rPr>
        <w:t>SHED</w:t>
      </w:r>
      <w:r w:rsidR="00AF0205" w:rsidRPr="00AF0205">
        <w:rPr>
          <w:i/>
        </w:rPr>
        <w:t xml:space="preserve"> </w:t>
      </w:r>
      <w:r w:rsidRPr="00AF0205">
        <w:rPr>
          <w:i/>
        </w:rPr>
        <w:t>WILL BE THAT BOY’S.</w:t>
      </w:r>
    </w:p>
    <w:p w14:paraId="61009B5E" w14:textId="77777777" w:rsidR="00621C60" w:rsidRPr="00AF0205" w:rsidRDefault="00621C60" w:rsidP="00AF0205">
      <w:pPr>
        <w:pStyle w:val="LYRIC"/>
        <w:tabs>
          <w:tab w:val="left" w:pos="4678"/>
          <w:tab w:val="left" w:pos="5387"/>
        </w:tabs>
        <w:rPr>
          <w:i/>
        </w:rPr>
      </w:pPr>
    </w:p>
    <w:p w14:paraId="529458E5" w14:textId="77777777" w:rsidR="00A83F4E" w:rsidRDefault="003C69D7" w:rsidP="00AF0205">
      <w:pPr>
        <w:pStyle w:val="Header"/>
        <w:tabs>
          <w:tab w:val="left" w:pos="4678"/>
        </w:tabs>
        <w:ind w:left="1134"/>
        <w:jc w:val="left"/>
        <w:rPr>
          <w:rFonts w:ascii="Courier New" w:hAnsi="Courier New" w:cs="Courier New"/>
          <w:b/>
          <w:i/>
          <w:sz w:val="24"/>
          <w:szCs w:val="24"/>
        </w:rPr>
      </w:pPr>
      <w:r>
        <w:rPr>
          <w:rFonts w:ascii="Courier New" w:hAnsi="Courier New" w:cs="Courier New"/>
          <w:b/>
          <w:i/>
          <w:sz w:val="24"/>
          <w:szCs w:val="24"/>
        </w:rPr>
        <w:tab/>
      </w:r>
    </w:p>
    <w:p w14:paraId="023CB677" w14:textId="77777777" w:rsidR="00A83F4E" w:rsidRDefault="00A83F4E" w:rsidP="00AF0205">
      <w:pPr>
        <w:pStyle w:val="Header"/>
        <w:tabs>
          <w:tab w:val="left" w:pos="4678"/>
        </w:tabs>
        <w:ind w:left="1134"/>
        <w:jc w:val="left"/>
        <w:rPr>
          <w:rFonts w:ascii="Courier New" w:hAnsi="Courier New" w:cs="Courier New"/>
          <w:b/>
          <w:i/>
          <w:sz w:val="24"/>
          <w:szCs w:val="24"/>
        </w:rPr>
      </w:pPr>
    </w:p>
    <w:p w14:paraId="5C6114F4" w14:textId="77777777" w:rsidR="00A83F4E" w:rsidRDefault="00A83F4E" w:rsidP="00AF0205">
      <w:pPr>
        <w:pStyle w:val="Header"/>
        <w:tabs>
          <w:tab w:val="left" w:pos="4678"/>
        </w:tabs>
        <w:ind w:left="1134"/>
        <w:jc w:val="left"/>
        <w:rPr>
          <w:rFonts w:ascii="Courier New" w:hAnsi="Courier New" w:cs="Courier New"/>
          <w:b/>
          <w:i/>
          <w:sz w:val="24"/>
          <w:szCs w:val="24"/>
        </w:rPr>
      </w:pPr>
    </w:p>
    <w:p w14:paraId="6F554CC6" w14:textId="136DAA23" w:rsidR="00621C60" w:rsidRPr="00AF0205" w:rsidRDefault="00A83F4E" w:rsidP="00AF0205">
      <w:pPr>
        <w:pStyle w:val="Header"/>
        <w:tabs>
          <w:tab w:val="left" w:pos="4678"/>
        </w:tabs>
        <w:ind w:left="1134"/>
        <w:jc w:val="left"/>
        <w:rPr>
          <w:i/>
        </w:rPr>
      </w:pPr>
      <w:r>
        <w:rPr>
          <w:rFonts w:ascii="Courier New" w:hAnsi="Courier New" w:cs="Courier New"/>
          <w:b/>
          <w:i/>
          <w:sz w:val="24"/>
          <w:szCs w:val="24"/>
        </w:rPr>
        <w:lastRenderedPageBreak/>
        <w:tab/>
      </w:r>
      <w:r w:rsidR="00AF0205" w:rsidRPr="00AF0205">
        <w:rPr>
          <w:rFonts w:ascii="Courier New" w:hAnsi="Courier New" w:cs="Courier New"/>
          <w:b/>
          <w:i/>
          <w:sz w:val="24"/>
          <w:szCs w:val="24"/>
        </w:rPr>
        <w:t>ARAGONA</w:t>
      </w:r>
    </w:p>
    <w:p w14:paraId="366F29C9" w14:textId="77777777" w:rsidR="00621C60" w:rsidRPr="00AF0205" w:rsidRDefault="00621C60" w:rsidP="00AF0205">
      <w:pPr>
        <w:pStyle w:val="LYRIC"/>
        <w:tabs>
          <w:tab w:val="left" w:pos="4678"/>
          <w:tab w:val="left" w:pos="5387"/>
        </w:tabs>
        <w:rPr>
          <w:i/>
        </w:rPr>
      </w:pPr>
      <w:r w:rsidRPr="00AF0205">
        <w:rPr>
          <w:i/>
        </w:rPr>
        <w:t xml:space="preserve">A WITNESS, INDEED? ANOTHER LOW-LIFE </w:t>
      </w:r>
    </w:p>
    <w:p w14:paraId="61A2E68C" w14:textId="77777777" w:rsidR="00621C60" w:rsidRPr="00AF0205" w:rsidRDefault="00621C60" w:rsidP="00AF0205">
      <w:pPr>
        <w:pStyle w:val="LYRIC"/>
        <w:tabs>
          <w:tab w:val="left" w:pos="4678"/>
          <w:tab w:val="left" w:pos="5387"/>
        </w:tabs>
        <w:rPr>
          <w:i/>
        </w:rPr>
      </w:pPr>
      <w:r w:rsidRPr="00AF0205">
        <w:rPr>
          <w:i/>
        </w:rPr>
        <w:t xml:space="preserve">JUST LIKE YOU, I DON’T DOUBT. </w:t>
      </w:r>
    </w:p>
    <w:p w14:paraId="41738398" w14:textId="77777777" w:rsidR="00621C60" w:rsidRPr="00AF0205" w:rsidRDefault="00621C60" w:rsidP="00AF0205">
      <w:pPr>
        <w:pStyle w:val="LYRIC"/>
        <w:tabs>
          <w:tab w:val="left" w:pos="4678"/>
          <w:tab w:val="left" w:pos="5387"/>
        </w:tabs>
        <w:rPr>
          <w:i/>
        </w:rPr>
      </w:pPr>
      <w:r w:rsidRPr="00AF0205">
        <w:rPr>
          <w:i/>
        </w:rPr>
        <w:t xml:space="preserve">ANOTHER FOOL TO BE IGNORED. </w:t>
      </w:r>
    </w:p>
    <w:p w14:paraId="078C25EE" w14:textId="77777777" w:rsidR="00621C60" w:rsidRPr="00AF0205" w:rsidRDefault="00621C60" w:rsidP="00AF0205">
      <w:pPr>
        <w:pStyle w:val="LYRIC"/>
        <w:tabs>
          <w:tab w:val="left" w:pos="4678"/>
          <w:tab w:val="left" w:pos="5387"/>
        </w:tabs>
        <w:rPr>
          <w:i/>
        </w:rPr>
      </w:pPr>
      <w:r w:rsidRPr="00AF0205">
        <w:rPr>
          <w:i/>
        </w:rPr>
        <w:t>A MERE AMUSEMENT -</w:t>
      </w:r>
    </w:p>
    <w:p w14:paraId="2697C86B" w14:textId="77777777" w:rsidR="00621C60" w:rsidRPr="00AF0205" w:rsidRDefault="00621C60" w:rsidP="00AF0205">
      <w:pPr>
        <w:pStyle w:val="LYRIC"/>
        <w:tabs>
          <w:tab w:val="left" w:pos="4678"/>
          <w:tab w:val="left" w:pos="5387"/>
        </w:tabs>
        <w:rPr>
          <w:i/>
        </w:rPr>
      </w:pPr>
      <w:r w:rsidRPr="00AF0205">
        <w:rPr>
          <w:i/>
        </w:rPr>
        <w:t>FOR MY HUSBANDS SWORD!</w:t>
      </w:r>
    </w:p>
    <w:p w14:paraId="27F08A1D" w14:textId="77777777" w:rsidR="00AF0205" w:rsidRPr="00AF0205" w:rsidRDefault="00AF0205" w:rsidP="00AF0205">
      <w:pPr>
        <w:pStyle w:val="LYRIC"/>
        <w:tabs>
          <w:tab w:val="left" w:pos="4678"/>
          <w:tab w:val="left" w:pos="5387"/>
        </w:tabs>
        <w:rPr>
          <w:i/>
        </w:rPr>
      </w:pPr>
    </w:p>
    <w:p w14:paraId="51EF3AD3" w14:textId="67050523" w:rsidR="00AF0205" w:rsidRPr="00AF0205" w:rsidRDefault="003C69D7" w:rsidP="00AF0205">
      <w:pPr>
        <w:pStyle w:val="LYRIC"/>
        <w:tabs>
          <w:tab w:val="left" w:pos="4678"/>
          <w:tab w:val="left" w:pos="5387"/>
        </w:tabs>
        <w:rPr>
          <w:i/>
        </w:rPr>
      </w:pPr>
      <w:r>
        <w:rPr>
          <w:b/>
          <w:i/>
        </w:rPr>
        <w:tab/>
      </w:r>
      <w:r w:rsidR="00AF0205" w:rsidRPr="00AF0205">
        <w:rPr>
          <w:b/>
          <w:i/>
        </w:rPr>
        <w:t>BASTIANO</w:t>
      </w:r>
    </w:p>
    <w:p w14:paraId="61B084A5" w14:textId="77777777" w:rsidR="00621C60" w:rsidRPr="00AF0205" w:rsidRDefault="00621C60" w:rsidP="00AF0205">
      <w:pPr>
        <w:pStyle w:val="LYRIC"/>
        <w:tabs>
          <w:tab w:val="left" w:pos="4678"/>
          <w:tab w:val="left" w:pos="5387"/>
        </w:tabs>
        <w:rPr>
          <w:i/>
        </w:rPr>
      </w:pPr>
      <w:r w:rsidRPr="00AF0205">
        <w:rPr>
          <w:i/>
        </w:rPr>
        <w:t>STAY YOUR THREATS. THIS IS NO</w:t>
      </w:r>
    </w:p>
    <w:p w14:paraId="4BDD9F88" w14:textId="77777777" w:rsidR="00621C60" w:rsidRPr="00AF0205" w:rsidRDefault="00621C60" w:rsidP="00AF0205">
      <w:pPr>
        <w:pStyle w:val="LYRIC"/>
        <w:tabs>
          <w:tab w:val="left" w:pos="4678"/>
          <w:tab w:val="left" w:pos="5387"/>
        </w:tabs>
        <w:rPr>
          <w:i/>
        </w:rPr>
      </w:pPr>
      <w:r w:rsidRPr="00AF0205">
        <w:rPr>
          <w:i/>
        </w:rPr>
        <w:t xml:space="preserve">WRETCH OF WHICH I TELL, </w:t>
      </w:r>
    </w:p>
    <w:p w14:paraId="103E0C56" w14:textId="77777777" w:rsidR="00621C60" w:rsidRPr="00AF0205" w:rsidRDefault="00621C60" w:rsidP="00AF0205">
      <w:pPr>
        <w:pStyle w:val="LYRIC"/>
        <w:tabs>
          <w:tab w:val="left" w:pos="4678"/>
          <w:tab w:val="left" w:pos="5387"/>
        </w:tabs>
        <w:rPr>
          <w:i/>
        </w:rPr>
      </w:pPr>
      <w:r w:rsidRPr="00AF0205">
        <w:rPr>
          <w:i/>
        </w:rPr>
        <w:t>HE IS NO LOW BORN COUNTRY</w:t>
      </w:r>
    </w:p>
    <w:p w14:paraId="376BF03F" w14:textId="77777777" w:rsidR="00621C60" w:rsidRPr="00AF0205" w:rsidRDefault="00621C60" w:rsidP="00AF0205">
      <w:pPr>
        <w:pStyle w:val="LYRIC"/>
        <w:tabs>
          <w:tab w:val="left" w:pos="4678"/>
          <w:tab w:val="left" w:pos="5387"/>
        </w:tabs>
        <w:rPr>
          <w:i/>
        </w:rPr>
      </w:pPr>
      <w:r w:rsidRPr="00AF0205">
        <w:rPr>
          <w:i/>
        </w:rPr>
        <w:t>FOOL, BUT A NAME YOU’LL KNOW</w:t>
      </w:r>
    </w:p>
    <w:p w14:paraId="42EC72C9" w14:textId="77777777" w:rsidR="00621C60" w:rsidRPr="00AF0205" w:rsidRDefault="00621C60" w:rsidP="00AF0205">
      <w:pPr>
        <w:pStyle w:val="LYRIC"/>
        <w:tabs>
          <w:tab w:val="left" w:pos="4678"/>
          <w:tab w:val="left" w:pos="5387"/>
        </w:tabs>
        <w:rPr>
          <w:i/>
        </w:rPr>
      </w:pPr>
      <w:r w:rsidRPr="00AF0205">
        <w:rPr>
          <w:i/>
        </w:rPr>
        <w:t xml:space="preserve">SO WELL </w:t>
      </w:r>
    </w:p>
    <w:p w14:paraId="03FC50F4" w14:textId="77777777" w:rsidR="00AF0205" w:rsidRPr="00AF0205" w:rsidRDefault="00AF0205" w:rsidP="00AF0205">
      <w:pPr>
        <w:pStyle w:val="Header"/>
        <w:tabs>
          <w:tab w:val="left" w:pos="4678"/>
        </w:tabs>
        <w:ind w:left="1134"/>
        <w:jc w:val="left"/>
        <w:rPr>
          <w:rFonts w:ascii="Courier New" w:hAnsi="Courier New" w:cs="Courier New"/>
          <w:b/>
          <w:i/>
          <w:sz w:val="24"/>
          <w:szCs w:val="24"/>
        </w:rPr>
      </w:pPr>
    </w:p>
    <w:p w14:paraId="01BA6282" w14:textId="46A2F023" w:rsidR="00AF0205" w:rsidRPr="00AF0205" w:rsidRDefault="003C69D7" w:rsidP="00AF0205">
      <w:pPr>
        <w:pStyle w:val="Header"/>
        <w:tabs>
          <w:tab w:val="left" w:pos="4678"/>
        </w:tabs>
        <w:ind w:left="1134"/>
        <w:jc w:val="left"/>
        <w:rPr>
          <w:i/>
        </w:rPr>
      </w:pPr>
      <w:r>
        <w:rPr>
          <w:rFonts w:ascii="Courier New" w:hAnsi="Courier New" w:cs="Courier New"/>
          <w:b/>
          <w:i/>
          <w:sz w:val="24"/>
          <w:szCs w:val="24"/>
        </w:rPr>
        <w:tab/>
      </w:r>
      <w:r w:rsidR="00AF0205" w:rsidRPr="00AF0205">
        <w:rPr>
          <w:rFonts w:ascii="Courier New" w:hAnsi="Courier New" w:cs="Courier New"/>
          <w:b/>
          <w:i/>
          <w:sz w:val="24"/>
          <w:szCs w:val="24"/>
        </w:rPr>
        <w:t>ARAGONA</w:t>
      </w:r>
    </w:p>
    <w:p w14:paraId="6661BBBD" w14:textId="77777777" w:rsidR="00621C60" w:rsidRPr="00AF0205" w:rsidRDefault="00621C60" w:rsidP="00AF0205">
      <w:pPr>
        <w:pStyle w:val="LYRIC"/>
        <w:tabs>
          <w:tab w:val="left" w:pos="4678"/>
          <w:tab w:val="left" w:pos="5387"/>
        </w:tabs>
        <w:rPr>
          <w:i/>
        </w:rPr>
      </w:pPr>
      <w:r w:rsidRPr="00AF0205">
        <w:rPr>
          <w:i/>
        </w:rPr>
        <w:t>MORE EMPTY WORDS!</w:t>
      </w:r>
      <w:r w:rsidRPr="00AF0205">
        <w:rPr>
          <w:i/>
        </w:rPr>
        <w:tab/>
      </w:r>
    </w:p>
    <w:p w14:paraId="4E6C2970" w14:textId="77777777" w:rsidR="00AF0205" w:rsidRPr="00AF0205" w:rsidRDefault="00AF0205" w:rsidP="00AF0205">
      <w:pPr>
        <w:pStyle w:val="LYRIC"/>
        <w:tabs>
          <w:tab w:val="left" w:pos="4678"/>
          <w:tab w:val="left" w:pos="5387"/>
        </w:tabs>
        <w:rPr>
          <w:i/>
        </w:rPr>
      </w:pPr>
    </w:p>
    <w:p w14:paraId="267E8E1F" w14:textId="73E356DD" w:rsidR="00AF0205" w:rsidRPr="00AF0205" w:rsidRDefault="003C69D7" w:rsidP="00AF0205">
      <w:pPr>
        <w:pStyle w:val="LYRIC"/>
        <w:tabs>
          <w:tab w:val="left" w:pos="4678"/>
          <w:tab w:val="left" w:pos="5387"/>
        </w:tabs>
        <w:rPr>
          <w:i/>
        </w:rPr>
      </w:pPr>
      <w:r>
        <w:rPr>
          <w:b/>
          <w:i/>
        </w:rPr>
        <w:tab/>
      </w:r>
      <w:r w:rsidR="00AF0205" w:rsidRPr="00AF0205">
        <w:rPr>
          <w:b/>
          <w:i/>
        </w:rPr>
        <w:t>BASTIANO</w:t>
      </w:r>
    </w:p>
    <w:p w14:paraId="601F0C55" w14:textId="77777777" w:rsidR="00AF0205" w:rsidRPr="00AF0205" w:rsidRDefault="00621C60" w:rsidP="00AF0205">
      <w:pPr>
        <w:pStyle w:val="LYRIC"/>
        <w:tabs>
          <w:tab w:val="left" w:pos="4678"/>
          <w:tab w:val="left" w:pos="5387"/>
        </w:tabs>
        <w:rPr>
          <w:i/>
        </w:rPr>
      </w:pPr>
      <w:r w:rsidRPr="00AF0205">
        <w:rPr>
          <w:i/>
        </w:rPr>
        <w:t>GO ON THEN TRY ME!</w:t>
      </w:r>
    </w:p>
    <w:p w14:paraId="22290740" w14:textId="77777777" w:rsidR="00AF0205" w:rsidRPr="00AF0205" w:rsidRDefault="00AF0205" w:rsidP="00AF0205">
      <w:pPr>
        <w:pStyle w:val="LYRIC"/>
        <w:tabs>
          <w:tab w:val="left" w:pos="4678"/>
          <w:tab w:val="left" w:pos="5387"/>
        </w:tabs>
        <w:rPr>
          <w:i/>
        </w:rPr>
      </w:pPr>
    </w:p>
    <w:p w14:paraId="1B07EB15" w14:textId="7388488E" w:rsidR="00AF0205" w:rsidRPr="00AF0205" w:rsidRDefault="003C69D7" w:rsidP="00AF0205">
      <w:pPr>
        <w:pStyle w:val="LYRIC"/>
        <w:tabs>
          <w:tab w:val="left" w:pos="4678"/>
          <w:tab w:val="left" w:pos="5387"/>
        </w:tabs>
        <w:rPr>
          <w:i/>
        </w:rPr>
      </w:pPr>
      <w:r>
        <w:rPr>
          <w:b/>
          <w:i/>
        </w:rPr>
        <w:tab/>
      </w:r>
      <w:r w:rsidR="00AF0205" w:rsidRPr="00AF0205">
        <w:rPr>
          <w:b/>
          <w:i/>
        </w:rPr>
        <w:t>ARAGONA</w:t>
      </w:r>
    </w:p>
    <w:p w14:paraId="19D24D63" w14:textId="77777777" w:rsidR="00AF0205" w:rsidRPr="00AF0205" w:rsidRDefault="00621C60" w:rsidP="00AF0205">
      <w:pPr>
        <w:pStyle w:val="LYRIC"/>
        <w:tabs>
          <w:tab w:val="left" w:pos="4678"/>
          <w:tab w:val="left" w:pos="5387"/>
        </w:tabs>
        <w:rPr>
          <w:i/>
        </w:rPr>
      </w:pPr>
      <w:r w:rsidRPr="00AF0205">
        <w:rPr>
          <w:i/>
        </w:rPr>
        <w:t>GIVE ME HIS NAME</w:t>
      </w:r>
      <w:r w:rsidR="00AF0205" w:rsidRPr="00AF0205">
        <w:rPr>
          <w:i/>
        </w:rPr>
        <w:t xml:space="preserve">! </w:t>
      </w:r>
    </w:p>
    <w:p w14:paraId="33EF90C1" w14:textId="77777777" w:rsidR="00621C60" w:rsidRPr="00AF0205" w:rsidRDefault="00621C60" w:rsidP="00AF0205">
      <w:pPr>
        <w:pStyle w:val="LYRIC"/>
        <w:tabs>
          <w:tab w:val="left" w:pos="4678"/>
          <w:tab w:val="left" w:pos="5387"/>
        </w:tabs>
        <w:rPr>
          <w:i/>
        </w:rPr>
      </w:pPr>
      <w:r w:rsidRPr="00AF0205">
        <w:rPr>
          <w:i/>
        </w:rPr>
        <w:t>YOU’RE SUCH A FOOL</w:t>
      </w:r>
      <w:r w:rsidR="00AF0205" w:rsidRPr="00AF0205">
        <w:rPr>
          <w:i/>
        </w:rPr>
        <w:t xml:space="preserve"> </w:t>
      </w:r>
      <w:r w:rsidRPr="00AF0205">
        <w:rPr>
          <w:i/>
        </w:rPr>
        <w:t>I KNOW YOU’RE LYING</w:t>
      </w:r>
      <w:r w:rsidRPr="00AF0205">
        <w:rPr>
          <w:i/>
        </w:rPr>
        <w:tab/>
      </w:r>
    </w:p>
    <w:p w14:paraId="08910206" w14:textId="77777777" w:rsidR="00AF0205" w:rsidRPr="00AF0205" w:rsidRDefault="00AF0205" w:rsidP="00AF0205">
      <w:pPr>
        <w:pStyle w:val="LYRIC"/>
        <w:tabs>
          <w:tab w:val="left" w:pos="4678"/>
          <w:tab w:val="left" w:pos="5387"/>
        </w:tabs>
        <w:rPr>
          <w:i/>
        </w:rPr>
      </w:pPr>
    </w:p>
    <w:p w14:paraId="3E0765B7" w14:textId="4E545B8F" w:rsidR="00AF0205" w:rsidRPr="00AF0205" w:rsidRDefault="003C69D7" w:rsidP="00AF0205">
      <w:pPr>
        <w:pStyle w:val="LYRIC"/>
        <w:tabs>
          <w:tab w:val="left" w:pos="4678"/>
          <w:tab w:val="left" w:pos="5387"/>
        </w:tabs>
        <w:rPr>
          <w:i/>
        </w:rPr>
      </w:pPr>
      <w:r>
        <w:rPr>
          <w:b/>
          <w:i/>
        </w:rPr>
        <w:tab/>
      </w:r>
      <w:r w:rsidR="00AF0205" w:rsidRPr="00AF0205">
        <w:rPr>
          <w:b/>
          <w:i/>
        </w:rPr>
        <w:t>BASTIANO</w:t>
      </w:r>
    </w:p>
    <w:p w14:paraId="74F9F36D" w14:textId="77777777" w:rsidR="00621C60" w:rsidRPr="00AF0205" w:rsidRDefault="00621C60" w:rsidP="00AF0205">
      <w:pPr>
        <w:pStyle w:val="LYRIC"/>
        <w:tabs>
          <w:tab w:val="left" w:pos="4678"/>
          <w:tab w:val="left" w:pos="5387"/>
        </w:tabs>
        <w:rPr>
          <w:i/>
        </w:rPr>
      </w:pPr>
      <w:r w:rsidRPr="00AF0205">
        <w:rPr>
          <w:i/>
        </w:rPr>
        <w:t>YOU WANT A NAME?</w:t>
      </w:r>
      <w:r w:rsidR="00AF0205" w:rsidRPr="00AF0205">
        <w:rPr>
          <w:i/>
        </w:rPr>
        <w:t xml:space="preserve"> </w:t>
      </w:r>
      <w:r w:rsidRPr="00AF0205">
        <w:rPr>
          <w:i/>
        </w:rPr>
        <w:t>WELL HERE’S A NAME</w:t>
      </w:r>
    </w:p>
    <w:p w14:paraId="33FC9EC0" w14:textId="77777777" w:rsidR="00621C60" w:rsidRPr="00AF0205" w:rsidRDefault="00621C60" w:rsidP="00AF0205">
      <w:pPr>
        <w:pStyle w:val="LYRIC"/>
        <w:tabs>
          <w:tab w:val="left" w:pos="4678"/>
          <w:tab w:val="left" w:pos="5387"/>
        </w:tabs>
        <w:rPr>
          <w:i/>
        </w:rPr>
      </w:pPr>
      <w:r w:rsidRPr="00AF0205">
        <w:rPr>
          <w:i/>
        </w:rPr>
        <w:t>MACHIAVELLI!</w:t>
      </w:r>
    </w:p>
    <w:p w14:paraId="7D62F2DB" w14:textId="77777777" w:rsidR="00AF0205" w:rsidRPr="00AF0205" w:rsidRDefault="00AF0205" w:rsidP="00AF0205">
      <w:pPr>
        <w:pStyle w:val="Header"/>
        <w:tabs>
          <w:tab w:val="left" w:pos="4678"/>
        </w:tabs>
        <w:ind w:left="1134"/>
        <w:jc w:val="left"/>
        <w:rPr>
          <w:i/>
        </w:rPr>
      </w:pPr>
      <w:r w:rsidRPr="00AF0205">
        <w:rPr>
          <w:i/>
        </w:rPr>
        <w:tab/>
      </w:r>
      <w:r w:rsidRPr="00AF0205">
        <w:rPr>
          <w:rFonts w:ascii="Courier New" w:hAnsi="Courier New" w:cs="Courier New"/>
          <w:b/>
          <w:i/>
          <w:sz w:val="24"/>
          <w:szCs w:val="24"/>
        </w:rPr>
        <w:t>ARAGONA</w:t>
      </w:r>
    </w:p>
    <w:p w14:paraId="519A02C4" w14:textId="77777777" w:rsidR="00621C60" w:rsidRPr="00AF0205" w:rsidRDefault="00621C60" w:rsidP="00AF0205">
      <w:pPr>
        <w:pStyle w:val="LYRIC"/>
        <w:tabs>
          <w:tab w:val="left" w:pos="4678"/>
          <w:tab w:val="left" w:pos="5387"/>
        </w:tabs>
        <w:rPr>
          <w:i/>
        </w:rPr>
      </w:pPr>
      <w:r w:rsidRPr="00AF0205">
        <w:rPr>
          <w:i/>
        </w:rPr>
        <w:t xml:space="preserve">NICCOLO MACHIAVELLI WOULDN’T </w:t>
      </w:r>
    </w:p>
    <w:p w14:paraId="1C68FCDC" w14:textId="77777777" w:rsidR="00621C60" w:rsidRPr="00AF0205" w:rsidRDefault="00621C60" w:rsidP="00AF0205">
      <w:pPr>
        <w:pStyle w:val="LYRIC"/>
        <w:tabs>
          <w:tab w:val="left" w:pos="4678"/>
          <w:tab w:val="left" w:pos="5387"/>
        </w:tabs>
        <w:rPr>
          <w:i/>
        </w:rPr>
      </w:pPr>
      <w:r w:rsidRPr="00AF0205">
        <w:rPr>
          <w:i/>
        </w:rPr>
        <w:t>HELP A MAN LIKE YOU</w:t>
      </w:r>
    </w:p>
    <w:p w14:paraId="02B94DBB" w14:textId="77777777" w:rsidR="00621C60" w:rsidRPr="00AF0205" w:rsidRDefault="00621C60" w:rsidP="00AF0205">
      <w:pPr>
        <w:pStyle w:val="LYRIC"/>
        <w:tabs>
          <w:tab w:val="left" w:pos="4678"/>
          <w:tab w:val="left" w:pos="5387"/>
        </w:tabs>
        <w:rPr>
          <w:i/>
        </w:rPr>
      </w:pPr>
    </w:p>
    <w:p w14:paraId="19E7AF31" w14:textId="15494D0D" w:rsidR="00AF0205" w:rsidRPr="00AF0205" w:rsidRDefault="003C69D7" w:rsidP="00AF0205">
      <w:pPr>
        <w:pStyle w:val="LYRIC"/>
        <w:tabs>
          <w:tab w:val="left" w:pos="4678"/>
          <w:tab w:val="left" w:pos="5387"/>
        </w:tabs>
        <w:rPr>
          <w:i/>
        </w:rPr>
      </w:pPr>
      <w:r>
        <w:rPr>
          <w:b/>
          <w:i/>
        </w:rPr>
        <w:tab/>
      </w:r>
      <w:r w:rsidR="00AF0205" w:rsidRPr="00AF0205">
        <w:rPr>
          <w:b/>
          <w:i/>
        </w:rPr>
        <w:t>BASTIANO</w:t>
      </w:r>
    </w:p>
    <w:p w14:paraId="68389D61" w14:textId="77777777" w:rsidR="00621C60" w:rsidRPr="00AF0205" w:rsidRDefault="00621C60" w:rsidP="00AF0205">
      <w:pPr>
        <w:pStyle w:val="LYRIC"/>
        <w:tabs>
          <w:tab w:val="left" w:pos="4678"/>
          <w:tab w:val="left" w:pos="5387"/>
        </w:tabs>
        <w:rPr>
          <w:i/>
        </w:rPr>
      </w:pPr>
      <w:r w:rsidRPr="00AF0205">
        <w:rPr>
          <w:i/>
        </w:rPr>
        <w:t>BUT HIS BROTHER TOTTO WOULD</w:t>
      </w:r>
    </w:p>
    <w:p w14:paraId="5EFA7405" w14:textId="77777777" w:rsidR="00AF0205" w:rsidRPr="00AF0205" w:rsidRDefault="00AF0205" w:rsidP="00AF0205">
      <w:pPr>
        <w:pStyle w:val="Header"/>
        <w:tabs>
          <w:tab w:val="left" w:pos="4678"/>
        </w:tabs>
        <w:ind w:left="1134"/>
        <w:jc w:val="left"/>
        <w:rPr>
          <w:rFonts w:ascii="Courier New" w:hAnsi="Courier New" w:cs="Courier New"/>
          <w:b/>
          <w:i/>
          <w:sz w:val="24"/>
          <w:szCs w:val="24"/>
        </w:rPr>
      </w:pPr>
    </w:p>
    <w:p w14:paraId="4941BF3B" w14:textId="381DA5DE" w:rsidR="00621C60" w:rsidRPr="00AF0205" w:rsidRDefault="003C69D7" w:rsidP="00AF0205">
      <w:pPr>
        <w:pStyle w:val="Header"/>
        <w:tabs>
          <w:tab w:val="left" w:pos="4678"/>
        </w:tabs>
        <w:ind w:left="1134"/>
        <w:jc w:val="left"/>
        <w:rPr>
          <w:i/>
        </w:rPr>
      </w:pPr>
      <w:r>
        <w:rPr>
          <w:rFonts w:ascii="Courier New" w:hAnsi="Courier New" w:cs="Courier New"/>
          <w:b/>
          <w:i/>
          <w:sz w:val="24"/>
          <w:szCs w:val="24"/>
        </w:rPr>
        <w:tab/>
      </w:r>
      <w:r w:rsidR="00AF0205" w:rsidRPr="00AF0205">
        <w:rPr>
          <w:rFonts w:ascii="Courier New" w:hAnsi="Courier New" w:cs="Courier New"/>
          <w:b/>
          <w:i/>
          <w:sz w:val="24"/>
          <w:szCs w:val="24"/>
        </w:rPr>
        <w:t>ARAGONA</w:t>
      </w:r>
    </w:p>
    <w:p w14:paraId="7A5204FC" w14:textId="77777777" w:rsidR="00621C60" w:rsidRPr="00AF0205" w:rsidRDefault="00621C60" w:rsidP="00AF0205">
      <w:pPr>
        <w:pStyle w:val="LYRIC"/>
        <w:tabs>
          <w:tab w:val="left" w:pos="4678"/>
          <w:tab w:val="left" w:pos="5387"/>
        </w:tabs>
        <w:rPr>
          <w:i/>
        </w:rPr>
      </w:pPr>
      <w:r w:rsidRPr="00AF0205">
        <w:rPr>
          <w:i/>
        </w:rPr>
        <w:t xml:space="preserve">TOTTO? WHAT CAN HE KNOW, </w:t>
      </w:r>
    </w:p>
    <w:p w14:paraId="37962D7C" w14:textId="77777777" w:rsidR="00621C60" w:rsidRPr="00AF0205" w:rsidRDefault="00621C60" w:rsidP="00AF0205">
      <w:pPr>
        <w:pStyle w:val="LYRIC"/>
        <w:tabs>
          <w:tab w:val="left" w:pos="4678"/>
          <w:tab w:val="left" w:pos="5387"/>
        </w:tabs>
        <w:rPr>
          <w:i/>
        </w:rPr>
      </w:pPr>
      <w:r w:rsidRPr="00AF0205">
        <w:rPr>
          <w:i/>
        </w:rPr>
        <w:t xml:space="preserve">WHAT CAN HE POSSIBLY PROVE, </w:t>
      </w:r>
    </w:p>
    <w:p w14:paraId="175BC44B" w14:textId="77777777" w:rsidR="00621C60" w:rsidRPr="00AF0205" w:rsidRDefault="00621C60" w:rsidP="00AF0205">
      <w:pPr>
        <w:pStyle w:val="LYRIC"/>
        <w:tabs>
          <w:tab w:val="left" w:pos="4678"/>
          <w:tab w:val="left" w:pos="5387"/>
        </w:tabs>
        <w:rPr>
          <w:i/>
        </w:rPr>
      </w:pPr>
      <w:r w:rsidRPr="00AF0205">
        <w:rPr>
          <w:i/>
        </w:rPr>
        <w:t>WE HAVEN’T...</w:t>
      </w:r>
    </w:p>
    <w:p w14:paraId="36862758" w14:textId="77777777" w:rsidR="00621C60" w:rsidRPr="00AF0205" w:rsidRDefault="00621C60" w:rsidP="00AF0205">
      <w:pPr>
        <w:pStyle w:val="LYRIC"/>
        <w:tabs>
          <w:tab w:val="left" w:pos="4678"/>
          <w:tab w:val="left" w:pos="5387"/>
        </w:tabs>
        <w:rPr>
          <w:i/>
        </w:rPr>
      </w:pPr>
    </w:p>
    <w:p w14:paraId="53A03A5A" w14:textId="64710DB0" w:rsidR="00AF0205" w:rsidRPr="00AF0205" w:rsidRDefault="003C69D7" w:rsidP="00AF0205">
      <w:pPr>
        <w:pStyle w:val="LYRIC"/>
        <w:tabs>
          <w:tab w:val="left" w:pos="4678"/>
          <w:tab w:val="left" w:pos="5387"/>
        </w:tabs>
        <w:rPr>
          <w:i/>
        </w:rPr>
      </w:pPr>
      <w:r>
        <w:rPr>
          <w:b/>
          <w:i/>
        </w:rPr>
        <w:tab/>
      </w:r>
      <w:r w:rsidR="00AF0205" w:rsidRPr="00AF0205">
        <w:rPr>
          <w:b/>
          <w:i/>
        </w:rPr>
        <w:t>BASTIANO</w:t>
      </w:r>
    </w:p>
    <w:p w14:paraId="44EB714D" w14:textId="77777777" w:rsidR="00621C60" w:rsidRPr="00AF0205" w:rsidRDefault="00621C60" w:rsidP="00AF0205">
      <w:pPr>
        <w:pStyle w:val="LYRIC"/>
        <w:tabs>
          <w:tab w:val="left" w:pos="4678"/>
          <w:tab w:val="left" w:pos="5387"/>
        </w:tabs>
        <w:rPr>
          <w:i/>
        </w:rPr>
      </w:pPr>
      <w:r w:rsidRPr="00AF0205">
        <w:rPr>
          <w:i/>
        </w:rPr>
        <w:t>YOU HAVEN’T BEEN TOO CAREFUL</w:t>
      </w:r>
    </w:p>
    <w:p w14:paraId="17667250" w14:textId="77777777" w:rsidR="00621C60" w:rsidRPr="00AF0205" w:rsidRDefault="00621C60" w:rsidP="00AF0205">
      <w:pPr>
        <w:pStyle w:val="LYRIC"/>
        <w:tabs>
          <w:tab w:val="left" w:pos="4678"/>
          <w:tab w:val="left" w:pos="5387"/>
        </w:tabs>
        <w:rPr>
          <w:i/>
        </w:rPr>
      </w:pPr>
      <w:r w:rsidRPr="00AF0205">
        <w:rPr>
          <w:i/>
        </w:rPr>
        <w:t>NOW IT’S ALL A LITTLE LATE</w:t>
      </w:r>
    </w:p>
    <w:p w14:paraId="503C2AA6" w14:textId="77777777" w:rsidR="00621C60" w:rsidRPr="00AF0205" w:rsidRDefault="00621C60" w:rsidP="00AF0205">
      <w:pPr>
        <w:pStyle w:val="LYRIC"/>
        <w:tabs>
          <w:tab w:val="left" w:pos="4678"/>
          <w:tab w:val="left" w:pos="5387"/>
        </w:tabs>
        <w:rPr>
          <w:i/>
        </w:rPr>
      </w:pPr>
      <w:r w:rsidRPr="00AF0205">
        <w:rPr>
          <w:i/>
        </w:rPr>
        <w:t>OH HE KNOWS MORE THAN ENOUGH</w:t>
      </w:r>
    </w:p>
    <w:p w14:paraId="2F3CF600" w14:textId="2DF7EEE5" w:rsidR="00621C60" w:rsidRPr="00AF0205" w:rsidRDefault="00621C60" w:rsidP="00AF0205">
      <w:pPr>
        <w:pStyle w:val="LYRIC"/>
        <w:tabs>
          <w:tab w:val="left" w:pos="4678"/>
          <w:tab w:val="left" w:pos="5387"/>
        </w:tabs>
        <w:rPr>
          <w:i/>
        </w:rPr>
      </w:pPr>
      <w:r w:rsidRPr="00AF0205">
        <w:rPr>
          <w:i/>
        </w:rPr>
        <w:t xml:space="preserve">TO SEAL YOUR </w:t>
      </w:r>
      <w:r w:rsidR="00BA5DF0">
        <w:rPr>
          <w:i/>
        </w:rPr>
        <w:t>W</w:t>
      </w:r>
      <w:r w:rsidRPr="00AF0205">
        <w:rPr>
          <w:i/>
        </w:rPr>
        <w:t>RETCHED FATE,</w:t>
      </w:r>
    </w:p>
    <w:p w14:paraId="50B633B8" w14:textId="77777777" w:rsidR="00621C60" w:rsidRPr="00AF0205" w:rsidRDefault="00621C60" w:rsidP="00AF0205">
      <w:pPr>
        <w:pStyle w:val="LYRIC"/>
        <w:tabs>
          <w:tab w:val="left" w:pos="4678"/>
          <w:tab w:val="left" w:pos="5387"/>
        </w:tabs>
        <w:rPr>
          <w:i/>
        </w:rPr>
      </w:pPr>
      <w:r w:rsidRPr="00AF0205">
        <w:rPr>
          <w:i/>
        </w:rPr>
        <w:t>HIS WORD WILL PAY YOUR DEBT</w:t>
      </w:r>
      <w:r w:rsidRPr="00AF0205">
        <w:rPr>
          <w:i/>
        </w:rPr>
        <w:tab/>
      </w:r>
    </w:p>
    <w:p w14:paraId="78EAEBE3" w14:textId="77777777" w:rsidR="00621C60" w:rsidRPr="00AF0205" w:rsidRDefault="00621C60" w:rsidP="00AF0205">
      <w:pPr>
        <w:pStyle w:val="LYRIC"/>
        <w:tabs>
          <w:tab w:val="left" w:pos="4678"/>
          <w:tab w:val="left" w:pos="5387"/>
        </w:tabs>
        <w:rPr>
          <w:i/>
        </w:rPr>
      </w:pPr>
      <w:r w:rsidRPr="00AF0205">
        <w:rPr>
          <w:i/>
        </w:rPr>
        <w:t>AND MAKE QUITE CERTAIN YOU</w:t>
      </w:r>
    </w:p>
    <w:p w14:paraId="67685FB2" w14:textId="77777777" w:rsidR="00621C60" w:rsidRPr="00AF0205" w:rsidRDefault="00621C60" w:rsidP="00AF0205">
      <w:pPr>
        <w:pStyle w:val="LYRIC"/>
        <w:tabs>
          <w:tab w:val="left" w:pos="4678"/>
          <w:tab w:val="left" w:pos="5387"/>
        </w:tabs>
        <w:rPr>
          <w:i/>
        </w:rPr>
      </w:pPr>
      <w:r w:rsidRPr="00AF0205">
        <w:rPr>
          <w:i/>
        </w:rPr>
        <w:t>BOTH</w:t>
      </w:r>
      <w:r w:rsidR="00AF0205" w:rsidRPr="00AF0205">
        <w:rPr>
          <w:i/>
        </w:rPr>
        <w:t xml:space="preserve"> </w:t>
      </w:r>
      <w:r w:rsidRPr="00AF0205">
        <w:rPr>
          <w:i/>
        </w:rPr>
        <w:t>GET WHAT YOU DESERVE!</w:t>
      </w:r>
    </w:p>
    <w:p w14:paraId="2A2C0FCC" w14:textId="77777777" w:rsidR="00621C60" w:rsidRDefault="00621C60" w:rsidP="00AF0205">
      <w:pPr>
        <w:pStyle w:val="LYRIC"/>
        <w:tabs>
          <w:tab w:val="left" w:pos="4678"/>
          <w:tab w:val="left" w:pos="5387"/>
        </w:tabs>
        <w:rPr>
          <w:i/>
        </w:rPr>
      </w:pPr>
      <w:r w:rsidRPr="00AF0205">
        <w:rPr>
          <w:i/>
        </w:rPr>
        <w:t>(LAUGHS CRUELLY)</w:t>
      </w:r>
    </w:p>
    <w:p w14:paraId="29945CCB" w14:textId="77777777" w:rsidR="00A83F4E" w:rsidRDefault="00A83F4E" w:rsidP="00AF0205">
      <w:pPr>
        <w:pStyle w:val="LYRIC"/>
        <w:tabs>
          <w:tab w:val="left" w:pos="4678"/>
          <w:tab w:val="left" w:pos="5387"/>
        </w:tabs>
        <w:rPr>
          <w:i/>
        </w:rPr>
      </w:pPr>
    </w:p>
    <w:p w14:paraId="32855296" w14:textId="77777777" w:rsidR="00A83F4E" w:rsidRPr="00AF0205" w:rsidRDefault="00A83F4E" w:rsidP="00AF0205">
      <w:pPr>
        <w:pStyle w:val="LYRIC"/>
        <w:tabs>
          <w:tab w:val="left" w:pos="4678"/>
          <w:tab w:val="left" w:pos="5387"/>
        </w:tabs>
        <w:rPr>
          <w:i/>
        </w:rPr>
      </w:pPr>
    </w:p>
    <w:p w14:paraId="7766E0AB" w14:textId="77777777" w:rsidR="00621C60" w:rsidRDefault="00621C60" w:rsidP="00AF0205">
      <w:pPr>
        <w:pStyle w:val="DIALOGUE"/>
        <w:ind w:left="1134"/>
      </w:pPr>
    </w:p>
    <w:p w14:paraId="7B8482E1" w14:textId="77777777" w:rsidR="00601AE4" w:rsidRPr="00D01F3D" w:rsidRDefault="00CE7031" w:rsidP="00601AE4">
      <w:pPr>
        <w:pStyle w:val="DIALOGUE"/>
        <w:rPr>
          <w:b/>
        </w:rPr>
      </w:pPr>
      <w:r w:rsidRPr="00CE7031">
        <w:rPr>
          <w:b/>
        </w:rPr>
        <w:lastRenderedPageBreak/>
        <w:tab/>
      </w:r>
      <w:r w:rsidR="00601AE4" w:rsidRPr="00D01F3D">
        <w:rPr>
          <w:b/>
        </w:rPr>
        <w:t>ARAGONA</w:t>
      </w:r>
    </w:p>
    <w:p w14:paraId="259DDB77" w14:textId="77777777" w:rsidR="00601AE4" w:rsidRDefault="00601AE4" w:rsidP="00601AE4">
      <w:pPr>
        <w:pStyle w:val="StageDirection"/>
      </w:pPr>
      <w:r>
        <w:t xml:space="preserve">(Shocked) </w:t>
      </w:r>
    </w:p>
    <w:p w14:paraId="33F92319" w14:textId="77777777" w:rsidR="00601AE4" w:rsidRDefault="00601AE4" w:rsidP="00601AE4">
      <w:pPr>
        <w:pStyle w:val="DIALOGUE"/>
      </w:pPr>
      <w:r>
        <w:t>No!</w:t>
      </w:r>
      <w:r w:rsidR="00FD3CF3">
        <w:t xml:space="preserve"> You can’t...</w:t>
      </w:r>
    </w:p>
    <w:p w14:paraId="77C438C4" w14:textId="77777777" w:rsidR="00601AE4" w:rsidRDefault="00601AE4" w:rsidP="00601AE4">
      <w:pPr>
        <w:pStyle w:val="DIALOGUE"/>
      </w:pPr>
    </w:p>
    <w:p w14:paraId="3DC2AA5E" w14:textId="77777777" w:rsidR="00CE7031" w:rsidRPr="00CE7031" w:rsidRDefault="00601AE4" w:rsidP="007437FD">
      <w:pPr>
        <w:pStyle w:val="DIALOGUE"/>
        <w:rPr>
          <w:b/>
        </w:rPr>
      </w:pPr>
      <w:r>
        <w:rPr>
          <w:b/>
        </w:rPr>
        <w:tab/>
      </w:r>
      <w:r w:rsidR="00CE7031" w:rsidRPr="00CE7031">
        <w:rPr>
          <w:b/>
        </w:rPr>
        <w:t>BASTIANO</w:t>
      </w:r>
    </w:p>
    <w:p w14:paraId="700EB907" w14:textId="77777777" w:rsidR="007437FD" w:rsidRDefault="006A430E" w:rsidP="007437FD">
      <w:pPr>
        <w:pStyle w:val="DIALOGUE"/>
      </w:pPr>
      <w:r>
        <w:t>Protest</w:t>
      </w:r>
      <w:r w:rsidR="00BA6CA9">
        <w:t xml:space="preserve"> as much </w:t>
      </w:r>
      <w:r w:rsidR="00AA3064">
        <w:t>as you like Aragona, but</w:t>
      </w:r>
      <w:r w:rsidR="00BA6CA9">
        <w:t xml:space="preserve"> </w:t>
      </w:r>
      <w:r w:rsidR="00A65C0E">
        <w:t xml:space="preserve">with </w:t>
      </w:r>
      <w:r w:rsidR="007437FD">
        <w:t>T</w:t>
      </w:r>
      <w:r w:rsidR="00BA6CA9">
        <w:t>otto Machiavelli</w:t>
      </w:r>
      <w:r w:rsidR="00A65C0E">
        <w:t xml:space="preserve"> as my witness</w:t>
      </w:r>
      <w:r w:rsidR="007437FD">
        <w:t xml:space="preserve">, </w:t>
      </w:r>
      <w:r w:rsidR="00A65C0E">
        <w:t xml:space="preserve">I think </w:t>
      </w:r>
      <w:r w:rsidR="00FD3CF3">
        <w:t>your husband</w:t>
      </w:r>
      <w:r w:rsidR="00A65C0E">
        <w:t xml:space="preserve"> might just have to believe </w:t>
      </w:r>
      <w:r w:rsidR="00A65C0E" w:rsidRPr="00A65C0E">
        <w:t>me</w:t>
      </w:r>
      <w:r w:rsidR="00A65C0E">
        <w:t>. N</w:t>
      </w:r>
      <w:r w:rsidR="007437FD">
        <w:t xml:space="preserve">o one </w:t>
      </w:r>
      <w:r w:rsidR="009E1D82">
        <w:t xml:space="preserve">in Florence </w:t>
      </w:r>
      <w:r w:rsidR="007437FD">
        <w:t xml:space="preserve">messes with </w:t>
      </w:r>
      <w:r w:rsidR="007437FD" w:rsidRPr="002D2464">
        <w:rPr>
          <w:i/>
        </w:rPr>
        <w:t>that</w:t>
      </w:r>
      <w:r w:rsidR="007437FD">
        <w:t xml:space="preserve"> family. </w:t>
      </w:r>
    </w:p>
    <w:p w14:paraId="7FDD3C6C" w14:textId="77777777" w:rsidR="002D2464" w:rsidRDefault="002D2464" w:rsidP="007437FD">
      <w:pPr>
        <w:pStyle w:val="DIALOGUE"/>
      </w:pPr>
    </w:p>
    <w:p w14:paraId="6563F73D" w14:textId="77777777" w:rsidR="00D01F3D" w:rsidRPr="00D01F3D" w:rsidRDefault="00D01F3D" w:rsidP="007437FD">
      <w:pPr>
        <w:pStyle w:val="DIALOGUE"/>
        <w:rPr>
          <w:b/>
        </w:rPr>
      </w:pPr>
      <w:r w:rsidRPr="00D01F3D">
        <w:rPr>
          <w:b/>
        </w:rPr>
        <w:tab/>
        <w:t>ARAGONA</w:t>
      </w:r>
    </w:p>
    <w:p w14:paraId="4710D0AD" w14:textId="77777777" w:rsidR="002D2464" w:rsidRDefault="002D2464" w:rsidP="007437FD">
      <w:pPr>
        <w:pStyle w:val="DIALOGUE"/>
      </w:pPr>
      <w:r>
        <w:t>Machiavelli!  But...</w:t>
      </w:r>
    </w:p>
    <w:p w14:paraId="6B225DCD" w14:textId="77777777" w:rsidR="007437FD" w:rsidRDefault="007437FD" w:rsidP="007437FD">
      <w:pPr>
        <w:pStyle w:val="DIALOGUE"/>
      </w:pPr>
    </w:p>
    <w:p w14:paraId="20758353" w14:textId="77777777" w:rsidR="00D5148C" w:rsidRDefault="00F4601C" w:rsidP="00D5148C">
      <w:pPr>
        <w:pStyle w:val="StageDirection"/>
      </w:pPr>
      <w:r>
        <w:rPr>
          <w:b/>
        </w:rPr>
        <w:t>(</w:t>
      </w:r>
      <w:r w:rsidR="00D5148C" w:rsidRPr="00D5148C">
        <w:rPr>
          <w:b/>
        </w:rPr>
        <w:t>ARAGONA</w:t>
      </w:r>
      <w:r w:rsidR="00D5148C" w:rsidRPr="00D5148C">
        <w:t xml:space="preserve"> looks unbelievingly at Bastiano then</w:t>
      </w:r>
      <w:r w:rsidR="00D5148C">
        <w:t xml:space="preserve"> </w:t>
      </w:r>
      <w:r w:rsidR="00D5148C" w:rsidRPr="00D5148C">
        <w:t>turns</w:t>
      </w:r>
      <w:r w:rsidR="007437FD" w:rsidRPr="00D5148C">
        <w:t xml:space="preserve"> and runs away</w:t>
      </w:r>
      <w:r w:rsidR="005C0866" w:rsidRPr="00D5148C">
        <w:t xml:space="preserve"> distraught.</w:t>
      </w:r>
      <w:r w:rsidR="00DB294A" w:rsidRPr="00D5148C">
        <w:t xml:space="preserve"> </w:t>
      </w:r>
    </w:p>
    <w:p w14:paraId="573BD8C0" w14:textId="77777777" w:rsidR="007437FD" w:rsidRDefault="00D5148C" w:rsidP="00D5148C">
      <w:pPr>
        <w:pStyle w:val="StageDirection"/>
      </w:pPr>
      <w:r w:rsidRPr="00D5148C">
        <w:rPr>
          <w:b/>
        </w:rPr>
        <w:t>BASTIANO</w:t>
      </w:r>
      <w:r w:rsidRPr="00D5148C">
        <w:t xml:space="preserve"> </w:t>
      </w:r>
      <w:r w:rsidR="00DB294A" w:rsidRPr="00D5148C">
        <w:t>shouts after her</w:t>
      </w:r>
      <w:r>
        <w:t>)</w:t>
      </w:r>
    </w:p>
    <w:p w14:paraId="2DF7102C" w14:textId="77777777" w:rsidR="007437FD" w:rsidRDefault="007437FD" w:rsidP="00D5148C">
      <w:pPr>
        <w:pStyle w:val="StageDirection"/>
      </w:pPr>
    </w:p>
    <w:p w14:paraId="7A343A54" w14:textId="77777777" w:rsidR="00CE7031" w:rsidRPr="00CE7031" w:rsidRDefault="00CE7031" w:rsidP="007437FD">
      <w:pPr>
        <w:pStyle w:val="DIALOGUE"/>
        <w:rPr>
          <w:b/>
        </w:rPr>
      </w:pPr>
      <w:r w:rsidRPr="00CE7031">
        <w:rPr>
          <w:b/>
        </w:rPr>
        <w:tab/>
        <w:t>BASTIANO</w:t>
      </w:r>
    </w:p>
    <w:p w14:paraId="40AE9A42" w14:textId="77777777" w:rsidR="00D5148C" w:rsidRDefault="009A680E" w:rsidP="00D5148C">
      <w:pPr>
        <w:pStyle w:val="StageDirection"/>
      </w:pPr>
      <w:r>
        <w:t>(</w:t>
      </w:r>
      <w:r w:rsidR="00D5148C">
        <w:t>Victorious</w:t>
      </w:r>
      <w:r>
        <w:t xml:space="preserve">) </w:t>
      </w:r>
    </w:p>
    <w:p w14:paraId="0560A5A1" w14:textId="77777777" w:rsidR="00BA6CA9" w:rsidRDefault="009A680E" w:rsidP="007437FD">
      <w:pPr>
        <w:pStyle w:val="DIALOGUE"/>
      </w:pPr>
      <w:r>
        <w:t xml:space="preserve">There’s no escape Signora. </w:t>
      </w:r>
      <w:r w:rsidR="007437FD">
        <w:t xml:space="preserve">You will suffer </w:t>
      </w:r>
      <w:r w:rsidR="003B3690">
        <w:t xml:space="preserve">just </w:t>
      </w:r>
      <w:r w:rsidR="00334682">
        <w:t xml:space="preserve">as </w:t>
      </w:r>
      <w:r w:rsidR="003B3690">
        <w:t>I did - for the rest of your life!</w:t>
      </w:r>
    </w:p>
    <w:p w14:paraId="67BEC82F" w14:textId="77777777" w:rsidR="00D5148C" w:rsidRDefault="00DB294A" w:rsidP="00D5148C">
      <w:pPr>
        <w:pStyle w:val="StageDirection"/>
      </w:pPr>
      <w:r>
        <w:t>(To himself)</w:t>
      </w:r>
    </w:p>
    <w:p w14:paraId="1D12A3D8" w14:textId="77777777" w:rsidR="00DB294A" w:rsidRDefault="00DB294A" w:rsidP="007437FD">
      <w:pPr>
        <w:pStyle w:val="DIALOGUE"/>
      </w:pPr>
      <w:r>
        <w:t xml:space="preserve">No, no escape....  Now, where’s that fool Machiavelli, </w:t>
      </w:r>
      <w:r w:rsidR="00D5148C">
        <w:t>He’d better keep an eye on her.</w:t>
      </w:r>
    </w:p>
    <w:p w14:paraId="6F24571A" w14:textId="77777777" w:rsidR="00586C38" w:rsidRDefault="00586C38" w:rsidP="007437FD">
      <w:pPr>
        <w:pStyle w:val="DIALOGUE"/>
      </w:pPr>
    </w:p>
    <w:p w14:paraId="602E8524" w14:textId="77777777" w:rsidR="0011224E" w:rsidRDefault="00586C38" w:rsidP="00FF499B">
      <w:pPr>
        <w:pStyle w:val="StageDirection"/>
      </w:pPr>
      <w:r>
        <w:t>(</w:t>
      </w:r>
      <w:r w:rsidRPr="00586C38">
        <w:rPr>
          <w:b/>
        </w:rPr>
        <w:t>BASTIANO</w:t>
      </w:r>
      <w:r>
        <w:t xml:space="preserve"> exits)</w:t>
      </w:r>
    </w:p>
    <w:p w14:paraId="4CE4DCF8" w14:textId="77777777" w:rsidR="0011224E" w:rsidRDefault="0011224E" w:rsidP="006F6671">
      <w:pPr>
        <w:pStyle w:val="SongArtist"/>
      </w:pPr>
    </w:p>
    <w:p w14:paraId="653D7AB9" w14:textId="77777777" w:rsidR="00E40939" w:rsidRDefault="00E40939" w:rsidP="006F6671">
      <w:pPr>
        <w:pStyle w:val="SongArtist"/>
      </w:pPr>
    </w:p>
    <w:p w14:paraId="4A3883F7" w14:textId="0F1D75C9" w:rsidR="00E40939" w:rsidRDefault="00E40939" w:rsidP="00E40939">
      <w:pPr>
        <w:pStyle w:val="DIALOGUE"/>
        <w:jc w:val="center"/>
        <w:rPr>
          <w:b/>
          <w:bCs/>
          <w:u w:val="single"/>
        </w:rPr>
        <w:sectPr w:rsidR="00E40939" w:rsidSect="00E40939">
          <w:headerReference w:type="default" r:id="rId81"/>
          <w:footerReference w:type="default" r:id="rId82"/>
          <w:headerReference w:type="first" r:id="rId83"/>
          <w:type w:val="continuous"/>
          <w:pgSz w:w="11909" w:h="16834" w:code="9"/>
          <w:pgMar w:top="1440" w:right="1440" w:bottom="1440" w:left="1440" w:header="862" w:footer="1134" w:gutter="0"/>
          <w:paperSrc w:first="15" w:other="15"/>
          <w:cols w:space="720"/>
          <w:docGrid w:linePitch="360"/>
        </w:sectPr>
      </w:pPr>
      <w:r w:rsidRPr="00B823FD">
        <w:rPr>
          <w:b/>
          <w:bCs/>
          <w:u w:val="single"/>
        </w:rPr>
        <w:t xml:space="preserve">END OF SCENE </w:t>
      </w:r>
      <w:r>
        <w:rPr>
          <w:b/>
          <w:bCs/>
          <w:u w:val="single"/>
        </w:rPr>
        <w:t>2A</w:t>
      </w:r>
    </w:p>
    <w:p w14:paraId="73B6AA4A" w14:textId="77777777" w:rsidR="00E40939" w:rsidRDefault="00E40939" w:rsidP="006F6671">
      <w:pPr>
        <w:pStyle w:val="SongArtist"/>
        <w:sectPr w:rsidR="00E40939" w:rsidSect="00E40939">
          <w:headerReference w:type="default" r:id="rId84"/>
          <w:type w:val="continuous"/>
          <w:pgSz w:w="11909" w:h="16834" w:code="9"/>
          <w:pgMar w:top="1440" w:right="1440" w:bottom="1440" w:left="1440" w:header="862" w:footer="1134" w:gutter="0"/>
          <w:paperSrc w:first="15" w:other="15"/>
          <w:cols w:space="720"/>
          <w:docGrid w:linePitch="360"/>
        </w:sectPr>
      </w:pPr>
    </w:p>
    <w:p w14:paraId="3F37CF40" w14:textId="48CA22FD" w:rsidR="004B2E59" w:rsidRPr="0085691A" w:rsidRDefault="004B2E59" w:rsidP="004B2E59">
      <w:pPr>
        <w:pStyle w:val="ACTSCENE"/>
      </w:pPr>
      <w:bookmarkStart w:id="119" w:name="A2S4"/>
      <w:bookmarkEnd w:id="119"/>
      <w:r w:rsidRPr="0085691A">
        <w:lastRenderedPageBreak/>
        <w:t>ACT II</w:t>
      </w:r>
      <w:r w:rsidR="009760CB">
        <w:t xml:space="preserve"> </w:t>
      </w:r>
      <w:r w:rsidRPr="0085691A">
        <w:t xml:space="preserve">: </w:t>
      </w:r>
      <w:r>
        <w:t xml:space="preserve"> </w:t>
      </w:r>
      <w:r w:rsidR="009760CB">
        <w:t xml:space="preserve"> </w:t>
      </w:r>
      <w:r w:rsidRPr="0085691A">
        <w:t xml:space="preserve"> S</w:t>
      </w:r>
      <w:r>
        <w:t>cene</w:t>
      </w:r>
      <w:r w:rsidRPr="0085691A">
        <w:t xml:space="preserve"> </w:t>
      </w:r>
      <w:r>
        <w:t>3</w:t>
      </w:r>
    </w:p>
    <w:p w14:paraId="1092A50D" w14:textId="77777777" w:rsidR="00D5148C" w:rsidRDefault="00D5148C" w:rsidP="009E1D82">
      <w:pPr>
        <w:pStyle w:val="SceneDirection"/>
      </w:pPr>
    </w:p>
    <w:p w14:paraId="537E8AE8" w14:textId="77777777" w:rsidR="004B2E59" w:rsidRDefault="004B2E59" w:rsidP="009E1D82">
      <w:pPr>
        <w:pStyle w:val="SceneDirection"/>
      </w:pPr>
    </w:p>
    <w:p w14:paraId="614B4B69" w14:textId="77777777" w:rsidR="003C69D7" w:rsidRDefault="003C69D7" w:rsidP="0066228F">
      <w:pPr>
        <w:pStyle w:val="SceneDirection"/>
        <w:ind w:left="567"/>
      </w:pPr>
      <w:r>
        <w:t xml:space="preserve">Leonardo’s Studio </w:t>
      </w:r>
    </w:p>
    <w:p w14:paraId="64D2AA4E" w14:textId="77777777" w:rsidR="00971251" w:rsidRPr="002A5CD2" w:rsidRDefault="00971251" w:rsidP="0066228F">
      <w:pPr>
        <w:pStyle w:val="SceneDirection"/>
        <w:ind w:left="567"/>
      </w:pPr>
      <w:r>
        <w:t>Later that day</w:t>
      </w:r>
    </w:p>
    <w:p w14:paraId="1EFE650A" w14:textId="77777777" w:rsidR="009D1687" w:rsidRDefault="009D1687" w:rsidP="0066228F">
      <w:pPr>
        <w:pStyle w:val="Scenesummary"/>
        <w:ind w:left="567"/>
      </w:pPr>
    </w:p>
    <w:p w14:paraId="2076EB4E" w14:textId="64C42F0E" w:rsidR="00D52D70" w:rsidRPr="001535BB" w:rsidRDefault="001535BB" w:rsidP="0066228F">
      <w:pPr>
        <w:pStyle w:val="NormalIndent"/>
        <w:tabs>
          <w:tab w:val="left" w:pos="3969"/>
        </w:tabs>
        <w:ind w:left="567"/>
        <w:rPr>
          <w:rFonts w:ascii="Courier New" w:hAnsi="Courier New" w:cs="Courier New"/>
          <w:sz w:val="24"/>
          <w:szCs w:val="24"/>
        </w:rPr>
      </w:pPr>
      <w:r w:rsidRPr="001535BB">
        <w:rPr>
          <w:rFonts w:ascii="Courier New" w:hAnsi="Courier New" w:cs="Courier New"/>
          <w:sz w:val="24"/>
          <w:szCs w:val="24"/>
        </w:rPr>
        <w:t>-----------------------------</w:t>
      </w:r>
      <w:r>
        <w:rPr>
          <w:rFonts w:ascii="Courier New" w:hAnsi="Courier New" w:cs="Courier New"/>
          <w:sz w:val="24"/>
          <w:szCs w:val="24"/>
        </w:rPr>
        <w:t>---------------------------</w:t>
      </w:r>
    </w:p>
    <w:p w14:paraId="0C2AA11A" w14:textId="77777777" w:rsidR="001535BB" w:rsidRDefault="00970DB6" w:rsidP="0066228F">
      <w:pPr>
        <w:pStyle w:val="SceneDirection"/>
        <w:ind w:left="567"/>
        <w:rPr>
          <w:rFonts w:cs="Arial"/>
          <w:b w:val="0"/>
          <w:bCs/>
          <w:i/>
          <w:iCs/>
          <w:szCs w:val="22"/>
        </w:rPr>
      </w:pPr>
      <w:r w:rsidRPr="001535BB">
        <w:rPr>
          <w:rFonts w:cs="Arial"/>
          <w:b w:val="0"/>
          <w:bCs/>
          <w:i/>
          <w:iCs/>
          <w:szCs w:val="22"/>
        </w:rPr>
        <w:t>Ara</w:t>
      </w:r>
      <w:r w:rsidR="00F97478" w:rsidRPr="001535BB">
        <w:rPr>
          <w:rFonts w:cs="Arial"/>
          <w:b w:val="0"/>
          <w:bCs/>
          <w:i/>
          <w:iCs/>
          <w:szCs w:val="22"/>
        </w:rPr>
        <w:t xml:space="preserve">gona </w:t>
      </w:r>
      <w:r w:rsidRPr="001535BB">
        <w:rPr>
          <w:rFonts w:cs="Arial"/>
          <w:b w:val="0"/>
          <w:bCs/>
          <w:i/>
          <w:iCs/>
          <w:szCs w:val="22"/>
        </w:rPr>
        <w:t xml:space="preserve"> goes to Salai at Leo</w:t>
      </w:r>
      <w:r w:rsidR="00397E33" w:rsidRPr="001535BB">
        <w:rPr>
          <w:rFonts w:cs="Arial"/>
          <w:b w:val="0"/>
          <w:bCs/>
          <w:i/>
          <w:iCs/>
          <w:szCs w:val="22"/>
        </w:rPr>
        <w:t>nardo</w:t>
      </w:r>
      <w:r w:rsidRPr="001535BB">
        <w:rPr>
          <w:rFonts w:cs="Arial"/>
          <w:b w:val="0"/>
          <w:bCs/>
          <w:i/>
          <w:iCs/>
          <w:szCs w:val="22"/>
        </w:rPr>
        <w:t xml:space="preserve">’s studio in panic. </w:t>
      </w:r>
      <w:r w:rsidR="00446ED9" w:rsidRPr="001535BB">
        <w:rPr>
          <w:rFonts w:cs="Arial"/>
          <w:b w:val="0"/>
          <w:bCs/>
          <w:i/>
          <w:iCs/>
          <w:szCs w:val="22"/>
        </w:rPr>
        <w:t xml:space="preserve">However Lisa is already there with Salai. </w:t>
      </w:r>
    </w:p>
    <w:p w14:paraId="329B4483" w14:textId="5A730A88" w:rsidR="00970DB6" w:rsidRPr="001535BB" w:rsidRDefault="00970DB6" w:rsidP="0066228F">
      <w:pPr>
        <w:pStyle w:val="SceneDirection"/>
        <w:ind w:left="567"/>
        <w:rPr>
          <w:rFonts w:cs="Arial"/>
          <w:b w:val="0"/>
          <w:bCs/>
          <w:i/>
          <w:iCs/>
          <w:szCs w:val="22"/>
        </w:rPr>
      </w:pPr>
      <w:r w:rsidRPr="001535BB">
        <w:rPr>
          <w:rFonts w:cs="Arial"/>
          <w:b w:val="0"/>
          <w:bCs/>
          <w:i/>
          <w:iCs/>
          <w:szCs w:val="22"/>
        </w:rPr>
        <w:t xml:space="preserve">Totto </w:t>
      </w:r>
      <w:r w:rsidR="00C63567" w:rsidRPr="001535BB">
        <w:rPr>
          <w:rFonts w:cs="Arial"/>
          <w:b w:val="0"/>
          <w:bCs/>
          <w:i/>
          <w:iCs/>
          <w:szCs w:val="22"/>
        </w:rPr>
        <w:t xml:space="preserve">has followed </w:t>
      </w:r>
      <w:r w:rsidR="00446ED9" w:rsidRPr="001535BB">
        <w:rPr>
          <w:rFonts w:cs="Arial"/>
          <w:b w:val="0"/>
          <w:bCs/>
          <w:i/>
          <w:iCs/>
          <w:szCs w:val="22"/>
        </w:rPr>
        <w:t>Aragona</w:t>
      </w:r>
      <w:r w:rsidR="00C63567" w:rsidRPr="001535BB">
        <w:rPr>
          <w:rFonts w:cs="Arial"/>
          <w:b w:val="0"/>
          <w:bCs/>
          <w:i/>
          <w:iCs/>
          <w:szCs w:val="22"/>
        </w:rPr>
        <w:t xml:space="preserve"> and </w:t>
      </w:r>
      <w:r w:rsidRPr="001535BB">
        <w:rPr>
          <w:rFonts w:cs="Arial"/>
          <w:b w:val="0"/>
          <w:bCs/>
          <w:i/>
          <w:iCs/>
          <w:szCs w:val="22"/>
        </w:rPr>
        <w:t xml:space="preserve">uses </w:t>
      </w:r>
      <w:r w:rsidR="004A1435" w:rsidRPr="001535BB">
        <w:rPr>
          <w:rFonts w:cs="Arial"/>
          <w:b w:val="0"/>
          <w:bCs/>
          <w:i/>
          <w:iCs/>
          <w:szCs w:val="22"/>
        </w:rPr>
        <w:t xml:space="preserve">his knowledge of </w:t>
      </w:r>
      <w:r w:rsidRPr="001535BB">
        <w:rPr>
          <w:rFonts w:cs="Arial"/>
          <w:b w:val="0"/>
          <w:bCs/>
          <w:i/>
          <w:iCs/>
          <w:szCs w:val="22"/>
        </w:rPr>
        <w:t xml:space="preserve">the </w:t>
      </w:r>
      <w:r w:rsidR="004A1435" w:rsidRPr="001535BB">
        <w:rPr>
          <w:rFonts w:cs="Arial"/>
          <w:b w:val="0"/>
          <w:bCs/>
          <w:i/>
          <w:iCs/>
          <w:szCs w:val="22"/>
        </w:rPr>
        <w:t>hidden</w:t>
      </w:r>
      <w:r w:rsidRPr="001535BB">
        <w:rPr>
          <w:rFonts w:cs="Arial"/>
          <w:b w:val="0"/>
          <w:bCs/>
          <w:i/>
          <w:iCs/>
          <w:szCs w:val="22"/>
        </w:rPr>
        <w:t xml:space="preserve"> passage to </w:t>
      </w:r>
      <w:r w:rsidR="00446ED9" w:rsidRPr="001535BB">
        <w:rPr>
          <w:rFonts w:cs="Arial"/>
          <w:b w:val="0"/>
          <w:bCs/>
          <w:i/>
          <w:iCs/>
          <w:szCs w:val="22"/>
        </w:rPr>
        <w:t>eavesdrop.</w:t>
      </w:r>
    </w:p>
    <w:p w14:paraId="5F3EA81B" w14:textId="77777777" w:rsidR="00D52D70" w:rsidRDefault="00D52D70" w:rsidP="0066228F">
      <w:pPr>
        <w:pStyle w:val="NormalIndent"/>
        <w:tabs>
          <w:tab w:val="left" w:pos="3969"/>
        </w:tabs>
        <w:ind w:left="567"/>
      </w:pPr>
    </w:p>
    <w:p w14:paraId="01C3ED17" w14:textId="2D51A641" w:rsidR="00586C38" w:rsidRDefault="00586C38" w:rsidP="0066228F">
      <w:pPr>
        <w:pStyle w:val="StageDirection"/>
        <w:ind w:left="567"/>
      </w:pPr>
      <w:r>
        <w:t>---------------------------</w:t>
      </w:r>
      <w:r w:rsidR="00F24B50">
        <w:t>---------------------</w:t>
      </w:r>
    </w:p>
    <w:p w14:paraId="30E62819" w14:textId="77777777" w:rsidR="0056661E" w:rsidRDefault="0056661E" w:rsidP="00E66F1C">
      <w:pPr>
        <w:pStyle w:val="NormalIndent"/>
        <w:tabs>
          <w:tab w:val="left" w:pos="3969"/>
        </w:tabs>
      </w:pPr>
    </w:p>
    <w:p w14:paraId="089D1862" w14:textId="77777777" w:rsidR="00612090" w:rsidRDefault="005B6BEA" w:rsidP="005B6BEA">
      <w:pPr>
        <w:pStyle w:val="StageDirection"/>
      </w:pPr>
      <w:r>
        <w:t>(</w:t>
      </w:r>
      <w:r w:rsidR="00586C38" w:rsidRPr="005B6BEA">
        <w:rPr>
          <w:b/>
        </w:rPr>
        <w:t>SALAI</w:t>
      </w:r>
      <w:r w:rsidR="00586C38">
        <w:t xml:space="preserve"> </w:t>
      </w:r>
      <w:r w:rsidR="00486A62">
        <w:t xml:space="preserve">and </w:t>
      </w:r>
      <w:r w:rsidR="0083081C" w:rsidRPr="005B6BEA">
        <w:rPr>
          <w:b/>
        </w:rPr>
        <w:t>LISA</w:t>
      </w:r>
      <w:r w:rsidR="00486A62">
        <w:t xml:space="preserve"> are </w:t>
      </w:r>
      <w:r w:rsidR="00A54F56">
        <w:t xml:space="preserve">alone </w:t>
      </w:r>
      <w:r w:rsidR="00486A62">
        <w:t>in the studio</w:t>
      </w:r>
      <w:r w:rsidR="00385DA1">
        <w:t>,</w:t>
      </w:r>
      <w:r w:rsidR="00385DA1" w:rsidRPr="00385DA1">
        <w:t xml:space="preserve"> </w:t>
      </w:r>
      <w:r w:rsidR="00385DA1">
        <w:t>laughing and flirting</w:t>
      </w:r>
      <w:r>
        <w:t>)</w:t>
      </w:r>
      <w:r w:rsidR="00486A62">
        <w:t xml:space="preserve"> </w:t>
      </w:r>
    </w:p>
    <w:p w14:paraId="0DBD1E27" w14:textId="77777777" w:rsidR="00612090" w:rsidRDefault="00612090" w:rsidP="00612090">
      <w:pPr>
        <w:pStyle w:val="StageDirection"/>
      </w:pPr>
    </w:p>
    <w:p w14:paraId="2B3A7AA3" w14:textId="77777777" w:rsidR="00742DB2" w:rsidRDefault="00586C38" w:rsidP="00612090">
      <w:pPr>
        <w:pStyle w:val="StageDirection"/>
      </w:pPr>
      <w:r w:rsidRPr="00586C38">
        <w:t>(</w:t>
      </w:r>
      <w:r w:rsidR="00612090" w:rsidRPr="00586C38">
        <w:rPr>
          <w:b/>
        </w:rPr>
        <w:t>SFX CUE</w:t>
      </w:r>
      <w:r w:rsidR="00612090">
        <w:t xml:space="preserve">: </w:t>
      </w:r>
      <w:r w:rsidR="0070228D">
        <w:t>&lt;DOORBELL</w:t>
      </w:r>
      <w:r w:rsidR="002F7294">
        <w:t>&gt;</w:t>
      </w:r>
      <w:r>
        <w:t>)</w:t>
      </w:r>
    </w:p>
    <w:p w14:paraId="7D7F8917" w14:textId="77777777" w:rsidR="00742DB2" w:rsidRDefault="00742DB2" w:rsidP="00486A62">
      <w:pPr>
        <w:pStyle w:val="bodyindent"/>
      </w:pPr>
    </w:p>
    <w:p w14:paraId="20BB3B4E" w14:textId="77777777" w:rsidR="00D01F3D" w:rsidRPr="00D01F3D" w:rsidRDefault="00D01F3D" w:rsidP="00742DB2">
      <w:pPr>
        <w:pStyle w:val="DIALOGUE"/>
        <w:rPr>
          <w:b/>
        </w:rPr>
      </w:pPr>
      <w:r w:rsidRPr="00D01F3D">
        <w:rPr>
          <w:b/>
        </w:rPr>
        <w:tab/>
        <w:t>SALAI</w:t>
      </w:r>
    </w:p>
    <w:p w14:paraId="49DEF43B" w14:textId="77777777" w:rsidR="00742DB2" w:rsidRDefault="00742DB2" w:rsidP="00742DB2">
      <w:pPr>
        <w:pStyle w:val="DIALOGUE"/>
      </w:pPr>
      <w:r>
        <w:t>Who can that be? We’re not expecting anyone</w:t>
      </w:r>
      <w:r w:rsidR="00612090">
        <w:t>.</w:t>
      </w:r>
      <w:r w:rsidR="00612090" w:rsidRPr="00612090">
        <w:t xml:space="preserve"> </w:t>
      </w:r>
      <w:r w:rsidR="00612090">
        <w:t xml:space="preserve">You’d better hide Lisa. Go up to </w:t>
      </w:r>
      <w:r w:rsidR="00B92FF1">
        <w:t>my</w:t>
      </w:r>
      <w:r w:rsidR="00612090">
        <w:t xml:space="preserve"> room and lock yourself in. Go, go...</w:t>
      </w:r>
    </w:p>
    <w:p w14:paraId="094C4D8F" w14:textId="77777777" w:rsidR="00742DB2" w:rsidRDefault="00742DB2" w:rsidP="00742DB2">
      <w:pPr>
        <w:pStyle w:val="DIALOGUE"/>
      </w:pPr>
    </w:p>
    <w:p w14:paraId="4F481D6C" w14:textId="77777777" w:rsidR="00612090" w:rsidRDefault="00612090" w:rsidP="00612090">
      <w:pPr>
        <w:pStyle w:val="StageDirection"/>
      </w:pPr>
      <w:r>
        <w:t>(</w:t>
      </w:r>
      <w:r w:rsidRPr="00612090">
        <w:rPr>
          <w:b/>
        </w:rPr>
        <w:t>LISA</w:t>
      </w:r>
      <w:r>
        <w:t xml:space="preserve"> goes to hide. </w:t>
      </w:r>
      <w:r w:rsidRPr="0015572B">
        <w:rPr>
          <w:b/>
        </w:rPr>
        <w:t>SALAI</w:t>
      </w:r>
      <w:r>
        <w:t xml:space="preserve"> goes to answer the door) </w:t>
      </w:r>
    </w:p>
    <w:p w14:paraId="1C9D9419" w14:textId="77777777" w:rsidR="00612090" w:rsidRDefault="00612090" w:rsidP="00612090">
      <w:pPr>
        <w:pStyle w:val="bodyindent"/>
      </w:pPr>
    </w:p>
    <w:p w14:paraId="64475115" w14:textId="77777777" w:rsidR="00612090" w:rsidRDefault="00612090" w:rsidP="00612090">
      <w:pPr>
        <w:pStyle w:val="StageDirection"/>
      </w:pPr>
      <w:r>
        <w:t>(</w:t>
      </w:r>
      <w:r w:rsidRPr="00612090">
        <w:rPr>
          <w:b/>
        </w:rPr>
        <w:t>TOTTO</w:t>
      </w:r>
      <w:r>
        <w:t xml:space="preserve"> has entered by </w:t>
      </w:r>
      <w:r w:rsidR="00446ED9">
        <w:t>the</w:t>
      </w:r>
      <w:r>
        <w:t xml:space="preserve"> secret passage. </w:t>
      </w:r>
      <w:r w:rsidR="005C6C96" w:rsidRPr="005C6C96">
        <w:rPr>
          <w:b/>
        </w:rPr>
        <w:t>HE</w:t>
      </w:r>
      <w:r w:rsidR="005C6C96">
        <w:t xml:space="preserve"> </w:t>
      </w:r>
      <w:r w:rsidR="0015572B">
        <w:t xml:space="preserve">appears </w:t>
      </w:r>
      <w:r w:rsidR="008C5BA3">
        <w:t>behind</w:t>
      </w:r>
      <w:r>
        <w:t xml:space="preserve"> the wall</w:t>
      </w:r>
      <w:r w:rsidR="008C5BA3">
        <w:t xml:space="preserve"> and listens</w:t>
      </w:r>
      <w:r>
        <w:t>.)</w:t>
      </w:r>
    </w:p>
    <w:p w14:paraId="1EFE6FD8" w14:textId="77777777" w:rsidR="00A54F56" w:rsidRDefault="00742DB2" w:rsidP="00612090">
      <w:pPr>
        <w:pStyle w:val="StageDirection"/>
      </w:pPr>
      <w:r>
        <w:t xml:space="preserve"> </w:t>
      </w:r>
    </w:p>
    <w:p w14:paraId="22156373" w14:textId="77777777" w:rsidR="00612090" w:rsidRDefault="005C6C96" w:rsidP="00AF18B7">
      <w:pPr>
        <w:pStyle w:val="StageDirection"/>
        <w:rPr>
          <w:b/>
        </w:rPr>
      </w:pPr>
      <w:r>
        <w:rPr>
          <w:b/>
        </w:rPr>
        <w:t>(</w:t>
      </w:r>
      <w:r w:rsidR="00AF18B7" w:rsidRPr="00AF18B7">
        <w:rPr>
          <w:b/>
        </w:rPr>
        <w:t>ARAGONA</w:t>
      </w:r>
      <w:r w:rsidR="00AF18B7">
        <w:t xml:space="preserve"> </w:t>
      </w:r>
      <w:r w:rsidR="00612090">
        <w:t>enters, distressed</w:t>
      </w:r>
      <w:r w:rsidR="00AF18B7">
        <w:t>, with Salai</w:t>
      </w:r>
      <w:r>
        <w:t>)</w:t>
      </w:r>
      <w:r w:rsidR="00612090">
        <w:t xml:space="preserve"> </w:t>
      </w:r>
    </w:p>
    <w:p w14:paraId="2994EC2D" w14:textId="77777777" w:rsidR="00612090" w:rsidRDefault="00612090" w:rsidP="00486A62">
      <w:pPr>
        <w:pStyle w:val="DIALOGUE"/>
        <w:rPr>
          <w:b/>
        </w:rPr>
      </w:pPr>
    </w:p>
    <w:p w14:paraId="51353311" w14:textId="77777777" w:rsidR="00BD2DDF" w:rsidRDefault="00BD2DDF" w:rsidP="00486A62">
      <w:pPr>
        <w:pStyle w:val="DIALOGUE"/>
      </w:pPr>
    </w:p>
    <w:p w14:paraId="00F50047" w14:textId="77777777" w:rsidR="00D01F3D" w:rsidRPr="00D01F3D" w:rsidRDefault="00D01F3D" w:rsidP="00486A62">
      <w:pPr>
        <w:pStyle w:val="DIALOGUE"/>
        <w:rPr>
          <w:b/>
        </w:rPr>
      </w:pPr>
      <w:r w:rsidRPr="00D01F3D">
        <w:rPr>
          <w:b/>
        </w:rPr>
        <w:tab/>
        <w:t>SALAI</w:t>
      </w:r>
    </w:p>
    <w:p w14:paraId="521842E3" w14:textId="77777777" w:rsidR="004110DE" w:rsidRDefault="004110DE" w:rsidP="00486A62">
      <w:pPr>
        <w:pStyle w:val="DIALOGUE"/>
      </w:pPr>
      <w:r>
        <w:t>Aragona!</w:t>
      </w:r>
      <w:r w:rsidR="00AF18B7">
        <w:t xml:space="preserve"> </w:t>
      </w:r>
      <w:r>
        <w:t>Whatever’s the matter?</w:t>
      </w:r>
    </w:p>
    <w:p w14:paraId="07CAE6EB" w14:textId="77777777" w:rsidR="005C6C96" w:rsidRDefault="005C6C96" w:rsidP="00486A62">
      <w:pPr>
        <w:pStyle w:val="DIALOGUE"/>
      </w:pPr>
    </w:p>
    <w:p w14:paraId="0E098C42" w14:textId="77777777" w:rsidR="004110DE" w:rsidRDefault="005C6C96" w:rsidP="005C6C96">
      <w:pPr>
        <w:pStyle w:val="StageDirection"/>
      </w:pPr>
      <w:r>
        <w:rPr>
          <w:b/>
        </w:rPr>
        <w:t>(ARAGONA</w:t>
      </w:r>
      <w:r>
        <w:t xml:space="preserve"> embraces Salai)</w:t>
      </w:r>
    </w:p>
    <w:p w14:paraId="1F566D03" w14:textId="77777777" w:rsidR="005C6C96" w:rsidRDefault="005C6C96" w:rsidP="005C6C96">
      <w:pPr>
        <w:pStyle w:val="StageDirection"/>
      </w:pPr>
    </w:p>
    <w:p w14:paraId="51A0C5EF" w14:textId="77777777" w:rsidR="00D01F3D" w:rsidRPr="00D01F3D" w:rsidRDefault="00D01F3D" w:rsidP="00486A62">
      <w:pPr>
        <w:pStyle w:val="DIALOGUE"/>
        <w:rPr>
          <w:b/>
        </w:rPr>
      </w:pPr>
      <w:r w:rsidRPr="00D01F3D">
        <w:rPr>
          <w:b/>
        </w:rPr>
        <w:tab/>
        <w:t>ARAGONA</w:t>
      </w:r>
    </w:p>
    <w:p w14:paraId="1FD6445B" w14:textId="77777777" w:rsidR="00BD2DDF" w:rsidRDefault="00637934" w:rsidP="00486A62">
      <w:pPr>
        <w:pStyle w:val="DIALOGUE"/>
      </w:pPr>
      <w:r>
        <w:t>Oh Salai, we</w:t>
      </w:r>
      <w:r w:rsidR="004110DE">
        <w:t>’</w:t>
      </w:r>
      <w:r>
        <w:t xml:space="preserve">re in trouble. </w:t>
      </w:r>
      <w:r w:rsidR="00AF18B7">
        <w:t xml:space="preserve">Deep trouble. </w:t>
      </w:r>
      <w:r>
        <w:t>There is a man - an evil man –  called Bastiano</w:t>
      </w:r>
      <w:r w:rsidR="0039380C">
        <w:t>, the Inquisitor</w:t>
      </w:r>
      <w:r>
        <w:t xml:space="preserve">. Many years ago I rejected his advances and he tried to have my dear mother </w:t>
      </w:r>
      <w:r w:rsidR="0087600A">
        <w:t>drowned</w:t>
      </w:r>
      <w:r>
        <w:t xml:space="preserve"> as a witch. I helped to put him in prison. He was banished from Florence</w:t>
      </w:r>
      <w:r w:rsidR="004110DE">
        <w:t xml:space="preserve"> </w:t>
      </w:r>
      <w:r>
        <w:t xml:space="preserve">but </w:t>
      </w:r>
      <w:r w:rsidR="004110DE">
        <w:t>now he’s</w:t>
      </w:r>
      <w:r>
        <w:t xml:space="preserve"> returned, vowing revenge.</w:t>
      </w:r>
    </w:p>
    <w:p w14:paraId="7A092B6D" w14:textId="77777777" w:rsidR="00EC6204" w:rsidRDefault="00EC6204" w:rsidP="00EC6204">
      <w:pPr>
        <w:pStyle w:val="bodyindent"/>
      </w:pPr>
    </w:p>
    <w:p w14:paraId="4CD3E2AB" w14:textId="77777777" w:rsidR="00D01F3D" w:rsidRPr="00D01F3D" w:rsidRDefault="00D01F3D" w:rsidP="00486A62">
      <w:pPr>
        <w:pStyle w:val="DIALOGUE"/>
        <w:rPr>
          <w:b/>
        </w:rPr>
      </w:pPr>
      <w:r w:rsidRPr="00D01F3D">
        <w:rPr>
          <w:b/>
        </w:rPr>
        <w:tab/>
        <w:t>SALAI</w:t>
      </w:r>
    </w:p>
    <w:p w14:paraId="77AB8D83" w14:textId="77777777" w:rsidR="000C2CF5" w:rsidRDefault="00EC6204" w:rsidP="000C2CF5">
      <w:pPr>
        <w:pStyle w:val="StageDirection"/>
      </w:pPr>
      <w:r>
        <w:t xml:space="preserve">(Frivolously)  </w:t>
      </w:r>
    </w:p>
    <w:p w14:paraId="0B60E12A" w14:textId="77777777" w:rsidR="00D020C7" w:rsidRDefault="00D020C7" w:rsidP="00486A62">
      <w:pPr>
        <w:pStyle w:val="DIALOGUE"/>
      </w:pPr>
      <w:r>
        <w:t xml:space="preserve">Whoa, whoa, slow down. Your mother?  </w:t>
      </w:r>
      <w:r w:rsidR="0087600A">
        <w:t>Drowned</w:t>
      </w:r>
      <w:r>
        <w:t xml:space="preserve"> as a witch? </w:t>
      </w:r>
    </w:p>
    <w:p w14:paraId="1EAAC46D" w14:textId="77777777" w:rsidR="00D020C7" w:rsidRDefault="00D020C7" w:rsidP="00486A62">
      <w:pPr>
        <w:pStyle w:val="DIALOGUE"/>
      </w:pPr>
    </w:p>
    <w:p w14:paraId="183E5DF8" w14:textId="77777777" w:rsidR="00105264" w:rsidRDefault="00105264" w:rsidP="00486A62">
      <w:pPr>
        <w:pStyle w:val="DIALOGUE"/>
      </w:pPr>
    </w:p>
    <w:p w14:paraId="79CCC980" w14:textId="77777777" w:rsidR="00A83F4E" w:rsidRDefault="00D01F3D" w:rsidP="00486A62">
      <w:pPr>
        <w:pStyle w:val="DIALOGUE"/>
        <w:rPr>
          <w:b/>
        </w:rPr>
      </w:pPr>
      <w:r w:rsidRPr="00D01F3D">
        <w:rPr>
          <w:b/>
        </w:rPr>
        <w:tab/>
      </w:r>
    </w:p>
    <w:p w14:paraId="2BA7BACD" w14:textId="405B1C53" w:rsidR="00D01F3D" w:rsidRPr="00D01F3D" w:rsidRDefault="00A83F4E" w:rsidP="00486A62">
      <w:pPr>
        <w:pStyle w:val="DIALOGUE"/>
        <w:rPr>
          <w:b/>
        </w:rPr>
      </w:pPr>
      <w:r>
        <w:rPr>
          <w:b/>
        </w:rPr>
        <w:lastRenderedPageBreak/>
        <w:tab/>
      </w:r>
      <w:r w:rsidR="00D01F3D" w:rsidRPr="00D01F3D">
        <w:rPr>
          <w:b/>
        </w:rPr>
        <w:t>ARAGONA</w:t>
      </w:r>
    </w:p>
    <w:p w14:paraId="5CB61DCB" w14:textId="77777777" w:rsidR="00D020C7" w:rsidRDefault="00D020C7" w:rsidP="00486A62">
      <w:pPr>
        <w:pStyle w:val="DIALOGUE"/>
      </w:pPr>
      <w:r>
        <w:t>Yes. It’s a complicated story my love.</w:t>
      </w:r>
    </w:p>
    <w:p w14:paraId="51A1CDFC" w14:textId="77777777" w:rsidR="00D020C7" w:rsidRDefault="00D020C7" w:rsidP="00486A62">
      <w:pPr>
        <w:pStyle w:val="DIALOGUE"/>
      </w:pPr>
    </w:p>
    <w:p w14:paraId="47682333" w14:textId="77777777" w:rsidR="00D01F3D" w:rsidRPr="00D01F3D" w:rsidRDefault="00D01F3D" w:rsidP="00486A62">
      <w:pPr>
        <w:pStyle w:val="DIALOGUE"/>
        <w:rPr>
          <w:b/>
        </w:rPr>
      </w:pPr>
      <w:r w:rsidRPr="00D01F3D">
        <w:rPr>
          <w:b/>
        </w:rPr>
        <w:tab/>
        <w:t>SALAI</w:t>
      </w:r>
    </w:p>
    <w:p w14:paraId="011B2F87" w14:textId="77777777" w:rsidR="00637934" w:rsidRDefault="00A56B8C" w:rsidP="00486A62">
      <w:pPr>
        <w:pStyle w:val="DIALOGUE"/>
      </w:pPr>
      <w:r>
        <w:t>Revenge</w:t>
      </w:r>
      <w:r w:rsidR="00D020C7">
        <w:t>?</w:t>
      </w:r>
      <w:r w:rsidR="00637934">
        <w:t xml:space="preserve"> What can he do? Tell your husband</w:t>
      </w:r>
      <w:r w:rsidR="00AF18B7">
        <w:t xml:space="preserve"> about him</w:t>
      </w:r>
      <w:r>
        <w:t>. H</w:t>
      </w:r>
      <w:r w:rsidR="004946EC">
        <w:t>e’ll have him arrested</w:t>
      </w:r>
      <w:r>
        <w:t xml:space="preserve"> and thrown back in jail!</w:t>
      </w:r>
    </w:p>
    <w:p w14:paraId="0AFAF2E9" w14:textId="77777777" w:rsidR="00637934" w:rsidRDefault="00637934" w:rsidP="00486A62">
      <w:pPr>
        <w:pStyle w:val="DIALOGUE"/>
      </w:pPr>
    </w:p>
    <w:p w14:paraId="58459635" w14:textId="77777777" w:rsidR="00D01F3D" w:rsidRPr="00D01F3D" w:rsidRDefault="00D01F3D" w:rsidP="004946EC">
      <w:pPr>
        <w:pStyle w:val="DIALOGUE"/>
        <w:rPr>
          <w:b/>
        </w:rPr>
      </w:pPr>
      <w:r w:rsidRPr="00D01F3D">
        <w:rPr>
          <w:b/>
        </w:rPr>
        <w:tab/>
        <w:t>ARAGONA</w:t>
      </w:r>
    </w:p>
    <w:p w14:paraId="00A05220" w14:textId="77777777" w:rsidR="004946EC" w:rsidRDefault="00637934" w:rsidP="004946EC">
      <w:pPr>
        <w:pStyle w:val="DIALOGUE"/>
      </w:pPr>
      <w:r>
        <w:t xml:space="preserve">That’s the problem Salai. </w:t>
      </w:r>
      <w:r w:rsidR="00725A33">
        <w:t>Bastiano</w:t>
      </w:r>
      <w:r>
        <w:t xml:space="preserve"> </w:t>
      </w:r>
      <w:r w:rsidRPr="00A56B8C">
        <w:t>knows</w:t>
      </w:r>
      <w:r>
        <w:t xml:space="preserve"> about </w:t>
      </w:r>
      <w:r w:rsidRPr="00A56B8C">
        <w:rPr>
          <w:i/>
        </w:rPr>
        <w:t>us</w:t>
      </w:r>
      <w:r w:rsidR="00A56B8C">
        <w:t xml:space="preserve">. He </w:t>
      </w:r>
      <w:r>
        <w:t>says he</w:t>
      </w:r>
      <w:r w:rsidR="00E14FA8">
        <w:t>’s going to</w:t>
      </w:r>
      <w:r>
        <w:t xml:space="preserve"> tell </w:t>
      </w:r>
      <w:r w:rsidR="00621D50">
        <w:t>Ludovico</w:t>
      </w:r>
      <w:r w:rsidR="00E14FA8">
        <w:t>.</w:t>
      </w:r>
    </w:p>
    <w:p w14:paraId="217B4FC6" w14:textId="77777777" w:rsidR="005C6C96" w:rsidRDefault="005C6C96" w:rsidP="004946EC">
      <w:pPr>
        <w:pStyle w:val="DIALOGUE"/>
      </w:pPr>
    </w:p>
    <w:p w14:paraId="12B0109D" w14:textId="77777777" w:rsidR="00D01F3D" w:rsidRPr="00D01F3D" w:rsidRDefault="00D01F3D" w:rsidP="00486A62">
      <w:pPr>
        <w:pStyle w:val="DIALOGUE"/>
        <w:rPr>
          <w:b/>
        </w:rPr>
      </w:pPr>
      <w:r w:rsidRPr="00D01F3D">
        <w:rPr>
          <w:b/>
        </w:rPr>
        <w:tab/>
        <w:t>SALAI</w:t>
      </w:r>
    </w:p>
    <w:p w14:paraId="077A0010" w14:textId="77777777" w:rsidR="004946EC" w:rsidRDefault="00725A33" w:rsidP="00486A62">
      <w:pPr>
        <w:pStyle w:val="DIALOGUE"/>
      </w:pPr>
      <w:r>
        <w:t xml:space="preserve">Knows about </w:t>
      </w:r>
      <w:r w:rsidRPr="00CB1F28">
        <w:rPr>
          <w:i/>
        </w:rPr>
        <w:t>us</w:t>
      </w:r>
      <w:r>
        <w:t xml:space="preserve">? </w:t>
      </w:r>
      <w:r w:rsidR="000C2CF5">
        <w:t>So what? H</w:t>
      </w:r>
      <w:r w:rsidR="00D91507">
        <w:t>e can’t prove anything! You’re my patron, we spend time together. It is a common thing in Florence.</w:t>
      </w:r>
      <w:r w:rsidR="000C2CF5">
        <w:t xml:space="preserve"> </w:t>
      </w:r>
    </w:p>
    <w:p w14:paraId="6E61174D" w14:textId="77777777" w:rsidR="00D91507" w:rsidRDefault="00D91507" w:rsidP="00486A62">
      <w:pPr>
        <w:pStyle w:val="DIALOGUE"/>
      </w:pPr>
    </w:p>
    <w:p w14:paraId="1DC7D0FC" w14:textId="77777777" w:rsidR="00D01F3D" w:rsidRPr="00D01F3D" w:rsidRDefault="00D01F3D" w:rsidP="00486A62">
      <w:pPr>
        <w:pStyle w:val="DIALOGUE"/>
        <w:rPr>
          <w:b/>
        </w:rPr>
      </w:pPr>
      <w:r w:rsidRPr="00D01F3D">
        <w:rPr>
          <w:b/>
        </w:rPr>
        <w:tab/>
        <w:t>ARAGONA</w:t>
      </w:r>
    </w:p>
    <w:p w14:paraId="15A913EA" w14:textId="77777777" w:rsidR="005C10D5" w:rsidRDefault="00D91507" w:rsidP="00486A62">
      <w:pPr>
        <w:pStyle w:val="DIALOGUE"/>
      </w:pPr>
      <w:r>
        <w:t>Salai, the accusation is</w:t>
      </w:r>
      <w:r w:rsidR="00DC7004">
        <w:t xml:space="preserve"> </w:t>
      </w:r>
      <w:r w:rsidR="004110DE">
        <w:t xml:space="preserve">bad </w:t>
      </w:r>
      <w:r w:rsidR="00DC7004">
        <w:t xml:space="preserve">enough, </w:t>
      </w:r>
      <w:r w:rsidR="004110DE">
        <w:t>but</w:t>
      </w:r>
      <w:r>
        <w:t xml:space="preserve"> he </w:t>
      </w:r>
      <w:r w:rsidR="004110DE">
        <w:t xml:space="preserve">says he </w:t>
      </w:r>
      <w:r>
        <w:t>has a witness</w:t>
      </w:r>
      <w:r w:rsidR="00DC7004">
        <w:t xml:space="preserve"> – one </w:t>
      </w:r>
      <w:r w:rsidR="004110DE">
        <w:t>of the Machiavelli.</w:t>
      </w:r>
      <w:r w:rsidR="00725A33">
        <w:t xml:space="preserve"> </w:t>
      </w:r>
      <w:r w:rsidR="00621D50">
        <w:t>Ludovico</w:t>
      </w:r>
      <w:r w:rsidR="00C16EED">
        <w:t xml:space="preserve"> will </w:t>
      </w:r>
      <w:r w:rsidR="00C16EED" w:rsidRPr="005C10D5">
        <w:rPr>
          <w:i/>
        </w:rPr>
        <w:t>have</w:t>
      </w:r>
      <w:r w:rsidR="00C16EED">
        <w:t xml:space="preserve"> to listen to </w:t>
      </w:r>
      <w:r w:rsidR="00C16EED" w:rsidRPr="00A56B8C">
        <w:rPr>
          <w:i/>
        </w:rPr>
        <w:t>him</w:t>
      </w:r>
      <w:r w:rsidR="00C16EED">
        <w:t xml:space="preserve">.  </w:t>
      </w:r>
      <w:r w:rsidR="004110DE">
        <w:t xml:space="preserve">Oh Salai, </w:t>
      </w:r>
      <w:r w:rsidR="00C16EED">
        <w:t xml:space="preserve">I fear he </w:t>
      </w:r>
      <w:r w:rsidR="00725A33">
        <w:t>will kill both</w:t>
      </w:r>
      <w:r w:rsidR="00C16EED">
        <w:t xml:space="preserve"> of us</w:t>
      </w:r>
      <w:r w:rsidR="00725A33">
        <w:t xml:space="preserve">. </w:t>
      </w:r>
    </w:p>
    <w:p w14:paraId="126DAC9C" w14:textId="77777777" w:rsidR="005C10D5" w:rsidRDefault="005C10D5" w:rsidP="00486A62">
      <w:pPr>
        <w:pStyle w:val="DIALOGUE"/>
      </w:pPr>
    </w:p>
    <w:p w14:paraId="1483A3C8" w14:textId="77777777" w:rsidR="00D01F3D" w:rsidRPr="00D01F3D" w:rsidRDefault="00D01F3D" w:rsidP="00486A62">
      <w:pPr>
        <w:pStyle w:val="DIALOGUE"/>
        <w:rPr>
          <w:b/>
        </w:rPr>
      </w:pPr>
      <w:r w:rsidRPr="00D01F3D">
        <w:rPr>
          <w:b/>
        </w:rPr>
        <w:tab/>
        <w:t>SALAI</w:t>
      </w:r>
    </w:p>
    <w:p w14:paraId="192EF199" w14:textId="77777777" w:rsidR="00A56B8C" w:rsidRDefault="005C10D5" w:rsidP="00A56B8C">
      <w:pPr>
        <w:pStyle w:val="StageDirection"/>
      </w:pPr>
      <w:r>
        <w:t>(</w:t>
      </w:r>
      <w:r w:rsidR="000C2CF5" w:rsidRPr="000C2CF5">
        <w:rPr>
          <w:b/>
        </w:rPr>
        <w:t>SALAI</w:t>
      </w:r>
      <w:r w:rsidR="000C2CF5">
        <w:t xml:space="preserve"> paces, n</w:t>
      </w:r>
      <w:r>
        <w:t xml:space="preserve">ow concerned) </w:t>
      </w:r>
    </w:p>
    <w:p w14:paraId="38F72810" w14:textId="77777777" w:rsidR="005C10D5" w:rsidRDefault="005C10D5" w:rsidP="00486A62">
      <w:pPr>
        <w:pStyle w:val="DIALOGUE"/>
      </w:pPr>
      <w:proofErr w:type="spellStart"/>
      <w:r>
        <w:t>So</w:t>
      </w:r>
      <w:r w:rsidR="000C2CF5">
        <w:t>.</w:t>
      </w:r>
      <w:proofErr w:type="spellEnd"/>
      <w:r w:rsidR="000C2CF5">
        <w:t>..</w:t>
      </w:r>
      <w:r>
        <w:t xml:space="preserve"> what are we going to do. I</w:t>
      </w:r>
      <w:r w:rsidR="005C6C96">
        <w:t>... I</w:t>
      </w:r>
      <w:r>
        <w:t xml:space="preserve"> need to time to think.</w:t>
      </w:r>
    </w:p>
    <w:p w14:paraId="7CC8D177" w14:textId="77777777" w:rsidR="005C10D5" w:rsidRDefault="005C10D5" w:rsidP="00486A62">
      <w:pPr>
        <w:pStyle w:val="DIALOGUE"/>
      </w:pPr>
    </w:p>
    <w:p w14:paraId="3F18B266" w14:textId="77777777" w:rsidR="00D01F3D" w:rsidRPr="00D01F3D" w:rsidRDefault="00D01F3D" w:rsidP="00486A62">
      <w:pPr>
        <w:pStyle w:val="DIALOGUE"/>
        <w:rPr>
          <w:b/>
        </w:rPr>
      </w:pPr>
      <w:r w:rsidRPr="00D01F3D">
        <w:rPr>
          <w:b/>
        </w:rPr>
        <w:tab/>
        <w:t>ARAGONA</w:t>
      </w:r>
    </w:p>
    <w:p w14:paraId="3180C9BF" w14:textId="77777777" w:rsidR="00C16EED" w:rsidRDefault="005C10D5" w:rsidP="00486A62">
      <w:pPr>
        <w:pStyle w:val="DIALOGUE"/>
      </w:pPr>
      <w:r>
        <w:t xml:space="preserve">We haven’t </w:t>
      </w:r>
      <w:r w:rsidRPr="00AC22B5">
        <w:rPr>
          <w:i/>
        </w:rPr>
        <w:t>got</w:t>
      </w:r>
      <w:r>
        <w:t xml:space="preserve"> time. </w:t>
      </w:r>
      <w:r w:rsidR="00CD5537">
        <w:t>Ludovic</w:t>
      </w:r>
      <w:r w:rsidR="00E14FA8">
        <w:t xml:space="preserve">o is coming home at the weekend.  </w:t>
      </w:r>
      <w:r w:rsidR="00725A33">
        <w:t>We</w:t>
      </w:r>
      <w:r w:rsidR="00E14FA8">
        <w:t>’ll just</w:t>
      </w:r>
      <w:r w:rsidR="00725A33">
        <w:t xml:space="preserve"> have to go away</w:t>
      </w:r>
      <w:r w:rsidR="004110DE">
        <w:t>!</w:t>
      </w:r>
      <w:r w:rsidR="00A56B8C">
        <w:t xml:space="preserve"> </w:t>
      </w:r>
      <w:r w:rsidR="00E14FA8">
        <w:t xml:space="preserve"> </w:t>
      </w:r>
    </w:p>
    <w:p w14:paraId="34C8844C" w14:textId="77777777" w:rsidR="005C6C96" w:rsidRDefault="005C6C96" w:rsidP="00486A62">
      <w:pPr>
        <w:pStyle w:val="DIALOGUE"/>
      </w:pPr>
    </w:p>
    <w:p w14:paraId="0B881E45" w14:textId="77777777" w:rsidR="00D01F3D" w:rsidRPr="00D01F3D" w:rsidRDefault="00D01F3D" w:rsidP="00486A62">
      <w:pPr>
        <w:pStyle w:val="DIALOGUE"/>
        <w:rPr>
          <w:b/>
        </w:rPr>
      </w:pPr>
      <w:r w:rsidRPr="00D01F3D">
        <w:rPr>
          <w:b/>
        </w:rPr>
        <w:tab/>
        <w:t>SALAI</w:t>
      </w:r>
    </w:p>
    <w:p w14:paraId="7FFDFB8E" w14:textId="77777777" w:rsidR="00C16EED" w:rsidRDefault="00C16EED" w:rsidP="00486A62">
      <w:pPr>
        <w:pStyle w:val="DIALOGUE"/>
      </w:pPr>
      <w:r>
        <w:t xml:space="preserve">Go away? </w:t>
      </w:r>
      <w:r w:rsidR="00A56B8C">
        <w:t>W</w:t>
      </w:r>
      <w:r w:rsidR="009472E4">
        <w:t>e</w:t>
      </w:r>
      <w:r>
        <w:t xml:space="preserve"> </w:t>
      </w:r>
      <w:r w:rsidR="00D30C5E">
        <w:t xml:space="preserve">can’t </w:t>
      </w:r>
      <w:r>
        <w:t>just</w:t>
      </w:r>
      <w:r w:rsidR="00EB0438">
        <w:t xml:space="preserve"> </w:t>
      </w:r>
      <w:r w:rsidR="00D30C5E">
        <w:t>‘</w:t>
      </w:r>
      <w:r>
        <w:t>go away</w:t>
      </w:r>
      <w:r w:rsidR="00D30C5E">
        <w:t>’</w:t>
      </w:r>
      <w:r w:rsidR="00EB0438">
        <w:t xml:space="preserve"> </w:t>
      </w:r>
      <w:r w:rsidR="00446ED9">
        <w:t>Aragona</w:t>
      </w:r>
      <w:r>
        <w:t xml:space="preserve">. Where would we go? </w:t>
      </w:r>
    </w:p>
    <w:p w14:paraId="4DA86328" w14:textId="77777777" w:rsidR="00C16EED" w:rsidRDefault="00C16EED" w:rsidP="00486A62">
      <w:pPr>
        <w:pStyle w:val="DIALOGUE"/>
      </w:pPr>
    </w:p>
    <w:p w14:paraId="4FF0D703" w14:textId="77777777" w:rsidR="00D01F3D" w:rsidRPr="00D01F3D" w:rsidRDefault="00D01F3D" w:rsidP="00C16EED">
      <w:pPr>
        <w:pStyle w:val="DIALOGUE"/>
        <w:rPr>
          <w:b/>
        </w:rPr>
      </w:pPr>
      <w:r w:rsidRPr="00D01F3D">
        <w:rPr>
          <w:b/>
        </w:rPr>
        <w:tab/>
        <w:t>ARAGONA</w:t>
      </w:r>
    </w:p>
    <w:p w14:paraId="657573FE" w14:textId="77777777" w:rsidR="00D07CFC" w:rsidRDefault="00C16EED" w:rsidP="00C16EED">
      <w:pPr>
        <w:pStyle w:val="DIALOGUE"/>
      </w:pPr>
      <w:r>
        <w:t xml:space="preserve">We can stay with my sister, </w:t>
      </w:r>
      <w:r w:rsidR="00D30C5E" w:rsidRPr="00D30C5E">
        <w:t>Guilia</w:t>
      </w:r>
      <w:r>
        <w:t xml:space="preserve">. She’ll understand. </w:t>
      </w:r>
      <w:r w:rsidR="00D07CFC">
        <w:t xml:space="preserve">And </w:t>
      </w:r>
      <w:r>
        <w:t>Captain Donati will help us, he’s an old friend</w:t>
      </w:r>
      <w:r w:rsidR="00D07CFC">
        <w:t>,</w:t>
      </w:r>
      <w:r>
        <w:t xml:space="preserve"> we can rely on him. Salai you will have to arrange it</w:t>
      </w:r>
      <w:r w:rsidR="005275D7">
        <w:t xml:space="preserve"> - </w:t>
      </w:r>
      <w:r>
        <w:t xml:space="preserve"> </w:t>
      </w:r>
    </w:p>
    <w:p w14:paraId="65EFB24F" w14:textId="77777777" w:rsidR="00D07CFC" w:rsidRDefault="00D07CFC" w:rsidP="00C16EED">
      <w:pPr>
        <w:pStyle w:val="DIALOGUE"/>
      </w:pPr>
    </w:p>
    <w:p w14:paraId="37987523" w14:textId="77777777" w:rsidR="00D07CFC" w:rsidRDefault="00D07CFC" w:rsidP="00C16EED">
      <w:pPr>
        <w:pStyle w:val="DIALOGUE"/>
      </w:pPr>
      <w:r>
        <w:rPr>
          <w:b/>
        </w:rPr>
        <w:tab/>
      </w:r>
      <w:r w:rsidRPr="00D07CFC">
        <w:rPr>
          <w:b/>
        </w:rPr>
        <w:t>SALAI</w:t>
      </w:r>
    </w:p>
    <w:p w14:paraId="6ED2A3E4" w14:textId="77777777" w:rsidR="00D07CFC" w:rsidRDefault="00D07CFC" w:rsidP="00C16EED">
      <w:pPr>
        <w:pStyle w:val="DIALOGUE"/>
      </w:pPr>
      <w:r>
        <w:t>But...</w:t>
      </w:r>
      <w:r w:rsidR="00446ED9">
        <w:t xml:space="preserve"> this is madness!</w:t>
      </w:r>
    </w:p>
    <w:p w14:paraId="21E65C6A" w14:textId="77777777" w:rsidR="00D07CFC" w:rsidRDefault="00D07CFC" w:rsidP="00C16EED">
      <w:pPr>
        <w:pStyle w:val="DIALOGUE"/>
      </w:pPr>
    </w:p>
    <w:p w14:paraId="1D740848" w14:textId="77777777" w:rsidR="00D07CFC" w:rsidRDefault="00D07CFC" w:rsidP="00C16EED">
      <w:pPr>
        <w:pStyle w:val="DIALOGUE"/>
      </w:pPr>
      <w:r>
        <w:rPr>
          <w:b/>
        </w:rPr>
        <w:tab/>
      </w:r>
      <w:r w:rsidRPr="00D07CFC">
        <w:rPr>
          <w:b/>
        </w:rPr>
        <w:t>ARAGONA</w:t>
      </w:r>
    </w:p>
    <w:p w14:paraId="076E675C" w14:textId="77777777" w:rsidR="00697805" w:rsidRDefault="00C16EED" w:rsidP="00C16EED">
      <w:pPr>
        <w:pStyle w:val="DIALOGUE"/>
      </w:pPr>
      <w:r>
        <w:t>I</w:t>
      </w:r>
      <w:r w:rsidR="00D30C5E">
        <w:t>’</w:t>
      </w:r>
      <w:r w:rsidR="00697805">
        <w:t>ve</w:t>
      </w:r>
      <w:r>
        <w:t xml:space="preserve"> </w:t>
      </w:r>
      <w:r w:rsidR="00697805">
        <w:t>got</w:t>
      </w:r>
      <w:r w:rsidRPr="00C16EED">
        <w:t xml:space="preserve"> </w:t>
      </w:r>
      <w:r w:rsidR="005275D7">
        <w:t xml:space="preserve">the </w:t>
      </w:r>
      <w:r>
        <w:t>money</w:t>
      </w:r>
      <w:r w:rsidR="005275D7">
        <w:t>.</w:t>
      </w:r>
      <w:r>
        <w:t xml:space="preserve"> </w:t>
      </w:r>
    </w:p>
    <w:p w14:paraId="317FE68D" w14:textId="77777777" w:rsidR="00697805" w:rsidRDefault="00697805" w:rsidP="00697805">
      <w:pPr>
        <w:pStyle w:val="StageDirection"/>
      </w:pPr>
      <w:r>
        <w:rPr>
          <w:b/>
        </w:rPr>
        <w:t>(</w:t>
      </w:r>
      <w:r>
        <w:t>hands Salai a purse)</w:t>
      </w:r>
    </w:p>
    <w:p w14:paraId="12BC768F" w14:textId="77777777" w:rsidR="00486A62" w:rsidRDefault="00AC22B5" w:rsidP="00C16EED">
      <w:pPr>
        <w:pStyle w:val="DIALOGUE"/>
      </w:pPr>
      <w:r>
        <w:t>We can be together Salai. No more hiding away.</w:t>
      </w:r>
    </w:p>
    <w:p w14:paraId="631CFC6D" w14:textId="77777777" w:rsidR="00AC22B5" w:rsidRDefault="00AC22B5" w:rsidP="00F24B50">
      <w:pPr>
        <w:pStyle w:val="SONG"/>
        <w:ind w:left="0"/>
      </w:pPr>
    </w:p>
    <w:p w14:paraId="6A0CCF71" w14:textId="77777777" w:rsidR="00105264" w:rsidRDefault="00105264">
      <w:pPr>
        <w:ind w:left="0"/>
        <w:jc w:val="left"/>
        <w:rPr>
          <w:sz w:val="20"/>
        </w:rPr>
      </w:pPr>
      <w:r>
        <w:br w:type="page"/>
      </w:r>
    </w:p>
    <w:p w14:paraId="087F06D5" w14:textId="77777777" w:rsidR="00D01F3D" w:rsidRPr="00D01F3D" w:rsidRDefault="007201C0" w:rsidP="00D30C5E">
      <w:pPr>
        <w:pStyle w:val="DIALOGUE"/>
        <w:rPr>
          <w:b/>
        </w:rPr>
      </w:pPr>
      <w:r>
        <w:lastRenderedPageBreak/>
        <w:t xml:space="preserve"> </w:t>
      </w:r>
      <w:r w:rsidR="00D01F3D" w:rsidRPr="00D01F3D">
        <w:rPr>
          <w:b/>
        </w:rPr>
        <w:tab/>
        <w:t>SALAI</w:t>
      </w:r>
    </w:p>
    <w:p w14:paraId="0C35D89F" w14:textId="77777777" w:rsidR="00A56B8C" w:rsidRDefault="00D07CFC" w:rsidP="00A56B8C">
      <w:pPr>
        <w:pStyle w:val="StageDirection"/>
      </w:pPr>
      <w:r>
        <w:t>(r</w:t>
      </w:r>
      <w:r w:rsidR="00A56B8C">
        <w:t>eluctantly)</w:t>
      </w:r>
    </w:p>
    <w:p w14:paraId="08C40AEE" w14:textId="428C5922" w:rsidR="00D738A8" w:rsidRDefault="00AC22B5" w:rsidP="00D30C5E">
      <w:pPr>
        <w:pStyle w:val="DIALOGUE"/>
      </w:pPr>
      <w:r>
        <w:t xml:space="preserve">All right, </w:t>
      </w:r>
      <w:r w:rsidR="003C69D7">
        <w:t>but…   I-</w:t>
      </w:r>
      <w:r>
        <w:t>I’ll speak to the Captain</w:t>
      </w:r>
      <w:r w:rsidR="00CE6C16">
        <w:t xml:space="preserve"> in the morning</w:t>
      </w:r>
      <w:r>
        <w:t xml:space="preserve">, but </w:t>
      </w:r>
      <w:r w:rsidR="00D07CFC">
        <w:t xml:space="preserve">look </w:t>
      </w:r>
      <w:r>
        <w:t>I’m sure there must be some other way...</w:t>
      </w:r>
    </w:p>
    <w:p w14:paraId="63E404A8" w14:textId="77777777" w:rsidR="00105264" w:rsidRDefault="005D4DBB" w:rsidP="005D4DBB">
      <w:pPr>
        <w:pStyle w:val="CharacterSpeech"/>
      </w:pPr>
      <w:r>
        <w:tab/>
      </w:r>
    </w:p>
    <w:p w14:paraId="3D9383B6" w14:textId="77777777" w:rsidR="005D4DBB" w:rsidRDefault="00105264" w:rsidP="005D4DBB">
      <w:pPr>
        <w:pStyle w:val="CharacterSpeech"/>
      </w:pPr>
      <w:r>
        <w:tab/>
      </w:r>
      <w:r w:rsidR="005D4DBB">
        <w:t>ARAGONA</w:t>
      </w:r>
      <w:r w:rsidR="00AC22B5">
        <w:tab/>
      </w:r>
    </w:p>
    <w:p w14:paraId="5F30BF6C" w14:textId="77777777" w:rsidR="00AC22B5" w:rsidRDefault="00AC22B5" w:rsidP="00D30C5E">
      <w:pPr>
        <w:pStyle w:val="DIALOGUE"/>
      </w:pPr>
      <w:r>
        <w:t>I must go, I have so much to do.</w:t>
      </w:r>
    </w:p>
    <w:p w14:paraId="6C2C780F" w14:textId="77777777" w:rsidR="00AC22B5" w:rsidRDefault="00AC22B5" w:rsidP="00D30C5E">
      <w:pPr>
        <w:pStyle w:val="DIALOGUE"/>
      </w:pPr>
    </w:p>
    <w:p w14:paraId="0106D1E3" w14:textId="77777777" w:rsidR="008C5BA3" w:rsidRDefault="008C5BA3" w:rsidP="008C5BA3">
      <w:pPr>
        <w:pStyle w:val="StageDirection"/>
      </w:pPr>
      <w:r>
        <w:t>(</w:t>
      </w:r>
      <w:r w:rsidR="000C2CF5" w:rsidRPr="000C2CF5">
        <w:rPr>
          <w:b/>
        </w:rPr>
        <w:t>ARAGONA</w:t>
      </w:r>
      <w:r w:rsidR="000C2CF5">
        <w:t xml:space="preserve"> </w:t>
      </w:r>
      <w:r w:rsidR="00692FF0">
        <w:t>leaves</w:t>
      </w:r>
      <w:r>
        <w:t>)</w:t>
      </w:r>
    </w:p>
    <w:p w14:paraId="7DAE9D72" w14:textId="77777777" w:rsidR="008C5BA3" w:rsidRDefault="008C5BA3" w:rsidP="008C5BA3">
      <w:pPr>
        <w:pStyle w:val="StageDirection"/>
      </w:pPr>
    </w:p>
    <w:p w14:paraId="2EDB1028" w14:textId="77777777" w:rsidR="008C5BA3" w:rsidRDefault="008C5BA3" w:rsidP="008C5BA3">
      <w:pPr>
        <w:pStyle w:val="DIALOGUE"/>
      </w:pPr>
      <w:r>
        <w:tab/>
      </w:r>
      <w:r w:rsidRPr="008C5BA3">
        <w:rPr>
          <w:b/>
        </w:rPr>
        <w:t>SALAI</w:t>
      </w:r>
    </w:p>
    <w:p w14:paraId="2507A992" w14:textId="77777777" w:rsidR="008C5BA3" w:rsidRDefault="008C5BA3" w:rsidP="008C5BA3">
      <w:pPr>
        <w:pStyle w:val="DIALOGUE"/>
      </w:pPr>
      <w:r>
        <w:t>Oh GOD! What a mess! I need time to think....</w:t>
      </w:r>
    </w:p>
    <w:p w14:paraId="3201141E" w14:textId="77777777" w:rsidR="008C5BA3" w:rsidRDefault="00D07CFC" w:rsidP="000C2CF5">
      <w:pPr>
        <w:pStyle w:val="StageDirection"/>
      </w:pPr>
      <w:r>
        <w:t>(r</w:t>
      </w:r>
      <w:r w:rsidR="008C5BA3">
        <w:t>emembers)</w:t>
      </w:r>
    </w:p>
    <w:p w14:paraId="6E6D80B6" w14:textId="77777777" w:rsidR="008C5BA3" w:rsidRDefault="008C5BA3" w:rsidP="008C5BA3">
      <w:pPr>
        <w:pStyle w:val="DIALOGUE"/>
      </w:pPr>
      <w:r>
        <w:t>Lisa...!</w:t>
      </w:r>
      <w:r w:rsidR="000C2CF5">
        <w:t xml:space="preserve"> Lisa!</w:t>
      </w:r>
    </w:p>
    <w:p w14:paraId="79EFC0B2" w14:textId="77777777" w:rsidR="008C5BA3" w:rsidRDefault="008C5BA3" w:rsidP="008C5BA3">
      <w:pPr>
        <w:pStyle w:val="StageDirection"/>
      </w:pPr>
    </w:p>
    <w:p w14:paraId="7DC07328" w14:textId="77777777" w:rsidR="00DC6842" w:rsidRDefault="00692FF0" w:rsidP="008C5BA3">
      <w:pPr>
        <w:pStyle w:val="StageDirection"/>
      </w:pPr>
      <w:r>
        <w:t xml:space="preserve"> </w:t>
      </w:r>
      <w:r w:rsidR="008C5BA3" w:rsidRPr="008C5BA3">
        <w:rPr>
          <w:b/>
        </w:rPr>
        <w:t>SALAI</w:t>
      </w:r>
      <w:r w:rsidR="008C5BA3">
        <w:t xml:space="preserve"> </w:t>
      </w:r>
      <w:r>
        <w:t xml:space="preserve">brings </w:t>
      </w:r>
      <w:r w:rsidR="0083081C" w:rsidRPr="008C5BA3">
        <w:rPr>
          <w:b/>
        </w:rPr>
        <w:t>LISA</w:t>
      </w:r>
      <w:r>
        <w:t xml:space="preserve"> out of hiding</w:t>
      </w:r>
    </w:p>
    <w:p w14:paraId="5B0EC788" w14:textId="77777777" w:rsidR="0082182B" w:rsidRDefault="0082182B" w:rsidP="00DC6842">
      <w:pPr>
        <w:pStyle w:val="NormalIndent"/>
        <w:tabs>
          <w:tab w:val="left" w:pos="3969"/>
        </w:tabs>
      </w:pPr>
    </w:p>
    <w:p w14:paraId="61098BF0" w14:textId="77777777" w:rsidR="008C5BA3" w:rsidRDefault="008C5BA3" w:rsidP="008C5BA3">
      <w:pPr>
        <w:pStyle w:val="DIALOGUE"/>
      </w:pPr>
      <w:r>
        <w:tab/>
      </w:r>
      <w:r w:rsidRPr="008C5BA3">
        <w:rPr>
          <w:b/>
        </w:rPr>
        <w:t>SALAI</w:t>
      </w:r>
    </w:p>
    <w:p w14:paraId="464A66BB" w14:textId="77777777" w:rsidR="008C5BA3" w:rsidRDefault="008C5BA3" w:rsidP="008C5BA3">
      <w:pPr>
        <w:pStyle w:val="DIALOGUE"/>
      </w:pPr>
      <w:r>
        <w:t>I’m sorry... It was my patron Aragona</w:t>
      </w:r>
      <w:r w:rsidR="00D07CFC">
        <w:t>,</w:t>
      </w:r>
      <w:r>
        <w:t xml:space="preserve"> I couldn’t get rid of her.</w:t>
      </w:r>
      <w:r w:rsidR="00825546" w:rsidRPr="00825546">
        <w:tab/>
      </w:r>
    </w:p>
    <w:p w14:paraId="2F53E708" w14:textId="77777777" w:rsidR="008C5BA3" w:rsidRDefault="008C5BA3" w:rsidP="005D4DBB">
      <w:pPr>
        <w:pStyle w:val="CharacterSpeech"/>
      </w:pPr>
    </w:p>
    <w:p w14:paraId="40D2E23E" w14:textId="77777777" w:rsidR="00825546" w:rsidRPr="00825546" w:rsidRDefault="008C5BA3" w:rsidP="005D4DBB">
      <w:pPr>
        <w:pStyle w:val="CharacterSpeech"/>
      </w:pPr>
      <w:r>
        <w:tab/>
      </w:r>
      <w:r w:rsidR="00825546" w:rsidRPr="00825546">
        <w:t>LISA</w:t>
      </w:r>
    </w:p>
    <w:p w14:paraId="753E312C" w14:textId="77777777" w:rsidR="00233DA5" w:rsidRDefault="00385DA1" w:rsidP="00756AC1">
      <w:pPr>
        <w:pStyle w:val="DIALOGUE"/>
      </w:pPr>
      <w:r>
        <w:t xml:space="preserve">What did </w:t>
      </w:r>
      <w:r w:rsidRPr="00297964">
        <w:rPr>
          <w:i/>
        </w:rPr>
        <w:t>she</w:t>
      </w:r>
      <w:r>
        <w:t xml:space="preserve"> want?</w:t>
      </w:r>
    </w:p>
    <w:p w14:paraId="6DF15E37" w14:textId="77777777" w:rsidR="00385DA1" w:rsidRDefault="00385DA1" w:rsidP="00756AC1">
      <w:pPr>
        <w:pStyle w:val="DIALOGUE"/>
      </w:pPr>
    </w:p>
    <w:p w14:paraId="5FB86049" w14:textId="77777777" w:rsidR="00D01F3D" w:rsidRPr="00D01F3D" w:rsidRDefault="00D01F3D" w:rsidP="005D4DBB">
      <w:pPr>
        <w:pStyle w:val="CharacterSpeech"/>
      </w:pPr>
      <w:r w:rsidRPr="00D01F3D">
        <w:tab/>
        <w:t>SALAI</w:t>
      </w:r>
    </w:p>
    <w:p w14:paraId="3F52B78C" w14:textId="77777777" w:rsidR="00385DA1" w:rsidRDefault="00385DA1" w:rsidP="00756AC1">
      <w:pPr>
        <w:pStyle w:val="DIALOGUE"/>
      </w:pPr>
      <w:r>
        <w:t>Oh nothing. Just checking on her investment. She does pay me well. I’m very grateful.</w:t>
      </w:r>
    </w:p>
    <w:p w14:paraId="63584655" w14:textId="77777777" w:rsidR="00385DA1" w:rsidRDefault="00385DA1" w:rsidP="00756AC1">
      <w:pPr>
        <w:pStyle w:val="DIALOGUE"/>
      </w:pPr>
    </w:p>
    <w:p w14:paraId="4C8F07DD" w14:textId="77777777" w:rsidR="00825546" w:rsidRPr="00825546" w:rsidRDefault="00825546" w:rsidP="00756AC1">
      <w:pPr>
        <w:pStyle w:val="DIALOGUE"/>
        <w:rPr>
          <w:b/>
        </w:rPr>
      </w:pPr>
      <w:r w:rsidRPr="00825546">
        <w:rPr>
          <w:b/>
        </w:rPr>
        <w:tab/>
        <w:t>LISA</w:t>
      </w:r>
    </w:p>
    <w:p w14:paraId="262D9316" w14:textId="77777777" w:rsidR="00385DA1" w:rsidRDefault="00385DA1" w:rsidP="00756AC1">
      <w:pPr>
        <w:pStyle w:val="DIALOGUE"/>
      </w:pPr>
      <w:r>
        <w:t>Not too grateful I hope. Or I might just be jealous.</w:t>
      </w:r>
      <w:r w:rsidR="00F91459">
        <w:t xml:space="preserve">.. </w:t>
      </w:r>
    </w:p>
    <w:p w14:paraId="3D7078C0" w14:textId="77777777" w:rsidR="00385DA1" w:rsidRDefault="00385DA1" w:rsidP="00756AC1">
      <w:pPr>
        <w:pStyle w:val="DIALOGUE"/>
      </w:pPr>
    </w:p>
    <w:p w14:paraId="1ED53BB6" w14:textId="77777777" w:rsidR="00D01F3D" w:rsidRPr="00D01F3D" w:rsidRDefault="00D01F3D" w:rsidP="00756AC1">
      <w:pPr>
        <w:pStyle w:val="DIALOGUE"/>
        <w:rPr>
          <w:b/>
        </w:rPr>
      </w:pPr>
      <w:r w:rsidRPr="00D01F3D">
        <w:rPr>
          <w:b/>
        </w:rPr>
        <w:tab/>
        <w:t>SALAI</w:t>
      </w:r>
    </w:p>
    <w:p w14:paraId="75608669" w14:textId="77777777" w:rsidR="00385DA1" w:rsidRDefault="00385DA1" w:rsidP="00756AC1">
      <w:pPr>
        <w:pStyle w:val="DIALOGUE"/>
      </w:pPr>
      <w:r>
        <w:t>Cara Mia...  how could you think such a thing. You know you’re the only one I love...</w:t>
      </w:r>
    </w:p>
    <w:p w14:paraId="13116D6C" w14:textId="77777777" w:rsidR="00385DA1" w:rsidRDefault="00385DA1" w:rsidP="00756AC1">
      <w:pPr>
        <w:pStyle w:val="DIALOGUE"/>
      </w:pPr>
    </w:p>
    <w:p w14:paraId="1E9F84B4" w14:textId="77777777" w:rsidR="00825546" w:rsidRPr="00825546" w:rsidRDefault="00825546" w:rsidP="00756AC1">
      <w:pPr>
        <w:pStyle w:val="DIALOGUE"/>
        <w:rPr>
          <w:b/>
        </w:rPr>
      </w:pPr>
      <w:r w:rsidRPr="00825546">
        <w:rPr>
          <w:b/>
        </w:rPr>
        <w:tab/>
        <w:t>LISA</w:t>
      </w:r>
    </w:p>
    <w:p w14:paraId="68B2B745" w14:textId="77777777" w:rsidR="00385DA1" w:rsidRPr="00233DA5" w:rsidRDefault="00385DA1" w:rsidP="00756AC1">
      <w:pPr>
        <w:pStyle w:val="DIALOGUE"/>
      </w:pPr>
      <w:r>
        <w:t xml:space="preserve">I hope so Salai. I do love you so </w:t>
      </w:r>
      <w:r w:rsidR="00112A74">
        <w:t xml:space="preserve">very </w:t>
      </w:r>
      <w:r>
        <w:t>much. I couldn’t bear the thought of you with someone else.</w:t>
      </w:r>
    </w:p>
    <w:p w14:paraId="2B2DAFA7" w14:textId="77777777" w:rsidR="00DC6842" w:rsidRDefault="00DC6842" w:rsidP="00DC6842">
      <w:pPr>
        <w:pStyle w:val="NormalIndent"/>
        <w:tabs>
          <w:tab w:val="left" w:pos="3969"/>
        </w:tabs>
      </w:pPr>
    </w:p>
    <w:p w14:paraId="12B86E7D" w14:textId="77777777" w:rsidR="00F91459" w:rsidRDefault="008C5BA3" w:rsidP="008C5BA3">
      <w:pPr>
        <w:pStyle w:val="StageDirection"/>
      </w:pPr>
      <w:r>
        <w:t>(</w:t>
      </w:r>
      <w:r w:rsidR="00F91459">
        <w:t>They embrace)</w:t>
      </w:r>
      <w:r>
        <w:t xml:space="preserve"> </w:t>
      </w:r>
    </w:p>
    <w:p w14:paraId="48737C90" w14:textId="77777777" w:rsidR="00833903" w:rsidRDefault="00833903" w:rsidP="00833903">
      <w:pPr>
        <w:pStyle w:val="StageDirection"/>
      </w:pPr>
      <w:r>
        <w:rPr>
          <w:b/>
        </w:rPr>
        <w:t>(</w:t>
      </w:r>
      <w:r w:rsidRPr="008C5BA3">
        <w:rPr>
          <w:b/>
        </w:rPr>
        <w:t>TOTTO</w:t>
      </w:r>
      <w:r w:rsidRPr="008C5BA3">
        <w:t xml:space="preserve"> hears </w:t>
      </w:r>
      <w:r>
        <w:t>their talk of love)</w:t>
      </w:r>
      <w:r w:rsidRPr="008C5BA3">
        <w:t xml:space="preserve"> </w:t>
      </w:r>
    </w:p>
    <w:p w14:paraId="117E8146" w14:textId="77777777" w:rsidR="00F91459" w:rsidRDefault="00F91459" w:rsidP="008C5BA3">
      <w:pPr>
        <w:pStyle w:val="StageDirection"/>
      </w:pPr>
    </w:p>
    <w:p w14:paraId="3D320F8E" w14:textId="77777777" w:rsidR="00F91459" w:rsidRPr="00F91459" w:rsidRDefault="00F91459" w:rsidP="00F91459">
      <w:pPr>
        <w:pStyle w:val="DIALOGUE"/>
        <w:rPr>
          <w:b/>
        </w:rPr>
      </w:pPr>
      <w:r>
        <w:tab/>
      </w:r>
      <w:r w:rsidRPr="00F91459">
        <w:rPr>
          <w:b/>
        </w:rPr>
        <w:t>LISA</w:t>
      </w:r>
    </w:p>
    <w:p w14:paraId="448B8C1C" w14:textId="77777777" w:rsidR="00F91459" w:rsidRDefault="00833903" w:rsidP="00F91459">
      <w:pPr>
        <w:pStyle w:val="DIALOGUE"/>
      </w:pPr>
      <w:r>
        <w:t xml:space="preserve">And by the way </w:t>
      </w:r>
      <w:r w:rsidR="00F91459">
        <w:t>Salai! I’ve just seen your other portrait of me</w:t>
      </w:r>
      <w:r>
        <w:t xml:space="preserve"> </w:t>
      </w:r>
      <w:r w:rsidR="00F91459">
        <w:t>in your room. You should be ashamed!</w:t>
      </w:r>
    </w:p>
    <w:p w14:paraId="388AD9A0" w14:textId="77777777" w:rsidR="00F91459" w:rsidRDefault="00F91459" w:rsidP="00F91459">
      <w:pPr>
        <w:pStyle w:val="DIALOGUE"/>
      </w:pPr>
    </w:p>
    <w:p w14:paraId="41CBA598" w14:textId="77777777" w:rsidR="00F91459" w:rsidRPr="00D01F3D" w:rsidRDefault="00F91459" w:rsidP="00F91459">
      <w:pPr>
        <w:pStyle w:val="DIALOGUE"/>
        <w:rPr>
          <w:b/>
        </w:rPr>
      </w:pPr>
      <w:r>
        <w:rPr>
          <w:b/>
        </w:rPr>
        <w:tab/>
      </w:r>
      <w:r w:rsidRPr="00D01F3D">
        <w:rPr>
          <w:b/>
        </w:rPr>
        <w:t>SALAI</w:t>
      </w:r>
    </w:p>
    <w:p w14:paraId="3C9C8339" w14:textId="77777777" w:rsidR="00F91459" w:rsidRDefault="00F91459" w:rsidP="00F91459">
      <w:pPr>
        <w:pStyle w:val="DIALOGUE"/>
      </w:pPr>
      <w:r>
        <w:t>Yes it is a little</w:t>
      </w:r>
      <w:r w:rsidR="00833903">
        <w:t xml:space="preserve"> er, revealing isn’t it...</w:t>
      </w:r>
    </w:p>
    <w:p w14:paraId="5B62F4BA" w14:textId="77777777" w:rsidR="00F91459" w:rsidRDefault="00F91459" w:rsidP="00F91459">
      <w:pPr>
        <w:pStyle w:val="DIALOGUE"/>
      </w:pPr>
    </w:p>
    <w:p w14:paraId="7E53674C" w14:textId="77777777" w:rsidR="00F91459" w:rsidRDefault="00F91459" w:rsidP="008C5BA3">
      <w:pPr>
        <w:pStyle w:val="StageDirection"/>
      </w:pPr>
    </w:p>
    <w:p w14:paraId="60AEC5BE" w14:textId="77777777" w:rsidR="008C5BA3" w:rsidRDefault="00833903" w:rsidP="008C5BA3">
      <w:pPr>
        <w:pStyle w:val="StageDirection"/>
      </w:pPr>
      <w:r>
        <w:lastRenderedPageBreak/>
        <w:t xml:space="preserve"> </w:t>
      </w:r>
      <w:r w:rsidR="008C5BA3">
        <w:t>(</w:t>
      </w:r>
      <w:r w:rsidR="008C5BA3" w:rsidRPr="000C2CF5">
        <w:rPr>
          <w:b/>
        </w:rPr>
        <w:t>SFX CUE:</w:t>
      </w:r>
      <w:r w:rsidR="008C5BA3">
        <w:t xml:space="preserve"> </w:t>
      </w:r>
      <w:r w:rsidR="002F7294">
        <w:t>&lt;</w:t>
      </w:r>
      <w:r w:rsidR="00D07CFC">
        <w:t xml:space="preserve"> F</w:t>
      </w:r>
      <w:r w:rsidR="008C5BA3">
        <w:t>ront door slams</w:t>
      </w:r>
      <w:r w:rsidR="002F7294">
        <w:t xml:space="preserve"> - interior&gt;</w:t>
      </w:r>
      <w:r w:rsidR="008C5BA3">
        <w:t>)</w:t>
      </w:r>
      <w:r w:rsidR="005E387F" w:rsidRPr="008C5BA3">
        <w:t xml:space="preserve"> </w:t>
      </w:r>
    </w:p>
    <w:p w14:paraId="2BE50309" w14:textId="77777777" w:rsidR="00AC60F1" w:rsidRDefault="008C5BA3" w:rsidP="008C5BA3">
      <w:pPr>
        <w:pStyle w:val="StageDirection"/>
      </w:pPr>
      <w:r>
        <w:t>(</w:t>
      </w:r>
      <w:r w:rsidRPr="008C5BA3">
        <w:rPr>
          <w:b/>
        </w:rPr>
        <w:t>TOTTO</w:t>
      </w:r>
      <w:r w:rsidRPr="008C5BA3">
        <w:t xml:space="preserve"> </w:t>
      </w:r>
      <w:r w:rsidR="005E387F" w:rsidRPr="008C5BA3">
        <w:t>leaves</w:t>
      </w:r>
      <w:r>
        <w:t>)</w:t>
      </w:r>
    </w:p>
    <w:p w14:paraId="0BB23129" w14:textId="77777777" w:rsidR="005E387F" w:rsidRDefault="005E387F" w:rsidP="005E387F">
      <w:pPr>
        <w:pStyle w:val="DIALOGUE"/>
      </w:pPr>
    </w:p>
    <w:p w14:paraId="4E14B0E9" w14:textId="77777777" w:rsidR="00D01F3D" w:rsidRPr="00D01F3D" w:rsidRDefault="00D01F3D" w:rsidP="005E387F">
      <w:pPr>
        <w:pStyle w:val="DIALOGUE"/>
        <w:rPr>
          <w:b/>
        </w:rPr>
      </w:pPr>
      <w:r w:rsidRPr="00D01F3D">
        <w:rPr>
          <w:b/>
        </w:rPr>
        <w:tab/>
        <w:t>SALAI</w:t>
      </w:r>
    </w:p>
    <w:p w14:paraId="0AD3AB45" w14:textId="77777777" w:rsidR="005E387F" w:rsidRDefault="0015572B" w:rsidP="005E387F">
      <w:pPr>
        <w:pStyle w:val="DIALOGUE"/>
      </w:pPr>
      <w:r>
        <w:t xml:space="preserve">It’s Leonardo! </w:t>
      </w:r>
      <w:r w:rsidR="00A215A6">
        <w:t>Don’t let him find you here</w:t>
      </w:r>
      <w:r>
        <w:t>.</w:t>
      </w:r>
      <w:r w:rsidR="00A215A6">
        <w:t xml:space="preserve"> </w:t>
      </w:r>
      <w:r w:rsidR="00446ED9">
        <w:t xml:space="preserve">Use </w:t>
      </w:r>
      <w:r w:rsidR="004A1435">
        <w:t>our</w:t>
      </w:r>
      <w:r w:rsidR="00A215A6">
        <w:t xml:space="preserve"> secret passage. Quickly now.</w:t>
      </w:r>
    </w:p>
    <w:p w14:paraId="755E3A9F" w14:textId="77777777" w:rsidR="005E387F" w:rsidRDefault="005E387F" w:rsidP="005E387F">
      <w:pPr>
        <w:pStyle w:val="DIALOGUE"/>
      </w:pPr>
    </w:p>
    <w:p w14:paraId="3AFBEDAF" w14:textId="77777777" w:rsidR="005E387F" w:rsidRDefault="008C5BA3" w:rsidP="008C5BA3">
      <w:pPr>
        <w:pStyle w:val="StageDirection"/>
      </w:pPr>
      <w:r>
        <w:t>(</w:t>
      </w:r>
      <w:r w:rsidR="000C2CF5" w:rsidRPr="000C2CF5">
        <w:rPr>
          <w:b/>
        </w:rPr>
        <w:t>SALAI</w:t>
      </w:r>
      <w:r w:rsidR="000C2CF5">
        <w:t xml:space="preserve"> </w:t>
      </w:r>
      <w:r w:rsidR="005E387F">
        <w:t xml:space="preserve">ushers </w:t>
      </w:r>
      <w:r w:rsidR="000C2CF5" w:rsidRPr="000C2CF5">
        <w:rPr>
          <w:b/>
        </w:rPr>
        <w:t>LISA</w:t>
      </w:r>
      <w:r w:rsidR="000C2CF5">
        <w:t xml:space="preserve"> </w:t>
      </w:r>
      <w:r w:rsidR="0015572B">
        <w:t xml:space="preserve">towards the </w:t>
      </w:r>
      <w:r w:rsidR="00A215A6">
        <w:t xml:space="preserve">concealed </w:t>
      </w:r>
      <w:r w:rsidR="0015572B">
        <w:t>door</w:t>
      </w:r>
      <w:r w:rsidR="005E387F">
        <w:t xml:space="preserve">. One last </w:t>
      </w:r>
      <w:r>
        <w:t xml:space="preserve">brief </w:t>
      </w:r>
      <w:r w:rsidR="005E387F">
        <w:t xml:space="preserve">kiss and </w:t>
      </w:r>
      <w:r w:rsidR="000C2CF5" w:rsidRPr="000C2CF5">
        <w:rPr>
          <w:b/>
        </w:rPr>
        <w:t>LISA</w:t>
      </w:r>
      <w:r w:rsidR="000C2CF5">
        <w:t xml:space="preserve"> </w:t>
      </w:r>
      <w:r>
        <w:t>leaves)</w:t>
      </w:r>
    </w:p>
    <w:p w14:paraId="6DDA193B" w14:textId="77777777" w:rsidR="009322D9" w:rsidRDefault="009322D9" w:rsidP="008C5BA3">
      <w:pPr>
        <w:pStyle w:val="StageDirection"/>
      </w:pPr>
    </w:p>
    <w:p w14:paraId="6306D149" w14:textId="577001F6" w:rsidR="009322D9" w:rsidRPr="00D01F3D" w:rsidRDefault="009322D9" w:rsidP="009322D9">
      <w:pPr>
        <w:pStyle w:val="DIALOGUE"/>
        <w:rPr>
          <w:b/>
        </w:rPr>
      </w:pPr>
      <w:r w:rsidRPr="00D01F3D">
        <w:rPr>
          <w:b/>
        </w:rPr>
        <w:tab/>
        <w:t>LEONARDO</w:t>
      </w:r>
      <w:r w:rsidR="00A815F9">
        <w:rPr>
          <w:b/>
        </w:rPr>
        <w:t xml:space="preserve">  (O S)</w:t>
      </w:r>
    </w:p>
    <w:p w14:paraId="35367581" w14:textId="140F404F" w:rsidR="009322D9" w:rsidRDefault="009322D9" w:rsidP="009322D9">
      <w:pPr>
        <w:pStyle w:val="DIALOGUE"/>
      </w:pPr>
      <w:r>
        <w:t>Salai!</w:t>
      </w:r>
    </w:p>
    <w:p w14:paraId="0546AC8F" w14:textId="77777777" w:rsidR="008C5BA3" w:rsidRDefault="008C5BA3" w:rsidP="008C5BA3">
      <w:pPr>
        <w:pStyle w:val="StageDirection"/>
      </w:pPr>
    </w:p>
    <w:p w14:paraId="0356A380" w14:textId="77777777" w:rsidR="008C5BA3" w:rsidRDefault="008C5BA3" w:rsidP="008C5BA3">
      <w:pPr>
        <w:pStyle w:val="StageDirection"/>
      </w:pPr>
      <w:r>
        <w:t>(</w:t>
      </w:r>
      <w:r w:rsidR="000C2CF5" w:rsidRPr="000C2CF5">
        <w:rPr>
          <w:b/>
        </w:rPr>
        <w:t>LEONARDO</w:t>
      </w:r>
      <w:r w:rsidR="000C2CF5">
        <w:t xml:space="preserve"> </w:t>
      </w:r>
      <w:r>
        <w:t>enters)</w:t>
      </w:r>
    </w:p>
    <w:p w14:paraId="2DCB05CC" w14:textId="77777777" w:rsidR="005E387F" w:rsidRDefault="005E387F" w:rsidP="005E387F">
      <w:pPr>
        <w:pStyle w:val="DIALOGUE"/>
      </w:pPr>
    </w:p>
    <w:p w14:paraId="60AA2199" w14:textId="77777777" w:rsidR="00B92FF1" w:rsidRDefault="00B92FF1" w:rsidP="00B92FF1">
      <w:pPr>
        <w:pStyle w:val="DIALOGUE"/>
        <w:rPr>
          <w:b/>
        </w:rPr>
      </w:pPr>
      <w:r>
        <w:tab/>
      </w:r>
      <w:r w:rsidRPr="00FA7BE1">
        <w:rPr>
          <w:b/>
        </w:rPr>
        <w:t>LEONARDO</w:t>
      </w:r>
    </w:p>
    <w:p w14:paraId="79D7D726" w14:textId="77777777" w:rsidR="005E387F" w:rsidRDefault="00FA7BE1" w:rsidP="005E387F">
      <w:pPr>
        <w:pStyle w:val="DIALOGUE"/>
      </w:pPr>
      <w:r>
        <w:t>Is everything all right my boy?</w:t>
      </w:r>
    </w:p>
    <w:p w14:paraId="6865D493" w14:textId="77777777" w:rsidR="005E387F" w:rsidRDefault="005E387F" w:rsidP="005E387F">
      <w:pPr>
        <w:pStyle w:val="DIALOGUE"/>
      </w:pPr>
    </w:p>
    <w:p w14:paraId="2598EA57" w14:textId="77777777" w:rsidR="00D01F3D" w:rsidRPr="00D01F3D" w:rsidRDefault="00D01F3D" w:rsidP="005E387F">
      <w:pPr>
        <w:pStyle w:val="DIALOGUE"/>
        <w:rPr>
          <w:b/>
        </w:rPr>
      </w:pPr>
      <w:r w:rsidRPr="00D01F3D">
        <w:rPr>
          <w:b/>
        </w:rPr>
        <w:tab/>
        <w:t>SALAI</w:t>
      </w:r>
    </w:p>
    <w:p w14:paraId="7662C466" w14:textId="7EB2C843" w:rsidR="005E387F" w:rsidRDefault="00A47B4B" w:rsidP="005E387F">
      <w:pPr>
        <w:pStyle w:val="DIALOGUE"/>
      </w:pPr>
      <w:r>
        <w:t>Y-Yes,</w:t>
      </w:r>
      <w:r w:rsidR="005E387F">
        <w:t xml:space="preserve"> Leonardo</w:t>
      </w:r>
      <w:r>
        <w:t>,</w:t>
      </w:r>
      <w:r w:rsidR="005E387F">
        <w:t xml:space="preserve"> everything</w:t>
      </w:r>
      <w:r w:rsidR="006F34E4">
        <w:t>’</w:t>
      </w:r>
      <w:r w:rsidR="005E387F">
        <w:t>s fine. Why?</w:t>
      </w:r>
    </w:p>
    <w:p w14:paraId="4615711E" w14:textId="77777777" w:rsidR="005E387F" w:rsidRDefault="005E387F" w:rsidP="005E387F">
      <w:pPr>
        <w:pStyle w:val="DIALOGUE"/>
      </w:pPr>
    </w:p>
    <w:p w14:paraId="3FA173AD" w14:textId="77777777" w:rsidR="00D01F3D" w:rsidRPr="00D01F3D" w:rsidRDefault="00D01F3D" w:rsidP="005E387F">
      <w:pPr>
        <w:pStyle w:val="DIALOGUE"/>
        <w:rPr>
          <w:b/>
        </w:rPr>
      </w:pPr>
      <w:r w:rsidRPr="00D01F3D">
        <w:rPr>
          <w:b/>
        </w:rPr>
        <w:tab/>
        <w:t>LEONARDO</w:t>
      </w:r>
    </w:p>
    <w:p w14:paraId="2FDF7D47" w14:textId="77777777" w:rsidR="00E51728" w:rsidRDefault="00A215A6" w:rsidP="005E387F">
      <w:pPr>
        <w:pStyle w:val="DIALOGUE"/>
      </w:pPr>
      <w:r>
        <w:t>I thought I heard voices...</w:t>
      </w:r>
      <w:r w:rsidR="00FA7BE1">
        <w:t xml:space="preserve"> </w:t>
      </w:r>
      <w:r w:rsidR="005E387F">
        <w:t xml:space="preserve">Anyway, it’s been a good day. </w:t>
      </w:r>
      <w:r w:rsidR="00170BF2">
        <w:t xml:space="preserve">The council finally agreed my design for the great mural in the </w:t>
      </w:r>
      <w:r w:rsidR="00170BF2" w:rsidRPr="00170BF2">
        <w:t>Salone</w:t>
      </w:r>
      <w:r w:rsidR="00170BF2">
        <w:t xml:space="preserve">. </w:t>
      </w:r>
      <w:r w:rsidR="00612090">
        <w:t>Did I mention</w:t>
      </w:r>
      <w:r w:rsidR="007860C0">
        <w:t xml:space="preserve"> that fool </w:t>
      </w:r>
      <w:r w:rsidR="00170BF2">
        <w:t xml:space="preserve">Michelangelo </w:t>
      </w:r>
      <w:r w:rsidR="007860C0">
        <w:t>is</w:t>
      </w:r>
      <w:r w:rsidR="00E51728">
        <w:t xml:space="preserve"> to do one on the opposite wall?</w:t>
      </w:r>
    </w:p>
    <w:p w14:paraId="2BD5E6EF" w14:textId="77777777" w:rsidR="00E51728" w:rsidRDefault="00E51728" w:rsidP="005E387F">
      <w:pPr>
        <w:pStyle w:val="DIALOGUE"/>
      </w:pPr>
    </w:p>
    <w:p w14:paraId="48092602" w14:textId="77777777" w:rsidR="00E51728" w:rsidRDefault="00E51728" w:rsidP="005E387F">
      <w:pPr>
        <w:pStyle w:val="DIALOGUE"/>
      </w:pPr>
      <w:r>
        <w:tab/>
      </w:r>
      <w:r w:rsidRPr="00E51728">
        <w:rPr>
          <w:b/>
        </w:rPr>
        <w:t>SALAI</w:t>
      </w:r>
    </w:p>
    <w:p w14:paraId="2203E3A2" w14:textId="77777777" w:rsidR="00E51728" w:rsidRDefault="00E51728" w:rsidP="005E387F">
      <w:pPr>
        <w:pStyle w:val="DIALOGUE"/>
      </w:pPr>
      <w:r>
        <w:t>You did Master.</w:t>
      </w:r>
    </w:p>
    <w:p w14:paraId="0A408D94" w14:textId="77777777" w:rsidR="00E51728" w:rsidRDefault="00E51728" w:rsidP="005E387F">
      <w:pPr>
        <w:pStyle w:val="DIALOGUE"/>
      </w:pPr>
    </w:p>
    <w:p w14:paraId="6984246E" w14:textId="77777777" w:rsidR="00E51728" w:rsidRDefault="00E51728" w:rsidP="005E387F">
      <w:pPr>
        <w:pStyle w:val="DIALOGUE"/>
      </w:pPr>
      <w:r>
        <w:rPr>
          <w:b/>
        </w:rPr>
        <w:tab/>
      </w:r>
      <w:r w:rsidRPr="00E51728">
        <w:rPr>
          <w:b/>
        </w:rPr>
        <w:t>LEONARDO</w:t>
      </w:r>
    </w:p>
    <w:p w14:paraId="0D767C9C" w14:textId="77777777" w:rsidR="005E387F" w:rsidRDefault="007860C0" w:rsidP="005E387F">
      <w:pPr>
        <w:pStyle w:val="DIALOGUE"/>
      </w:pPr>
      <w:r>
        <w:t>Piff! I’ll show him what a</w:t>
      </w:r>
      <w:r w:rsidR="00170BF2">
        <w:t xml:space="preserve"> mural should look like. </w:t>
      </w:r>
      <w:r>
        <w:t xml:space="preserve">We’ll see who is the </w:t>
      </w:r>
      <w:r w:rsidRPr="00297964">
        <w:rPr>
          <w:i/>
        </w:rPr>
        <w:t>real</w:t>
      </w:r>
      <w:r>
        <w:t xml:space="preserve"> artist.</w:t>
      </w:r>
    </w:p>
    <w:p w14:paraId="15972EB0" w14:textId="77777777" w:rsidR="00170BF2" w:rsidRDefault="00170BF2" w:rsidP="005E387F">
      <w:pPr>
        <w:pStyle w:val="DIALOGUE"/>
      </w:pPr>
    </w:p>
    <w:p w14:paraId="63E6CA63" w14:textId="77777777" w:rsidR="00D01F3D" w:rsidRPr="00D01F3D" w:rsidRDefault="00D01F3D" w:rsidP="005E387F">
      <w:pPr>
        <w:pStyle w:val="DIALOGUE"/>
        <w:rPr>
          <w:b/>
        </w:rPr>
      </w:pPr>
      <w:r w:rsidRPr="00D01F3D">
        <w:rPr>
          <w:b/>
        </w:rPr>
        <w:tab/>
        <w:t>SALAI</w:t>
      </w:r>
    </w:p>
    <w:p w14:paraId="27EF1780" w14:textId="77777777" w:rsidR="006D0FEF" w:rsidRDefault="00170BF2" w:rsidP="006D0FEF">
      <w:pPr>
        <w:pStyle w:val="StageDirection"/>
      </w:pPr>
      <w:r>
        <w:t>(Preoccupied)</w:t>
      </w:r>
    </w:p>
    <w:p w14:paraId="1A6553AE" w14:textId="77777777" w:rsidR="00170BF2" w:rsidRDefault="00170BF2" w:rsidP="005E387F">
      <w:pPr>
        <w:pStyle w:val="DIALOGUE"/>
      </w:pPr>
      <w:r>
        <w:t xml:space="preserve">Yes Master. I’m sure </w:t>
      </w:r>
      <w:r w:rsidR="007860C0">
        <w:t>we</w:t>
      </w:r>
      <w:r>
        <w:t xml:space="preserve"> will..</w:t>
      </w:r>
      <w:r w:rsidR="007860C0">
        <w:t>.</w:t>
      </w:r>
    </w:p>
    <w:p w14:paraId="3C480D4F" w14:textId="77777777" w:rsidR="00170BF2" w:rsidRDefault="00170BF2" w:rsidP="005E387F">
      <w:pPr>
        <w:pStyle w:val="DIALOGUE"/>
      </w:pPr>
    </w:p>
    <w:p w14:paraId="33335409" w14:textId="77777777" w:rsidR="00D01F3D" w:rsidRPr="00D01F3D" w:rsidRDefault="00D01F3D" w:rsidP="005E387F">
      <w:pPr>
        <w:pStyle w:val="DIALOGUE"/>
        <w:rPr>
          <w:b/>
        </w:rPr>
      </w:pPr>
      <w:r w:rsidRPr="00D01F3D">
        <w:rPr>
          <w:b/>
        </w:rPr>
        <w:tab/>
        <w:t>LEONARDO</w:t>
      </w:r>
    </w:p>
    <w:p w14:paraId="532BA9EC" w14:textId="77777777" w:rsidR="007860C0" w:rsidRDefault="007860C0" w:rsidP="005E387F">
      <w:pPr>
        <w:pStyle w:val="DIALOGUE"/>
      </w:pPr>
      <w:r>
        <w:t xml:space="preserve">How about some supper? </w:t>
      </w:r>
    </w:p>
    <w:p w14:paraId="4D22959B" w14:textId="77777777" w:rsidR="007860C0" w:rsidRDefault="007860C0" w:rsidP="005E387F">
      <w:pPr>
        <w:pStyle w:val="DIALOGUE"/>
      </w:pPr>
    </w:p>
    <w:p w14:paraId="42D2311A" w14:textId="77777777" w:rsidR="007860C0" w:rsidRDefault="006D0FEF" w:rsidP="006D0FEF">
      <w:pPr>
        <w:pStyle w:val="StageDirection"/>
      </w:pPr>
      <w:r>
        <w:t>(</w:t>
      </w:r>
      <w:r w:rsidR="007860C0">
        <w:t>Salai is silent</w:t>
      </w:r>
      <w:r>
        <w:t>)</w:t>
      </w:r>
    </w:p>
    <w:p w14:paraId="14B28B77" w14:textId="77777777" w:rsidR="007860C0" w:rsidRDefault="007860C0" w:rsidP="005E387F">
      <w:pPr>
        <w:pStyle w:val="DIALOGUE"/>
      </w:pPr>
    </w:p>
    <w:p w14:paraId="209CFF9E" w14:textId="77777777" w:rsidR="00D01F3D" w:rsidRPr="00D01F3D" w:rsidRDefault="00D01F3D" w:rsidP="005E387F">
      <w:pPr>
        <w:pStyle w:val="DIALOGUE"/>
        <w:rPr>
          <w:b/>
        </w:rPr>
      </w:pPr>
      <w:r w:rsidRPr="00D01F3D">
        <w:rPr>
          <w:b/>
        </w:rPr>
        <w:tab/>
        <w:t>LEONARDO</w:t>
      </w:r>
    </w:p>
    <w:p w14:paraId="42070A65" w14:textId="77777777" w:rsidR="00170BF2" w:rsidRDefault="007860C0" w:rsidP="005E387F">
      <w:pPr>
        <w:pStyle w:val="DIALOGUE"/>
      </w:pPr>
      <w:r>
        <w:t>Salai?</w:t>
      </w:r>
    </w:p>
    <w:p w14:paraId="23268ECC" w14:textId="77777777" w:rsidR="00385DA1" w:rsidRDefault="00385DA1" w:rsidP="00DC6842">
      <w:pPr>
        <w:pStyle w:val="NormalIndent"/>
      </w:pPr>
    </w:p>
    <w:p w14:paraId="1940F43D" w14:textId="77777777" w:rsidR="00385DA1" w:rsidRDefault="00385DA1" w:rsidP="00DC6842">
      <w:pPr>
        <w:pStyle w:val="NormalIndent"/>
      </w:pPr>
    </w:p>
    <w:p w14:paraId="77CA7B15" w14:textId="77777777" w:rsidR="002A4AE9" w:rsidRDefault="002A4AE9" w:rsidP="002A4AE9">
      <w:pPr>
        <w:pStyle w:val="StageDirection"/>
        <w:jc w:val="center"/>
      </w:pPr>
      <w:r>
        <w:t>BLACKOUT</w:t>
      </w:r>
    </w:p>
    <w:p w14:paraId="51441A16" w14:textId="78DC9C8B" w:rsidR="00A815F9" w:rsidRDefault="00A815F9" w:rsidP="002A4AE9">
      <w:pPr>
        <w:pStyle w:val="StageDirection"/>
        <w:jc w:val="center"/>
      </w:pPr>
      <w:r>
        <w:t>CURTAIN</w:t>
      </w:r>
    </w:p>
    <w:p w14:paraId="22DF1D52" w14:textId="77777777" w:rsidR="00A815F9" w:rsidRDefault="00A815F9" w:rsidP="002A4AE9">
      <w:pPr>
        <w:pStyle w:val="StageDirection"/>
        <w:jc w:val="center"/>
      </w:pPr>
    </w:p>
    <w:p w14:paraId="0746C9AE" w14:textId="68826F1D" w:rsidR="00A815F9" w:rsidRDefault="00A815F9" w:rsidP="00A815F9">
      <w:pPr>
        <w:pStyle w:val="DIALOGUE"/>
        <w:jc w:val="center"/>
        <w:sectPr w:rsidR="00A815F9" w:rsidSect="006A5183">
          <w:headerReference w:type="default" r:id="rId85"/>
          <w:footerReference w:type="default" r:id="rId86"/>
          <w:headerReference w:type="first" r:id="rId87"/>
          <w:pgSz w:w="11909" w:h="16834" w:code="9"/>
          <w:pgMar w:top="1440" w:right="1440" w:bottom="1440" w:left="1440" w:header="862" w:footer="1134" w:gutter="0"/>
          <w:paperSrc w:first="15" w:other="15"/>
          <w:cols w:space="720"/>
          <w:docGrid w:linePitch="360"/>
        </w:sectPr>
      </w:pPr>
      <w:r w:rsidRPr="00B823FD">
        <w:rPr>
          <w:b/>
          <w:bCs/>
          <w:u w:val="single"/>
        </w:rPr>
        <w:t xml:space="preserve">END OF SCENE </w:t>
      </w:r>
      <w:r>
        <w:rPr>
          <w:b/>
          <w:bCs/>
          <w:u w:val="single"/>
        </w:rPr>
        <w:t>3</w:t>
      </w:r>
    </w:p>
    <w:p w14:paraId="1034D241" w14:textId="1AD608EC" w:rsidR="009760CB" w:rsidRPr="0085691A" w:rsidRDefault="009760CB" w:rsidP="009760CB">
      <w:pPr>
        <w:pStyle w:val="ACTSCENE"/>
      </w:pPr>
      <w:bookmarkStart w:id="120" w:name="A2S5"/>
      <w:bookmarkEnd w:id="120"/>
      <w:r w:rsidRPr="0085691A">
        <w:lastRenderedPageBreak/>
        <w:t>ACT II</w:t>
      </w:r>
      <w:r>
        <w:t xml:space="preserve"> </w:t>
      </w:r>
      <w:r w:rsidRPr="0085691A">
        <w:t>:</w:t>
      </w:r>
      <w:r>
        <w:t xml:space="preserve"> </w:t>
      </w:r>
      <w:r w:rsidRPr="0085691A">
        <w:t xml:space="preserve"> </w:t>
      </w:r>
      <w:r>
        <w:t xml:space="preserve"> </w:t>
      </w:r>
      <w:r w:rsidRPr="0085691A">
        <w:t xml:space="preserve"> S</w:t>
      </w:r>
      <w:r>
        <w:t>cene</w:t>
      </w:r>
      <w:r w:rsidRPr="0085691A">
        <w:t xml:space="preserve"> </w:t>
      </w:r>
      <w:r>
        <w:t>3A</w:t>
      </w:r>
    </w:p>
    <w:p w14:paraId="456C6526" w14:textId="77777777" w:rsidR="00FA2E5E" w:rsidRDefault="00FA2E5E" w:rsidP="00FA2E5E">
      <w:pPr>
        <w:pStyle w:val="SceneDirection"/>
      </w:pPr>
    </w:p>
    <w:p w14:paraId="6B4CE035" w14:textId="77777777" w:rsidR="00BE2425" w:rsidRDefault="00BE2425" w:rsidP="00FA2E5E">
      <w:pPr>
        <w:pStyle w:val="SceneDirection"/>
      </w:pPr>
    </w:p>
    <w:p w14:paraId="6A71470E" w14:textId="6614EC88" w:rsidR="00F24B50" w:rsidRDefault="006F34E4" w:rsidP="00F24B50">
      <w:pPr>
        <w:pStyle w:val="SceneDirection"/>
      </w:pPr>
      <w:r>
        <w:t xml:space="preserve">    </w:t>
      </w:r>
      <w:r w:rsidR="00F24B50">
        <w:t>Street</w:t>
      </w:r>
      <w:r w:rsidR="00DD15B0">
        <w:t xml:space="preserve"> 1</w:t>
      </w:r>
      <w:r w:rsidR="00F24B50">
        <w:t xml:space="preserve"> </w:t>
      </w:r>
      <w:r w:rsidR="00DD15B0">
        <w:t xml:space="preserve">    -   O</w:t>
      </w:r>
      <w:r w:rsidR="00F24B50">
        <w:t xml:space="preserve">utside Studio </w:t>
      </w:r>
    </w:p>
    <w:p w14:paraId="16BFE5A4" w14:textId="532176D6" w:rsidR="00FA2E5E" w:rsidRDefault="006F34E4" w:rsidP="00FA2E5E">
      <w:pPr>
        <w:pStyle w:val="SceneDirection"/>
      </w:pPr>
      <w:r>
        <w:t xml:space="preserve">    </w:t>
      </w:r>
      <w:r w:rsidR="00F24B50">
        <w:t>Continuous</w:t>
      </w:r>
      <w:r>
        <w:t xml:space="preserve"> from Scene 3</w:t>
      </w:r>
    </w:p>
    <w:p w14:paraId="0EA224B3" w14:textId="77777777" w:rsidR="0056661E" w:rsidRDefault="0056661E" w:rsidP="00A815F9">
      <w:pPr>
        <w:pStyle w:val="SceneDirection"/>
        <w:ind w:left="0"/>
      </w:pPr>
    </w:p>
    <w:p w14:paraId="7D6699C0" w14:textId="3359B48A" w:rsidR="00FA2E5E" w:rsidRDefault="00FA2E5E" w:rsidP="006F34E4">
      <w:pPr>
        <w:pStyle w:val="StageDirection"/>
        <w:ind w:left="426"/>
      </w:pPr>
      <w:r>
        <w:t>-------------------------------------------------</w:t>
      </w:r>
    </w:p>
    <w:p w14:paraId="642559D4" w14:textId="77777777" w:rsidR="0056661E" w:rsidRDefault="0056661E" w:rsidP="00FA2E5E">
      <w:pPr>
        <w:pStyle w:val="SceneDirection"/>
      </w:pPr>
    </w:p>
    <w:p w14:paraId="1F1E909C" w14:textId="42DF072E" w:rsidR="00DA56B5" w:rsidRDefault="005B6BEA" w:rsidP="00FA2E5E">
      <w:pPr>
        <w:pStyle w:val="StageDirection"/>
      </w:pPr>
      <w:r w:rsidRPr="00DA56B5">
        <w:t>(</w:t>
      </w:r>
      <w:r w:rsidR="00FA2E5E" w:rsidRPr="005B6BEA">
        <w:rPr>
          <w:b/>
        </w:rPr>
        <w:t>TOTTO</w:t>
      </w:r>
      <w:r w:rsidR="00FA2E5E">
        <w:t xml:space="preserve"> </w:t>
      </w:r>
      <w:r w:rsidR="00CA1D9C">
        <w:t>waits</w:t>
      </w:r>
      <w:r w:rsidR="00DA56B5">
        <w:t xml:space="preserve"> hidden</w:t>
      </w:r>
      <w:r w:rsidR="00CA1D9C">
        <w:t xml:space="preserve"> </w:t>
      </w:r>
      <w:r>
        <w:t>in the street</w:t>
      </w:r>
      <w:r w:rsidR="00DA56B5">
        <w:t>)</w:t>
      </w:r>
      <w:r>
        <w:t xml:space="preserve">  </w:t>
      </w:r>
    </w:p>
    <w:p w14:paraId="07F3F642" w14:textId="01235AF0" w:rsidR="00FA2E5E" w:rsidRDefault="00DA56B5" w:rsidP="00FA2E5E">
      <w:pPr>
        <w:pStyle w:val="StageDirection"/>
      </w:pPr>
      <w:r w:rsidRPr="00DA56B5">
        <w:rPr>
          <w:bCs/>
        </w:rPr>
        <w:t>(</w:t>
      </w:r>
      <w:r w:rsidR="00FA2E5E" w:rsidRPr="005B6BEA">
        <w:rPr>
          <w:b/>
        </w:rPr>
        <w:t>LISA</w:t>
      </w:r>
      <w:r w:rsidR="00FA2E5E">
        <w:t xml:space="preserve"> comes out</w:t>
      </w:r>
      <w:r w:rsidR="005B6BEA">
        <w:t>)</w:t>
      </w:r>
    </w:p>
    <w:p w14:paraId="58D95C37" w14:textId="2649F69C" w:rsidR="00DA56B5" w:rsidRPr="00A562E4" w:rsidRDefault="00DA56B5" w:rsidP="00FA2E5E">
      <w:pPr>
        <w:pStyle w:val="StageDirection"/>
        <w:rPr>
          <w:bCs/>
        </w:rPr>
      </w:pPr>
      <w:r w:rsidRPr="00A562E4">
        <w:rPr>
          <w:bCs/>
        </w:rPr>
        <w:t>(</w:t>
      </w:r>
      <w:r>
        <w:rPr>
          <w:b/>
        </w:rPr>
        <w:t xml:space="preserve">TOTTO </w:t>
      </w:r>
      <w:r w:rsidRPr="00A562E4">
        <w:rPr>
          <w:bCs/>
        </w:rPr>
        <w:t>steps out)</w:t>
      </w:r>
    </w:p>
    <w:p w14:paraId="2F99EF53" w14:textId="77777777" w:rsidR="00FD45D9" w:rsidRDefault="00FD45D9" w:rsidP="00FD45D9">
      <w:pPr>
        <w:pStyle w:val="bodyindent"/>
      </w:pPr>
    </w:p>
    <w:p w14:paraId="3F7F1D5E" w14:textId="77777777" w:rsidR="00FD45D9" w:rsidRDefault="00FD45D9" w:rsidP="00FD45D9">
      <w:pPr>
        <w:pStyle w:val="bodyindent"/>
      </w:pPr>
    </w:p>
    <w:p w14:paraId="0A966D4D" w14:textId="77777777" w:rsidR="00D01F3D" w:rsidRPr="00D01F3D" w:rsidRDefault="00D01F3D" w:rsidP="00FD45D9">
      <w:pPr>
        <w:pStyle w:val="DIALOGUE"/>
        <w:rPr>
          <w:b/>
        </w:rPr>
      </w:pPr>
      <w:r w:rsidRPr="00D01F3D">
        <w:rPr>
          <w:b/>
        </w:rPr>
        <w:tab/>
        <w:t>TOTTO</w:t>
      </w:r>
    </w:p>
    <w:p w14:paraId="47EBE7C2" w14:textId="77777777" w:rsidR="00FD45D9" w:rsidRDefault="00FD45D9" w:rsidP="00FD45D9">
      <w:pPr>
        <w:pStyle w:val="DIALOGUE"/>
      </w:pPr>
      <w:r>
        <w:t xml:space="preserve">Ah. </w:t>
      </w:r>
      <w:proofErr w:type="spellStart"/>
      <w:r>
        <w:t>So.</w:t>
      </w:r>
      <w:proofErr w:type="spellEnd"/>
      <w:r>
        <w:t xml:space="preserve"> The lovebird flies the nest.</w:t>
      </w:r>
    </w:p>
    <w:p w14:paraId="4026CD93" w14:textId="77777777" w:rsidR="00FD45D9" w:rsidRDefault="00FD45D9" w:rsidP="00FD45D9">
      <w:pPr>
        <w:pStyle w:val="DIALOGUE"/>
      </w:pPr>
    </w:p>
    <w:p w14:paraId="2BA960E9" w14:textId="77777777" w:rsidR="00825546" w:rsidRPr="00825546" w:rsidRDefault="00825546" w:rsidP="00FD45D9">
      <w:pPr>
        <w:pStyle w:val="DIALOGUE"/>
        <w:rPr>
          <w:b/>
        </w:rPr>
      </w:pPr>
      <w:r w:rsidRPr="00825546">
        <w:rPr>
          <w:b/>
        </w:rPr>
        <w:tab/>
        <w:t>LISA</w:t>
      </w:r>
    </w:p>
    <w:p w14:paraId="1BF7A2B0" w14:textId="77777777" w:rsidR="00FA2E5E" w:rsidRDefault="00FD45D9" w:rsidP="00FA2E5E">
      <w:pPr>
        <w:pStyle w:val="StageDirection"/>
      </w:pPr>
      <w:r>
        <w:t xml:space="preserve">(Startled) </w:t>
      </w:r>
    </w:p>
    <w:p w14:paraId="0628FDD4" w14:textId="77777777" w:rsidR="00FD45D9" w:rsidRDefault="00FD45D9" w:rsidP="00FD45D9">
      <w:pPr>
        <w:pStyle w:val="DIALOGUE"/>
      </w:pPr>
      <w:r>
        <w:t>Totto! What are you doing here!</w:t>
      </w:r>
    </w:p>
    <w:p w14:paraId="6D9E50DB" w14:textId="77777777" w:rsidR="00FD45D9" w:rsidRDefault="00FD45D9" w:rsidP="00FD45D9">
      <w:pPr>
        <w:pStyle w:val="DIALOGUE"/>
      </w:pPr>
    </w:p>
    <w:p w14:paraId="6D90CD27" w14:textId="77777777" w:rsidR="00825546" w:rsidRPr="00825546" w:rsidRDefault="00825546" w:rsidP="005D4DBB">
      <w:pPr>
        <w:pStyle w:val="CharacterSpeech"/>
      </w:pPr>
      <w:r w:rsidRPr="00825546">
        <w:tab/>
        <w:t>TOTTO</w:t>
      </w:r>
    </w:p>
    <w:p w14:paraId="671B4B13" w14:textId="77777777" w:rsidR="00FD45D9" w:rsidRDefault="00FD45D9" w:rsidP="00FD45D9">
      <w:pPr>
        <w:pStyle w:val="DIALOGUE"/>
      </w:pPr>
      <w:r>
        <w:t>I might ask you the same question my little Lisa – except I already know the answer!</w:t>
      </w:r>
    </w:p>
    <w:p w14:paraId="1D1C0620" w14:textId="77777777" w:rsidR="00FD45D9" w:rsidRDefault="00FD45D9" w:rsidP="00FD45D9">
      <w:pPr>
        <w:pStyle w:val="DIALOGUE"/>
      </w:pPr>
    </w:p>
    <w:p w14:paraId="5723B484" w14:textId="77777777" w:rsidR="005D4DBB" w:rsidRDefault="005D4DBB" w:rsidP="005D4DBB">
      <w:pPr>
        <w:pStyle w:val="CharacterSpeech"/>
      </w:pPr>
      <w:r>
        <w:tab/>
        <w:t>LISA</w:t>
      </w:r>
      <w:r w:rsidR="00FD45D9">
        <w:t xml:space="preserve"> </w:t>
      </w:r>
      <w:r w:rsidR="00FD45D9">
        <w:tab/>
      </w:r>
    </w:p>
    <w:p w14:paraId="0FD12351" w14:textId="77777777" w:rsidR="00FD45D9" w:rsidRDefault="00FD45D9" w:rsidP="00FD45D9">
      <w:pPr>
        <w:pStyle w:val="DIALOGUE"/>
      </w:pPr>
      <w:r>
        <w:t>What do you mean Totto? Leonardo is painting my portrait, I, I...</w:t>
      </w:r>
    </w:p>
    <w:p w14:paraId="65449B76" w14:textId="77777777" w:rsidR="00FD45D9" w:rsidRDefault="00FD45D9" w:rsidP="00FD45D9">
      <w:pPr>
        <w:pStyle w:val="DIALOGUE"/>
      </w:pPr>
    </w:p>
    <w:p w14:paraId="140CF12F" w14:textId="77777777" w:rsidR="00825546" w:rsidRPr="00825546" w:rsidRDefault="00825546" w:rsidP="005D4DBB">
      <w:pPr>
        <w:pStyle w:val="CharacterSpeech"/>
      </w:pPr>
      <w:r w:rsidRPr="00825546">
        <w:tab/>
        <w:t>TOTTO</w:t>
      </w:r>
    </w:p>
    <w:p w14:paraId="4F8D6074" w14:textId="77777777" w:rsidR="00FD45D9" w:rsidRDefault="00FD45D9" w:rsidP="00FD45D9">
      <w:pPr>
        <w:pStyle w:val="DIALOGUE"/>
      </w:pPr>
      <w:r>
        <w:t>Stop the charade Lisa. Do you think your boyfriend is the only one who knows about secret passages. I’m a Machiavelli. It’s our job to know secrets. I heard everything, just now</w:t>
      </w:r>
      <w:r w:rsidR="002276BC">
        <w:t>, up there</w:t>
      </w:r>
      <w:r>
        <w:t>. I’m sure your merchant husband would love to hear what value you’re getting for his money</w:t>
      </w:r>
      <w:r w:rsidR="003F4CFE">
        <w:t>!</w:t>
      </w:r>
    </w:p>
    <w:p w14:paraId="7DBA2DCF" w14:textId="77777777" w:rsidR="003F4CFE" w:rsidRDefault="003F4CFE" w:rsidP="00FD45D9">
      <w:pPr>
        <w:pStyle w:val="DIALOGUE"/>
      </w:pPr>
    </w:p>
    <w:p w14:paraId="6A7C5F13" w14:textId="77777777" w:rsidR="00825546" w:rsidRPr="00825546" w:rsidRDefault="00825546" w:rsidP="005D4DBB">
      <w:pPr>
        <w:pStyle w:val="CharacterSpeech"/>
      </w:pPr>
      <w:r w:rsidRPr="00825546">
        <w:tab/>
        <w:t>LISA</w:t>
      </w:r>
    </w:p>
    <w:p w14:paraId="405845ED" w14:textId="77777777" w:rsidR="003F4CFE" w:rsidRDefault="003F4CFE" w:rsidP="00FD45D9">
      <w:pPr>
        <w:pStyle w:val="DIALOGUE"/>
      </w:pPr>
      <w:r>
        <w:t xml:space="preserve">He </w:t>
      </w:r>
      <w:r w:rsidR="005026C6">
        <w:t>would never</w:t>
      </w:r>
      <w:r>
        <w:t xml:space="preserve"> believe it</w:t>
      </w:r>
      <w:r w:rsidR="005026C6">
        <w:t>!</w:t>
      </w:r>
    </w:p>
    <w:p w14:paraId="157F6FC4" w14:textId="77777777" w:rsidR="003F4CFE" w:rsidRDefault="003F4CFE" w:rsidP="00FD45D9">
      <w:pPr>
        <w:pStyle w:val="DIALOGUE"/>
      </w:pPr>
    </w:p>
    <w:p w14:paraId="54EF5D70" w14:textId="77777777" w:rsidR="00825546" w:rsidRDefault="00825546" w:rsidP="00FD45D9">
      <w:pPr>
        <w:pStyle w:val="DIALOGUE"/>
        <w:rPr>
          <w:b/>
        </w:rPr>
      </w:pPr>
      <w:r w:rsidRPr="00825546">
        <w:rPr>
          <w:b/>
        </w:rPr>
        <w:tab/>
        <w:t>TOTTO</w:t>
      </w:r>
    </w:p>
    <w:p w14:paraId="7DE0641B" w14:textId="77777777" w:rsidR="005026C6" w:rsidRPr="005026C6" w:rsidRDefault="005026C6" w:rsidP="005026C6">
      <w:pPr>
        <w:pStyle w:val="StageDirection"/>
      </w:pPr>
      <w:r w:rsidRPr="005026C6">
        <w:t>(turning as if to leave)</w:t>
      </w:r>
    </w:p>
    <w:p w14:paraId="246D5885" w14:textId="77777777" w:rsidR="003F4CFE" w:rsidRDefault="003F4CFE" w:rsidP="00FD45D9">
      <w:pPr>
        <w:pStyle w:val="DIALOGUE"/>
      </w:pPr>
      <w:r>
        <w:t>Well we’ll have to see won’t we..</w:t>
      </w:r>
    </w:p>
    <w:p w14:paraId="11E9B1C6" w14:textId="77777777" w:rsidR="003F4CFE" w:rsidRDefault="003F4CFE" w:rsidP="00FD45D9">
      <w:pPr>
        <w:pStyle w:val="DIALOGUE"/>
      </w:pPr>
    </w:p>
    <w:p w14:paraId="4D55A908" w14:textId="77777777" w:rsidR="00825546" w:rsidRDefault="00825546" w:rsidP="00FD45D9">
      <w:pPr>
        <w:pStyle w:val="DIALOGUE"/>
        <w:rPr>
          <w:b/>
        </w:rPr>
      </w:pPr>
      <w:r w:rsidRPr="00825546">
        <w:rPr>
          <w:b/>
        </w:rPr>
        <w:tab/>
        <w:t>LISA</w:t>
      </w:r>
    </w:p>
    <w:p w14:paraId="6A428945" w14:textId="77777777" w:rsidR="00FA2E5E" w:rsidRPr="00FA2E5E" w:rsidRDefault="005026C6" w:rsidP="00FA2E5E">
      <w:pPr>
        <w:pStyle w:val="StageDirection"/>
      </w:pPr>
      <w:r>
        <w:t>(t</w:t>
      </w:r>
      <w:r w:rsidR="00FA2E5E" w:rsidRPr="00FA2E5E">
        <w:t>earful)</w:t>
      </w:r>
    </w:p>
    <w:p w14:paraId="15991574" w14:textId="77777777" w:rsidR="003F4CFE" w:rsidRDefault="003F4CFE" w:rsidP="00FD45D9">
      <w:pPr>
        <w:pStyle w:val="DIALOGUE"/>
      </w:pPr>
      <w:r>
        <w:t>Totto! No! You can’t. You mustn’t..</w:t>
      </w:r>
    </w:p>
    <w:p w14:paraId="2CD8C082" w14:textId="77777777" w:rsidR="003F4CFE" w:rsidRDefault="003F4CFE" w:rsidP="00FD45D9">
      <w:pPr>
        <w:pStyle w:val="DIALOGUE"/>
      </w:pPr>
    </w:p>
    <w:p w14:paraId="6419DB2F" w14:textId="77777777" w:rsidR="00A83F4E" w:rsidRDefault="00825546" w:rsidP="00FD45D9">
      <w:pPr>
        <w:pStyle w:val="DIALOGUE"/>
        <w:rPr>
          <w:b/>
        </w:rPr>
      </w:pPr>
      <w:r w:rsidRPr="00825546">
        <w:rPr>
          <w:b/>
        </w:rPr>
        <w:tab/>
      </w:r>
    </w:p>
    <w:p w14:paraId="7C5CDCBA" w14:textId="77777777" w:rsidR="00A83F4E" w:rsidRDefault="00A83F4E" w:rsidP="00FD45D9">
      <w:pPr>
        <w:pStyle w:val="DIALOGUE"/>
        <w:rPr>
          <w:b/>
        </w:rPr>
      </w:pPr>
    </w:p>
    <w:p w14:paraId="60CE641F" w14:textId="77777777" w:rsidR="00A83F4E" w:rsidRDefault="00A83F4E" w:rsidP="00FD45D9">
      <w:pPr>
        <w:pStyle w:val="DIALOGUE"/>
        <w:rPr>
          <w:b/>
        </w:rPr>
      </w:pPr>
    </w:p>
    <w:p w14:paraId="09E0DEB2" w14:textId="77777777" w:rsidR="00A83F4E" w:rsidRDefault="00A83F4E" w:rsidP="00FD45D9">
      <w:pPr>
        <w:pStyle w:val="DIALOGUE"/>
        <w:rPr>
          <w:b/>
        </w:rPr>
      </w:pPr>
    </w:p>
    <w:p w14:paraId="125E0C01" w14:textId="12CC01B9" w:rsidR="00825546" w:rsidRPr="00825546" w:rsidRDefault="00A83F4E" w:rsidP="00FD45D9">
      <w:pPr>
        <w:pStyle w:val="DIALOGUE"/>
        <w:rPr>
          <w:b/>
        </w:rPr>
      </w:pPr>
      <w:r>
        <w:rPr>
          <w:b/>
        </w:rPr>
        <w:lastRenderedPageBreak/>
        <w:tab/>
      </w:r>
      <w:r w:rsidR="00825546" w:rsidRPr="00825546">
        <w:rPr>
          <w:b/>
        </w:rPr>
        <w:t>TOTTO</w:t>
      </w:r>
    </w:p>
    <w:p w14:paraId="3CFF2E7F" w14:textId="77777777" w:rsidR="003F4CFE" w:rsidRDefault="003F4CFE" w:rsidP="00FD45D9">
      <w:pPr>
        <w:pStyle w:val="DIALOGUE"/>
      </w:pPr>
      <w:r>
        <w:t>My sweet little Lisa. Your tears could always melt my heart. But not anymore I’m afraid. You’re going to have to try harder these days if you want to persuade me to...  keep quiet.</w:t>
      </w:r>
    </w:p>
    <w:p w14:paraId="24A79774" w14:textId="77777777" w:rsidR="003F4CFE" w:rsidRDefault="003F4CFE" w:rsidP="00FD45D9">
      <w:pPr>
        <w:pStyle w:val="DIALOGUE"/>
      </w:pPr>
    </w:p>
    <w:p w14:paraId="4C6A0466" w14:textId="77777777" w:rsidR="00825546" w:rsidRPr="00825546" w:rsidRDefault="00825546" w:rsidP="00FD45D9">
      <w:pPr>
        <w:pStyle w:val="DIALOGUE"/>
        <w:rPr>
          <w:b/>
        </w:rPr>
      </w:pPr>
      <w:r w:rsidRPr="00825546">
        <w:rPr>
          <w:b/>
        </w:rPr>
        <w:tab/>
        <w:t>LISA</w:t>
      </w:r>
    </w:p>
    <w:p w14:paraId="1A378CEE" w14:textId="77777777" w:rsidR="003F4CFE" w:rsidRDefault="003F4CFE" w:rsidP="00FD45D9">
      <w:pPr>
        <w:pStyle w:val="DIALOGUE"/>
      </w:pPr>
      <w:r>
        <w:t>No! Never! (breaks down)</w:t>
      </w:r>
      <w:r w:rsidR="00B73DF3">
        <w:t xml:space="preserve"> What sort of woman do you think I am!</w:t>
      </w:r>
    </w:p>
    <w:p w14:paraId="60265210" w14:textId="77777777" w:rsidR="003F4CFE" w:rsidRDefault="003F4CFE" w:rsidP="00FD45D9">
      <w:pPr>
        <w:pStyle w:val="DIALOGUE"/>
      </w:pPr>
    </w:p>
    <w:p w14:paraId="39271438" w14:textId="77777777" w:rsidR="00825546" w:rsidRPr="00825546" w:rsidRDefault="00825546" w:rsidP="00FD45D9">
      <w:pPr>
        <w:pStyle w:val="DIALOGUE"/>
        <w:rPr>
          <w:b/>
        </w:rPr>
      </w:pPr>
      <w:r w:rsidRPr="00825546">
        <w:rPr>
          <w:b/>
        </w:rPr>
        <w:tab/>
        <w:t>TOTTO</w:t>
      </w:r>
    </w:p>
    <w:p w14:paraId="2B3F6B1B" w14:textId="77777777" w:rsidR="00B73DF3" w:rsidRDefault="00B73DF3" w:rsidP="00FD45D9">
      <w:pPr>
        <w:pStyle w:val="DIALOGUE"/>
      </w:pPr>
      <w:r>
        <w:t>The sort who would go with another man behind her husband’s back</w:t>
      </w:r>
      <w:r w:rsidR="002276BC">
        <w:t>, Lisa</w:t>
      </w:r>
      <w:r>
        <w:t xml:space="preserve">! And I wouldn’t worry about staying faithful to Leonardo’s boy – what do you think he’s up to with that ‘patron’ of his? </w:t>
      </w:r>
      <w:r w:rsidR="00D84D5E">
        <w:t>Eh??</w:t>
      </w:r>
      <w:r>
        <w:t xml:space="preserve">  </w:t>
      </w:r>
    </w:p>
    <w:p w14:paraId="3AFCBE94" w14:textId="77777777" w:rsidR="00B73DF3" w:rsidRDefault="00B73DF3" w:rsidP="00FD45D9">
      <w:pPr>
        <w:pStyle w:val="DIALOGUE"/>
      </w:pPr>
    </w:p>
    <w:p w14:paraId="0D281075" w14:textId="77777777" w:rsidR="00B73DF3" w:rsidRDefault="00B73DF3" w:rsidP="00FD45D9">
      <w:pPr>
        <w:pStyle w:val="DIALOGUE"/>
      </w:pPr>
      <w:r>
        <w:tab/>
      </w:r>
      <w:r w:rsidRPr="00B73DF3">
        <w:rPr>
          <w:b/>
        </w:rPr>
        <w:t>LISA</w:t>
      </w:r>
    </w:p>
    <w:p w14:paraId="550C0011" w14:textId="77777777" w:rsidR="00B73DF3" w:rsidRDefault="00B73DF3" w:rsidP="00FD45D9">
      <w:pPr>
        <w:pStyle w:val="DIALOGUE"/>
      </w:pPr>
      <w:r>
        <w:t xml:space="preserve">Liar! He wouldn’t... </w:t>
      </w:r>
    </w:p>
    <w:p w14:paraId="486B626B" w14:textId="77777777" w:rsidR="00B73DF3" w:rsidRDefault="00B73DF3" w:rsidP="00FD45D9">
      <w:pPr>
        <w:pStyle w:val="DIALOGUE"/>
      </w:pPr>
    </w:p>
    <w:p w14:paraId="5AAB7F55" w14:textId="77777777" w:rsidR="00B73DF3" w:rsidRDefault="00B73DF3" w:rsidP="00FD45D9">
      <w:pPr>
        <w:pStyle w:val="DIALOGUE"/>
      </w:pPr>
      <w:r>
        <w:tab/>
      </w:r>
      <w:r w:rsidRPr="00B73DF3">
        <w:rPr>
          <w:b/>
        </w:rPr>
        <w:t>TOTTO</w:t>
      </w:r>
    </w:p>
    <w:p w14:paraId="0040BF44" w14:textId="77777777" w:rsidR="002276BC" w:rsidRDefault="003F4CFE" w:rsidP="00FD45D9">
      <w:pPr>
        <w:pStyle w:val="DIALOGUE"/>
      </w:pPr>
      <w:r>
        <w:t>Perhaps you should think it over Lisa. After all there’s no rush</w:t>
      </w:r>
      <w:r w:rsidR="00D063BE">
        <w:t xml:space="preserve"> is there</w:t>
      </w:r>
      <w:r>
        <w:t xml:space="preserve">.  </w:t>
      </w:r>
      <w:r w:rsidR="00D063BE">
        <w:t xml:space="preserve">I’ve waited a long time, a few more days won’t hurt. </w:t>
      </w:r>
      <w:r w:rsidR="002276BC">
        <w:t xml:space="preserve">Think about it. </w:t>
      </w:r>
    </w:p>
    <w:p w14:paraId="4EF64FF2" w14:textId="77777777" w:rsidR="002276BC" w:rsidRDefault="003F4CFE" w:rsidP="00FD45D9">
      <w:pPr>
        <w:pStyle w:val="DIALOGUE"/>
      </w:pPr>
      <w:r>
        <w:t xml:space="preserve">I’ll, er, </w:t>
      </w:r>
    </w:p>
    <w:p w14:paraId="5A65D240" w14:textId="77777777" w:rsidR="002276BC" w:rsidRDefault="002276BC" w:rsidP="002276BC">
      <w:pPr>
        <w:pStyle w:val="StageDirection"/>
      </w:pPr>
      <w:r>
        <w:t xml:space="preserve"> (Caressing LISA’S face)</w:t>
      </w:r>
    </w:p>
    <w:p w14:paraId="0F3FD997" w14:textId="77777777" w:rsidR="002276BC" w:rsidRDefault="002276BC" w:rsidP="002276BC">
      <w:pPr>
        <w:pStyle w:val="DIALOGUE"/>
      </w:pPr>
      <w:r>
        <w:t>be in touch.</w:t>
      </w:r>
    </w:p>
    <w:p w14:paraId="1F8B1E65" w14:textId="77777777" w:rsidR="00D063BE" w:rsidRDefault="00D063BE" w:rsidP="00FD45D9">
      <w:pPr>
        <w:pStyle w:val="DIALOGUE"/>
      </w:pPr>
    </w:p>
    <w:p w14:paraId="3719C66F" w14:textId="77777777" w:rsidR="00FA2E5E" w:rsidRDefault="00FA2E5E" w:rsidP="00FA2E5E">
      <w:pPr>
        <w:pStyle w:val="StageDirection"/>
      </w:pPr>
      <w:r>
        <w:rPr>
          <w:b/>
        </w:rPr>
        <w:t>(</w:t>
      </w:r>
      <w:r w:rsidRPr="00FA2E5E">
        <w:rPr>
          <w:b/>
        </w:rPr>
        <w:t>TOTTO</w:t>
      </w:r>
      <w:r>
        <w:t xml:space="preserve"> exits)</w:t>
      </w:r>
    </w:p>
    <w:p w14:paraId="72DE5D93" w14:textId="77777777" w:rsidR="00D063BE" w:rsidRDefault="00FA2E5E" w:rsidP="00FA2E5E">
      <w:pPr>
        <w:pStyle w:val="StageDirection"/>
      </w:pPr>
      <w:r>
        <w:rPr>
          <w:b/>
        </w:rPr>
        <w:t>(</w:t>
      </w:r>
      <w:r w:rsidR="0083081C" w:rsidRPr="00FA2E5E">
        <w:rPr>
          <w:b/>
        </w:rPr>
        <w:t>LISA</w:t>
      </w:r>
      <w:r w:rsidR="00D063BE">
        <w:t xml:space="preserve"> falls to her knees</w:t>
      </w:r>
      <w:r w:rsidR="00CA5580">
        <w:t>, tearful</w:t>
      </w:r>
      <w:r>
        <w:t>)</w:t>
      </w:r>
    </w:p>
    <w:p w14:paraId="57B8B4A8" w14:textId="77777777" w:rsidR="00DC6842" w:rsidRDefault="00DC6842" w:rsidP="00DC6842">
      <w:pPr>
        <w:pStyle w:val="NormalIndent"/>
      </w:pPr>
    </w:p>
    <w:p w14:paraId="63F76C5E" w14:textId="597F13B0" w:rsidR="00FD45D9" w:rsidRDefault="0053402D" w:rsidP="008A629E">
      <w:pPr>
        <w:pStyle w:val="SONG"/>
      </w:pPr>
      <w:bookmarkStart w:id="121" w:name="_Toc289782500"/>
      <w:bookmarkStart w:id="122" w:name="_Toc289782669"/>
      <w:r>
        <w:rPr>
          <w:noProof/>
          <w:lang w:eastAsia="en-GB"/>
        </w:rPr>
        <mc:AlternateContent>
          <mc:Choice Requires="wps">
            <w:drawing>
              <wp:anchor distT="0" distB="0" distL="114300" distR="114300" simplePos="0" relativeHeight="251694592" behindDoc="0" locked="0" layoutInCell="1" allowOverlap="1" wp14:anchorId="625673AD" wp14:editId="24051ED2">
                <wp:simplePos x="0" y="0"/>
                <wp:positionH relativeFrom="leftMargin">
                  <wp:posOffset>1233055</wp:posOffset>
                </wp:positionH>
                <wp:positionV relativeFrom="paragraph">
                  <wp:posOffset>213302</wp:posOffset>
                </wp:positionV>
                <wp:extent cx="5673436" cy="280670"/>
                <wp:effectExtent l="0" t="0" r="3810" b="5080"/>
                <wp:wrapNone/>
                <wp:docPr id="3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436"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78DB1" w14:textId="6ABE2E74" w:rsidR="00CB236F" w:rsidRPr="00F95C76" w:rsidRDefault="00CB236F" w:rsidP="00A562E4">
                            <w:pPr>
                              <w:pStyle w:val="MUSICCUE"/>
                              <w:tabs>
                                <w:tab w:val="clear" w:pos="567"/>
                                <w:tab w:val="left" w:pos="284"/>
                              </w:tabs>
                              <w:rPr>
                                <w:i/>
                              </w:rPr>
                            </w:pPr>
                            <w:r>
                              <w:tab/>
                            </w:r>
                            <w:r w:rsidRPr="00F95C76">
                              <w:rPr>
                                <w:i/>
                              </w:rPr>
                              <w:t>#</w:t>
                            </w:r>
                            <w:r w:rsidR="00902A8C">
                              <w:rPr>
                                <w:i/>
                              </w:rPr>
                              <w:t>19</w:t>
                            </w:r>
                            <w:r>
                              <w:rPr>
                                <w:i/>
                              </w:rPr>
                              <w:t xml:space="preserve">   THE HEART OF IT                      Lisa</w:t>
                            </w:r>
                            <w:r w:rsidR="00A562E4">
                              <w:rPr>
                                <w:i/>
                              </w:rPr>
                              <w:t xml:space="preserve"> / Ensemble (O S)</w:t>
                            </w:r>
                            <w:r w:rsidRPr="00F95C76">
                              <w:rPr>
                                <w:i/>
                              </w:rPr>
                              <w:tab/>
                            </w:r>
                            <w:r>
                              <w:rPr>
                                <w:i/>
                              </w:rPr>
                              <w:t xml:space="preserve">          </w:t>
                            </w:r>
                            <w:hyperlink r:id="rId88" w:history="1">
                              <w:r w:rsidRPr="007F56D2">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673AD" id="Text Box 45" o:spid="_x0000_s1051" type="#_x0000_t202" style="position:absolute;left:0;text-align:left;margin-left:97.1pt;margin-top:16.8pt;width:446.75pt;height:22.1pt;z-index:2516945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" fillcolor="#a5a5a5 [2092]" stroked="f">
                <v:textbox>
                  <w:txbxContent>
                    <w:p w14:paraId="1FC78DB1" w14:textId="6ABE2E74" w:rsidR="00CB236F" w:rsidRPr="00F95C76" w:rsidRDefault="00CB236F" w:rsidP="00A562E4">
                      <w:pPr>
                        <w:pStyle w:val="MUSICCUE"/>
                        <w:tabs>
                          <w:tab w:val="clear" w:pos="567"/>
                          <w:tab w:val="left" w:pos="284"/>
                        </w:tabs>
                        <w:rPr>
                          <w:i/>
                        </w:rPr>
                      </w:pPr>
                      <w:r>
                        <w:tab/>
                      </w:r>
                      <w:r w:rsidRPr="00F95C76">
                        <w:rPr>
                          <w:i/>
                        </w:rPr>
                        <w:t>#</w:t>
                      </w:r>
                      <w:r w:rsidR="00902A8C">
                        <w:rPr>
                          <w:i/>
                        </w:rPr>
                        <w:t>19</w:t>
                      </w:r>
                      <w:r>
                        <w:rPr>
                          <w:i/>
                        </w:rPr>
                        <w:t xml:space="preserve">   THE HEART OF IT                      Lisa</w:t>
                      </w:r>
                      <w:r w:rsidR="00A562E4">
                        <w:rPr>
                          <w:i/>
                        </w:rPr>
                        <w:t xml:space="preserve"> / Ensemble (O S)</w:t>
                      </w:r>
                      <w:r w:rsidRPr="00F95C76">
                        <w:rPr>
                          <w:i/>
                        </w:rPr>
                        <w:tab/>
                      </w:r>
                      <w:r>
                        <w:rPr>
                          <w:i/>
                        </w:rPr>
                        <w:t xml:space="preserve">          </w:t>
                      </w:r>
                      <w:hyperlink r:id="rId89" w:history="1">
                        <w:r w:rsidRPr="007F56D2">
                          <w:rPr>
                            <w:rStyle w:val="Hyperlink"/>
                            <w:i/>
                          </w:rPr>
                          <w:t>PLAY MUSIC</w:t>
                        </w:r>
                      </w:hyperlink>
                    </w:p>
                  </w:txbxContent>
                </v:textbox>
                <w10:wrap anchorx="margin"/>
              </v:shape>
            </w:pict>
          </mc:Fallback>
        </mc:AlternateContent>
      </w:r>
    </w:p>
    <w:p w14:paraId="26053C19" w14:textId="77777777" w:rsidR="00F24B50" w:rsidRDefault="00F24B50" w:rsidP="008A629E">
      <w:pPr>
        <w:pStyle w:val="SONG"/>
      </w:pPr>
      <w:bookmarkStart w:id="123" w:name="_Toc440966435"/>
    </w:p>
    <w:p w14:paraId="31DF5EC7" w14:textId="77777777" w:rsidR="00DF2206" w:rsidRDefault="00DF2206" w:rsidP="00BB007C">
      <w:pPr>
        <w:pStyle w:val="SongDescription"/>
        <w:ind w:left="0"/>
      </w:pPr>
    </w:p>
    <w:p w14:paraId="6143CE02" w14:textId="77777777" w:rsidR="007F56D2" w:rsidRDefault="007F56D2" w:rsidP="007F56D2">
      <w:pPr>
        <w:pStyle w:val="SongArtist"/>
      </w:pPr>
    </w:p>
    <w:p w14:paraId="01431B24" w14:textId="77777777" w:rsidR="001E4765" w:rsidRPr="001E4765" w:rsidRDefault="001E4765" w:rsidP="001E4765">
      <w:pPr>
        <w:pStyle w:val="Header"/>
        <w:tabs>
          <w:tab w:val="left" w:pos="3969"/>
        </w:tabs>
        <w:spacing w:line="360" w:lineRule="auto"/>
        <w:ind w:left="1134"/>
        <w:rPr>
          <w:rFonts w:ascii="Courier New" w:hAnsi="Courier New" w:cs="Courier New"/>
          <w:b/>
          <w:i/>
          <w:sz w:val="24"/>
          <w:szCs w:val="24"/>
        </w:rPr>
      </w:pPr>
      <w:r w:rsidRPr="001E4765">
        <w:rPr>
          <w:rFonts w:ascii="Courier New" w:hAnsi="Courier New" w:cs="Courier New"/>
          <w:b/>
          <w:i/>
          <w:sz w:val="24"/>
          <w:szCs w:val="24"/>
        </w:rPr>
        <w:tab/>
        <w:t xml:space="preserve">LISA </w:t>
      </w:r>
      <w:r w:rsidRPr="001E4765">
        <w:rPr>
          <w:rFonts w:ascii="Courier New" w:hAnsi="Courier New" w:cs="Courier New"/>
          <w:b/>
          <w:i/>
          <w:sz w:val="24"/>
          <w:szCs w:val="24"/>
        </w:rPr>
        <w:tab/>
      </w:r>
    </w:p>
    <w:p w14:paraId="0674E396" w14:textId="77777777" w:rsidR="001E4765" w:rsidRPr="001E4765" w:rsidRDefault="001E4765" w:rsidP="001E4765">
      <w:pPr>
        <w:pStyle w:val="LYRIC"/>
        <w:rPr>
          <w:i/>
        </w:rPr>
      </w:pPr>
      <w:r w:rsidRPr="001E4765">
        <w:rPr>
          <w:i/>
        </w:rPr>
        <w:t>AND SO THE SKY GROWS DARKER</w:t>
      </w:r>
    </w:p>
    <w:p w14:paraId="4D4BAB1D" w14:textId="77777777" w:rsidR="001E4765" w:rsidRPr="001E4765" w:rsidRDefault="001E4765" w:rsidP="001E4765">
      <w:pPr>
        <w:pStyle w:val="LYRIC"/>
        <w:rPr>
          <w:i/>
        </w:rPr>
      </w:pPr>
      <w:r w:rsidRPr="001E4765">
        <w:rPr>
          <w:i/>
        </w:rPr>
        <w:t>I ONLY HAVE MYSELF TO BLAME</w:t>
      </w:r>
    </w:p>
    <w:p w14:paraId="6AF050A8" w14:textId="77777777" w:rsidR="001E4765" w:rsidRPr="001E4765" w:rsidRDefault="001E4765" w:rsidP="001E4765">
      <w:pPr>
        <w:pStyle w:val="LYRIC"/>
        <w:rPr>
          <w:i/>
        </w:rPr>
      </w:pPr>
      <w:r w:rsidRPr="001E4765">
        <w:rPr>
          <w:i/>
        </w:rPr>
        <w:t>I KNOW THE CHANCE I’M TAKING</w:t>
      </w:r>
    </w:p>
    <w:p w14:paraId="205324CF" w14:textId="77777777" w:rsidR="001E4765" w:rsidRPr="001E4765" w:rsidRDefault="001E4765" w:rsidP="001E4765">
      <w:pPr>
        <w:pStyle w:val="LYRIC"/>
        <w:rPr>
          <w:i/>
        </w:rPr>
      </w:pPr>
      <w:r w:rsidRPr="001E4765">
        <w:rPr>
          <w:i/>
        </w:rPr>
        <w:t>BUT LOVE AND LIFE ARE DIFFERENT GAMES</w:t>
      </w:r>
    </w:p>
    <w:p w14:paraId="30B7E2B5" w14:textId="77777777" w:rsidR="001E4765" w:rsidRPr="001E4765" w:rsidRDefault="001E4765" w:rsidP="001E4765">
      <w:pPr>
        <w:pStyle w:val="LYRIC"/>
        <w:rPr>
          <w:i/>
        </w:rPr>
      </w:pPr>
      <w:r w:rsidRPr="001E4765">
        <w:rPr>
          <w:i/>
        </w:rPr>
        <w:t>THAT’S THE HEART OF IT,</w:t>
      </w:r>
    </w:p>
    <w:p w14:paraId="1980F480" w14:textId="77777777" w:rsidR="001E4765" w:rsidRPr="001E4765" w:rsidRDefault="001E4765" w:rsidP="001E4765">
      <w:pPr>
        <w:pStyle w:val="LYRIC"/>
        <w:rPr>
          <w:i/>
        </w:rPr>
      </w:pPr>
      <w:r w:rsidRPr="001E4765">
        <w:rPr>
          <w:i/>
        </w:rPr>
        <w:t>AT THE HEART OF IT,IS MY HEART</w:t>
      </w:r>
    </w:p>
    <w:p w14:paraId="03309591" w14:textId="77777777" w:rsidR="001E4765" w:rsidRPr="001E4765" w:rsidRDefault="001E4765" w:rsidP="001E4765">
      <w:pPr>
        <w:pStyle w:val="LYRIC"/>
        <w:rPr>
          <w:i/>
        </w:rPr>
      </w:pPr>
    </w:p>
    <w:p w14:paraId="79E67E97" w14:textId="77777777" w:rsidR="001E4765" w:rsidRPr="001E4765" w:rsidRDefault="001E4765" w:rsidP="001E4765">
      <w:pPr>
        <w:pStyle w:val="LYRIC"/>
        <w:rPr>
          <w:i/>
        </w:rPr>
      </w:pPr>
      <w:r w:rsidRPr="001E4765">
        <w:rPr>
          <w:i/>
        </w:rPr>
        <w:t>LOOKING FROM THE OUTSIDE</w:t>
      </w:r>
    </w:p>
    <w:p w14:paraId="1A93596D" w14:textId="77777777" w:rsidR="001E4765" w:rsidRPr="001E4765" w:rsidRDefault="001E4765" w:rsidP="001E4765">
      <w:pPr>
        <w:pStyle w:val="LYRIC"/>
        <w:rPr>
          <w:i/>
        </w:rPr>
      </w:pPr>
      <w:r w:rsidRPr="001E4765">
        <w:rPr>
          <w:i/>
        </w:rPr>
        <w:t>IT MUST ALL SEEM A FOOLISH MUSE</w:t>
      </w:r>
    </w:p>
    <w:p w14:paraId="21DA6AAA" w14:textId="77777777" w:rsidR="001E4765" w:rsidRPr="001E4765" w:rsidRDefault="001E4765" w:rsidP="001E4765">
      <w:pPr>
        <w:pStyle w:val="LYRIC"/>
        <w:rPr>
          <w:i/>
        </w:rPr>
      </w:pPr>
      <w:r w:rsidRPr="001E4765">
        <w:rPr>
          <w:i/>
        </w:rPr>
        <w:t xml:space="preserve">MY LIFE WAS OH SO EASY </w:t>
      </w:r>
    </w:p>
    <w:p w14:paraId="533ABAD9" w14:textId="77777777" w:rsidR="001E4765" w:rsidRPr="001E4765" w:rsidRDefault="001E4765" w:rsidP="001E4765">
      <w:pPr>
        <w:pStyle w:val="LYRIC"/>
        <w:rPr>
          <w:i/>
        </w:rPr>
      </w:pPr>
      <w:r w:rsidRPr="001E4765">
        <w:rPr>
          <w:i/>
        </w:rPr>
        <w:t>I HAD IT ALL, SO MUCH TO LOSE</w:t>
      </w:r>
    </w:p>
    <w:p w14:paraId="0F1EEE6D" w14:textId="77777777" w:rsidR="001E4765" w:rsidRPr="001E4765" w:rsidRDefault="001E4765" w:rsidP="001E4765">
      <w:pPr>
        <w:pStyle w:val="LYRIC"/>
        <w:rPr>
          <w:i/>
        </w:rPr>
      </w:pPr>
      <w:r w:rsidRPr="001E4765">
        <w:rPr>
          <w:i/>
        </w:rPr>
        <w:t>AT THE HEART OF IT</w:t>
      </w:r>
    </w:p>
    <w:p w14:paraId="30AD8C0A" w14:textId="77777777" w:rsidR="001E4765" w:rsidRPr="001E4765" w:rsidRDefault="001E4765" w:rsidP="001E4765">
      <w:pPr>
        <w:pStyle w:val="LYRIC"/>
        <w:rPr>
          <w:i/>
        </w:rPr>
      </w:pPr>
      <w:r w:rsidRPr="001E4765">
        <w:rPr>
          <w:i/>
        </w:rPr>
        <w:t>THAT’S THE HEART OF IT</w:t>
      </w:r>
    </w:p>
    <w:p w14:paraId="0CE21734" w14:textId="77777777" w:rsidR="001E4765" w:rsidRPr="001E4765" w:rsidRDefault="001E4765" w:rsidP="001E4765">
      <w:pPr>
        <w:pStyle w:val="LYRIC"/>
        <w:rPr>
          <w:i/>
        </w:rPr>
      </w:pPr>
      <w:r w:rsidRPr="001E4765">
        <w:rPr>
          <w:i/>
        </w:rPr>
        <w:t>YES AT THE HEART OF IT, IS MY HEART</w:t>
      </w:r>
    </w:p>
    <w:p w14:paraId="58A0E8E0" w14:textId="77777777" w:rsidR="001E4765" w:rsidRPr="001E4765" w:rsidRDefault="001E4765" w:rsidP="001E4765">
      <w:pPr>
        <w:pStyle w:val="LYRIC"/>
        <w:rPr>
          <w:i/>
        </w:rPr>
      </w:pPr>
    </w:p>
    <w:p w14:paraId="3012C20D" w14:textId="77777777" w:rsidR="001E4765" w:rsidRPr="001E4765" w:rsidRDefault="001E4765" w:rsidP="001E4765">
      <w:pPr>
        <w:pStyle w:val="LYRIC"/>
        <w:rPr>
          <w:i/>
        </w:rPr>
      </w:pPr>
      <w:r w:rsidRPr="001E4765">
        <w:rPr>
          <w:i/>
        </w:rPr>
        <w:lastRenderedPageBreak/>
        <w:t>I SCREAM, I SHOUT, BUT NO ONE EVER LISTENED</w:t>
      </w:r>
    </w:p>
    <w:p w14:paraId="5AAB3D0B" w14:textId="77777777" w:rsidR="001E4765" w:rsidRPr="001E4765" w:rsidRDefault="001E4765" w:rsidP="001E4765">
      <w:pPr>
        <w:pStyle w:val="LYRIC"/>
        <w:rPr>
          <w:i/>
        </w:rPr>
      </w:pPr>
      <w:r w:rsidRPr="001E4765">
        <w:rPr>
          <w:i/>
        </w:rPr>
        <w:t>MY DREAM WORKED OUT BUT SOMETHING STILL IS MISSING</w:t>
      </w:r>
    </w:p>
    <w:p w14:paraId="7651C468" w14:textId="77777777" w:rsidR="001E4765" w:rsidRPr="001E4765" w:rsidRDefault="001E4765" w:rsidP="001E4765">
      <w:pPr>
        <w:pStyle w:val="LYRIC"/>
        <w:rPr>
          <w:i/>
        </w:rPr>
      </w:pPr>
      <w:r w:rsidRPr="001E4765">
        <w:rPr>
          <w:i/>
        </w:rPr>
        <w:t>AT THE HEART OF IT, YES,AT THE HEART OF IT</w:t>
      </w:r>
    </w:p>
    <w:p w14:paraId="39E8BBD3" w14:textId="77777777" w:rsidR="001E4765" w:rsidRPr="001E4765" w:rsidRDefault="001E4765" w:rsidP="001E4765">
      <w:pPr>
        <w:pStyle w:val="LYRIC"/>
        <w:rPr>
          <w:i/>
        </w:rPr>
      </w:pPr>
      <w:r w:rsidRPr="001E4765">
        <w:rPr>
          <w:i/>
        </w:rPr>
        <w:t>BUT AT THE HEART OF IT IS MY HEART</w:t>
      </w:r>
    </w:p>
    <w:p w14:paraId="307A52D0" w14:textId="77777777" w:rsidR="001E4765" w:rsidRPr="001E4765" w:rsidRDefault="001E4765" w:rsidP="001E4765">
      <w:pPr>
        <w:pStyle w:val="LYRIC"/>
        <w:rPr>
          <w:i/>
        </w:rPr>
      </w:pPr>
    </w:p>
    <w:p w14:paraId="5FC7C223" w14:textId="77777777" w:rsidR="001E4765" w:rsidRPr="001E4765" w:rsidRDefault="001E4765" w:rsidP="001E4765">
      <w:pPr>
        <w:pStyle w:val="LYRIC"/>
        <w:rPr>
          <w:i/>
        </w:rPr>
      </w:pPr>
      <w:r w:rsidRPr="001E4765">
        <w:rPr>
          <w:i/>
        </w:rPr>
        <w:t>OH WHAT FOOLISH ASPIRATION</w:t>
      </w:r>
    </w:p>
    <w:p w14:paraId="0D6FAAFC" w14:textId="77777777" w:rsidR="001E4765" w:rsidRPr="001E4765" w:rsidRDefault="001E4765" w:rsidP="001E4765">
      <w:pPr>
        <w:pStyle w:val="LYRIC"/>
        <w:rPr>
          <w:i/>
        </w:rPr>
      </w:pPr>
      <w:r w:rsidRPr="001E4765">
        <w:rPr>
          <w:i/>
        </w:rPr>
        <w:t>TO WANT SOMEONE WHO KNOWS I’M THERE</w:t>
      </w:r>
    </w:p>
    <w:p w14:paraId="0FFF391A" w14:textId="77777777" w:rsidR="001E4765" w:rsidRPr="001E4765" w:rsidRDefault="001E4765" w:rsidP="001E4765">
      <w:pPr>
        <w:pStyle w:val="LYRIC"/>
        <w:rPr>
          <w:i/>
        </w:rPr>
      </w:pPr>
      <w:r w:rsidRPr="001E4765">
        <w:rPr>
          <w:i/>
        </w:rPr>
        <w:t>WHO MAKES ME FEEL MY LIFE HAS MEANING</w:t>
      </w:r>
    </w:p>
    <w:p w14:paraId="4D3E4CB9" w14:textId="77777777" w:rsidR="001E4765" w:rsidRPr="001E4765" w:rsidRDefault="001E4765" w:rsidP="001E4765">
      <w:pPr>
        <w:pStyle w:val="LYRIC"/>
        <w:rPr>
          <w:i/>
        </w:rPr>
      </w:pPr>
      <w:r w:rsidRPr="001E4765">
        <w:rPr>
          <w:i/>
        </w:rPr>
        <w:t>SOMEONE WHO SHOWS ME THAT HE CARES</w:t>
      </w:r>
    </w:p>
    <w:p w14:paraId="6A122A79" w14:textId="77777777" w:rsidR="001E4765" w:rsidRDefault="001E4765" w:rsidP="001E4765">
      <w:pPr>
        <w:pStyle w:val="LYRIC"/>
        <w:rPr>
          <w:i/>
        </w:rPr>
      </w:pPr>
      <w:r w:rsidRPr="001E4765">
        <w:rPr>
          <w:i/>
        </w:rPr>
        <w:t>THAT’S THE HEART OF IT</w:t>
      </w:r>
    </w:p>
    <w:p w14:paraId="0D1210D1" w14:textId="77777777" w:rsidR="00BA5DF0" w:rsidRPr="001E4765" w:rsidRDefault="00BA5DF0" w:rsidP="001E4765">
      <w:pPr>
        <w:pStyle w:val="LYRIC"/>
        <w:rPr>
          <w:i/>
        </w:rPr>
      </w:pPr>
    </w:p>
    <w:p w14:paraId="013CB68A" w14:textId="06B8A9B2" w:rsidR="00A562E4" w:rsidRPr="00A562E4" w:rsidRDefault="001E4765" w:rsidP="001E4765">
      <w:pPr>
        <w:pStyle w:val="LYRIC"/>
        <w:rPr>
          <w:b/>
          <w:bCs/>
          <w:i/>
        </w:rPr>
      </w:pPr>
      <w:r w:rsidRPr="00BA5DF0">
        <w:rPr>
          <w:b/>
          <w:bCs/>
          <w:i/>
        </w:rPr>
        <w:t xml:space="preserve">        </w:t>
      </w:r>
      <w:r w:rsidR="00BA5DF0" w:rsidRPr="00BA5DF0">
        <w:rPr>
          <w:b/>
          <w:bCs/>
          <w:i/>
        </w:rPr>
        <w:t>LISA &amp;</w:t>
      </w:r>
      <w:r w:rsidR="00A562E4">
        <w:rPr>
          <w:i/>
        </w:rPr>
        <w:t xml:space="preserve">  </w:t>
      </w:r>
      <w:r w:rsidR="00A562E4" w:rsidRPr="00A562E4">
        <w:rPr>
          <w:b/>
          <w:bCs/>
          <w:i/>
        </w:rPr>
        <w:t>ENSEMBLE</w:t>
      </w:r>
    </w:p>
    <w:p w14:paraId="55F458EB" w14:textId="4D65F048" w:rsidR="001E4765" w:rsidRPr="00BA5DF0" w:rsidRDefault="001E4765" w:rsidP="00BA5DF0">
      <w:pPr>
        <w:pStyle w:val="LYRIC"/>
        <w:ind w:left="414" w:firstLine="720"/>
        <w:rPr>
          <w:i/>
          <w:iCs/>
        </w:rPr>
      </w:pPr>
      <w:r w:rsidRPr="00BA5DF0">
        <w:rPr>
          <w:i/>
          <w:iCs/>
        </w:rPr>
        <w:t>AT THE HEART OF IT</w:t>
      </w:r>
    </w:p>
    <w:p w14:paraId="67B9C5F9" w14:textId="53AE2A15" w:rsidR="00A562E4" w:rsidRDefault="00A562E4" w:rsidP="00A562E4">
      <w:pPr>
        <w:pStyle w:val="StageDirection"/>
      </w:pPr>
      <w:r>
        <w:t>(KEY CHANGE)</w:t>
      </w:r>
    </w:p>
    <w:p w14:paraId="03ABA3D3" w14:textId="77777777" w:rsidR="00A562E4" w:rsidRDefault="00A562E4" w:rsidP="00A562E4">
      <w:pPr>
        <w:pStyle w:val="LYRIC"/>
        <w:ind w:left="2574" w:firstLine="306"/>
        <w:rPr>
          <w:b/>
          <w:bCs/>
          <w:i/>
        </w:rPr>
      </w:pPr>
    </w:p>
    <w:p w14:paraId="1A041DF8" w14:textId="5CECCE1A" w:rsidR="001E4765" w:rsidRPr="00A562E4" w:rsidRDefault="00A562E4" w:rsidP="00A562E4">
      <w:pPr>
        <w:pStyle w:val="LYRIC"/>
        <w:ind w:left="2574" w:firstLine="306"/>
        <w:rPr>
          <w:b/>
          <w:bCs/>
          <w:i/>
        </w:rPr>
      </w:pPr>
      <w:r w:rsidRPr="00A562E4">
        <w:rPr>
          <w:b/>
          <w:bCs/>
          <w:i/>
        </w:rPr>
        <w:t>LISA</w:t>
      </w:r>
    </w:p>
    <w:p w14:paraId="2AFE6A78" w14:textId="7BCA473F" w:rsidR="001E4765" w:rsidRPr="001E4765" w:rsidRDefault="001E4765" w:rsidP="001E4765">
      <w:pPr>
        <w:pStyle w:val="LYRIC"/>
        <w:rPr>
          <w:i/>
        </w:rPr>
      </w:pPr>
      <w:r w:rsidRPr="001E4765">
        <w:rPr>
          <w:i/>
        </w:rPr>
        <w:t>NOW I FACE AN UN</w:t>
      </w:r>
      <w:r w:rsidR="00A562E4">
        <w:rPr>
          <w:i/>
        </w:rPr>
        <w:t>KNOWN</w:t>
      </w:r>
      <w:r w:rsidRPr="001E4765">
        <w:rPr>
          <w:i/>
        </w:rPr>
        <w:t xml:space="preserve"> FUTURE</w:t>
      </w:r>
    </w:p>
    <w:p w14:paraId="7D4739FC" w14:textId="77777777" w:rsidR="001E4765" w:rsidRPr="001E4765" w:rsidRDefault="001E4765" w:rsidP="001E4765">
      <w:pPr>
        <w:pStyle w:val="LYRIC"/>
        <w:rPr>
          <w:i/>
        </w:rPr>
      </w:pPr>
      <w:r w:rsidRPr="001E4765">
        <w:rPr>
          <w:i/>
        </w:rPr>
        <w:t>IT’S IN THE HANDS OF GOD ABOVE</w:t>
      </w:r>
    </w:p>
    <w:p w14:paraId="308861D3" w14:textId="7CF84A37" w:rsidR="001E4765" w:rsidRPr="001E4765" w:rsidRDefault="001E4765" w:rsidP="001E4765">
      <w:pPr>
        <w:pStyle w:val="LYRIC"/>
        <w:rPr>
          <w:i/>
        </w:rPr>
      </w:pPr>
      <w:r w:rsidRPr="001E4765">
        <w:rPr>
          <w:i/>
        </w:rPr>
        <w:t xml:space="preserve">OH LET THE </w:t>
      </w:r>
      <w:r w:rsidR="00A562E4">
        <w:rPr>
          <w:i/>
        </w:rPr>
        <w:t xml:space="preserve">WHOLE </w:t>
      </w:r>
      <w:r w:rsidRPr="001E4765">
        <w:rPr>
          <w:i/>
        </w:rPr>
        <w:t>WORLD CONDEMN ME</w:t>
      </w:r>
    </w:p>
    <w:p w14:paraId="7B1D9711" w14:textId="77777777" w:rsidR="001E4765" w:rsidRPr="001E4765" w:rsidRDefault="001E4765" w:rsidP="001E4765">
      <w:pPr>
        <w:pStyle w:val="LYRIC"/>
        <w:rPr>
          <w:i/>
        </w:rPr>
      </w:pPr>
      <w:r w:rsidRPr="001E4765">
        <w:rPr>
          <w:i/>
        </w:rPr>
        <w:t>JUST ASK WHAT THEY WOULD DO FOR LOVE</w:t>
      </w:r>
    </w:p>
    <w:p w14:paraId="393968F4" w14:textId="77777777" w:rsidR="001E4765" w:rsidRDefault="001E4765" w:rsidP="001E4765">
      <w:pPr>
        <w:pStyle w:val="LYRIC"/>
        <w:rPr>
          <w:i/>
        </w:rPr>
      </w:pPr>
      <w:r w:rsidRPr="001E4765">
        <w:rPr>
          <w:i/>
        </w:rPr>
        <w:t>THAT’S THE HEART OF IT</w:t>
      </w:r>
    </w:p>
    <w:p w14:paraId="71C824E3" w14:textId="77777777" w:rsidR="00A562E4" w:rsidRDefault="00A562E4" w:rsidP="001E4765">
      <w:pPr>
        <w:pStyle w:val="LYRIC"/>
        <w:rPr>
          <w:i/>
        </w:rPr>
      </w:pPr>
    </w:p>
    <w:p w14:paraId="6A37CDB1" w14:textId="5E711507" w:rsidR="00A562E4" w:rsidRPr="00A562E4" w:rsidRDefault="00A562E4" w:rsidP="00A562E4">
      <w:pPr>
        <w:pStyle w:val="LYRIC"/>
        <w:ind w:left="1854" w:firstLine="306"/>
        <w:rPr>
          <w:b/>
          <w:bCs/>
          <w:i/>
        </w:rPr>
      </w:pPr>
      <w:r>
        <w:rPr>
          <w:b/>
          <w:bCs/>
          <w:i/>
        </w:rPr>
        <w:t xml:space="preserve"> </w:t>
      </w:r>
      <w:r w:rsidRPr="00A562E4">
        <w:rPr>
          <w:b/>
          <w:bCs/>
          <w:i/>
        </w:rPr>
        <w:t>LISA</w:t>
      </w:r>
      <w:r>
        <w:rPr>
          <w:b/>
          <w:bCs/>
          <w:i/>
        </w:rPr>
        <w:t xml:space="preserve">                 ENSEMBLE</w:t>
      </w:r>
    </w:p>
    <w:p w14:paraId="6A7C2331" w14:textId="4EE6D9DE" w:rsidR="001E4765" w:rsidRPr="001E4765" w:rsidRDefault="001E4765" w:rsidP="001E4765">
      <w:pPr>
        <w:pStyle w:val="LYRIC"/>
      </w:pPr>
      <w:r w:rsidRPr="001E4765">
        <w:rPr>
          <w:i/>
        </w:rPr>
        <w:t xml:space="preserve">                        </w:t>
      </w:r>
      <w:r w:rsidR="00A562E4">
        <w:rPr>
          <w:i/>
        </w:rPr>
        <w:t xml:space="preserve"> </w:t>
      </w:r>
      <w:r w:rsidRPr="001E4765">
        <w:t xml:space="preserve">AT THE HEART OF IT          </w:t>
      </w:r>
    </w:p>
    <w:p w14:paraId="375F04BD" w14:textId="77777777" w:rsidR="001E4765" w:rsidRPr="001E4765" w:rsidRDefault="001E4765" w:rsidP="001E4765">
      <w:pPr>
        <w:pStyle w:val="LYRIC"/>
        <w:rPr>
          <w:i/>
        </w:rPr>
      </w:pPr>
      <w:r w:rsidRPr="001E4765">
        <w:rPr>
          <w:i/>
        </w:rPr>
        <w:t xml:space="preserve">I SCREAM, I SHOUT </w:t>
      </w:r>
    </w:p>
    <w:p w14:paraId="53459CC0" w14:textId="0940E8DA" w:rsidR="001E4765" w:rsidRPr="001E4765" w:rsidRDefault="001E4765" w:rsidP="001E4765">
      <w:pPr>
        <w:pStyle w:val="LYRIC"/>
      </w:pPr>
      <w:r w:rsidRPr="001E4765">
        <w:rPr>
          <w:i/>
        </w:rPr>
        <w:t xml:space="preserve">                        </w:t>
      </w:r>
      <w:r w:rsidR="00A562E4">
        <w:rPr>
          <w:i/>
        </w:rPr>
        <w:t xml:space="preserve"> </w:t>
      </w:r>
      <w:r w:rsidRPr="001E4765">
        <w:t>AT THE HEART OF IT</w:t>
      </w:r>
    </w:p>
    <w:p w14:paraId="074E03D7" w14:textId="77777777" w:rsidR="00BA5DF0" w:rsidRPr="001E4765" w:rsidRDefault="00BA5DF0" w:rsidP="00BA5DF0">
      <w:pPr>
        <w:pStyle w:val="LYRIC"/>
        <w:rPr>
          <w:i/>
        </w:rPr>
      </w:pPr>
      <w:r w:rsidRPr="001E4765">
        <w:rPr>
          <w:i/>
        </w:rPr>
        <w:t xml:space="preserve">NO ONE EVER LISTENS          </w:t>
      </w:r>
    </w:p>
    <w:p w14:paraId="56F5F17F" w14:textId="48596306" w:rsidR="00BA5DF0" w:rsidRPr="001E4765" w:rsidRDefault="00BA5DF0" w:rsidP="00BA5DF0">
      <w:pPr>
        <w:pStyle w:val="LYRIC"/>
      </w:pPr>
      <w:r w:rsidRPr="001E4765">
        <w:rPr>
          <w:i/>
        </w:rPr>
        <w:t xml:space="preserve">                        </w:t>
      </w:r>
      <w:r>
        <w:rPr>
          <w:i/>
        </w:rPr>
        <w:t xml:space="preserve"> AT</w:t>
      </w:r>
      <w:r w:rsidRPr="001E4765">
        <w:t xml:space="preserve"> THE HEART OF IT      </w:t>
      </w:r>
    </w:p>
    <w:p w14:paraId="309B66A4" w14:textId="36ACAB8F" w:rsidR="001E4765" w:rsidRPr="001E4765" w:rsidRDefault="001E4765" w:rsidP="001E4765">
      <w:pPr>
        <w:pStyle w:val="LYRIC"/>
        <w:rPr>
          <w:i/>
        </w:rPr>
      </w:pPr>
      <w:r w:rsidRPr="001E4765">
        <w:rPr>
          <w:i/>
        </w:rPr>
        <w:t xml:space="preserve">NO ONE EVER LISTENS          </w:t>
      </w:r>
    </w:p>
    <w:p w14:paraId="54BD62D7" w14:textId="1A31A673" w:rsidR="001E4765" w:rsidRPr="001E4765" w:rsidRDefault="001E4765" w:rsidP="001E4765">
      <w:pPr>
        <w:pStyle w:val="LYRIC"/>
      </w:pPr>
      <w:r w:rsidRPr="001E4765">
        <w:rPr>
          <w:i/>
        </w:rPr>
        <w:t xml:space="preserve">                        </w:t>
      </w:r>
      <w:r w:rsidR="00A562E4">
        <w:rPr>
          <w:i/>
        </w:rPr>
        <w:t xml:space="preserve"> </w:t>
      </w:r>
      <w:r w:rsidRPr="001E4765">
        <w:t xml:space="preserve">THAT’S THE HEART OF IT      </w:t>
      </w:r>
    </w:p>
    <w:p w14:paraId="0085B3F7" w14:textId="77777777" w:rsidR="001E4765" w:rsidRPr="001E4765" w:rsidRDefault="001E4765" w:rsidP="001E4765">
      <w:pPr>
        <w:pStyle w:val="LYRIC"/>
        <w:rPr>
          <w:i/>
        </w:rPr>
      </w:pPr>
      <w:r w:rsidRPr="001E4765">
        <w:rPr>
          <w:i/>
        </w:rPr>
        <w:t>NO ONE EVER LISTENS</w:t>
      </w:r>
    </w:p>
    <w:p w14:paraId="2455C6C0" w14:textId="77777777" w:rsidR="001E4765" w:rsidRPr="001E4765" w:rsidRDefault="001E4765" w:rsidP="001E4765">
      <w:pPr>
        <w:pStyle w:val="LYRIC"/>
        <w:rPr>
          <w:i/>
        </w:rPr>
      </w:pPr>
      <w:r w:rsidRPr="001E4765">
        <w:rPr>
          <w:i/>
        </w:rPr>
        <w:t>TO MY HEART</w:t>
      </w:r>
    </w:p>
    <w:p w14:paraId="09B67A30" w14:textId="77777777" w:rsidR="007F56D2" w:rsidRPr="007F56D2" w:rsidRDefault="007F56D2" w:rsidP="007F56D2">
      <w:pPr>
        <w:pStyle w:val="SongArtist"/>
      </w:pPr>
    </w:p>
    <w:bookmarkEnd w:id="121"/>
    <w:bookmarkEnd w:id="122"/>
    <w:bookmarkEnd w:id="123"/>
    <w:p w14:paraId="387A3886" w14:textId="77777777" w:rsidR="001508E4" w:rsidRDefault="001508E4" w:rsidP="006F6671">
      <w:pPr>
        <w:pStyle w:val="SongArtist"/>
      </w:pPr>
    </w:p>
    <w:p w14:paraId="43D74DE6" w14:textId="77777777" w:rsidR="002A4AE9" w:rsidRDefault="002A4AE9" w:rsidP="002A4AE9">
      <w:pPr>
        <w:pStyle w:val="StageDirection"/>
        <w:jc w:val="center"/>
      </w:pPr>
      <w:bookmarkStart w:id="124" w:name="_Toc289782502"/>
      <w:bookmarkStart w:id="125" w:name="_Toc289782671"/>
    </w:p>
    <w:p w14:paraId="4ABC4C3D" w14:textId="77777777" w:rsidR="002A4AE9" w:rsidRDefault="002A4AE9" w:rsidP="002A4AE9">
      <w:pPr>
        <w:pStyle w:val="StageDirection"/>
        <w:jc w:val="center"/>
      </w:pPr>
      <w:r>
        <w:t>(BLACKOUT)</w:t>
      </w:r>
    </w:p>
    <w:p w14:paraId="13626476" w14:textId="77777777" w:rsidR="004F2CC0" w:rsidRDefault="004F2CC0" w:rsidP="002A4AE9">
      <w:pPr>
        <w:pStyle w:val="StageDirection"/>
        <w:jc w:val="center"/>
      </w:pPr>
    </w:p>
    <w:p w14:paraId="7FBB6800" w14:textId="77777777" w:rsidR="004F2CC0" w:rsidRDefault="004F2CC0" w:rsidP="002A4AE9">
      <w:pPr>
        <w:pStyle w:val="StageDirection"/>
        <w:jc w:val="center"/>
      </w:pPr>
    </w:p>
    <w:p w14:paraId="1A4FF4E4" w14:textId="77777777" w:rsidR="004F2CC0" w:rsidRDefault="004F2CC0" w:rsidP="002A4AE9">
      <w:pPr>
        <w:pStyle w:val="StageDirection"/>
        <w:jc w:val="center"/>
      </w:pPr>
    </w:p>
    <w:p w14:paraId="6FDB1E9A" w14:textId="090ECBBA" w:rsidR="004F2CC0" w:rsidRPr="004F2CC0" w:rsidRDefault="004F2CC0" w:rsidP="002A4AE9">
      <w:pPr>
        <w:pStyle w:val="StageDirection"/>
        <w:jc w:val="center"/>
        <w:rPr>
          <w:b/>
          <w:bCs/>
          <w:i w:val="0"/>
          <w:iCs/>
        </w:rPr>
      </w:pPr>
      <w:r w:rsidRPr="004F2CC0">
        <w:rPr>
          <w:b/>
          <w:bCs/>
          <w:i w:val="0"/>
          <w:iCs/>
        </w:rPr>
        <w:t xml:space="preserve">END OF SCENE </w:t>
      </w:r>
      <w:r>
        <w:rPr>
          <w:b/>
          <w:bCs/>
          <w:i w:val="0"/>
          <w:iCs/>
        </w:rPr>
        <w:t>3A</w:t>
      </w:r>
    </w:p>
    <w:p w14:paraId="4D140D04" w14:textId="77777777" w:rsidR="004F2CC0" w:rsidRDefault="004F2CC0" w:rsidP="002A4AE9">
      <w:pPr>
        <w:pStyle w:val="StageDirection"/>
        <w:jc w:val="center"/>
      </w:pPr>
    </w:p>
    <w:p w14:paraId="35D45137" w14:textId="77777777" w:rsidR="004F2CC0" w:rsidRDefault="004F2CC0" w:rsidP="002A4AE9">
      <w:pPr>
        <w:pStyle w:val="StageDirection"/>
        <w:jc w:val="center"/>
        <w:sectPr w:rsidR="004F2CC0" w:rsidSect="006A5183">
          <w:headerReference w:type="default" r:id="rId90"/>
          <w:footerReference w:type="default" r:id="rId91"/>
          <w:headerReference w:type="first" r:id="rId92"/>
          <w:pgSz w:w="11909" w:h="16834" w:code="9"/>
          <w:pgMar w:top="1440" w:right="1440" w:bottom="1440" w:left="1440" w:header="862" w:footer="1134" w:gutter="0"/>
          <w:paperSrc w:first="15" w:other="15"/>
          <w:cols w:space="720"/>
          <w:docGrid w:linePitch="360"/>
        </w:sectPr>
      </w:pPr>
    </w:p>
    <w:p w14:paraId="2D3C6A99" w14:textId="77777777" w:rsidR="00DA0A4B" w:rsidRDefault="00DA0A4B">
      <w:pPr>
        <w:ind w:left="0"/>
        <w:jc w:val="left"/>
        <w:rPr>
          <w:b/>
          <w:bCs/>
          <w:i/>
          <w:smallCaps/>
        </w:rPr>
      </w:pPr>
    </w:p>
    <w:p w14:paraId="5D6C5E49" w14:textId="79957B50" w:rsidR="00CC709F" w:rsidRPr="0085691A" w:rsidRDefault="00CC709F" w:rsidP="00CC709F">
      <w:pPr>
        <w:pStyle w:val="ACTSCENE"/>
      </w:pPr>
      <w:bookmarkStart w:id="126" w:name="A2S6"/>
      <w:bookmarkEnd w:id="126"/>
      <w:r w:rsidRPr="0085691A">
        <w:t>ACT II</w:t>
      </w:r>
      <w:r>
        <w:t xml:space="preserve"> </w:t>
      </w:r>
      <w:r w:rsidRPr="0085691A">
        <w:t xml:space="preserve">: </w:t>
      </w:r>
      <w:r>
        <w:t xml:space="preserve">  </w:t>
      </w:r>
      <w:r w:rsidRPr="0085691A">
        <w:t xml:space="preserve"> S</w:t>
      </w:r>
      <w:r>
        <w:t>cene</w:t>
      </w:r>
      <w:r w:rsidRPr="0085691A">
        <w:t xml:space="preserve"> </w:t>
      </w:r>
      <w:r>
        <w:t>4</w:t>
      </w:r>
    </w:p>
    <w:p w14:paraId="4EE03CBC" w14:textId="77777777" w:rsidR="0054490F" w:rsidRDefault="0054490F" w:rsidP="00DA0A4B">
      <w:pPr>
        <w:pStyle w:val="Scenedescription"/>
      </w:pPr>
    </w:p>
    <w:p w14:paraId="3F390636" w14:textId="77777777" w:rsidR="00CC709F" w:rsidRPr="00CC709F" w:rsidRDefault="00CC709F" w:rsidP="00CC709F">
      <w:pPr>
        <w:pStyle w:val="Scenesummary"/>
      </w:pPr>
    </w:p>
    <w:p w14:paraId="0B86E013" w14:textId="46ED4253" w:rsidR="00DA0A4B" w:rsidRDefault="004F2CC0" w:rsidP="00357C12">
      <w:pPr>
        <w:pStyle w:val="SceneDirection"/>
        <w:ind w:left="567"/>
      </w:pPr>
      <w:r>
        <w:t xml:space="preserve">Riverside </w:t>
      </w:r>
      <w:r w:rsidR="003408A3">
        <w:t xml:space="preserve">Inn </w:t>
      </w:r>
    </w:p>
    <w:p w14:paraId="504F0255" w14:textId="54BDC6A9" w:rsidR="008262E0" w:rsidRDefault="00CC709F" w:rsidP="00357C12">
      <w:pPr>
        <w:pStyle w:val="SceneDirection"/>
        <w:ind w:left="567"/>
      </w:pPr>
      <w:r>
        <w:t>The f</w:t>
      </w:r>
      <w:r w:rsidR="008262E0">
        <w:t>ollowing morning  (Tuesday)</w:t>
      </w:r>
    </w:p>
    <w:p w14:paraId="02195106" w14:textId="77777777" w:rsidR="00DA0A4B" w:rsidRDefault="00DA0A4B" w:rsidP="00DA0A4B">
      <w:pPr>
        <w:pStyle w:val="Scenesummary"/>
      </w:pPr>
    </w:p>
    <w:p w14:paraId="576F12B0" w14:textId="77777777" w:rsidR="008262E0" w:rsidRDefault="008262E0" w:rsidP="00AB0E41">
      <w:pPr>
        <w:pStyle w:val="StageDirection"/>
        <w:ind w:left="0"/>
      </w:pPr>
      <w:r>
        <w:t>--------------------------------------------------</w:t>
      </w:r>
    </w:p>
    <w:p w14:paraId="5B2CD768" w14:textId="77777777" w:rsidR="0054490F" w:rsidRDefault="0054490F" w:rsidP="0054490F">
      <w:pPr>
        <w:pStyle w:val="StageDirection"/>
      </w:pPr>
    </w:p>
    <w:p w14:paraId="62509914" w14:textId="574B14AF" w:rsidR="00DA0A4B" w:rsidRDefault="0054490F" w:rsidP="0054490F">
      <w:pPr>
        <w:pStyle w:val="StageDirection"/>
      </w:pPr>
      <w:r w:rsidRPr="00CC709F">
        <w:rPr>
          <w:b/>
          <w:bCs/>
        </w:rPr>
        <w:t>CAPTAIN DONATI</w:t>
      </w:r>
      <w:r>
        <w:t xml:space="preserve"> </w:t>
      </w:r>
      <w:r w:rsidR="00236C86">
        <w:t xml:space="preserve">is sat </w:t>
      </w:r>
      <w:r w:rsidR="003408A3">
        <w:t>outside</w:t>
      </w:r>
      <w:r w:rsidR="00236C86">
        <w:t xml:space="preserve"> with </w:t>
      </w:r>
      <w:r w:rsidRPr="00CC709F">
        <w:rPr>
          <w:b/>
          <w:bCs/>
        </w:rPr>
        <w:t>LAZZARO</w:t>
      </w:r>
      <w:r w:rsidR="00236C86">
        <w:t>,</w:t>
      </w:r>
      <w:r w:rsidR="00236C86" w:rsidRPr="00236C86">
        <w:t xml:space="preserve"> </w:t>
      </w:r>
      <w:r>
        <w:t>his First Mate</w:t>
      </w:r>
    </w:p>
    <w:p w14:paraId="490D8E79" w14:textId="77777777" w:rsidR="0054490F" w:rsidRDefault="0054490F" w:rsidP="0054490F">
      <w:pPr>
        <w:pStyle w:val="StageDirection"/>
      </w:pPr>
    </w:p>
    <w:p w14:paraId="281F9B9D" w14:textId="77777777" w:rsidR="0054490F" w:rsidRDefault="0054490F" w:rsidP="0054490F">
      <w:pPr>
        <w:pStyle w:val="StageDirection"/>
      </w:pPr>
    </w:p>
    <w:p w14:paraId="5FA19FD7" w14:textId="77777777" w:rsidR="00236C86" w:rsidRDefault="0054490F" w:rsidP="0054490F">
      <w:pPr>
        <w:pStyle w:val="StageDirection"/>
      </w:pPr>
      <w:r>
        <w:t>(</w:t>
      </w:r>
      <w:r w:rsidRPr="0054490F">
        <w:rPr>
          <w:b/>
        </w:rPr>
        <w:t>SALAI</w:t>
      </w:r>
      <w:r>
        <w:t xml:space="preserve"> </w:t>
      </w:r>
      <w:r w:rsidR="00236C86">
        <w:t>rushes</w:t>
      </w:r>
      <w:r w:rsidR="00333191">
        <w:t xml:space="preserve"> in</w:t>
      </w:r>
      <w:r>
        <w:t>)</w:t>
      </w:r>
    </w:p>
    <w:p w14:paraId="567DD1B9" w14:textId="77777777" w:rsidR="00333191" w:rsidRDefault="00333191" w:rsidP="00DA0A4B">
      <w:pPr>
        <w:pStyle w:val="bodyindent"/>
      </w:pPr>
    </w:p>
    <w:p w14:paraId="33E37F26" w14:textId="77777777" w:rsidR="00825546" w:rsidRPr="00825546" w:rsidRDefault="00825546" w:rsidP="00333191">
      <w:pPr>
        <w:pStyle w:val="DIALOGUE"/>
        <w:rPr>
          <w:b/>
        </w:rPr>
      </w:pPr>
      <w:r w:rsidRPr="00825546">
        <w:rPr>
          <w:b/>
        </w:rPr>
        <w:tab/>
        <w:t>CAPTAIN</w:t>
      </w:r>
    </w:p>
    <w:p w14:paraId="39919F95" w14:textId="77777777" w:rsidR="00333191" w:rsidRDefault="00333191" w:rsidP="00333191">
      <w:pPr>
        <w:pStyle w:val="DIALOGUE"/>
      </w:pPr>
      <w:r>
        <w:t>Salai!  What brings you here at this time of day? I thought mornings were not on your calendar.</w:t>
      </w:r>
    </w:p>
    <w:p w14:paraId="22A3FB9C" w14:textId="77777777" w:rsidR="00333191" w:rsidRDefault="00333191" w:rsidP="00333191">
      <w:pPr>
        <w:pStyle w:val="DIALOGUE"/>
      </w:pPr>
    </w:p>
    <w:p w14:paraId="07F85968" w14:textId="77777777" w:rsidR="00D01F3D" w:rsidRPr="00D01F3D" w:rsidRDefault="00D01F3D" w:rsidP="00333191">
      <w:pPr>
        <w:pStyle w:val="DIALOGUE"/>
        <w:rPr>
          <w:b/>
        </w:rPr>
      </w:pPr>
      <w:r w:rsidRPr="00D01F3D">
        <w:rPr>
          <w:b/>
        </w:rPr>
        <w:tab/>
        <w:t>SALAI</w:t>
      </w:r>
    </w:p>
    <w:p w14:paraId="5D8A9411" w14:textId="77777777" w:rsidR="00333191" w:rsidRDefault="00333191" w:rsidP="00333191">
      <w:pPr>
        <w:pStyle w:val="DIALOGUE"/>
      </w:pPr>
      <w:r>
        <w:t>Indeed not Captain, but I must speak with you on a matter most urgent.</w:t>
      </w:r>
    </w:p>
    <w:p w14:paraId="285F2D3D" w14:textId="77777777" w:rsidR="00333191" w:rsidRDefault="00333191" w:rsidP="00333191">
      <w:pPr>
        <w:pStyle w:val="DIALOGUE"/>
      </w:pPr>
    </w:p>
    <w:p w14:paraId="66574790" w14:textId="77777777" w:rsidR="00333191" w:rsidRDefault="00C9253F" w:rsidP="00C9253F">
      <w:pPr>
        <w:pStyle w:val="StageDirection"/>
      </w:pPr>
      <w:r>
        <w:t>(</w:t>
      </w:r>
      <w:r w:rsidRPr="00C9253F">
        <w:rPr>
          <w:b/>
        </w:rPr>
        <w:t>SALAI</w:t>
      </w:r>
      <w:r>
        <w:t xml:space="preserve"> </w:t>
      </w:r>
      <w:r w:rsidR="00333191">
        <w:t xml:space="preserve">looks at </w:t>
      </w:r>
      <w:r w:rsidR="00AA52C6">
        <w:t>Lazzaro</w:t>
      </w:r>
      <w:r w:rsidR="00333191">
        <w:t xml:space="preserve">. </w:t>
      </w:r>
      <w:r w:rsidR="00F27353" w:rsidRPr="00F27353">
        <w:t>The</w:t>
      </w:r>
      <w:r w:rsidR="00F27353">
        <w:rPr>
          <w:b/>
        </w:rPr>
        <w:t xml:space="preserve"> CAPTAIN</w:t>
      </w:r>
      <w:r>
        <w:t xml:space="preserve"> </w:t>
      </w:r>
      <w:r w:rsidR="00333191">
        <w:t xml:space="preserve">nods at </w:t>
      </w:r>
      <w:r w:rsidR="00AA52C6">
        <w:t>Lazzaro</w:t>
      </w:r>
      <w:r>
        <w:t>) (</w:t>
      </w:r>
      <w:r w:rsidRPr="00C9253F">
        <w:rPr>
          <w:b/>
        </w:rPr>
        <w:t>LAZZARO</w:t>
      </w:r>
      <w:r>
        <w:t xml:space="preserve"> moves</w:t>
      </w:r>
      <w:r w:rsidR="00333191">
        <w:t xml:space="preserve"> away</w:t>
      </w:r>
      <w:r>
        <w:t>)</w:t>
      </w:r>
    </w:p>
    <w:p w14:paraId="3D614750" w14:textId="77777777" w:rsidR="00333191" w:rsidRDefault="00333191" w:rsidP="00333191">
      <w:pPr>
        <w:pStyle w:val="DIALOGUE"/>
      </w:pPr>
    </w:p>
    <w:p w14:paraId="57F9A665" w14:textId="77777777" w:rsidR="00825546" w:rsidRPr="00825546" w:rsidRDefault="00825546" w:rsidP="00333191">
      <w:pPr>
        <w:pStyle w:val="DIALOGUE"/>
        <w:rPr>
          <w:b/>
        </w:rPr>
      </w:pPr>
      <w:r w:rsidRPr="00825546">
        <w:rPr>
          <w:b/>
        </w:rPr>
        <w:tab/>
        <w:t>CAPTAIN</w:t>
      </w:r>
    </w:p>
    <w:p w14:paraId="1F7164D5" w14:textId="77777777" w:rsidR="00333191" w:rsidRDefault="00333191" w:rsidP="00333191">
      <w:pPr>
        <w:pStyle w:val="DIALOGUE"/>
      </w:pPr>
      <w:r>
        <w:t>What is it my friend?</w:t>
      </w:r>
    </w:p>
    <w:p w14:paraId="5C3607AF" w14:textId="77777777" w:rsidR="00333191" w:rsidRDefault="00333191" w:rsidP="00333191">
      <w:pPr>
        <w:pStyle w:val="DIALOGUE"/>
      </w:pPr>
    </w:p>
    <w:p w14:paraId="1FD1A948" w14:textId="77777777" w:rsidR="00D01F3D" w:rsidRPr="00D01F3D" w:rsidRDefault="00D01F3D" w:rsidP="00333191">
      <w:pPr>
        <w:pStyle w:val="DIALOGUE"/>
        <w:rPr>
          <w:b/>
        </w:rPr>
      </w:pPr>
      <w:r w:rsidRPr="00D01F3D">
        <w:rPr>
          <w:b/>
        </w:rPr>
        <w:tab/>
        <w:t>SALAI</w:t>
      </w:r>
    </w:p>
    <w:p w14:paraId="4957E76D" w14:textId="77777777" w:rsidR="00333191" w:rsidRDefault="00333191" w:rsidP="00333191">
      <w:pPr>
        <w:pStyle w:val="DIALOGUE"/>
      </w:pPr>
      <w:r>
        <w:t>We have a problem.</w:t>
      </w:r>
    </w:p>
    <w:p w14:paraId="4C562A3F" w14:textId="77777777" w:rsidR="00333191" w:rsidRDefault="00333191" w:rsidP="00333191">
      <w:pPr>
        <w:pStyle w:val="DIALOGUE"/>
      </w:pPr>
    </w:p>
    <w:p w14:paraId="209F9113" w14:textId="77777777" w:rsidR="00825546" w:rsidRPr="00825546" w:rsidRDefault="00825546" w:rsidP="00333191">
      <w:pPr>
        <w:pStyle w:val="DIALOGUE"/>
        <w:rPr>
          <w:b/>
        </w:rPr>
      </w:pPr>
      <w:r w:rsidRPr="00825546">
        <w:rPr>
          <w:b/>
        </w:rPr>
        <w:tab/>
        <w:t>CAPTAIN</w:t>
      </w:r>
    </w:p>
    <w:p w14:paraId="248D45BE" w14:textId="77777777" w:rsidR="00333191" w:rsidRDefault="00333191" w:rsidP="00333191">
      <w:pPr>
        <w:pStyle w:val="DIALOGUE"/>
      </w:pPr>
      <w:r w:rsidRPr="005B6BEA">
        <w:rPr>
          <w:i/>
        </w:rPr>
        <w:t>We</w:t>
      </w:r>
      <w:r>
        <w:t xml:space="preserve"> do...?</w:t>
      </w:r>
    </w:p>
    <w:p w14:paraId="5AB95A92" w14:textId="77777777" w:rsidR="00333191" w:rsidRDefault="00333191" w:rsidP="00333191">
      <w:pPr>
        <w:pStyle w:val="DIALOGUE"/>
      </w:pPr>
    </w:p>
    <w:p w14:paraId="13D476FF" w14:textId="77777777" w:rsidR="00D01F3D" w:rsidRPr="00D01F3D" w:rsidRDefault="00D01F3D" w:rsidP="00333191">
      <w:pPr>
        <w:pStyle w:val="DIALOGUE"/>
        <w:rPr>
          <w:b/>
        </w:rPr>
      </w:pPr>
      <w:r w:rsidRPr="00D01F3D">
        <w:rPr>
          <w:b/>
        </w:rPr>
        <w:tab/>
        <w:t>SALAI</w:t>
      </w:r>
    </w:p>
    <w:p w14:paraId="58E5D3F3" w14:textId="77777777" w:rsidR="00333191" w:rsidRDefault="00333191" w:rsidP="00333191">
      <w:pPr>
        <w:pStyle w:val="DIALOGUE"/>
      </w:pPr>
      <w:r w:rsidRPr="008A04F7">
        <w:rPr>
          <w:i/>
        </w:rPr>
        <w:t xml:space="preserve">I </w:t>
      </w:r>
      <w:r>
        <w:t>have a problem</w:t>
      </w:r>
      <w:r w:rsidR="008A04F7">
        <w:t xml:space="preserve"> – that is </w:t>
      </w:r>
      <w:r w:rsidR="008A04F7" w:rsidRPr="008A04F7">
        <w:rPr>
          <w:i/>
        </w:rPr>
        <w:t>we</w:t>
      </w:r>
      <w:r w:rsidR="008A04F7">
        <w:t xml:space="preserve"> do... me and Aragona. She says that we can trust you, and you will help us.</w:t>
      </w:r>
    </w:p>
    <w:p w14:paraId="0400FDC7" w14:textId="77777777" w:rsidR="008A04F7" w:rsidRDefault="008A04F7" w:rsidP="00333191">
      <w:pPr>
        <w:pStyle w:val="DIALOGUE"/>
      </w:pPr>
    </w:p>
    <w:p w14:paraId="35146F5E" w14:textId="77777777" w:rsidR="00825546" w:rsidRPr="00825546" w:rsidRDefault="00825546" w:rsidP="00333191">
      <w:pPr>
        <w:pStyle w:val="DIALOGUE"/>
        <w:rPr>
          <w:b/>
        </w:rPr>
      </w:pPr>
      <w:r w:rsidRPr="00825546">
        <w:rPr>
          <w:b/>
        </w:rPr>
        <w:tab/>
        <w:t>CAPTAIN</w:t>
      </w:r>
    </w:p>
    <w:p w14:paraId="6C014C34" w14:textId="77777777" w:rsidR="008A04F7" w:rsidRDefault="008A04F7" w:rsidP="00333191">
      <w:pPr>
        <w:pStyle w:val="DIALOGUE"/>
      </w:pPr>
      <w:r>
        <w:t>That you can...</w:t>
      </w:r>
      <w:r w:rsidR="003408A3">
        <w:t xml:space="preserve"> </w:t>
      </w:r>
      <w:r>
        <w:t>but what precisely is this problem?</w:t>
      </w:r>
    </w:p>
    <w:p w14:paraId="08D545AE" w14:textId="77777777" w:rsidR="008A04F7" w:rsidRDefault="008A04F7" w:rsidP="00333191">
      <w:pPr>
        <w:pStyle w:val="DIALOGUE"/>
      </w:pPr>
    </w:p>
    <w:p w14:paraId="78DECF24" w14:textId="77777777" w:rsidR="00D01F3D" w:rsidRPr="00D01F3D" w:rsidRDefault="00D01F3D" w:rsidP="00333191">
      <w:pPr>
        <w:pStyle w:val="DIALOGUE"/>
        <w:rPr>
          <w:b/>
        </w:rPr>
      </w:pPr>
      <w:r w:rsidRPr="00D01F3D">
        <w:rPr>
          <w:b/>
        </w:rPr>
        <w:tab/>
        <w:t>SALAI</w:t>
      </w:r>
    </w:p>
    <w:p w14:paraId="16BD9B5B" w14:textId="77777777" w:rsidR="008A04F7" w:rsidRDefault="008A04F7" w:rsidP="00333191">
      <w:pPr>
        <w:pStyle w:val="DIALOGUE"/>
      </w:pPr>
      <w:r>
        <w:t>We need to get away – leave Florence – by the weekend.</w:t>
      </w:r>
    </w:p>
    <w:p w14:paraId="02FDAE88" w14:textId="77777777" w:rsidR="008A04F7" w:rsidRDefault="008A04F7" w:rsidP="00333191">
      <w:pPr>
        <w:pStyle w:val="DIALOGUE"/>
      </w:pPr>
    </w:p>
    <w:p w14:paraId="591D3AEC" w14:textId="77777777" w:rsidR="00825546" w:rsidRPr="00825546" w:rsidRDefault="00825546" w:rsidP="00333191">
      <w:pPr>
        <w:pStyle w:val="DIALOGUE"/>
        <w:rPr>
          <w:b/>
        </w:rPr>
      </w:pPr>
      <w:r w:rsidRPr="00825546">
        <w:rPr>
          <w:b/>
        </w:rPr>
        <w:tab/>
        <w:t>CAPTAIN</w:t>
      </w:r>
    </w:p>
    <w:p w14:paraId="516A4D52" w14:textId="77777777" w:rsidR="008A04F7" w:rsidRDefault="008A04F7" w:rsidP="00333191">
      <w:pPr>
        <w:pStyle w:val="DIALOGUE"/>
      </w:pPr>
      <w:r>
        <w:t>Ahhh, I see. Before her husband gets home you mean.</w:t>
      </w:r>
    </w:p>
    <w:p w14:paraId="76252E9C" w14:textId="77777777" w:rsidR="008A04F7" w:rsidRDefault="008A04F7" w:rsidP="00333191">
      <w:pPr>
        <w:pStyle w:val="DIALOGUE"/>
      </w:pPr>
    </w:p>
    <w:p w14:paraId="0B79FF20" w14:textId="77777777" w:rsidR="00D01F3D" w:rsidRPr="00D01F3D" w:rsidRDefault="00D01F3D" w:rsidP="00333191">
      <w:pPr>
        <w:pStyle w:val="DIALOGUE"/>
        <w:rPr>
          <w:b/>
        </w:rPr>
      </w:pPr>
      <w:r w:rsidRPr="00D01F3D">
        <w:rPr>
          <w:b/>
        </w:rPr>
        <w:tab/>
        <w:t>SALAI</w:t>
      </w:r>
    </w:p>
    <w:p w14:paraId="623D2A31" w14:textId="77777777" w:rsidR="008A04F7" w:rsidRDefault="008A04F7" w:rsidP="00333191">
      <w:pPr>
        <w:pStyle w:val="DIALOGUE"/>
      </w:pPr>
      <w:r>
        <w:t xml:space="preserve">Oh.. you know do you. It’s a real mess. She’s being blackmailed by that </w:t>
      </w:r>
      <w:r w:rsidR="00F26030">
        <w:t xml:space="preserve">evil </w:t>
      </w:r>
      <w:r w:rsidR="00F26030" w:rsidRPr="00A67881">
        <w:rPr>
          <w:i/>
        </w:rPr>
        <w:t>canaglia</w:t>
      </w:r>
      <w:r>
        <w:t xml:space="preserve"> Bastiano</w:t>
      </w:r>
      <w:r w:rsidR="00F26030">
        <w:t>. He has sworn revenge on her</w:t>
      </w:r>
      <w:r w:rsidR="005026C6">
        <w:t xml:space="preserve"> for something that happened years ago.</w:t>
      </w:r>
    </w:p>
    <w:p w14:paraId="5F888326" w14:textId="77777777" w:rsidR="00F26030" w:rsidRDefault="00F26030" w:rsidP="00333191">
      <w:pPr>
        <w:pStyle w:val="DIALOGUE"/>
      </w:pPr>
    </w:p>
    <w:p w14:paraId="131C317C" w14:textId="77777777" w:rsidR="00825546" w:rsidRPr="00825546" w:rsidRDefault="00825546" w:rsidP="00333191">
      <w:pPr>
        <w:pStyle w:val="DIALOGUE"/>
        <w:rPr>
          <w:b/>
        </w:rPr>
      </w:pPr>
      <w:r w:rsidRPr="00825546">
        <w:rPr>
          <w:b/>
        </w:rPr>
        <w:tab/>
        <w:t>CAPTAIN</w:t>
      </w:r>
    </w:p>
    <w:p w14:paraId="3BA30C02" w14:textId="77777777" w:rsidR="003205CF" w:rsidRDefault="00F26030" w:rsidP="00333191">
      <w:pPr>
        <w:pStyle w:val="DIALOGUE"/>
      </w:pPr>
      <w:r>
        <w:t>Yes I know the story</w:t>
      </w:r>
      <w:r w:rsidR="00F876A0">
        <w:t>. Look, what you’ve been up to is none of my business</w:t>
      </w:r>
      <w:r>
        <w:t xml:space="preserve"> –</w:t>
      </w:r>
      <w:r w:rsidR="002035BE">
        <w:t xml:space="preserve"> </w:t>
      </w:r>
      <w:r>
        <w:t xml:space="preserve">but </w:t>
      </w:r>
      <w:r w:rsidR="002035BE">
        <w:t xml:space="preserve">leaving is such a desperate thing </w:t>
      </w:r>
      <w:r w:rsidR="003408A3">
        <w:t xml:space="preserve">for both of you, </w:t>
      </w:r>
      <w:r w:rsidR="002035BE">
        <w:t xml:space="preserve">Salai. </w:t>
      </w:r>
    </w:p>
    <w:p w14:paraId="791077C6" w14:textId="77777777" w:rsidR="003205CF" w:rsidRDefault="003205CF" w:rsidP="00333191">
      <w:pPr>
        <w:pStyle w:val="DIALOGUE"/>
      </w:pPr>
    </w:p>
    <w:p w14:paraId="07CFD8F9" w14:textId="77777777" w:rsidR="003205CF" w:rsidRDefault="003205CF" w:rsidP="00333191">
      <w:pPr>
        <w:pStyle w:val="DIALOGUE"/>
        <w:rPr>
          <w:b/>
        </w:rPr>
      </w:pPr>
      <w:r>
        <w:rPr>
          <w:b/>
        </w:rPr>
        <w:tab/>
      </w:r>
      <w:r w:rsidRPr="00D01F3D">
        <w:rPr>
          <w:b/>
        </w:rPr>
        <w:t>SALAI</w:t>
      </w:r>
    </w:p>
    <w:p w14:paraId="4BC38D9E" w14:textId="77777777" w:rsidR="003205CF" w:rsidRPr="003205CF" w:rsidRDefault="003205CF" w:rsidP="00333191">
      <w:pPr>
        <w:pStyle w:val="DIALOGUE"/>
      </w:pPr>
      <w:r w:rsidRPr="003205CF">
        <w:t>I know,</w:t>
      </w:r>
      <w:r w:rsidR="00BB007C">
        <w:t xml:space="preserve"> </w:t>
      </w:r>
      <w:r>
        <w:t>but Aragona insists it’s the only way out - if I want to live!</w:t>
      </w:r>
    </w:p>
    <w:p w14:paraId="281CB2FA" w14:textId="77777777" w:rsidR="003205CF" w:rsidRDefault="003205CF" w:rsidP="00333191">
      <w:pPr>
        <w:pStyle w:val="DIALOGUE"/>
      </w:pPr>
    </w:p>
    <w:p w14:paraId="700AECB8" w14:textId="77777777" w:rsidR="003205CF" w:rsidRDefault="003205CF" w:rsidP="00333191">
      <w:pPr>
        <w:pStyle w:val="DIALOGUE"/>
      </w:pPr>
      <w:r>
        <w:rPr>
          <w:b/>
        </w:rPr>
        <w:tab/>
      </w:r>
      <w:r w:rsidRPr="00825546">
        <w:rPr>
          <w:b/>
        </w:rPr>
        <w:t>CAPTAIN</w:t>
      </w:r>
      <w:r>
        <w:t xml:space="preserve"> </w:t>
      </w:r>
    </w:p>
    <w:p w14:paraId="6E284F1E" w14:textId="77777777" w:rsidR="00F26030" w:rsidRDefault="002035BE" w:rsidP="00333191">
      <w:pPr>
        <w:pStyle w:val="DIALOGUE"/>
      </w:pPr>
      <w:r>
        <w:t>S</w:t>
      </w:r>
      <w:r w:rsidR="00F26030">
        <w:t>urely no one will take the word of that villain?</w:t>
      </w:r>
    </w:p>
    <w:p w14:paraId="1B7030E8" w14:textId="77777777" w:rsidR="00F26030" w:rsidRDefault="00F26030" w:rsidP="00333191">
      <w:pPr>
        <w:pStyle w:val="DIALOGUE"/>
      </w:pPr>
    </w:p>
    <w:p w14:paraId="3A10E343" w14:textId="77777777" w:rsidR="00D01F3D" w:rsidRPr="00D01F3D" w:rsidRDefault="00D01F3D" w:rsidP="00333191">
      <w:pPr>
        <w:pStyle w:val="DIALOGUE"/>
        <w:rPr>
          <w:b/>
        </w:rPr>
      </w:pPr>
      <w:r w:rsidRPr="00D01F3D">
        <w:rPr>
          <w:b/>
        </w:rPr>
        <w:tab/>
        <w:t>SALAI</w:t>
      </w:r>
    </w:p>
    <w:p w14:paraId="34EB56E9" w14:textId="77777777" w:rsidR="00F26030" w:rsidRDefault="00F26030" w:rsidP="00333191">
      <w:pPr>
        <w:pStyle w:val="DIALOGUE"/>
      </w:pPr>
      <w:r>
        <w:t xml:space="preserve">No, but </w:t>
      </w:r>
      <w:r w:rsidR="003408A3">
        <w:t>it seems</w:t>
      </w:r>
      <w:r>
        <w:t xml:space="preserve"> he has proof, proof in the form of </w:t>
      </w:r>
      <w:r w:rsidR="00522952">
        <w:t>a</w:t>
      </w:r>
      <w:r>
        <w:t xml:space="preserve"> Machiavelli, who for some reason has been helping him –</w:t>
      </w:r>
      <w:r w:rsidR="002035BE">
        <w:t xml:space="preserve"> </w:t>
      </w:r>
      <w:r>
        <w:t xml:space="preserve">by spying on </w:t>
      </w:r>
      <w:r w:rsidRPr="002035BE">
        <w:t>us</w:t>
      </w:r>
      <w:r>
        <w:t>.</w:t>
      </w:r>
      <w:r w:rsidR="002035BE">
        <w:t xml:space="preserve"> </w:t>
      </w:r>
      <w:r w:rsidR="005B6BEA">
        <w:t xml:space="preserve">Aragona </w:t>
      </w:r>
      <w:r w:rsidR="00BB007C">
        <w:t>is adamant</w:t>
      </w:r>
      <w:r w:rsidR="005B6BEA">
        <w:t xml:space="preserve"> we have to leave. </w:t>
      </w:r>
      <w:r w:rsidR="002035BE">
        <w:t>In this city it</w:t>
      </w:r>
      <w:r w:rsidR="003205CF">
        <w:t>’</w:t>
      </w:r>
      <w:r w:rsidR="002035BE">
        <w:t>s har</w:t>
      </w:r>
      <w:r>
        <w:t>d to ignore a Machiavelli accusation</w:t>
      </w:r>
      <w:r w:rsidR="00A67881">
        <w:t xml:space="preserve"> Bernardo</w:t>
      </w:r>
      <w:r w:rsidR="00554403">
        <w:t>, you know that</w:t>
      </w:r>
      <w:r w:rsidR="002035BE">
        <w:t>.</w:t>
      </w:r>
    </w:p>
    <w:p w14:paraId="4371ECC1" w14:textId="77777777" w:rsidR="002035BE" w:rsidRDefault="002035BE" w:rsidP="00333191">
      <w:pPr>
        <w:pStyle w:val="DIALOGUE"/>
      </w:pPr>
    </w:p>
    <w:p w14:paraId="0494863A" w14:textId="77777777" w:rsidR="00825546" w:rsidRPr="00825546" w:rsidRDefault="00825546" w:rsidP="00333191">
      <w:pPr>
        <w:pStyle w:val="DIALOGUE"/>
        <w:rPr>
          <w:b/>
        </w:rPr>
      </w:pPr>
      <w:r w:rsidRPr="00825546">
        <w:rPr>
          <w:b/>
        </w:rPr>
        <w:tab/>
        <w:t>CAPTAIN</w:t>
      </w:r>
    </w:p>
    <w:p w14:paraId="50EE17F1" w14:textId="77777777" w:rsidR="002035BE" w:rsidRDefault="002035BE" w:rsidP="00333191">
      <w:pPr>
        <w:pStyle w:val="DIALOGUE"/>
      </w:pPr>
      <w:r>
        <w:t xml:space="preserve">That it is. That – it – is. </w:t>
      </w:r>
      <w:r w:rsidR="00DC3AE7">
        <w:t>But where will you go?</w:t>
      </w:r>
    </w:p>
    <w:p w14:paraId="59194D38" w14:textId="77777777" w:rsidR="00DC3AE7" w:rsidRDefault="00DC3AE7" w:rsidP="00333191">
      <w:pPr>
        <w:pStyle w:val="DIALOGUE"/>
      </w:pPr>
    </w:p>
    <w:p w14:paraId="3AB440ED" w14:textId="77777777" w:rsidR="00D01F3D" w:rsidRPr="00D01F3D" w:rsidRDefault="00D01F3D" w:rsidP="00333191">
      <w:pPr>
        <w:pStyle w:val="DIALOGUE"/>
        <w:rPr>
          <w:b/>
        </w:rPr>
      </w:pPr>
      <w:r w:rsidRPr="00D01F3D">
        <w:rPr>
          <w:b/>
        </w:rPr>
        <w:tab/>
        <w:t>SALAI</w:t>
      </w:r>
    </w:p>
    <w:p w14:paraId="302B86EF" w14:textId="77777777" w:rsidR="00DC3AE7" w:rsidRDefault="007F654E" w:rsidP="00333191">
      <w:pPr>
        <w:pStyle w:val="DIALOGUE"/>
      </w:pPr>
      <w:r>
        <w:t>She says w</w:t>
      </w:r>
      <w:r w:rsidR="00DC3AE7">
        <w:t>e can stay with her sister</w:t>
      </w:r>
      <w:r w:rsidR="00914713">
        <w:t xml:space="preserve"> Guilia in San </w:t>
      </w:r>
      <w:proofErr w:type="spellStart"/>
      <w:r w:rsidR="00914713">
        <w:t>Miniato</w:t>
      </w:r>
      <w:proofErr w:type="spellEnd"/>
      <w:r w:rsidR="00F876A0">
        <w:t xml:space="preserve"> </w:t>
      </w:r>
      <w:r w:rsidR="00DA4A7F">
        <w:t>for a while. After that....</w:t>
      </w:r>
      <w:r w:rsidR="00F876A0">
        <w:t>who knows</w:t>
      </w:r>
      <w:r w:rsidR="00DA4A7F">
        <w:t xml:space="preserve">? </w:t>
      </w:r>
      <w:r w:rsidR="00F876A0">
        <w:t xml:space="preserve"> But I don’t need to tell you, no-one must know, </w:t>
      </w:r>
      <w:r w:rsidR="003205CF">
        <w:t xml:space="preserve">and </w:t>
      </w:r>
      <w:r w:rsidR="00F876A0">
        <w:t>no-one must see us leave the city. Will you help us?</w:t>
      </w:r>
    </w:p>
    <w:p w14:paraId="10E45991" w14:textId="77777777" w:rsidR="00F876A0" w:rsidRDefault="00F876A0" w:rsidP="00333191">
      <w:pPr>
        <w:pStyle w:val="DIALOGUE"/>
      </w:pPr>
    </w:p>
    <w:p w14:paraId="234CC1E1" w14:textId="77777777" w:rsidR="00825546" w:rsidRPr="00825546" w:rsidRDefault="00825546" w:rsidP="00333191">
      <w:pPr>
        <w:pStyle w:val="DIALOGUE"/>
        <w:rPr>
          <w:b/>
        </w:rPr>
      </w:pPr>
      <w:r w:rsidRPr="00825546">
        <w:rPr>
          <w:b/>
        </w:rPr>
        <w:tab/>
        <w:t>CAPTAIN</w:t>
      </w:r>
    </w:p>
    <w:p w14:paraId="52B6A30A" w14:textId="77777777" w:rsidR="008262E0" w:rsidRDefault="00F876A0" w:rsidP="00333191">
      <w:pPr>
        <w:pStyle w:val="DIALOGUE"/>
      </w:pPr>
      <w:r>
        <w:t xml:space="preserve">Of course, of course I will. I know someone with a </w:t>
      </w:r>
      <w:r w:rsidR="004F553E">
        <w:t xml:space="preserve">guzzu fishing </w:t>
      </w:r>
      <w:r>
        <w:t>boat who can be trusted well</w:t>
      </w:r>
      <w:r w:rsidR="004F553E">
        <w:t>. It only</w:t>
      </w:r>
      <w:r>
        <w:t xml:space="preserve"> needs two to sail her. We’ll hide your faces and no questions will be asked</w:t>
      </w:r>
      <w:r w:rsidR="0069606C">
        <w:t xml:space="preserve">. </w:t>
      </w:r>
    </w:p>
    <w:p w14:paraId="4399895B" w14:textId="77777777" w:rsidR="008262E0" w:rsidRDefault="008262E0" w:rsidP="00333191">
      <w:pPr>
        <w:pStyle w:val="DIALOGUE"/>
      </w:pPr>
    </w:p>
    <w:p w14:paraId="74372FE9" w14:textId="77777777" w:rsidR="008262E0" w:rsidRDefault="008262E0" w:rsidP="00333191">
      <w:pPr>
        <w:pStyle w:val="DIALOGUE"/>
      </w:pPr>
      <w:r>
        <w:rPr>
          <w:b/>
        </w:rPr>
        <w:tab/>
      </w:r>
      <w:r w:rsidRPr="008262E0">
        <w:rPr>
          <w:b/>
        </w:rPr>
        <w:t>SALAI</w:t>
      </w:r>
    </w:p>
    <w:p w14:paraId="04360545" w14:textId="77777777" w:rsidR="008262E0" w:rsidRDefault="008262E0" w:rsidP="00333191">
      <w:pPr>
        <w:pStyle w:val="DIALOGUE"/>
      </w:pPr>
      <w:r>
        <w:t>How far can they take us?</w:t>
      </w:r>
    </w:p>
    <w:p w14:paraId="2774D2DA" w14:textId="77777777" w:rsidR="008262E0" w:rsidRDefault="008262E0" w:rsidP="00333191">
      <w:pPr>
        <w:pStyle w:val="DIALOGUE"/>
      </w:pPr>
    </w:p>
    <w:p w14:paraId="47C9C42B" w14:textId="77777777" w:rsidR="008262E0" w:rsidRDefault="008262E0" w:rsidP="00333191">
      <w:pPr>
        <w:pStyle w:val="DIALOGUE"/>
      </w:pPr>
      <w:r>
        <w:tab/>
      </w:r>
      <w:r w:rsidRPr="008262E0">
        <w:rPr>
          <w:b/>
        </w:rPr>
        <w:t>CAPTAIN</w:t>
      </w:r>
    </w:p>
    <w:p w14:paraId="227790B2" w14:textId="77777777" w:rsidR="00F876A0" w:rsidRDefault="008262E0" w:rsidP="00333191">
      <w:pPr>
        <w:pStyle w:val="DIALOGUE"/>
      </w:pPr>
      <w:r>
        <w:t>They</w:t>
      </w:r>
      <w:r w:rsidR="0069606C">
        <w:t xml:space="preserve"> can take you down to </w:t>
      </w:r>
      <w:proofErr w:type="spellStart"/>
      <w:r w:rsidR="0069606C">
        <w:t>Empoli</w:t>
      </w:r>
      <w:proofErr w:type="spellEnd"/>
      <w:r w:rsidR="0069606C">
        <w:t>. My brother has stables there - you can get horses from him. But all</w:t>
      </w:r>
      <w:r w:rsidR="00F876A0">
        <w:t xml:space="preserve"> </w:t>
      </w:r>
      <w:r w:rsidR="0069606C">
        <w:t>this</w:t>
      </w:r>
      <w:r w:rsidR="00F876A0">
        <w:t xml:space="preserve"> won’t be cheap</w:t>
      </w:r>
      <w:r w:rsidR="0069606C">
        <w:t xml:space="preserve"> you know</w:t>
      </w:r>
      <w:r w:rsidR="0004703A">
        <w:t>!</w:t>
      </w:r>
      <w:r w:rsidR="0069606C">
        <w:t xml:space="preserve"> And you won’t be able to bring much with you.</w:t>
      </w:r>
    </w:p>
    <w:p w14:paraId="5FF6C5CB" w14:textId="77777777" w:rsidR="001E4765" w:rsidRDefault="001E4765">
      <w:pPr>
        <w:ind w:left="0"/>
        <w:jc w:val="left"/>
        <w:rPr>
          <w:rFonts w:ascii="Courier New" w:hAnsi="Courier New"/>
          <w:sz w:val="24"/>
        </w:rPr>
      </w:pPr>
      <w:r>
        <w:br w:type="page"/>
      </w:r>
    </w:p>
    <w:p w14:paraId="190EE161" w14:textId="77777777" w:rsidR="004F553E" w:rsidRDefault="004F553E" w:rsidP="00333191">
      <w:pPr>
        <w:pStyle w:val="DIALOGUE"/>
      </w:pPr>
    </w:p>
    <w:p w14:paraId="6AE8F78A" w14:textId="77777777" w:rsidR="00D01F3D" w:rsidRPr="00D01F3D" w:rsidRDefault="00D01F3D" w:rsidP="00333191">
      <w:pPr>
        <w:pStyle w:val="DIALOGUE"/>
        <w:rPr>
          <w:b/>
        </w:rPr>
      </w:pPr>
      <w:r w:rsidRPr="00D01F3D">
        <w:rPr>
          <w:b/>
        </w:rPr>
        <w:tab/>
        <w:t>SALAI</w:t>
      </w:r>
    </w:p>
    <w:p w14:paraId="066D56E8" w14:textId="77777777" w:rsidR="0069606C" w:rsidRDefault="0069606C" w:rsidP="00333191">
      <w:pPr>
        <w:pStyle w:val="DIALOGUE"/>
      </w:pPr>
      <w:r>
        <w:t xml:space="preserve">Yes I know that.  </w:t>
      </w:r>
      <w:r w:rsidR="004F553E">
        <w:t xml:space="preserve">Don’t worry, </w:t>
      </w:r>
      <w:r w:rsidR="00697805">
        <w:t>I</w:t>
      </w:r>
      <w:r w:rsidR="004F553E">
        <w:t xml:space="preserve"> have the money, that’s no problem. Do you want </w:t>
      </w:r>
      <w:r>
        <w:t>some now?</w:t>
      </w:r>
    </w:p>
    <w:p w14:paraId="2BABB9CE" w14:textId="77777777" w:rsidR="0069606C" w:rsidRDefault="0069606C" w:rsidP="00333191">
      <w:pPr>
        <w:pStyle w:val="DIALOGUE"/>
      </w:pPr>
    </w:p>
    <w:p w14:paraId="7603DE29" w14:textId="77777777" w:rsidR="00825546" w:rsidRPr="00825546" w:rsidRDefault="00825546" w:rsidP="00333191">
      <w:pPr>
        <w:pStyle w:val="DIALOGUE"/>
        <w:rPr>
          <w:b/>
        </w:rPr>
      </w:pPr>
      <w:r w:rsidRPr="00825546">
        <w:rPr>
          <w:b/>
        </w:rPr>
        <w:tab/>
        <w:t>CAPTAIN</w:t>
      </w:r>
    </w:p>
    <w:p w14:paraId="0D6ED24B" w14:textId="77777777" w:rsidR="004F553E" w:rsidRDefault="0069606C" w:rsidP="00695B8E">
      <w:pPr>
        <w:pStyle w:val="DIALOGUE"/>
      </w:pPr>
      <w:r>
        <w:t>No there’s no need</w:t>
      </w:r>
      <w:r w:rsidR="005852F7">
        <w:t xml:space="preserve"> </w:t>
      </w:r>
      <w:r w:rsidR="005852F7" w:rsidRPr="00695B8E">
        <w:t>yet</w:t>
      </w:r>
      <w:r>
        <w:t>. I’ll see if I can arrange it for Friday night. Leave it with me</w:t>
      </w:r>
      <w:r w:rsidR="007F7F3B">
        <w:t>. We’ll speak</w:t>
      </w:r>
      <w:r>
        <w:t xml:space="preserve"> tomorrow</w:t>
      </w:r>
      <w:r w:rsidR="007F7F3B">
        <w:t>.</w:t>
      </w:r>
      <w:r>
        <w:t xml:space="preserve"> </w:t>
      </w:r>
    </w:p>
    <w:p w14:paraId="6F864369" w14:textId="77777777" w:rsidR="001E4765" w:rsidRDefault="001E4765" w:rsidP="00695B8E">
      <w:pPr>
        <w:pStyle w:val="DIALOGUE"/>
      </w:pPr>
    </w:p>
    <w:p w14:paraId="0CD50DE1" w14:textId="77777777" w:rsidR="001E4765" w:rsidRDefault="001E4765" w:rsidP="00695B8E">
      <w:pPr>
        <w:pStyle w:val="DIALOGUE"/>
      </w:pPr>
    </w:p>
    <w:p w14:paraId="64823898" w14:textId="77777777" w:rsidR="001E4765" w:rsidRDefault="001E4765" w:rsidP="00695B8E">
      <w:pPr>
        <w:pStyle w:val="DIALOGUE"/>
      </w:pPr>
    </w:p>
    <w:p w14:paraId="72C20079" w14:textId="77777777" w:rsidR="001E4765" w:rsidRDefault="001E4765" w:rsidP="001E4765">
      <w:pPr>
        <w:pStyle w:val="DIALOGUE"/>
        <w:jc w:val="center"/>
      </w:pPr>
      <w:r>
        <w:t>BLACKOUT</w:t>
      </w:r>
    </w:p>
    <w:p w14:paraId="50E53F4D" w14:textId="77777777" w:rsidR="004F2CC0" w:rsidRDefault="004F2CC0" w:rsidP="001E4765">
      <w:pPr>
        <w:pStyle w:val="DIALOGUE"/>
        <w:jc w:val="center"/>
      </w:pPr>
    </w:p>
    <w:p w14:paraId="59888536" w14:textId="77777777" w:rsidR="004F2CC0" w:rsidRDefault="004F2CC0" w:rsidP="001E4765">
      <w:pPr>
        <w:pStyle w:val="DIALOGUE"/>
        <w:jc w:val="center"/>
      </w:pPr>
    </w:p>
    <w:p w14:paraId="1E9D24FF" w14:textId="78719FF7" w:rsidR="004F2CC0" w:rsidRPr="004F2CC0" w:rsidRDefault="004F2CC0" w:rsidP="004F2CC0">
      <w:pPr>
        <w:pStyle w:val="StageDirection"/>
        <w:jc w:val="center"/>
        <w:rPr>
          <w:b/>
          <w:bCs/>
          <w:i w:val="0"/>
          <w:iCs/>
        </w:rPr>
      </w:pPr>
      <w:r w:rsidRPr="004F2CC0">
        <w:rPr>
          <w:b/>
          <w:bCs/>
          <w:i w:val="0"/>
          <w:iCs/>
        </w:rPr>
        <w:t xml:space="preserve">END OF SCENE </w:t>
      </w:r>
      <w:r>
        <w:rPr>
          <w:b/>
          <w:bCs/>
          <w:i w:val="0"/>
          <w:iCs/>
        </w:rPr>
        <w:t>4</w:t>
      </w:r>
    </w:p>
    <w:p w14:paraId="61373946" w14:textId="77777777" w:rsidR="004F2CC0" w:rsidRDefault="004F2CC0" w:rsidP="001E4765">
      <w:pPr>
        <w:pStyle w:val="DIALOGUE"/>
        <w:jc w:val="center"/>
      </w:pPr>
    </w:p>
    <w:p w14:paraId="17991952" w14:textId="77777777" w:rsidR="00333191" w:rsidRDefault="00333191" w:rsidP="00333191">
      <w:pPr>
        <w:pStyle w:val="DIALOGUE"/>
      </w:pPr>
    </w:p>
    <w:p w14:paraId="676D1FE6" w14:textId="77777777" w:rsidR="00DA0A4B" w:rsidRDefault="00DA0A4B">
      <w:pPr>
        <w:ind w:left="0"/>
        <w:jc w:val="left"/>
        <w:rPr>
          <w:b/>
          <w:bCs/>
          <w:i/>
          <w:smallCaps/>
        </w:rPr>
      </w:pPr>
    </w:p>
    <w:p w14:paraId="606DB4D6" w14:textId="77777777" w:rsidR="003E5AAB" w:rsidRDefault="003E5AAB" w:rsidP="003E5AAB">
      <w:pPr>
        <w:pStyle w:val="StageDirection"/>
        <w:jc w:val="center"/>
        <w:sectPr w:rsidR="003E5AAB" w:rsidSect="006A5183">
          <w:headerReference w:type="default" r:id="rId93"/>
          <w:footerReference w:type="default" r:id="rId94"/>
          <w:headerReference w:type="first" r:id="rId95"/>
          <w:pgSz w:w="11909" w:h="16834" w:code="9"/>
          <w:pgMar w:top="1440" w:right="1440" w:bottom="1440" w:left="1440" w:header="862" w:footer="1134" w:gutter="0"/>
          <w:paperSrc w:first="15" w:other="15"/>
          <w:cols w:space="720"/>
          <w:docGrid w:linePitch="360"/>
        </w:sectPr>
      </w:pPr>
    </w:p>
    <w:p w14:paraId="6BBF605D" w14:textId="77777777" w:rsidR="00DA0A4B" w:rsidRDefault="00DA0A4B">
      <w:pPr>
        <w:ind w:left="0"/>
        <w:jc w:val="left"/>
      </w:pPr>
    </w:p>
    <w:p w14:paraId="0F7B237B" w14:textId="409DBAF5" w:rsidR="00CC709F" w:rsidRPr="0085691A" w:rsidRDefault="00CC709F" w:rsidP="00CC709F">
      <w:pPr>
        <w:pStyle w:val="ACTSCENE"/>
      </w:pPr>
      <w:bookmarkStart w:id="127" w:name="A2S7"/>
      <w:bookmarkEnd w:id="124"/>
      <w:bookmarkEnd w:id="125"/>
      <w:bookmarkEnd w:id="127"/>
      <w:r w:rsidRPr="0085691A">
        <w:t>ACT II</w:t>
      </w:r>
      <w:r>
        <w:t xml:space="preserve"> </w:t>
      </w:r>
      <w:r w:rsidRPr="0085691A">
        <w:t xml:space="preserve">: </w:t>
      </w:r>
      <w:r>
        <w:t xml:space="preserve">  </w:t>
      </w:r>
      <w:r w:rsidRPr="0085691A">
        <w:t xml:space="preserve"> S</w:t>
      </w:r>
      <w:r>
        <w:t>cene</w:t>
      </w:r>
      <w:r w:rsidRPr="0085691A">
        <w:t xml:space="preserve"> </w:t>
      </w:r>
      <w:r>
        <w:t>5</w:t>
      </w:r>
    </w:p>
    <w:p w14:paraId="7392B185" w14:textId="77777777" w:rsidR="00695B8E" w:rsidRDefault="00695B8E" w:rsidP="00695B8E">
      <w:pPr>
        <w:pStyle w:val="SceneDirection"/>
      </w:pPr>
    </w:p>
    <w:p w14:paraId="5DB11EAB" w14:textId="77777777" w:rsidR="00695B8E" w:rsidRDefault="00695B8E" w:rsidP="00695B8E">
      <w:pPr>
        <w:pStyle w:val="SceneDirection"/>
      </w:pPr>
    </w:p>
    <w:p w14:paraId="6EF280ED" w14:textId="77777777" w:rsidR="00DF2E13" w:rsidRDefault="00DF2E13" w:rsidP="00156425">
      <w:pPr>
        <w:pStyle w:val="SceneDirection"/>
        <w:ind w:left="567"/>
      </w:pPr>
      <w:r>
        <w:t>Leonardo’s Studio</w:t>
      </w:r>
    </w:p>
    <w:p w14:paraId="6848F922" w14:textId="0BB16946" w:rsidR="002A5CD2" w:rsidRDefault="00CC709F" w:rsidP="00156425">
      <w:pPr>
        <w:pStyle w:val="SceneDirection"/>
        <w:ind w:left="567"/>
      </w:pPr>
      <w:r>
        <w:t>Same</w:t>
      </w:r>
      <w:r w:rsidR="00695B8E">
        <w:t xml:space="preserve"> afternoon (</w:t>
      </w:r>
      <w:r w:rsidR="00CE6C16">
        <w:t>Tuesday</w:t>
      </w:r>
      <w:r w:rsidR="00F64B12">
        <w:t>)</w:t>
      </w:r>
    </w:p>
    <w:p w14:paraId="528A8310" w14:textId="77777777" w:rsidR="00695B8E" w:rsidRDefault="00695B8E" w:rsidP="00156425">
      <w:pPr>
        <w:pStyle w:val="SceneDirection"/>
        <w:ind w:left="567"/>
      </w:pPr>
    </w:p>
    <w:p w14:paraId="0EAFDE04" w14:textId="3EC45439" w:rsidR="00CC709F" w:rsidRDefault="00CC709F" w:rsidP="00156425">
      <w:pPr>
        <w:pStyle w:val="StageDirection"/>
        <w:ind w:left="567"/>
      </w:pPr>
      <w:r>
        <w:t>------------------------------------------------</w:t>
      </w:r>
    </w:p>
    <w:p w14:paraId="038F9EAD" w14:textId="00526D88" w:rsidR="00F64B12" w:rsidRPr="00CC709F" w:rsidRDefault="00AC60F1" w:rsidP="00156425">
      <w:pPr>
        <w:pStyle w:val="SceneDirection"/>
        <w:ind w:left="567"/>
        <w:rPr>
          <w:b w:val="0"/>
          <w:bCs/>
          <w:i/>
          <w:iCs/>
        </w:rPr>
      </w:pPr>
      <w:r w:rsidRPr="00CC709F">
        <w:rPr>
          <w:b w:val="0"/>
          <w:bCs/>
          <w:i/>
          <w:iCs/>
        </w:rPr>
        <w:t xml:space="preserve">Salai </w:t>
      </w:r>
      <w:r w:rsidR="00ED6F0A" w:rsidRPr="00CC709F">
        <w:rPr>
          <w:b w:val="0"/>
          <w:bCs/>
          <w:i/>
          <w:iCs/>
        </w:rPr>
        <w:t xml:space="preserve">decides to tell </w:t>
      </w:r>
      <w:r w:rsidR="001D1F92" w:rsidRPr="00CC709F">
        <w:rPr>
          <w:b w:val="0"/>
          <w:bCs/>
          <w:i/>
          <w:iCs/>
        </w:rPr>
        <w:t>Leonard</w:t>
      </w:r>
      <w:r w:rsidR="007514B1" w:rsidRPr="00CC709F">
        <w:rPr>
          <w:b w:val="0"/>
          <w:bCs/>
          <w:i/>
          <w:iCs/>
        </w:rPr>
        <w:t>o</w:t>
      </w:r>
      <w:r w:rsidR="001D1F92" w:rsidRPr="00CC709F">
        <w:rPr>
          <w:b w:val="0"/>
          <w:bCs/>
          <w:i/>
          <w:iCs/>
        </w:rPr>
        <w:t xml:space="preserve"> what has happened</w:t>
      </w:r>
      <w:r w:rsidR="00ED6F0A" w:rsidRPr="00CC709F">
        <w:rPr>
          <w:b w:val="0"/>
          <w:bCs/>
          <w:i/>
          <w:iCs/>
        </w:rPr>
        <w:t xml:space="preserve"> and ask for his help </w:t>
      </w:r>
      <w:r w:rsidRPr="00CC709F">
        <w:rPr>
          <w:b w:val="0"/>
          <w:bCs/>
          <w:i/>
          <w:iCs/>
        </w:rPr>
        <w:t>.</w:t>
      </w:r>
      <w:r w:rsidR="00F64B12" w:rsidRPr="00CC709F">
        <w:rPr>
          <w:b w:val="0"/>
          <w:bCs/>
          <w:i/>
          <w:iCs/>
        </w:rPr>
        <w:t xml:space="preserve"> </w:t>
      </w:r>
    </w:p>
    <w:p w14:paraId="37C712FD" w14:textId="77777777" w:rsidR="002F7294" w:rsidRPr="00CC709F" w:rsidRDefault="002F7294" w:rsidP="00156425">
      <w:pPr>
        <w:pStyle w:val="SceneDirection"/>
        <w:ind w:left="567"/>
      </w:pPr>
    </w:p>
    <w:p w14:paraId="6B3039F7" w14:textId="049E57E6" w:rsidR="002F7294" w:rsidRDefault="002F7294" w:rsidP="00156425">
      <w:pPr>
        <w:pStyle w:val="StageDirection"/>
        <w:ind w:left="567"/>
      </w:pPr>
      <w:r>
        <w:t>------------------------------------------------</w:t>
      </w:r>
    </w:p>
    <w:p w14:paraId="342CB291" w14:textId="77777777" w:rsidR="002A5CD2" w:rsidRPr="002A5CD2" w:rsidRDefault="002A5CD2" w:rsidP="002A5CD2">
      <w:pPr>
        <w:pStyle w:val="Scenesummary"/>
      </w:pPr>
    </w:p>
    <w:p w14:paraId="31CB25A4" w14:textId="77777777" w:rsidR="002F7294" w:rsidRDefault="002F7294" w:rsidP="002F7294">
      <w:pPr>
        <w:pStyle w:val="StageDirection"/>
      </w:pPr>
      <w:r w:rsidRPr="00CC709F">
        <w:rPr>
          <w:b/>
          <w:bCs/>
        </w:rPr>
        <w:t>LEONARDO</w:t>
      </w:r>
      <w:r w:rsidRPr="002F7294">
        <w:t xml:space="preserve"> </w:t>
      </w:r>
      <w:r w:rsidR="0041163F" w:rsidRPr="002F7294">
        <w:t xml:space="preserve">is working </w:t>
      </w:r>
      <w:r w:rsidR="008A42F5">
        <w:t>at his table</w:t>
      </w:r>
      <w:r w:rsidR="0041163F" w:rsidRPr="002F7294">
        <w:t xml:space="preserve">. </w:t>
      </w:r>
    </w:p>
    <w:p w14:paraId="596FCA8F" w14:textId="77777777" w:rsidR="002F7294" w:rsidRDefault="002F7294" w:rsidP="002F7294">
      <w:pPr>
        <w:pStyle w:val="StageDirection"/>
      </w:pPr>
    </w:p>
    <w:p w14:paraId="30BAC2D1" w14:textId="77777777" w:rsidR="002F7294" w:rsidRDefault="002F7294" w:rsidP="002F7294">
      <w:pPr>
        <w:pStyle w:val="StageDirection"/>
      </w:pPr>
    </w:p>
    <w:p w14:paraId="2B56E25E" w14:textId="77777777" w:rsidR="00357C12" w:rsidRDefault="00357C12" w:rsidP="002F7294">
      <w:pPr>
        <w:pStyle w:val="StageDirection"/>
      </w:pPr>
    </w:p>
    <w:p w14:paraId="07D090DD" w14:textId="77777777" w:rsidR="0041163F" w:rsidRDefault="002F7294" w:rsidP="002F7294">
      <w:pPr>
        <w:pStyle w:val="StageDirection"/>
      </w:pPr>
      <w:r>
        <w:t>(</w:t>
      </w:r>
      <w:r w:rsidRPr="002F7294">
        <w:rPr>
          <w:b/>
        </w:rPr>
        <w:t>SFX CUE</w:t>
      </w:r>
      <w:r>
        <w:t xml:space="preserve"> &lt;</w:t>
      </w:r>
      <w:r w:rsidR="005026C6">
        <w:t>Front Door Closing</w:t>
      </w:r>
      <w:r w:rsidR="00AD5705">
        <w:t xml:space="preserve"> -I</w:t>
      </w:r>
      <w:r w:rsidR="005026C6">
        <w:t>nterior</w:t>
      </w:r>
      <w:r w:rsidR="00AD5705">
        <w:t>&gt;)</w:t>
      </w:r>
    </w:p>
    <w:p w14:paraId="55870045" w14:textId="77777777" w:rsidR="0041163F" w:rsidRDefault="0041163F" w:rsidP="00DC6842">
      <w:pPr>
        <w:pStyle w:val="NormalIndent"/>
      </w:pPr>
    </w:p>
    <w:p w14:paraId="37222FDB" w14:textId="77777777" w:rsidR="00D01F3D" w:rsidRPr="00D01F3D" w:rsidRDefault="00D01F3D" w:rsidP="0041163F">
      <w:pPr>
        <w:pStyle w:val="DIALOGUE"/>
        <w:rPr>
          <w:b/>
        </w:rPr>
      </w:pPr>
      <w:r w:rsidRPr="00D01F3D">
        <w:rPr>
          <w:b/>
        </w:rPr>
        <w:tab/>
        <w:t>LEONARDO</w:t>
      </w:r>
    </w:p>
    <w:p w14:paraId="3592C7C4" w14:textId="77777777" w:rsidR="0041163F" w:rsidRDefault="0041163F" w:rsidP="0041163F">
      <w:pPr>
        <w:pStyle w:val="DIALOGUE"/>
      </w:pPr>
      <w:r>
        <w:t>Salai ? Is that you?</w:t>
      </w:r>
    </w:p>
    <w:p w14:paraId="5B06708F" w14:textId="77777777" w:rsidR="0041163F" w:rsidRDefault="0041163F" w:rsidP="0041163F">
      <w:pPr>
        <w:pStyle w:val="DIALOGUE"/>
      </w:pPr>
    </w:p>
    <w:p w14:paraId="21190D4B" w14:textId="77777777" w:rsidR="0041163F" w:rsidRDefault="008A42F5" w:rsidP="008A42F5">
      <w:pPr>
        <w:pStyle w:val="StageDirection"/>
      </w:pPr>
      <w:r>
        <w:rPr>
          <w:b/>
        </w:rPr>
        <w:t>(</w:t>
      </w:r>
      <w:r w:rsidRPr="008A42F5">
        <w:rPr>
          <w:b/>
        </w:rPr>
        <w:t>SALAI</w:t>
      </w:r>
      <w:r>
        <w:t xml:space="preserve"> </w:t>
      </w:r>
      <w:r w:rsidR="0041163F">
        <w:t>enters, deep in thought</w:t>
      </w:r>
      <w:r>
        <w:t>)</w:t>
      </w:r>
    </w:p>
    <w:p w14:paraId="591FCCF0" w14:textId="77777777" w:rsidR="0041163F" w:rsidRDefault="0041163F" w:rsidP="0041163F">
      <w:pPr>
        <w:pStyle w:val="DIALOGUE"/>
      </w:pPr>
    </w:p>
    <w:p w14:paraId="3405F319" w14:textId="77777777" w:rsidR="00D01F3D" w:rsidRPr="00D01F3D" w:rsidRDefault="00D01F3D" w:rsidP="0041163F">
      <w:pPr>
        <w:pStyle w:val="DIALOGUE"/>
        <w:rPr>
          <w:b/>
        </w:rPr>
      </w:pPr>
      <w:r w:rsidRPr="00D01F3D">
        <w:rPr>
          <w:b/>
        </w:rPr>
        <w:tab/>
        <w:t>SALAI</w:t>
      </w:r>
    </w:p>
    <w:p w14:paraId="634BCCBD" w14:textId="77777777" w:rsidR="0041163F" w:rsidRDefault="0041163F" w:rsidP="0041163F">
      <w:pPr>
        <w:pStyle w:val="DIALOGUE"/>
      </w:pPr>
      <w:r>
        <w:t>Yes Master it is me..</w:t>
      </w:r>
    </w:p>
    <w:p w14:paraId="6DFA5383" w14:textId="77777777" w:rsidR="0041163F" w:rsidRDefault="0041163F" w:rsidP="0041163F">
      <w:pPr>
        <w:pStyle w:val="DIALOGUE"/>
      </w:pPr>
    </w:p>
    <w:p w14:paraId="3762B529" w14:textId="77777777" w:rsidR="00D01F3D" w:rsidRPr="00D01F3D" w:rsidRDefault="00D01F3D" w:rsidP="0041163F">
      <w:pPr>
        <w:pStyle w:val="DIALOGUE"/>
        <w:rPr>
          <w:b/>
        </w:rPr>
      </w:pPr>
      <w:r w:rsidRPr="00D01F3D">
        <w:rPr>
          <w:b/>
        </w:rPr>
        <w:tab/>
        <w:t>LEONARDO</w:t>
      </w:r>
    </w:p>
    <w:p w14:paraId="60CCC760" w14:textId="77777777" w:rsidR="008A42F5" w:rsidRDefault="0041163F" w:rsidP="008A42F5">
      <w:pPr>
        <w:pStyle w:val="StageDirection"/>
      </w:pPr>
      <w:r>
        <w:t xml:space="preserve">(Excited) </w:t>
      </w:r>
    </w:p>
    <w:p w14:paraId="2B0993C7" w14:textId="77777777" w:rsidR="0041163F" w:rsidRDefault="0041163F" w:rsidP="0041163F">
      <w:pPr>
        <w:pStyle w:val="DIALOGUE"/>
      </w:pPr>
      <w:r>
        <w:t>Look at this! It’s a new design for a bridge – a portable bridge that folds up and...  Salai?</w:t>
      </w:r>
      <w:r w:rsidR="005E361B">
        <w:t xml:space="preserve"> Whatever’s the matter?</w:t>
      </w:r>
    </w:p>
    <w:p w14:paraId="29771455" w14:textId="77777777" w:rsidR="005E361B" w:rsidRDefault="005E361B" w:rsidP="0041163F">
      <w:pPr>
        <w:pStyle w:val="DIALOGUE"/>
      </w:pPr>
    </w:p>
    <w:p w14:paraId="5853CEF4" w14:textId="77777777" w:rsidR="00D01F3D" w:rsidRPr="00D01F3D" w:rsidRDefault="00D01F3D" w:rsidP="0041163F">
      <w:pPr>
        <w:pStyle w:val="DIALOGUE"/>
        <w:rPr>
          <w:b/>
        </w:rPr>
      </w:pPr>
      <w:r w:rsidRPr="00D01F3D">
        <w:rPr>
          <w:b/>
        </w:rPr>
        <w:tab/>
        <w:t>SALAI</w:t>
      </w:r>
    </w:p>
    <w:p w14:paraId="22374AD2" w14:textId="77777777" w:rsidR="005E361B" w:rsidRDefault="005E361B" w:rsidP="0041163F">
      <w:pPr>
        <w:pStyle w:val="DIALOGUE"/>
      </w:pPr>
      <w:r>
        <w:t xml:space="preserve">You know how you’re always telling me that one day my </w:t>
      </w:r>
      <w:r w:rsidR="00B04F1B" w:rsidRPr="00B04F1B">
        <w:rPr>
          <w:i/>
        </w:rPr>
        <w:t>romanzi</w:t>
      </w:r>
      <w:r w:rsidR="00B04F1B">
        <w:t xml:space="preserve"> would get me in big trouble.</w:t>
      </w:r>
    </w:p>
    <w:p w14:paraId="3E3E2E82" w14:textId="77777777" w:rsidR="00B04F1B" w:rsidRDefault="00B04F1B" w:rsidP="0041163F">
      <w:pPr>
        <w:pStyle w:val="DIALOGUE"/>
      </w:pPr>
    </w:p>
    <w:p w14:paraId="728B115B" w14:textId="77777777" w:rsidR="00D01F3D" w:rsidRPr="00D01F3D" w:rsidRDefault="00D01F3D" w:rsidP="0041163F">
      <w:pPr>
        <w:pStyle w:val="DIALOGUE"/>
        <w:rPr>
          <w:b/>
        </w:rPr>
      </w:pPr>
      <w:r w:rsidRPr="00D01F3D">
        <w:rPr>
          <w:b/>
        </w:rPr>
        <w:tab/>
        <w:t>LEONARDO</w:t>
      </w:r>
    </w:p>
    <w:p w14:paraId="5C25D1FC" w14:textId="77777777" w:rsidR="00B04F1B" w:rsidRDefault="00B04F1B" w:rsidP="0041163F">
      <w:pPr>
        <w:pStyle w:val="DIALOGUE"/>
      </w:pPr>
      <w:r>
        <w:t>Yes...</w:t>
      </w:r>
    </w:p>
    <w:p w14:paraId="31F58930" w14:textId="77777777" w:rsidR="00B04F1B" w:rsidRDefault="00B04F1B" w:rsidP="0041163F">
      <w:pPr>
        <w:pStyle w:val="DIALOGUE"/>
      </w:pPr>
    </w:p>
    <w:p w14:paraId="339CCBB5" w14:textId="77777777" w:rsidR="00D01F3D" w:rsidRPr="00D01F3D" w:rsidRDefault="00D01F3D" w:rsidP="0041163F">
      <w:pPr>
        <w:pStyle w:val="DIALOGUE"/>
        <w:rPr>
          <w:b/>
        </w:rPr>
      </w:pPr>
      <w:r w:rsidRPr="00D01F3D">
        <w:rPr>
          <w:b/>
        </w:rPr>
        <w:tab/>
        <w:t>SALAI</w:t>
      </w:r>
    </w:p>
    <w:p w14:paraId="213FAD5B" w14:textId="77777777" w:rsidR="00B04F1B" w:rsidRDefault="00B04F1B" w:rsidP="0041163F">
      <w:pPr>
        <w:pStyle w:val="DIALOGUE"/>
      </w:pPr>
      <w:r>
        <w:t>Well today is that</w:t>
      </w:r>
      <w:r w:rsidR="00AD5705">
        <w:t xml:space="preserve"> one</w:t>
      </w:r>
      <w:r>
        <w:t xml:space="preserve"> day</w:t>
      </w:r>
      <w:r w:rsidR="008A42F5">
        <w:t>.</w:t>
      </w:r>
    </w:p>
    <w:p w14:paraId="22EA444B" w14:textId="77777777" w:rsidR="00B04F1B" w:rsidRDefault="00B04F1B" w:rsidP="0041163F">
      <w:pPr>
        <w:pStyle w:val="DIALOGUE"/>
      </w:pPr>
    </w:p>
    <w:p w14:paraId="104AA89F" w14:textId="77777777" w:rsidR="00D01F3D" w:rsidRPr="00D01F3D" w:rsidRDefault="00D01F3D" w:rsidP="0041163F">
      <w:pPr>
        <w:pStyle w:val="DIALOGUE"/>
        <w:rPr>
          <w:b/>
        </w:rPr>
      </w:pPr>
      <w:r w:rsidRPr="00D01F3D">
        <w:rPr>
          <w:b/>
        </w:rPr>
        <w:tab/>
        <w:t>LEONARDO</w:t>
      </w:r>
    </w:p>
    <w:p w14:paraId="1B339828" w14:textId="77777777" w:rsidR="00B04F1B" w:rsidRDefault="00B04F1B" w:rsidP="0041163F">
      <w:pPr>
        <w:pStyle w:val="DIALOGUE"/>
      </w:pPr>
      <w:r>
        <w:t xml:space="preserve">Salai. Did I not </w:t>
      </w:r>
      <w:r w:rsidR="008A42F5">
        <w:t>warn</w:t>
      </w:r>
      <w:r>
        <w:t xml:space="preserve"> you what would happen if you continued with this.. this foolishness with Lisa.</w:t>
      </w:r>
    </w:p>
    <w:p w14:paraId="2560F972" w14:textId="77777777" w:rsidR="00B04F1B" w:rsidRDefault="00B04F1B" w:rsidP="0041163F">
      <w:pPr>
        <w:pStyle w:val="DIALOGUE"/>
      </w:pPr>
    </w:p>
    <w:p w14:paraId="144E45C3" w14:textId="77777777" w:rsidR="00D01F3D" w:rsidRPr="00D01F3D" w:rsidRDefault="00D01F3D" w:rsidP="0041163F">
      <w:pPr>
        <w:pStyle w:val="DIALOGUE"/>
        <w:rPr>
          <w:b/>
        </w:rPr>
      </w:pPr>
      <w:r w:rsidRPr="00D01F3D">
        <w:rPr>
          <w:b/>
        </w:rPr>
        <w:tab/>
        <w:t>SALAI</w:t>
      </w:r>
    </w:p>
    <w:p w14:paraId="19D6F7EC" w14:textId="77777777" w:rsidR="00B04F1B" w:rsidRDefault="00B04F1B" w:rsidP="0041163F">
      <w:pPr>
        <w:pStyle w:val="DIALOGUE"/>
      </w:pPr>
      <w:r>
        <w:t>It’s not Lisa.</w:t>
      </w:r>
    </w:p>
    <w:p w14:paraId="66F1E768" w14:textId="36FBD6EA" w:rsidR="00FC79B8" w:rsidRDefault="00FC79B8">
      <w:pPr>
        <w:ind w:left="0"/>
        <w:jc w:val="left"/>
        <w:rPr>
          <w:rFonts w:ascii="Courier New" w:hAnsi="Courier New"/>
          <w:sz w:val="24"/>
        </w:rPr>
      </w:pPr>
      <w:r>
        <w:br w:type="page"/>
      </w:r>
    </w:p>
    <w:p w14:paraId="76709BE2" w14:textId="77777777" w:rsidR="00B04F1B" w:rsidRDefault="00B04F1B" w:rsidP="0041163F">
      <w:pPr>
        <w:pStyle w:val="DIALOGUE"/>
      </w:pPr>
    </w:p>
    <w:p w14:paraId="69477657" w14:textId="77777777" w:rsidR="00D01F3D" w:rsidRPr="00D01F3D" w:rsidRDefault="00D01F3D" w:rsidP="0041163F">
      <w:pPr>
        <w:pStyle w:val="DIALOGUE"/>
        <w:rPr>
          <w:b/>
        </w:rPr>
      </w:pPr>
      <w:r w:rsidRPr="00D01F3D">
        <w:rPr>
          <w:b/>
        </w:rPr>
        <w:tab/>
        <w:t>LEONARDO</w:t>
      </w:r>
    </w:p>
    <w:p w14:paraId="7593E794" w14:textId="77777777" w:rsidR="00C44307" w:rsidRDefault="00C44307" w:rsidP="00C44307">
      <w:pPr>
        <w:pStyle w:val="StageDirection"/>
      </w:pPr>
      <w:r>
        <w:t>(Incredulous)</w:t>
      </w:r>
    </w:p>
    <w:p w14:paraId="46282242" w14:textId="77777777" w:rsidR="00B04F1B" w:rsidRDefault="00B04F1B" w:rsidP="0041163F">
      <w:pPr>
        <w:pStyle w:val="DIALOGUE"/>
      </w:pPr>
      <w:r>
        <w:t>Not Lisa</w:t>
      </w:r>
      <w:r w:rsidR="00DC5AF6">
        <w:t>?</w:t>
      </w:r>
    </w:p>
    <w:p w14:paraId="0CB723CF" w14:textId="77777777" w:rsidR="00DC5AF6" w:rsidRDefault="00DC5AF6" w:rsidP="0041163F">
      <w:pPr>
        <w:pStyle w:val="DIALOGUE"/>
      </w:pPr>
    </w:p>
    <w:p w14:paraId="68E569E7" w14:textId="77777777" w:rsidR="00D01F3D" w:rsidRPr="00D01F3D" w:rsidRDefault="00D01F3D" w:rsidP="0041163F">
      <w:pPr>
        <w:pStyle w:val="DIALOGUE"/>
        <w:rPr>
          <w:b/>
        </w:rPr>
      </w:pPr>
      <w:r w:rsidRPr="00D01F3D">
        <w:rPr>
          <w:b/>
        </w:rPr>
        <w:tab/>
        <w:t>SALAI</w:t>
      </w:r>
    </w:p>
    <w:p w14:paraId="441CBB7A" w14:textId="77777777" w:rsidR="00DC5AF6" w:rsidRDefault="00DC5AF6" w:rsidP="0041163F">
      <w:pPr>
        <w:pStyle w:val="DIALOGUE"/>
      </w:pPr>
      <w:r>
        <w:t>Not Lisa. – It’s Aragona Orsini</w:t>
      </w:r>
    </w:p>
    <w:p w14:paraId="1D511B21" w14:textId="77777777" w:rsidR="00DC5AF6" w:rsidRDefault="00DC5AF6" w:rsidP="0041163F">
      <w:pPr>
        <w:pStyle w:val="DIALOGUE"/>
      </w:pPr>
    </w:p>
    <w:p w14:paraId="4B8A725E" w14:textId="77777777" w:rsidR="00D01F3D" w:rsidRPr="00D01F3D" w:rsidRDefault="00D01F3D" w:rsidP="0041163F">
      <w:pPr>
        <w:pStyle w:val="DIALOGUE"/>
        <w:rPr>
          <w:b/>
        </w:rPr>
      </w:pPr>
      <w:r w:rsidRPr="00D01F3D">
        <w:rPr>
          <w:b/>
        </w:rPr>
        <w:tab/>
        <w:t>LEONARDO</w:t>
      </w:r>
    </w:p>
    <w:p w14:paraId="19524E87" w14:textId="77777777" w:rsidR="007478EF" w:rsidRDefault="007478EF" w:rsidP="0041163F">
      <w:pPr>
        <w:pStyle w:val="DIALOGUE"/>
      </w:pPr>
      <w:r>
        <w:t xml:space="preserve">Aragona? </w:t>
      </w:r>
      <w:r w:rsidR="00AD5705">
        <w:t xml:space="preserve">Your sponsor? My God! Have you </w:t>
      </w:r>
      <w:r w:rsidR="00AD5705" w:rsidRPr="00D428B2">
        <w:rPr>
          <w:i/>
        </w:rPr>
        <w:t>really</w:t>
      </w:r>
      <w:r w:rsidR="00DC5AF6">
        <w:t xml:space="preserve"> been fooling around with her too</w:t>
      </w:r>
      <w:r>
        <w:t>.</w:t>
      </w:r>
      <w:r w:rsidR="00AD5705">
        <w:t xml:space="preserve"> </w:t>
      </w:r>
    </w:p>
    <w:p w14:paraId="059B445F" w14:textId="77777777" w:rsidR="009D2839" w:rsidRDefault="009D2839" w:rsidP="0041163F">
      <w:pPr>
        <w:pStyle w:val="DIALOGUE"/>
      </w:pPr>
    </w:p>
    <w:p w14:paraId="309AB440" w14:textId="77777777" w:rsidR="00D01F3D" w:rsidRPr="00D01F3D" w:rsidRDefault="00D01F3D" w:rsidP="0041163F">
      <w:pPr>
        <w:pStyle w:val="DIALOGUE"/>
        <w:rPr>
          <w:b/>
        </w:rPr>
      </w:pPr>
      <w:r w:rsidRPr="00D01F3D">
        <w:rPr>
          <w:b/>
        </w:rPr>
        <w:tab/>
        <w:t>SALAI</w:t>
      </w:r>
    </w:p>
    <w:p w14:paraId="3A01B685" w14:textId="77777777" w:rsidR="007478EF" w:rsidRDefault="007478EF" w:rsidP="0041163F">
      <w:pPr>
        <w:pStyle w:val="DIALOGUE"/>
      </w:pPr>
      <w:r>
        <w:t>Yes.. but I really had little choice, she..</w:t>
      </w:r>
    </w:p>
    <w:p w14:paraId="6EC3D9CA" w14:textId="77777777" w:rsidR="007478EF" w:rsidRDefault="007478EF" w:rsidP="0041163F">
      <w:pPr>
        <w:pStyle w:val="DIALOGUE"/>
      </w:pPr>
    </w:p>
    <w:p w14:paraId="6A87138A" w14:textId="77777777" w:rsidR="00D01F3D" w:rsidRPr="00D01F3D" w:rsidRDefault="00D01F3D" w:rsidP="0041163F">
      <w:pPr>
        <w:pStyle w:val="DIALOGUE"/>
        <w:rPr>
          <w:b/>
        </w:rPr>
      </w:pPr>
      <w:r w:rsidRPr="00D01F3D">
        <w:rPr>
          <w:b/>
        </w:rPr>
        <w:tab/>
        <w:t>LEONARDO</w:t>
      </w:r>
    </w:p>
    <w:p w14:paraId="5B058A65" w14:textId="77777777" w:rsidR="008A42F5" w:rsidRDefault="007478EF" w:rsidP="008A42F5">
      <w:pPr>
        <w:pStyle w:val="StageDirection"/>
      </w:pPr>
      <w:r>
        <w:t xml:space="preserve">(Angrily) </w:t>
      </w:r>
    </w:p>
    <w:p w14:paraId="7E9B28CB" w14:textId="77777777" w:rsidR="007478EF" w:rsidRDefault="007478EF" w:rsidP="0041163F">
      <w:pPr>
        <w:pStyle w:val="DIALOGUE"/>
      </w:pPr>
      <w:r>
        <w:t>Little choice? Of course you had a choice you stupid young fool. The Orsini are not a family to be messed with.</w:t>
      </w:r>
    </w:p>
    <w:p w14:paraId="2178E75D" w14:textId="77777777" w:rsidR="007478EF" w:rsidRDefault="007478EF" w:rsidP="0041163F">
      <w:pPr>
        <w:pStyle w:val="DIALOGUE"/>
      </w:pPr>
    </w:p>
    <w:p w14:paraId="365098C0" w14:textId="77777777" w:rsidR="00D01F3D" w:rsidRPr="00D01F3D" w:rsidRDefault="00D01F3D" w:rsidP="0041163F">
      <w:pPr>
        <w:pStyle w:val="DIALOGUE"/>
        <w:rPr>
          <w:b/>
        </w:rPr>
      </w:pPr>
      <w:r w:rsidRPr="00D01F3D">
        <w:rPr>
          <w:b/>
        </w:rPr>
        <w:tab/>
        <w:t>SALAI</w:t>
      </w:r>
    </w:p>
    <w:p w14:paraId="4D00DFE8" w14:textId="77777777" w:rsidR="007478EF" w:rsidRDefault="007478EF" w:rsidP="0041163F">
      <w:pPr>
        <w:pStyle w:val="DIALOGUE"/>
      </w:pPr>
      <w:r>
        <w:t>I couldn’t refuse –</w:t>
      </w:r>
      <w:r w:rsidR="008A42F5">
        <w:t xml:space="preserve"> </w:t>
      </w:r>
      <w:r>
        <w:t>I needed her money.</w:t>
      </w:r>
    </w:p>
    <w:p w14:paraId="359A9F2C" w14:textId="77777777" w:rsidR="007478EF" w:rsidRDefault="007478EF" w:rsidP="0041163F">
      <w:pPr>
        <w:pStyle w:val="DIALOGUE"/>
      </w:pPr>
    </w:p>
    <w:p w14:paraId="07D9374D" w14:textId="77777777" w:rsidR="00D01F3D" w:rsidRPr="00D01F3D" w:rsidRDefault="00D01F3D" w:rsidP="0041163F">
      <w:pPr>
        <w:pStyle w:val="DIALOGUE"/>
        <w:rPr>
          <w:b/>
        </w:rPr>
      </w:pPr>
      <w:r w:rsidRPr="00D01F3D">
        <w:rPr>
          <w:b/>
        </w:rPr>
        <w:tab/>
        <w:t>LEONARDO</w:t>
      </w:r>
    </w:p>
    <w:p w14:paraId="332B300F" w14:textId="77777777" w:rsidR="00DF2E13" w:rsidRDefault="007478EF" w:rsidP="0041163F">
      <w:pPr>
        <w:pStyle w:val="DIALOGUE"/>
      </w:pPr>
      <w:r>
        <w:t xml:space="preserve">Her money.. Was that the only reason? You know what that makes you, don’t you. </w:t>
      </w:r>
    </w:p>
    <w:p w14:paraId="1ADF73F0" w14:textId="77777777" w:rsidR="006F2ED5" w:rsidRDefault="006F2ED5" w:rsidP="0041163F">
      <w:pPr>
        <w:pStyle w:val="DIALOGUE"/>
      </w:pPr>
    </w:p>
    <w:p w14:paraId="096F726B" w14:textId="77777777" w:rsidR="007478EF" w:rsidRDefault="007478EF" w:rsidP="0041163F">
      <w:pPr>
        <w:pStyle w:val="DIALOGUE"/>
      </w:pPr>
      <w:r>
        <w:t>So what</w:t>
      </w:r>
      <w:r w:rsidR="00C44307">
        <w:t>,</w:t>
      </w:r>
      <w:r>
        <w:t xml:space="preserve"> exactly</w:t>
      </w:r>
      <w:r w:rsidR="00C44307">
        <w:t>,</w:t>
      </w:r>
      <w:r>
        <w:t xml:space="preserve"> has happened?</w:t>
      </w:r>
    </w:p>
    <w:p w14:paraId="13851724" w14:textId="77777777" w:rsidR="007478EF" w:rsidRDefault="007478EF" w:rsidP="0041163F">
      <w:pPr>
        <w:pStyle w:val="DIALOGUE"/>
      </w:pPr>
    </w:p>
    <w:p w14:paraId="73D57041" w14:textId="77777777" w:rsidR="00D01F3D" w:rsidRPr="00D01F3D" w:rsidRDefault="00D01F3D" w:rsidP="0041163F">
      <w:pPr>
        <w:pStyle w:val="DIALOGUE"/>
        <w:rPr>
          <w:b/>
        </w:rPr>
      </w:pPr>
      <w:r w:rsidRPr="00D01F3D">
        <w:rPr>
          <w:b/>
        </w:rPr>
        <w:tab/>
        <w:t>SALAI</w:t>
      </w:r>
    </w:p>
    <w:p w14:paraId="5E4065F2" w14:textId="77777777" w:rsidR="007478EF" w:rsidRDefault="007478EF" w:rsidP="0041163F">
      <w:pPr>
        <w:pStyle w:val="DIALOGUE"/>
      </w:pPr>
      <w:r>
        <w:t>You</w:t>
      </w:r>
      <w:r w:rsidR="000E0685">
        <w:t xml:space="preserve"> remember the Inquisitor Bastiano. He was jailed and banished from the city many years ago. </w:t>
      </w:r>
      <w:r w:rsidR="00334F7F">
        <w:t xml:space="preserve">Well he’s back. </w:t>
      </w:r>
      <w:r w:rsidR="00D428B2">
        <w:t>H</w:t>
      </w:r>
      <w:r w:rsidR="00C44307">
        <w:t>e blamed</w:t>
      </w:r>
      <w:r w:rsidR="000E0685">
        <w:t xml:space="preserve"> Aragona for ruining his life</w:t>
      </w:r>
      <w:r w:rsidR="00334F7F">
        <w:t>, and swore one day he would have his revenge.</w:t>
      </w:r>
      <w:r w:rsidR="00334F7F" w:rsidRPr="00334F7F">
        <w:t xml:space="preserve"> </w:t>
      </w:r>
      <w:r w:rsidR="00334F7F">
        <w:t>He’s found out about us and threatens to tell her husband.</w:t>
      </w:r>
    </w:p>
    <w:p w14:paraId="6793EA53" w14:textId="77777777" w:rsidR="0048554E" w:rsidRDefault="0048554E" w:rsidP="0041163F">
      <w:pPr>
        <w:pStyle w:val="DIALOGUE"/>
      </w:pPr>
    </w:p>
    <w:p w14:paraId="30916432" w14:textId="77777777" w:rsidR="00D01F3D" w:rsidRPr="00D01F3D" w:rsidRDefault="00D01F3D" w:rsidP="0041163F">
      <w:pPr>
        <w:pStyle w:val="DIALOGUE"/>
        <w:rPr>
          <w:b/>
        </w:rPr>
      </w:pPr>
      <w:r w:rsidRPr="00D01F3D">
        <w:rPr>
          <w:b/>
        </w:rPr>
        <w:tab/>
        <w:t>LEONARDO</w:t>
      </w:r>
    </w:p>
    <w:p w14:paraId="54BD972C" w14:textId="77777777" w:rsidR="0048554E" w:rsidRDefault="008A42F5" w:rsidP="0041163F">
      <w:pPr>
        <w:pStyle w:val="DIALOGUE"/>
      </w:pPr>
      <w:r>
        <w:t xml:space="preserve">Yes I remember Bastiano. </w:t>
      </w:r>
      <w:r w:rsidR="0048554E">
        <w:t xml:space="preserve">So what’s the problem? </w:t>
      </w:r>
      <w:r w:rsidR="00621D50">
        <w:t>Ludovico</w:t>
      </w:r>
      <w:r w:rsidR="0048554E">
        <w:t xml:space="preserve"> Orsini would never</w:t>
      </w:r>
      <w:r w:rsidR="00FA2E27">
        <w:t xml:space="preserve"> believe a rogue like </w:t>
      </w:r>
      <w:r>
        <w:t>him</w:t>
      </w:r>
      <w:r w:rsidR="00FA2E27">
        <w:t>.</w:t>
      </w:r>
    </w:p>
    <w:p w14:paraId="085D57FE" w14:textId="77777777" w:rsidR="00FA2E27" w:rsidRDefault="00FA2E27" w:rsidP="0041163F">
      <w:pPr>
        <w:pStyle w:val="DIALOGUE"/>
      </w:pPr>
    </w:p>
    <w:p w14:paraId="0005590F" w14:textId="77777777" w:rsidR="00D01F3D" w:rsidRPr="00D01F3D" w:rsidRDefault="00D01F3D" w:rsidP="0041163F">
      <w:pPr>
        <w:pStyle w:val="DIALOGUE"/>
        <w:rPr>
          <w:b/>
        </w:rPr>
      </w:pPr>
      <w:r w:rsidRPr="00D01F3D">
        <w:rPr>
          <w:b/>
        </w:rPr>
        <w:tab/>
        <w:t>SALAI</w:t>
      </w:r>
    </w:p>
    <w:p w14:paraId="68364740" w14:textId="77777777" w:rsidR="00FA2E27" w:rsidRDefault="00FA2E27" w:rsidP="0041163F">
      <w:pPr>
        <w:pStyle w:val="DIALOGUE"/>
      </w:pPr>
      <w:r>
        <w:t>The problem is that it isn’t just his word. He’s been using one of the Machiavelli to spy on us. That would sow some seeds of doubt wouldn’t it. Orsini’s no fool – he’d have to protect his family’s name</w:t>
      </w:r>
      <w:r w:rsidR="008C4B6D">
        <w:t>.</w:t>
      </w:r>
    </w:p>
    <w:p w14:paraId="055841F0" w14:textId="77777777" w:rsidR="00FA2E27" w:rsidRDefault="00FA2E27" w:rsidP="0041163F">
      <w:pPr>
        <w:pStyle w:val="DIALOGUE"/>
      </w:pPr>
    </w:p>
    <w:p w14:paraId="25E653CE" w14:textId="77777777" w:rsidR="00D01F3D" w:rsidRPr="00D01F3D" w:rsidRDefault="00D01F3D" w:rsidP="0041163F">
      <w:pPr>
        <w:pStyle w:val="DIALOGUE"/>
        <w:rPr>
          <w:b/>
        </w:rPr>
      </w:pPr>
      <w:r w:rsidRPr="00D01F3D">
        <w:rPr>
          <w:b/>
        </w:rPr>
        <w:tab/>
        <w:t>LEONARDO</w:t>
      </w:r>
    </w:p>
    <w:p w14:paraId="1029C17B" w14:textId="77777777" w:rsidR="00FC7AD4" w:rsidRDefault="00FA2E27" w:rsidP="0041163F">
      <w:pPr>
        <w:pStyle w:val="DIALOGUE"/>
      </w:pPr>
      <w:r>
        <w:t xml:space="preserve">Indeed </w:t>
      </w:r>
      <w:r w:rsidR="00C27250">
        <w:t>he</w:t>
      </w:r>
      <w:r>
        <w:t xml:space="preserve"> would. So</w:t>
      </w:r>
      <w:r w:rsidR="00FC7AD4">
        <w:t xml:space="preserve"> what do you plan to do about it?</w:t>
      </w:r>
    </w:p>
    <w:p w14:paraId="2CF055A4" w14:textId="77777777" w:rsidR="00FC7AD4" w:rsidRDefault="00FC7AD4" w:rsidP="0041163F">
      <w:pPr>
        <w:pStyle w:val="DIALOGUE"/>
      </w:pPr>
    </w:p>
    <w:p w14:paraId="58685E70" w14:textId="77777777" w:rsidR="00FC79B8" w:rsidRDefault="00FC79B8">
      <w:pPr>
        <w:ind w:left="0"/>
        <w:jc w:val="left"/>
        <w:rPr>
          <w:rFonts w:ascii="Courier New" w:hAnsi="Courier New"/>
          <w:b/>
          <w:sz w:val="24"/>
        </w:rPr>
      </w:pPr>
      <w:r>
        <w:rPr>
          <w:b/>
        </w:rPr>
        <w:br w:type="page"/>
      </w:r>
    </w:p>
    <w:p w14:paraId="24328044" w14:textId="77777777" w:rsidR="006A66FB" w:rsidRDefault="006A66FB" w:rsidP="0041163F">
      <w:pPr>
        <w:pStyle w:val="DIALOGUE"/>
        <w:rPr>
          <w:b/>
        </w:rPr>
      </w:pPr>
    </w:p>
    <w:p w14:paraId="406F7C3B" w14:textId="77777777" w:rsidR="00D01F3D" w:rsidRPr="00D01F3D" w:rsidRDefault="006A66FB" w:rsidP="0041163F">
      <w:pPr>
        <w:pStyle w:val="DIALOGUE"/>
        <w:rPr>
          <w:b/>
        </w:rPr>
      </w:pPr>
      <w:r>
        <w:rPr>
          <w:b/>
        </w:rPr>
        <w:tab/>
      </w:r>
      <w:r w:rsidR="00D01F3D" w:rsidRPr="00D01F3D">
        <w:rPr>
          <w:b/>
        </w:rPr>
        <w:t>SALAI</w:t>
      </w:r>
    </w:p>
    <w:p w14:paraId="0FFDC0DF" w14:textId="77777777" w:rsidR="00FC7AD4" w:rsidRDefault="00FC7AD4" w:rsidP="0041163F">
      <w:pPr>
        <w:pStyle w:val="DIALOGUE"/>
      </w:pPr>
      <w:r>
        <w:t>Orsini won’t be back home until the weekend. Aragona insists that we have to leave the city.</w:t>
      </w:r>
    </w:p>
    <w:p w14:paraId="14DCF1E6" w14:textId="77777777" w:rsidR="00FC7AD4" w:rsidRDefault="00FC7AD4" w:rsidP="0041163F">
      <w:pPr>
        <w:pStyle w:val="DIALOGUE"/>
      </w:pPr>
    </w:p>
    <w:p w14:paraId="7B38B195" w14:textId="77777777" w:rsidR="00D01F3D" w:rsidRPr="00D01F3D" w:rsidRDefault="00D01F3D" w:rsidP="0041163F">
      <w:pPr>
        <w:pStyle w:val="DIALOGUE"/>
        <w:rPr>
          <w:b/>
        </w:rPr>
      </w:pPr>
      <w:r w:rsidRPr="00D01F3D">
        <w:rPr>
          <w:b/>
        </w:rPr>
        <w:tab/>
        <w:t>LEONARDO</w:t>
      </w:r>
    </w:p>
    <w:p w14:paraId="4901A7B3" w14:textId="77777777" w:rsidR="00C44307" w:rsidRDefault="00C44307" w:rsidP="00C44307">
      <w:pPr>
        <w:pStyle w:val="StageDirection"/>
      </w:pPr>
      <w:r>
        <w:t>(Angrily)</w:t>
      </w:r>
    </w:p>
    <w:p w14:paraId="5F8B608E" w14:textId="77777777" w:rsidR="00FC7AD4" w:rsidRDefault="00C44307" w:rsidP="0041163F">
      <w:pPr>
        <w:pStyle w:val="DIALOGUE"/>
      </w:pPr>
      <w:r>
        <w:t>Leave? You can’t just leave!</w:t>
      </w:r>
    </w:p>
    <w:p w14:paraId="01042253" w14:textId="77777777" w:rsidR="00FC7AD4" w:rsidRDefault="00FC7AD4" w:rsidP="0041163F">
      <w:pPr>
        <w:pStyle w:val="DIALOGUE"/>
      </w:pPr>
    </w:p>
    <w:p w14:paraId="16A56B80" w14:textId="77777777" w:rsidR="00D01F3D" w:rsidRPr="00D01F3D" w:rsidRDefault="00D01F3D" w:rsidP="0041163F">
      <w:pPr>
        <w:pStyle w:val="DIALOGUE"/>
        <w:rPr>
          <w:b/>
        </w:rPr>
      </w:pPr>
      <w:r w:rsidRPr="00D01F3D">
        <w:rPr>
          <w:b/>
        </w:rPr>
        <w:tab/>
        <w:t>SALAI</w:t>
      </w:r>
    </w:p>
    <w:p w14:paraId="6319BA75" w14:textId="77777777" w:rsidR="00FC7AD4" w:rsidRDefault="00FC7AD4" w:rsidP="0041163F">
      <w:pPr>
        <w:pStyle w:val="DIALOGUE"/>
      </w:pPr>
      <w:r>
        <w:t>I don’t want to – and certainly not with Aragona</w:t>
      </w:r>
      <w:r w:rsidR="00BA3EC4">
        <w:t>.</w:t>
      </w:r>
      <w:r>
        <w:t xml:space="preserve"> </w:t>
      </w:r>
    </w:p>
    <w:p w14:paraId="6D12FF3E" w14:textId="77777777" w:rsidR="00FC7AD4" w:rsidRDefault="00FC7AD4" w:rsidP="0041163F">
      <w:pPr>
        <w:pStyle w:val="DIALOGUE"/>
      </w:pPr>
    </w:p>
    <w:p w14:paraId="0CD6E2DD" w14:textId="77777777" w:rsidR="00D01F3D" w:rsidRPr="00D01F3D" w:rsidRDefault="00D01F3D" w:rsidP="0041163F">
      <w:pPr>
        <w:pStyle w:val="DIALOGUE"/>
        <w:rPr>
          <w:b/>
        </w:rPr>
      </w:pPr>
      <w:r w:rsidRPr="00D01F3D">
        <w:rPr>
          <w:b/>
        </w:rPr>
        <w:tab/>
        <w:t>LEONARDO</w:t>
      </w:r>
    </w:p>
    <w:p w14:paraId="2AC9FD25" w14:textId="77777777" w:rsidR="00FC7AD4" w:rsidRDefault="00FC7AD4" w:rsidP="0041163F">
      <w:pPr>
        <w:pStyle w:val="DIALOGUE"/>
      </w:pPr>
      <w:r>
        <w:t xml:space="preserve">And where </w:t>
      </w:r>
      <w:r w:rsidR="00BA3EC4">
        <w:t>would</w:t>
      </w:r>
      <w:r>
        <w:t xml:space="preserve"> you go?</w:t>
      </w:r>
    </w:p>
    <w:p w14:paraId="22014B83" w14:textId="77777777" w:rsidR="00FC7AD4" w:rsidRDefault="00FC7AD4" w:rsidP="0041163F">
      <w:pPr>
        <w:pStyle w:val="DIALOGUE"/>
      </w:pPr>
    </w:p>
    <w:p w14:paraId="26BA969D" w14:textId="77777777" w:rsidR="00D01F3D" w:rsidRPr="00D01F3D" w:rsidRDefault="00D01F3D" w:rsidP="0041163F">
      <w:pPr>
        <w:pStyle w:val="DIALOGUE"/>
        <w:rPr>
          <w:b/>
        </w:rPr>
      </w:pPr>
      <w:r w:rsidRPr="00D01F3D">
        <w:rPr>
          <w:b/>
        </w:rPr>
        <w:tab/>
        <w:t>SALAI</w:t>
      </w:r>
    </w:p>
    <w:p w14:paraId="5F30DD73" w14:textId="77777777" w:rsidR="007B6312" w:rsidRDefault="00FC7AD4" w:rsidP="0041163F">
      <w:pPr>
        <w:pStyle w:val="DIALOGUE"/>
      </w:pPr>
      <w:r>
        <w:t xml:space="preserve">We’ll go to her sister’s in San </w:t>
      </w:r>
      <w:proofErr w:type="spellStart"/>
      <w:r>
        <w:t>Miniato</w:t>
      </w:r>
      <w:proofErr w:type="spellEnd"/>
      <w:r>
        <w:t>, it’s all</w:t>
      </w:r>
      <w:r w:rsidR="008A42F5">
        <w:t xml:space="preserve"> being </w:t>
      </w:r>
      <w:r>
        <w:t>arranged.</w:t>
      </w:r>
      <w:r w:rsidR="00027F75">
        <w:t xml:space="preserve"> </w:t>
      </w:r>
      <w:r>
        <w:t xml:space="preserve">We </w:t>
      </w:r>
      <w:r w:rsidR="008A42F5">
        <w:t xml:space="preserve">shall </w:t>
      </w:r>
      <w:r>
        <w:t xml:space="preserve">leave by the river on Friday night. </w:t>
      </w:r>
      <w:r w:rsidR="00B47FA3">
        <w:t xml:space="preserve">I just hope by then I can come up with a better solution. </w:t>
      </w:r>
      <w:r w:rsidR="00A92DEB">
        <w:t xml:space="preserve">Oh Master, I don’t know what to do. </w:t>
      </w:r>
    </w:p>
    <w:p w14:paraId="70AC6B80" w14:textId="77777777" w:rsidR="003E5AAB" w:rsidRDefault="003E5AAB" w:rsidP="0041163F">
      <w:pPr>
        <w:pStyle w:val="DIALOGUE"/>
      </w:pPr>
    </w:p>
    <w:p w14:paraId="21A50ED4" w14:textId="77777777" w:rsidR="00A12E02" w:rsidRDefault="003E5AAB" w:rsidP="008A42F5">
      <w:pPr>
        <w:pStyle w:val="StageDirection"/>
      </w:pPr>
      <w:r>
        <w:t xml:space="preserve"> </w:t>
      </w:r>
      <w:r w:rsidR="008A42F5">
        <w:t>(</w:t>
      </w:r>
      <w:r w:rsidR="008A42F5" w:rsidRPr="008A42F5">
        <w:rPr>
          <w:b/>
        </w:rPr>
        <w:t>LEONARDO</w:t>
      </w:r>
      <w:r w:rsidR="008A42F5">
        <w:t xml:space="preserve"> </w:t>
      </w:r>
      <w:r w:rsidR="00A12E02">
        <w:t>puts an affectionate arm round Salai</w:t>
      </w:r>
      <w:r w:rsidR="008A42F5">
        <w:t>)</w:t>
      </w:r>
    </w:p>
    <w:p w14:paraId="5436A246" w14:textId="77777777" w:rsidR="00A12E02" w:rsidRDefault="00A12E02" w:rsidP="0041163F">
      <w:pPr>
        <w:pStyle w:val="DIALOGUE"/>
      </w:pPr>
    </w:p>
    <w:p w14:paraId="4EFC274D" w14:textId="77777777" w:rsidR="00D01F3D" w:rsidRPr="00D01F3D" w:rsidRDefault="00D01F3D" w:rsidP="0041163F">
      <w:pPr>
        <w:pStyle w:val="DIALOGUE"/>
        <w:rPr>
          <w:b/>
        </w:rPr>
      </w:pPr>
      <w:r w:rsidRPr="00D01F3D">
        <w:rPr>
          <w:b/>
        </w:rPr>
        <w:tab/>
        <w:t>LEONARDO</w:t>
      </w:r>
    </w:p>
    <w:p w14:paraId="3A7CA6F0" w14:textId="77777777" w:rsidR="00027F75" w:rsidRDefault="00A12E02" w:rsidP="0041163F">
      <w:pPr>
        <w:pStyle w:val="DIALOGUE"/>
      </w:pPr>
      <w:r>
        <w:t>Oh Salai –</w:t>
      </w:r>
      <w:r w:rsidR="00CC6883">
        <w:t xml:space="preserve"> </w:t>
      </w:r>
      <w:r>
        <w:t>my dear Salai</w:t>
      </w:r>
      <w:r w:rsidR="00CC6883">
        <w:t>. Don’t despair. Haven’t I always protected you</w:t>
      </w:r>
      <w:r w:rsidR="00027F75">
        <w:t xml:space="preserve">. </w:t>
      </w:r>
      <w:r w:rsidR="00CB236F">
        <w:t>A Machiavelli you say...</w:t>
      </w:r>
      <w:r w:rsidR="00CB236F" w:rsidRPr="00CB236F">
        <w:t xml:space="preserve"> </w:t>
      </w:r>
      <w:r w:rsidR="00CB236F">
        <w:t xml:space="preserve">I’ll see what can be </w:t>
      </w:r>
      <w:proofErr w:type="spellStart"/>
      <w:r w:rsidR="00CB236F">
        <w:t>done.I</w:t>
      </w:r>
      <w:proofErr w:type="spellEnd"/>
      <w:r w:rsidR="00CB236F">
        <w:t xml:space="preserve"> know Niccolò Machiavelli well. </w:t>
      </w:r>
    </w:p>
    <w:p w14:paraId="5B1D2997" w14:textId="77777777" w:rsidR="00027F75" w:rsidRDefault="00027F75" w:rsidP="0041163F">
      <w:pPr>
        <w:pStyle w:val="DIALOGUE"/>
      </w:pPr>
    </w:p>
    <w:p w14:paraId="08D16EFC" w14:textId="77777777" w:rsidR="00D01F3D" w:rsidRPr="00D01F3D" w:rsidRDefault="00D01F3D" w:rsidP="0041163F">
      <w:pPr>
        <w:pStyle w:val="DIALOGUE"/>
        <w:rPr>
          <w:b/>
        </w:rPr>
      </w:pPr>
      <w:r w:rsidRPr="00D01F3D">
        <w:rPr>
          <w:b/>
        </w:rPr>
        <w:tab/>
        <w:t>SALAI</w:t>
      </w:r>
    </w:p>
    <w:p w14:paraId="659B66F4" w14:textId="77777777" w:rsidR="00027F75" w:rsidRDefault="00027F75" w:rsidP="0041163F">
      <w:pPr>
        <w:pStyle w:val="DIALOGUE"/>
      </w:pPr>
      <w:r>
        <w:t xml:space="preserve">But what can </w:t>
      </w:r>
      <w:r w:rsidRPr="00CB236F">
        <w:rPr>
          <w:i/>
        </w:rPr>
        <w:t>he</w:t>
      </w:r>
      <w:r>
        <w:t xml:space="preserve"> do?</w:t>
      </w:r>
    </w:p>
    <w:p w14:paraId="15C97B54" w14:textId="77777777" w:rsidR="00027F75" w:rsidRDefault="00027F75" w:rsidP="0041163F">
      <w:pPr>
        <w:pStyle w:val="DIALOGUE"/>
      </w:pPr>
    </w:p>
    <w:p w14:paraId="6D8D1370" w14:textId="77777777" w:rsidR="00D01F3D" w:rsidRPr="00D01F3D" w:rsidRDefault="00D01F3D" w:rsidP="0041163F">
      <w:pPr>
        <w:pStyle w:val="DIALOGUE"/>
        <w:rPr>
          <w:b/>
        </w:rPr>
      </w:pPr>
      <w:r w:rsidRPr="00D01F3D">
        <w:rPr>
          <w:b/>
        </w:rPr>
        <w:tab/>
        <w:t>LEONARDO</w:t>
      </w:r>
    </w:p>
    <w:p w14:paraId="582FAC4B" w14:textId="77777777" w:rsidR="00027F75" w:rsidRDefault="00027F75" w:rsidP="0041163F">
      <w:pPr>
        <w:pStyle w:val="DIALOGUE"/>
      </w:pPr>
      <w:r>
        <w:t>Niccolò</w:t>
      </w:r>
      <w:r w:rsidR="008C4A71">
        <w:t>’s word is law in th</w:t>
      </w:r>
      <w:r w:rsidR="00CB236F">
        <w:t xml:space="preserve">at </w:t>
      </w:r>
      <w:r w:rsidR="008C4A71">
        <w:t xml:space="preserve">family. If one of them is involved he can put a stop to it. Then surely Bastiano wouldn’t dare do anything on his own. </w:t>
      </w:r>
      <w:r w:rsidR="001D1F92">
        <w:t xml:space="preserve">If need be we’ll pay to have him ‘warned off’.  </w:t>
      </w:r>
      <w:r w:rsidR="008C4A71">
        <w:t>There’s no time to lose, I’ll go and see if I can find him.</w:t>
      </w:r>
    </w:p>
    <w:p w14:paraId="37F195C9" w14:textId="77777777" w:rsidR="008C4A71" w:rsidRDefault="008C4A71" w:rsidP="0041163F">
      <w:pPr>
        <w:pStyle w:val="DIALOGUE"/>
      </w:pPr>
    </w:p>
    <w:p w14:paraId="4A0C0002" w14:textId="77777777" w:rsidR="008C4A71" w:rsidRDefault="008A42F5" w:rsidP="008A42F5">
      <w:pPr>
        <w:pStyle w:val="StageDirection"/>
      </w:pPr>
      <w:r w:rsidRPr="00BA3EC4">
        <w:t>(</w:t>
      </w:r>
      <w:r w:rsidRPr="008A42F5">
        <w:rPr>
          <w:b/>
        </w:rPr>
        <w:t>LEONARDO</w:t>
      </w:r>
      <w:r>
        <w:t xml:space="preserve"> </w:t>
      </w:r>
      <w:r w:rsidR="006F1D40">
        <w:t>exits</w:t>
      </w:r>
      <w:r>
        <w:t>)</w:t>
      </w:r>
    </w:p>
    <w:p w14:paraId="49692B36" w14:textId="77777777" w:rsidR="00BA3EC4" w:rsidRPr="00BA3EC4" w:rsidRDefault="00BA3EC4" w:rsidP="008A42F5">
      <w:pPr>
        <w:pStyle w:val="StageDirection"/>
      </w:pPr>
      <w:r w:rsidRPr="00BA3EC4">
        <w:t>(</w:t>
      </w:r>
      <w:r w:rsidRPr="00BA3EC4">
        <w:rPr>
          <w:b/>
        </w:rPr>
        <w:t>SALAI</w:t>
      </w:r>
      <w:r w:rsidRPr="00BA3EC4">
        <w:t xml:space="preserve"> sits with his head in </w:t>
      </w:r>
      <w:r>
        <w:t>h</w:t>
      </w:r>
      <w:r w:rsidRPr="00BA3EC4">
        <w:t>is hands)</w:t>
      </w:r>
    </w:p>
    <w:p w14:paraId="62AB9254" w14:textId="77777777" w:rsidR="0041163F" w:rsidRDefault="0041163F" w:rsidP="006F1D40">
      <w:pPr>
        <w:pStyle w:val="DIALOGUE"/>
        <w:ind w:left="0"/>
      </w:pPr>
    </w:p>
    <w:p w14:paraId="6B1986F1" w14:textId="77777777" w:rsidR="007E0DA1" w:rsidRDefault="0041163F" w:rsidP="0041163F">
      <w:pPr>
        <w:pStyle w:val="DIALOGUE"/>
      </w:pPr>
      <w:r>
        <w:t xml:space="preserve"> </w:t>
      </w:r>
    </w:p>
    <w:p w14:paraId="4D5AB101" w14:textId="77777777" w:rsidR="00AC60F1" w:rsidRDefault="008A42F5" w:rsidP="008A42F5">
      <w:pPr>
        <w:pStyle w:val="StageDirection"/>
      </w:pPr>
      <w:r>
        <w:rPr>
          <w:b/>
        </w:rPr>
        <w:t>(</w:t>
      </w:r>
      <w:r w:rsidRPr="008A42F5">
        <w:rPr>
          <w:b/>
        </w:rPr>
        <w:t>LISA</w:t>
      </w:r>
      <w:r>
        <w:t xml:space="preserve"> </w:t>
      </w:r>
      <w:r w:rsidR="00742DB2">
        <w:t>enters via the secret passage</w:t>
      </w:r>
      <w:r>
        <w:t>)</w:t>
      </w:r>
    </w:p>
    <w:p w14:paraId="2B454B1B" w14:textId="77777777" w:rsidR="00E8262B" w:rsidRDefault="00E8262B" w:rsidP="006F6671">
      <w:pPr>
        <w:pStyle w:val="bodyindent"/>
      </w:pPr>
    </w:p>
    <w:p w14:paraId="1C5F1930" w14:textId="77777777" w:rsidR="00D01F3D" w:rsidRPr="00D01F3D" w:rsidRDefault="00D01F3D" w:rsidP="00E8262B">
      <w:pPr>
        <w:pStyle w:val="DIALOGUE"/>
        <w:rPr>
          <w:b/>
        </w:rPr>
      </w:pPr>
      <w:r w:rsidRPr="00D01F3D">
        <w:rPr>
          <w:b/>
        </w:rPr>
        <w:tab/>
        <w:t>SALAI</w:t>
      </w:r>
    </w:p>
    <w:p w14:paraId="0755F9C4" w14:textId="77777777" w:rsidR="00E8262B" w:rsidRDefault="00E8262B" w:rsidP="00E8262B">
      <w:pPr>
        <w:pStyle w:val="DIALOGUE"/>
      </w:pPr>
      <w:r>
        <w:t>Lisa!</w:t>
      </w:r>
      <w:r w:rsidR="00742DB2">
        <w:t xml:space="preserve">  </w:t>
      </w:r>
      <w:r w:rsidR="00F82069">
        <w:t>What..</w:t>
      </w:r>
      <w:r w:rsidR="00742DB2">
        <w:t>.</w:t>
      </w:r>
    </w:p>
    <w:p w14:paraId="085B97F1" w14:textId="77777777" w:rsidR="0042167A" w:rsidRDefault="0042167A" w:rsidP="00E8262B">
      <w:pPr>
        <w:pStyle w:val="DIALOGUE"/>
      </w:pPr>
    </w:p>
    <w:p w14:paraId="3CE0B3D2" w14:textId="77777777" w:rsidR="005D4DBB" w:rsidRDefault="005D4DBB" w:rsidP="005D4DBB">
      <w:pPr>
        <w:pStyle w:val="CharacterSpeech"/>
      </w:pPr>
      <w:r>
        <w:tab/>
        <w:t>LISA</w:t>
      </w:r>
    </w:p>
    <w:p w14:paraId="135F4CC5" w14:textId="77777777" w:rsidR="0042167A" w:rsidRDefault="00742DB2" w:rsidP="00E8262B">
      <w:pPr>
        <w:pStyle w:val="DIALOGUE"/>
      </w:pPr>
      <w:r>
        <w:t xml:space="preserve">It’s all right. I </w:t>
      </w:r>
      <w:r w:rsidR="00FE7A94">
        <w:t>waited til</w:t>
      </w:r>
      <w:r w:rsidR="00E4173F">
        <w:t>l</w:t>
      </w:r>
      <w:r w:rsidR="00FE7A94">
        <w:t xml:space="preserve"> I </w:t>
      </w:r>
      <w:r w:rsidR="00E4173F">
        <w:t>heard</w:t>
      </w:r>
      <w:r>
        <w:t xml:space="preserve"> Leonardo leave. Oh Salai</w:t>
      </w:r>
      <w:r w:rsidR="00103D4C">
        <w:t xml:space="preserve">, </w:t>
      </w:r>
      <w:r w:rsidR="0042167A">
        <w:t>Salai</w:t>
      </w:r>
      <w:r w:rsidR="00103D4C">
        <w:t>.</w:t>
      </w:r>
    </w:p>
    <w:p w14:paraId="4A10CE00" w14:textId="77777777" w:rsidR="00103D4C" w:rsidRDefault="00103D4C" w:rsidP="00E8262B">
      <w:pPr>
        <w:pStyle w:val="DIALOGUE"/>
      </w:pPr>
    </w:p>
    <w:p w14:paraId="01BBA4D4" w14:textId="77777777" w:rsidR="00D01F3D" w:rsidRPr="00D01F3D" w:rsidRDefault="00D01F3D" w:rsidP="00E8262B">
      <w:pPr>
        <w:pStyle w:val="DIALOGUE"/>
        <w:rPr>
          <w:b/>
        </w:rPr>
      </w:pPr>
      <w:r w:rsidRPr="00D01F3D">
        <w:rPr>
          <w:b/>
        </w:rPr>
        <w:tab/>
        <w:t>SALAI</w:t>
      </w:r>
    </w:p>
    <w:p w14:paraId="16AF0FCB" w14:textId="77777777" w:rsidR="00103D4C" w:rsidRDefault="00103D4C" w:rsidP="00E8262B">
      <w:pPr>
        <w:pStyle w:val="DIALOGUE"/>
      </w:pPr>
      <w:r>
        <w:t>My darling. What’s happened?</w:t>
      </w:r>
    </w:p>
    <w:p w14:paraId="54FD89C2" w14:textId="77777777" w:rsidR="00103D4C" w:rsidRDefault="00103D4C" w:rsidP="00E8262B">
      <w:pPr>
        <w:pStyle w:val="DIALOGUE"/>
      </w:pPr>
    </w:p>
    <w:p w14:paraId="1D9AAC00" w14:textId="77777777" w:rsidR="005D4DBB" w:rsidRPr="005D4DBB" w:rsidRDefault="005D4DBB" w:rsidP="00E8262B">
      <w:pPr>
        <w:pStyle w:val="DIALOGUE"/>
        <w:rPr>
          <w:b/>
        </w:rPr>
      </w:pPr>
      <w:r w:rsidRPr="005D4DBB">
        <w:rPr>
          <w:b/>
        </w:rPr>
        <w:tab/>
        <w:t>LISA</w:t>
      </w:r>
    </w:p>
    <w:p w14:paraId="51C52B47" w14:textId="77777777" w:rsidR="00103D4C" w:rsidRDefault="00103D4C" w:rsidP="00E8262B">
      <w:pPr>
        <w:pStyle w:val="DIALOGUE"/>
      </w:pPr>
      <w:r>
        <w:t>It’s Totto –</w:t>
      </w:r>
      <w:r w:rsidR="008A42F5">
        <w:t xml:space="preserve"> </w:t>
      </w:r>
      <w:r>
        <w:t>Totto Machiavelli</w:t>
      </w:r>
    </w:p>
    <w:p w14:paraId="141A343D" w14:textId="77777777" w:rsidR="00FE7A94" w:rsidRDefault="00FE7A94" w:rsidP="00E8262B">
      <w:pPr>
        <w:pStyle w:val="DIALOGUE"/>
      </w:pPr>
    </w:p>
    <w:p w14:paraId="4C52BBC9" w14:textId="77777777" w:rsidR="00D01F3D" w:rsidRPr="00D01F3D" w:rsidRDefault="00D01F3D" w:rsidP="00E8262B">
      <w:pPr>
        <w:pStyle w:val="DIALOGUE"/>
        <w:rPr>
          <w:b/>
        </w:rPr>
      </w:pPr>
      <w:r w:rsidRPr="00D01F3D">
        <w:rPr>
          <w:b/>
        </w:rPr>
        <w:tab/>
        <w:t>SALAI</w:t>
      </w:r>
    </w:p>
    <w:p w14:paraId="1CFAEDA1" w14:textId="77777777" w:rsidR="00FE7A94" w:rsidRDefault="00FE7A94" w:rsidP="00E8262B">
      <w:pPr>
        <w:pStyle w:val="DIALOGUE"/>
      </w:pPr>
      <w:r>
        <w:t xml:space="preserve">Machiavelli? </w:t>
      </w:r>
      <w:r w:rsidR="006A1521">
        <w:t>T</w:t>
      </w:r>
      <w:r w:rsidR="0025062F">
        <w:t xml:space="preserve">he misery that follows that name. </w:t>
      </w:r>
      <w:r>
        <w:t>What has he done to you?</w:t>
      </w:r>
    </w:p>
    <w:p w14:paraId="617B0AA2" w14:textId="77777777" w:rsidR="00FE7A94" w:rsidRDefault="00FE7A94" w:rsidP="00E8262B">
      <w:pPr>
        <w:pStyle w:val="DIALOGUE"/>
      </w:pPr>
    </w:p>
    <w:p w14:paraId="4853DE30" w14:textId="77777777" w:rsidR="0025062F" w:rsidRPr="005D4DBB" w:rsidRDefault="0025062F" w:rsidP="0025062F">
      <w:pPr>
        <w:pStyle w:val="DIALOGUE"/>
        <w:rPr>
          <w:b/>
        </w:rPr>
      </w:pPr>
      <w:r>
        <w:rPr>
          <w:b/>
        </w:rPr>
        <w:tab/>
      </w:r>
      <w:r w:rsidRPr="005D4DBB">
        <w:rPr>
          <w:b/>
        </w:rPr>
        <w:t>LISA</w:t>
      </w:r>
    </w:p>
    <w:p w14:paraId="547FC282" w14:textId="77777777" w:rsidR="0025062F" w:rsidRDefault="0025062F" w:rsidP="0025062F">
      <w:pPr>
        <w:pStyle w:val="DIALOGUE"/>
      </w:pPr>
      <w:r>
        <w:t xml:space="preserve">He was here last night. </w:t>
      </w:r>
    </w:p>
    <w:p w14:paraId="4455E4B8" w14:textId="77777777" w:rsidR="0025062F" w:rsidRDefault="0025062F" w:rsidP="0025062F">
      <w:pPr>
        <w:pStyle w:val="DIALOGUE"/>
      </w:pPr>
    </w:p>
    <w:p w14:paraId="2E344B79" w14:textId="77777777" w:rsidR="0025062F" w:rsidRDefault="0025062F" w:rsidP="0025062F">
      <w:pPr>
        <w:pStyle w:val="DIALOGUE"/>
        <w:rPr>
          <w:b/>
        </w:rPr>
      </w:pPr>
      <w:r w:rsidRPr="00D01F3D">
        <w:rPr>
          <w:b/>
        </w:rPr>
        <w:tab/>
        <w:t>SALAI</w:t>
      </w:r>
    </w:p>
    <w:p w14:paraId="274038A0" w14:textId="77777777" w:rsidR="0025062F" w:rsidRPr="0025062F" w:rsidRDefault="0025062F" w:rsidP="0025062F">
      <w:pPr>
        <w:pStyle w:val="DIALOGUE"/>
      </w:pPr>
      <w:r w:rsidRPr="0025062F">
        <w:t>Here?</w:t>
      </w:r>
    </w:p>
    <w:p w14:paraId="65C91988" w14:textId="77777777" w:rsidR="0025062F" w:rsidRDefault="0025062F" w:rsidP="00E8262B">
      <w:pPr>
        <w:pStyle w:val="DIALOGUE"/>
      </w:pPr>
    </w:p>
    <w:p w14:paraId="6EE55437" w14:textId="77777777" w:rsidR="005D4DBB" w:rsidRPr="005D4DBB" w:rsidRDefault="005D4DBB" w:rsidP="00E8262B">
      <w:pPr>
        <w:pStyle w:val="DIALOGUE"/>
        <w:rPr>
          <w:b/>
        </w:rPr>
      </w:pPr>
      <w:r w:rsidRPr="005D4DBB">
        <w:rPr>
          <w:b/>
        </w:rPr>
        <w:tab/>
        <w:t>LISA</w:t>
      </w:r>
    </w:p>
    <w:p w14:paraId="6EDCABB4" w14:textId="77777777" w:rsidR="00FE7A94" w:rsidRDefault="0025062F" w:rsidP="00E8262B">
      <w:pPr>
        <w:pStyle w:val="DIALOGUE"/>
      </w:pPr>
      <w:r>
        <w:t xml:space="preserve">Yes here. </w:t>
      </w:r>
      <w:r w:rsidR="00FE7A94">
        <w:t xml:space="preserve"> He knows </w:t>
      </w:r>
      <w:r w:rsidR="004A1435">
        <w:t xml:space="preserve">all </w:t>
      </w:r>
      <w:r w:rsidR="00FE7A94">
        <w:t>about the secret</w:t>
      </w:r>
      <w:r w:rsidR="004A1435">
        <w:t>s</w:t>
      </w:r>
      <w:r w:rsidR="00FE7A94">
        <w:t xml:space="preserve"> </w:t>
      </w:r>
      <w:r w:rsidR="004A1435">
        <w:t>of this place</w:t>
      </w:r>
      <w:r w:rsidR="008A42F5">
        <w:t xml:space="preserve"> </w:t>
      </w:r>
      <w:r>
        <w:t>–</w:t>
      </w:r>
      <w:r w:rsidR="00FE7A94">
        <w:t xml:space="preserve"> </w:t>
      </w:r>
      <w:r>
        <w:t xml:space="preserve">he was hiding behind the wall </w:t>
      </w:r>
      <w:r w:rsidR="00FE7A94">
        <w:t>and he heard everything</w:t>
      </w:r>
      <w:r>
        <w:t>.</w:t>
      </w:r>
    </w:p>
    <w:p w14:paraId="22B3FD9F" w14:textId="77777777" w:rsidR="00FE7A94" w:rsidRDefault="00FE7A94" w:rsidP="00E8262B">
      <w:pPr>
        <w:pStyle w:val="DIALOGUE"/>
      </w:pPr>
    </w:p>
    <w:p w14:paraId="6E157F85" w14:textId="77777777" w:rsidR="00D01F3D" w:rsidRPr="00D01F3D" w:rsidRDefault="00D01F3D" w:rsidP="00E8262B">
      <w:pPr>
        <w:pStyle w:val="DIALOGUE"/>
        <w:rPr>
          <w:b/>
        </w:rPr>
      </w:pPr>
      <w:r w:rsidRPr="00D01F3D">
        <w:rPr>
          <w:b/>
        </w:rPr>
        <w:tab/>
        <w:t>SALAI</w:t>
      </w:r>
    </w:p>
    <w:p w14:paraId="49CA0B73" w14:textId="77777777" w:rsidR="00FE7A94" w:rsidRDefault="0025062F" w:rsidP="00E8262B">
      <w:pPr>
        <w:pStyle w:val="DIALOGUE"/>
      </w:pPr>
      <w:r>
        <w:t>He heard everything! Oh m</w:t>
      </w:r>
      <w:r w:rsidR="00FE7A94">
        <w:t xml:space="preserve">y God is there no end to this. </w:t>
      </w:r>
      <w:r w:rsidR="006A1521">
        <w:t>What has he said?</w:t>
      </w:r>
    </w:p>
    <w:p w14:paraId="6726179D" w14:textId="77777777" w:rsidR="00FE7A94" w:rsidRDefault="00FE7A94" w:rsidP="00E8262B">
      <w:pPr>
        <w:pStyle w:val="DIALOGUE"/>
      </w:pPr>
    </w:p>
    <w:p w14:paraId="3B64BDE6" w14:textId="77777777" w:rsidR="005D4DBB" w:rsidRPr="005D4DBB" w:rsidRDefault="005D4DBB" w:rsidP="00E8262B">
      <w:pPr>
        <w:pStyle w:val="DIALOGUE"/>
        <w:rPr>
          <w:b/>
        </w:rPr>
      </w:pPr>
      <w:r w:rsidRPr="005D4DBB">
        <w:rPr>
          <w:b/>
        </w:rPr>
        <w:tab/>
        <w:t>LISA</w:t>
      </w:r>
    </w:p>
    <w:p w14:paraId="22D5EE8F" w14:textId="77777777" w:rsidR="00FE7A94" w:rsidRDefault="00FE7A94" w:rsidP="00E8262B">
      <w:pPr>
        <w:pStyle w:val="DIALOGUE"/>
      </w:pPr>
      <w:r>
        <w:t>Totto is an evil man. He has always wanted me, and now he threatens to tell Francesco about us if I don’t... If I don’t</w:t>
      </w:r>
      <w:r w:rsidR="008A42F5">
        <w:t>..</w:t>
      </w:r>
      <w:r>
        <w:t xml:space="preserve"> </w:t>
      </w:r>
    </w:p>
    <w:p w14:paraId="042D9ACD" w14:textId="77777777" w:rsidR="00FE7A94" w:rsidRDefault="00FE7A94" w:rsidP="00E8262B">
      <w:pPr>
        <w:pStyle w:val="DIALOGUE"/>
      </w:pPr>
    </w:p>
    <w:p w14:paraId="64985C73" w14:textId="77777777" w:rsidR="00FE7A94" w:rsidRDefault="00FE7A94" w:rsidP="003619DD">
      <w:pPr>
        <w:pStyle w:val="StageDirection"/>
      </w:pPr>
      <w:r>
        <w:t>(</w:t>
      </w:r>
      <w:r w:rsidR="008A42F5" w:rsidRPr="008A42F5">
        <w:rPr>
          <w:b/>
        </w:rPr>
        <w:t>LISA</w:t>
      </w:r>
      <w:r w:rsidR="008A42F5">
        <w:t xml:space="preserve"> </w:t>
      </w:r>
      <w:r>
        <w:t>breaks down)</w:t>
      </w:r>
    </w:p>
    <w:p w14:paraId="441F8789" w14:textId="77777777" w:rsidR="008A2083" w:rsidRDefault="005D4DBB" w:rsidP="00E8262B">
      <w:pPr>
        <w:pStyle w:val="DIALOGUE"/>
        <w:rPr>
          <w:b/>
        </w:rPr>
      </w:pPr>
      <w:r w:rsidRPr="005D4DBB">
        <w:rPr>
          <w:b/>
        </w:rPr>
        <w:tab/>
      </w:r>
    </w:p>
    <w:p w14:paraId="089F71DB" w14:textId="77777777" w:rsidR="005D4DBB" w:rsidRPr="005D4DBB" w:rsidRDefault="008A2083" w:rsidP="00E8262B">
      <w:pPr>
        <w:pStyle w:val="DIALOGUE"/>
        <w:rPr>
          <w:b/>
        </w:rPr>
      </w:pPr>
      <w:r>
        <w:rPr>
          <w:b/>
        </w:rPr>
        <w:tab/>
      </w:r>
      <w:r w:rsidR="005D4DBB" w:rsidRPr="005D4DBB">
        <w:rPr>
          <w:b/>
        </w:rPr>
        <w:t>LISA</w:t>
      </w:r>
    </w:p>
    <w:p w14:paraId="67DFA54A" w14:textId="77777777" w:rsidR="000C117F" w:rsidRDefault="000C117F" w:rsidP="00E8262B">
      <w:pPr>
        <w:pStyle w:val="DIALOGUE"/>
      </w:pPr>
      <w:r>
        <w:t xml:space="preserve">Oh Salai my love I am so afraid </w:t>
      </w:r>
    </w:p>
    <w:p w14:paraId="09D4F3B5" w14:textId="77777777" w:rsidR="008A2083" w:rsidRDefault="008A2083" w:rsidP="00E8262B">
      <w:pPr>
        <w:pStyle w:val="DIALOGUE"/>
      </w:pPr>
    </w:p>
    <w:p w14:paraId="499628D7" w14:textId="77777777" w:rsidR="008A2083" w:rsidRDefault="008A2083" w:rsidP="003619DD">
      <w:pPr>
        <w:pStyle w:val="StageDirection"/>
      </w:pPr>
      <w:r>
        <w:t>(</w:t>
      </w:r>
      <w:r w:rsidRPr="008A42F5">
        <w:rPr>
          <w:b/>
        </w:rPr>
        <w:t>SALAI</w:t>
      </w:r>
      <w:r>
        <w:t xml:space="preserve"> takes her in his arms)</w:t>
      </w:r>
    </w:p>
    <w:p w14:paraId="20A9A1E4" w14:textId="77777777" w:rsidR="008A2083" w:rsidRDefault="008A2083" w:rsidP="00E8262B">
      <w:pPr>
        <w:pStyle w:val="DIALOGUE"/>
      </w:pPr>
    </w:p>
    <w:p w14:paraId="26B45CE1" w14:textId="77777777" w:rsidR="00D01F3D" w:rsidRPr="00D01F3D" w:rsidRDefault="00D01F3D" w:rsidP="00E8262B">
      <w:pPr>
        <w:pStyle w:val="DIALOGUE"/>
        <w:rPr>
          <w:b/>
        </w:rPr>
      </w:pPr>
      <w:r w:rsidRPr="00D01F3D">
        <w:rPr>
          <w:b/>
        </w:rPr>
        <w:tab/>
        <w:t>SALAI</w:t>
      </w:r>
    </w:p>
    <w:p w14:paraId="705BEE4A" w14:textId="77777777" w:rsidR="000C117F" w:rsidRDefault="000C117F" w:rsidP="00E8262B">
      <w:pPr>
        <w:pStyle w:val="DIALOGUE"/>
      </w:pPr>
      <w:r>
        <w:t xml:space="preserve">Let’s just think </w:t>
      </w:r>
      <w:r w:rsidR="00A215A6">
        <w:t xml:space="preserve">for </w:t>
      </w:r>
      <w:r>
        <w:t xml:space="preserve">a moment. If it were anyone but a Machiavelli maybe we could brazen it out. </w:t>
      </w:r>
    </w:p>
    <w:p w14:paraId="11D182D3" w14:textId="77777777" w:rsidR="000C117F" w:rsidRDefault="000C117F" w:rsidP="00E8262B">
      <w:pPr>
        <w:pStyle w:val="DIALOGUE"/>
      </w:pPr>
    </w:p>
    <w:p w14:paraId="2D948888" w14:textId="77777777" w:rsidR="005D4DBB" w:rsidRPr="005D4DBB" w:rsidRDefault="005D4DBB" w:rsidP="00E8262B">
      <w:pPr>
        <w:pStyle w:val="DIALOGUE"/>
        <w:rPr>
          <w:b/>
        </w:rPr>
      </w:pPr>
      <w:r w:rsidRPr="005D4DBB">
        <w:rPr>
          <w:b/>
        </w:rPr>
        <w:tab/>
        <w:t>LISA</w:t>
      </w:r>
    </w:p>
    <w:p w14:paraId="3646A5DE" w14:textId="77777777" w:rsidR="000C117F" w:rsidRDefault="000C117F" w:rsidP="00E8262B">
      <w:pPr>
        <w:pStyle w:val="DIALOGUE"/>
      </w:pPr>
      <w:r>
        <w:t>Perhaps Leonardo can help us.</w:t>
      </w:r>
    </w:p>
    <w:p w14:paraId="4F561508" w14:textId="77777777" w:rsidR="000C117F" w:rsidRDefault="000C117F" w:rsidP="00E8262B">
      <w:pPr>
        <w:pStyle w:val="DIALOGUE"/>
      </w:pPr>
    </w:p>
    <w:p w14:paraId="3471B683" w14:textId="77777777" w:rsidR="00D01F3D" w:rsidRPr="00D01F3D" w:rsidRDefault="00D01F3D" w:rsidP="00E8262B">
      <w:pPr>
        <w:pStyle w:val="DIALOGUE"/>
        <w:rPr>
          <w:b/>
        </w:rPr>
      </w:pPr>
      <w:r w:rsidRPr="00D01F3D">
        <w:rPr>
          <w:b/>
        </w:rPr>
        <w:tab/>
        <w:t>SALAI</w:t>
      </w:r>
    </w:p>
    <w:p w14:paraId="09739AEE" w14:textId="77777777" w:rsidR="0025062F" w:rsidRDefault="00BA3EC4" w:rsidP="0025062F">
      <w:pPr>
        <w:pStyle w:val="StageDirection"/>
      </w:pPr>
      <w:r>
        <w:t>(s</w:t>
      </w:r>
      <w:r w:rsidR="000C117F">
        <w:t xml:space="preserve">ighs) </w:t>
      </w:r>
    </w:p>
    <w:p w14:paraId="330B600C" w14:textId="77777777" w:rsidR="00A25145" w:rsidRDefault="00942C35" w:rsidP="00E8262B">
      <w:pPr>
        <w:pStyle w:val="DIALOGUE"/>
      </w:pPr>
      <w:r>
        <w:t>Well he does know the Machiavelli, but</w:t>
      </w:r>
      <w:r w:rsidR="000C117F">
        <w:t xml:space="preserve"> he has problems of his own right now.</w:t>
      </w:r>
      <w:r w:rsidR="00816532">
        <w:t xml:space="preserve"> </w:t>
      </w:r>
    </w:p>
    <w:p w14:paraId="5670800E" w14:textId="77777777" w:rsidR="00A25145" w:rsidRDefault="00A25145" w:rsidP="00E8262B">
      <w:pPr>
        <w:pStyle w:val="DIALOGUE"/>
      </w:pPr>
    </w:p>
    <w:p w14:paraId="34ED6ECE" w14:textId="77777777" w:rsidR="00892D25" w:rsidRDefault="0025062F" w:rsidP="0025062F">
      <w:pPr>
        <w:pStyle w:val="StageDirection"/>
      </w:pPr>
      <w:r>
        <w:t>(</w:t>
      </w:r>
      <w:r w:rsidRPr="0025062F">
        <w:rPr>
          <w:b/>
        </w:rPr>
        <w:t>SALAI</w:t>
      </w:r>
      <w:r>
        <w:t xml:space="preserve"> </w:t>
      </w:r>
      <w:r w:rsidR="00A25145">
        <w:t>is pensive</w:t>
      </w:r>
      <w:r>
        <w:t>)</w:t>
      </w:r>
      <w:r w:rsidR="00892D25">
        <w:t xml:space="preserve">  </w:t>
      </w:r>
    </w:p>
    <w:p w14:paraId="13C0A6E3" w14:textId="77777777" w:rsidR="008A2083" w:rsidRDefault="008A2083" w:rsidP="00E8262B">
      <w:pPr>
        <w:pStyle w:val="DIALOGUE"/>
        <w:rPr>
          <w:b/>
        </w:rPr>
      </w:pPr>
    </w:p>
    <w:p w14:paraId="60CF01F8" w14:textId="77777777" w:rsidR="00D01F3D" w:rsidRPr="00D01F3D" w:rsidRDefault="00D01F3D" w:rsidP="00E8262B">
      <w:pPr>
        <w:pStyle w:val="DIALOGUE"/>
        <w:rPr>
          <w:b/>
        </w:rPr>
      </w:pPr>
      <w:r w:rsidRPr="00D01F3D">
        <w:rPr>
          <w:b/>
        </w:rPr>
        <w:lastRenderedPageBreak/>
        <w:tab/>
        <w:t>SALAI</w:t>
      </w:r>
    </w:p>
    <w:p w14:paraId="008B6715" w14:textId="77777777" w:rsidR="00006AD8" w:rsidRDefault="00A25145" w:rsidP="00E8262B">
      <w:pPr>
        <w:pStyle w:val="DIALOGUE"/>
      </w:pPr>
      <w:r>
        <w:t>Lisa, do you truly love me  -  as I love you.</w:t>
      </w:r>
    </w:p>
    <w:p w14:paraId="7EFE37E3" w14:textId="77777777" w:rsidR="00A25145" w:rsidRDefault="00A25145" w:rsidP="00E8262B">
      <w:pPr>
        <w:pStyle w:val="DIALOGUE"/>
      </w:pPr>
    </w:p>
    <w:p w14:paraId="79B3068F" w14:textId="77777777" w:rsidR="005D4DBB" w:rsidRPr="005D4DBB" w:rsidRDefault="005D4DBB" w:rsidP="00E8262B">
      <w:pPr>
        <w:pStyle w:val="DIALOGUE"/>
        <w:rPr>
          <w:b/>
        </w:rPr>
      </w:pPr>
      <w:r w:rsidRPr="005D4DBB">
        <w:rPr>
          <w:b/>
        </w:rPr>
        <w:tab/>
        <w:t>LISA</w:t>
      </w:r>
    </w:p>
    <w:p w14:paraId="640F9482" w14:textId="77777777" w:rsidR="00B76C25" w:rsidRDefault="00B76C25" w:rsidP="00E8262B">
      <w:pPr>
        <w:pStyle w:val="DIALOGUE"/>
      </w:pPr>
      <w:r>
        <w:t>Do you Salai? Love only me? Totto said that you and Aragona...</w:t>
      </w:r>
    </w:p>
    <w:p w14:paraId="44C1231B" w14:textId="77777777" w:rsidR="00B76C25" w:rsidRDefault="00B76C25" w:rsidP="00E8262B">
      <w:pPr>
        <w:pStyle w:val="DIALOGUE"/>
      </w:pPr>
    </w:p>
    <w:p w14:paraId="406CA185" w14:textId="77777777" w:rsidR="00464A81" w:rsidRDefault="00464A81" w:rsidP="00E8262B">
      <w:pPr>
        <w:pStyle w:val="DIALOGUE"/>
      </w:pPr>
      <w:r>
        <w:tab/>
      </w:r>
      <w:r w:rsidRPr="00464A81">
        <w:rPr>
          <w:b/>
        </w:rPr>
        <w:t>SALAI</w:t>
      </w:r>
    </w:p>
    <w:p w14:paraId="227D3593" w14:textId="77777777" w:rsidR="00464A81" w:rsidRDefault="00464A81" w:rsidP="00464A81">
      <w:pPr>
        <w:pStyle w:val="StageDirection"/>
      </w:pPr>
      <w:r>
        <w:t>(Defensively)</w:t>
      </w:r>
    </w:p>
    <w:p w14:paraId="387CFC1B" w14:textId="77777777" w:rsidR="00464A81" w:rsidRDefault="00464A81" w:rsidP="00E8262B">
      <w:pPr>
        <w:pStyle w:val="DIALOGUE"/>
      </w:pPr>
      <w:r>
        <w:t>Totto said?.</w:t>
      </w:r>
      <w:r w:rsidRPr="00464A81">
        <w:t xml:space="preserve"> </w:t>
      </w:r>
      <w:r>
        <w:t>That man would say anything to get his evil way.</w:t>
      </w:r>
      <w:r w:rsidR="00A215A6" w:rsidRPr="00A215A6">
        <w:t xml:space="preserve"> </w:t>
      </w:r>
      <w:r w:rsidR="00A215A6">
        <w:t>Surely you can’t believe I’d do that.</w:t>
      </w:r>
    </w:p>
    <w:p w14:paraId="2DE05806" w14:textId="77777777" w:rsidR="00B76C25" w:rsidRDefault="00B76C25" w:rsidP="00E8262B">
      <w:pPr>
        <w:pStyle w:val="DIALOGUE"/>
      </w:pPr>
    </w:p>
    <w:p w14:paraId="129DAB36" w14:textId="77777777" w:rsidR="00464A81" w:rsidRDefault="00464A81" w:rsidP="00E8262B">
      <w:pPr>
        <w:pStyle w:val="DIALOGUE"/>
      </w:pPr>
      <w:r>
        <w:tab/>
      </w:r>
      <w:r w:rsidRPr="00464A81">
        <w:rPr>
          <w:b/>
        </w:rPr>
        <w:t>LISA</w:t>
      </w:r>
    </w:p>
    <w:p w14:paraId="45BDDF9A" w14:textId="77777777" w:rsidR="00A25145" w:rsidRDefault="00464A81" w:rsidP="00E8262B">
      <w:pPr>
        <w:pStyle w:val="DIALOGUE"/>
      </w:pPr>
      <w:r>
        <w:t>I’m sorry, I never doubted you, Salai.</w:t>
      </w:r>
      <w:r w:rsidR="00B47FA3">
        <w:t xml:space="preserve"> </w:t>
      </w:r>
      <w:r w:rsidR="00A25145">
        <w:t xml:space="preserve">You know I </w:t>
      </w:r>
      <w:r>
        <w:t>love you</w:t>
      </w:r>
      <w:r w:rsidR="00A25145">
        <w:t xml:space="preserve">! </w:t>
      </w:r>
    </w:p>
    <w:p w14:paraId="2037FE80" w14:textId="77777777" w:rsidR="00A25145" w:rsidRDefault="00A25145" w:rsidP="00E8262B">
      <w:pPr>
        <w:pStyle w:val="DIALOGUE"/>
      </w:pPr>
    </w:p>
    <w:p w14:paraId="1F2B2907" w14:textId="77777777" w:rsidR="00D01F3D" w:rsidRPr="00D01F3D" w:rsidRDefault="00D01F3D" w:rsidP="00E8262B">
      <w:pPr>
        <w:pStyle w:val="DIALOGUE"/>
        <w:rPr>
          <w:b/>
        </w:rPr>
      </w:pPr>
      <w:r w:rsidRPr="00D01F3D">
        <w:rPr>
          <w:b/>
        </w:rPr>
        <w:tab/>
        <w:t>SALAI</w:t>
      </w:r>
    </w:p>
    <w:p w14:paraId="55D1B1AE" w14:textId="77777777" w:rsidR="00A25145" w:rsidRDefault="001B099B" w:rsidP="00E8262B">
      <w:pPr>
        <w:pStyle w:val="DIALOGUE"/>
      </w:pPr>
      <w:r>
        <w:t>Then, if there is no other way</w:t>
      </w:r>
      <w:r w:rsidR="00600FCE">
        <w:t>,</w:t>
      </w:r>
      <w:r>
        <w:t xml:space="preserve"> </w:t>
      </w:r>
      <w:r w:rsidR="00A25145">
        <w:t>we</w:t>
      </w:r>
      <w:r w:rsidR="00464A81">
        <w:t>’ll have to</w:t>
      </w:r>
      <w:r w:rsidR="00A25145">
        <w:t xml:space="preserve"> go away – together. Leave Florence.</w:t>
      </w:r>
    </w:p>
    <w:p w14:paraId="689A4CA1" w14:textId="77777777" w:rsidR="00A25145" w:rsidRDefault="00A25145" w:rsidP="00E8262B">
      <w:pPr>
        <w:pStyle w:val="DIALOGUE"/>
      </w:pPr>
    </w:p>
    <w:p w14:paraId="027AB653" w14:textId="77777777" w:rsidR="005D4DBB" w:rsidRPr="005D4DBB" w:rsidRDefault="005D4DBB" w:rsidP="00E8262B">
      <w:pPr>
        <w:pStyle w:val="DIALOGUE"/>
        <w:rPr>
          <w:b/>
        </w:rPr>
      </w:pPr>
      <w:r w:rsidRPr="005D4DBB">
        <w:rPr>
          <w:b/>
        </w:rPr>
        <w:tab/>
        <w:t>LISA</w:t>
      </w:r>
    </w:p>
    <w:p w14:paraId="38B14EF7" w14:textId="77777777" w:rsidR="00A25145" w:rsidRDefault="00FB6DBC" w:rsidP="00E8262B">
      <w:pPr>
        <w:pStyle w:val="DIALOGUE"/>
      </w:pPr>
      <w:r>
        <w:t xml:space="preserve">But what about my </w:t>
      </w:r>
      <w:r w:rsidR="009F2B72">
        <w:t>family</w:t>
      </w:r>
      <w:r>
        <w:t xml:space="preserve">! I can’t </w:t>
      </w:r>
      <w:r w:rsidR="009F2B72">
        <w:t xml:space="preserve">just </w:t>
      </w:r>
      <w:r>
        <w:t xml:space="preserve">leave my </w:t>
      </w:r>
      <w:r w:rsidR="009F2B72">
        <w:t>family</w:t>
      </w:r>
      <w:r>
        <w:t>!!</w:t>
      </w:r>
    </w:p>
    <w:p w14:paraId="052F3825" w14:textId="77777777" w:rsidR="00A25145" w:rsidRDefault="00A25145" w:rsidP="00E8262B">
      <w:pPr>
        <w:pStyle w:val="DIALOGUE"/>
      </w:pPr>
    </w:p>
    <w:p w14:paraId="7F89A8D2" w14:textId="77777777" w:rsidR="00D01F3D" w:rsidRPr="00D01F3D" w:rsidRDefault="00D01F3D" w:rsidP="00E8262B">
      <w:pPr>
        <w:pStyle w:val="DIALOGUE"/>
        <w:rPr>
          <w:b/>
        </w:rPr>
      </w:pPr>
      <w:r w:rsidRPr="00D01F3D">
        <w:rPr>
          <w:b/>
        </w:rPr>
        <w:tab/>
        <w:t>SALAI</w:t>
      </w:r>
    </w:p>
    <w:p w14:paraId="5F1E8822" w14:textId="77777777" w:rsidR="00FB6DBC" w:rsidRDefault="00FB6DBC" w:rsidP="00FB6DBC">
      <w:pPr>
        <w:pStyle w:val="StageDirection"/>
      </w:pPr>
      <w:r>
        <w:t>(Firmly)</w:t>
      </w:r>
    </w:p>
    <w:p w14:paraId="31596655" w14:textId="77777777" w:rsidR="00A25145" w:rsidRDefault="00A25145" w:rsidP="00E8262B">
      <w:pPr>
        <w:pStyle w:val="DIALOGUE"/>
      </w:pPr>
      <w:r>
        <w:t>Lisa. If we can’t deal with Totto and he tell</w:t>
      </w:r>
      <w:r w:rsidR="00CC3A54">
        <w:t>s</w:t>
      </w:r>
      <w:r>
        <w:t xml:space="preserve"> Francesco, you will never see your </w:t>
      </w:r>
      <w:r w:rsidR="009F2B72">
        <w:t>family</w:t>
      </w:r>
      <w:r>
        <w:t xml:space="preserve"> again.</w:t>
      </w:r>
      <w:r w:rsidR="001B099B">
        <w:t xml:space="preserve"> This way, in time... there </w:t>
      </w:r>
      <w:r w:rsidR="001B099B" w:rsidRPr="002149BD">
        <w:rPr>
          <w:i/>
        </w:rPr>
        <w:t>is</w:t>
      </w:r>
      <w:r w:rsidR="001B099B">
        <w:t xml:space="preserve"> a chance.</w:t>
      </w:r>
    </w:p>
    <w:p w14:paraId="4DB78685" w14:textId="77777777" w:rsidR="00A25145" w:rsidRDefault="00A25145" w:rsidP="00E8262B">
      <w:pPr>
        <w:pStyle w:val="DIALOGUE"/>
      </w:pPr>
    </w:p>
    <w:p w14:paraId="14B08CA3" w14:textId="77777777" w:rsidR="00A25145" w:rsidRDefault="0025062F" w:rsidP="0025062F">
      <w:pPr>
        <w:pStyle w:val="StageDirection"/>
      </w:pPr>
      <w:r>
        <w:t>(</w:t>
      </w:r>
      <w:r w:rsidRPr="0025062F">
        <w:rPr>
          <w:b/>
        </w:rPr>
        <w:t>LISA</w:t>
      </w:r>
      <w:r>
        <w:t xml:space="preserve"> </w:t>
      </w:r>
      <w:r w:rsidR="00A25145">
        <w:t>sobs</w:t>
      </w:r>
      <w:r>
        <w:t>)</w:t>
      </w:r>
    </w:p>
    <w:p w14:paraId="54100768" w14:textId="051509F3" w:rsidR="003619DD" w:rsidRDefault="003619DD" w:rsidP="0025062F">
      <w:pPr>
        <w:pStyle w:val="StageDirection"/>
      </w:pPr>
    </w:p>
    <w:p w14:paraId="05F8F17C" w14:textId="132B521F" w:rsidR="003619DD" w:rsidRDefault="00BB17B6" w:rsidP="0025062F">
      <w:pPr>
        <w:pStyle w:val="StageDirection"/>
      </w:pPr>
      <w:r>
        <w:rPr>
          <w:noProof/>
          <w:lang w:eastAsia="en-GB"/>
        </w:rPr>
        <mc:AlternateContent>
          <mc:Choice Requires="wps">
            <w:drawing>
              <wp:anchor distT="0" distB="0" distL="114300" distR="114300" simplePos="0" relativeHeight="251697664" behindDoc="0" locked="0" layoutInCell="1" allowOverlap="1" wp14:anchorId="29A09BC6" wp14:editId="1398D509">
                <wp:simplePos x="0" y="0"/>
                <wp:positionH relativeFrom="leftMargin">
                  <wp:posOffset>1281545</wp:posOffset>
                </wp:positionH>
                <wp:positionV relativeFrom="paragraph">
                  <wp:posOffset>16856</wp:posOffset>
                </wp:positionV>
                <wp:extent cx="5555673" cy="280670"/>
                <wp:effectExtent l="0" t="0" r="6985" b="5080"/>
                <wp:wrapNone/>
                <wp:docPr id="3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5673"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821AE" w14:textId="6BF5C78D" w:rsidR="00CB236F" w:rsidRPr="00F95C76" w:rsidRDefault="00CB236F" w:rsidP="006F1D40">
                            <w:pPr>
                              <w:pStyle w:val="MUSICCUE"/>
                              <w:rPr>
                                <w:i/>
                              </w:rPr>
                            </w:pPr>
                            <w:r>
                              <w:tab/>
                            </w:r>
                            <w:r w:rsidRPr="00F95C76">
                              <w:rPr>
                                <w:i/>
                              </w:rPr>
                              <w:t>#</w:t>
                            </w:r>
                            <w:r w:rsidR="00902A8C">
                              <w:rPr>
                                <w:i/>
                              </w:rPr>
                              <w:t>20</w:t>
                            </w:r>
                            <w:r>
                              <w:rPr>
                                <w:i/>
                              </w:rPr>
                              <w:t xml:space="preserve">   DIO MIO                        Salai / Lisa                        </w:t>
                            </w:r>
                            <w:hyperlink r:id="rId96" w:history="1">
                              <w:r w:rsidRPr="006A66FB">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09BC6" id="Text Box 48" o:spid="_x0000_s1052" type="#_x0000_t202" style="position:absolute;left:0;text-align:left;margin-left:100.9pt;margin-top:1.35pt;width:437.45pt;height:22.1pt;z-index:251697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" fillcolor="#a5a5a5 [2092]" stroked="f">
                <v:textbox>
                  <w:txbxContent>
                    <w:p w14:paraId="45B821AE" w14:textId="6BF5C78D" w:rsidR="00CB236F" w:rsidRPr="00F95C76" w:rsidRDefault="00CB236F" w:rsidP="006F1D40">
                      <w:pPr>
                        <w:pStyle w:val="MUSICCUE"/>
                        <w:rPr>
                          <w:i/>
                        </w:rPr>
                      </w:pPr>
                      <w:r>
                        <w:tab/>
                      </w:r>
                      <w:r w:rsidRPr="00F95C76">
                        <w:rPr>
                          <w:i/>
                        </w:rPr>
                        <w:t>#</w:t>
                      </w:r>
                      <w:r w:rsidR="00902A8C">
                        <w:rPr>
                          <w:i/>
                        </w:rPr>
                        <w:t>20</w:t>
                      </w:r>
                      <w:r>
                        <w:rPr>
                          <w:i/>
                        </w:rPr>
                        <w:t xml:space="preserve">   DIO MIO                        Salai / Lisa                        </w:t>
                      </w:r>
                      <w:hyperlink r:id="rId97" w:history="1">
                        <w:r w:rsidRPr="006A66FB">
                          <w:rPr>
                            <w:rStyle w:val="Hyperlink"/>
                            <w:i/>
                          </w:rPr>
                          <w:t>PLAY MUSIC</w:t>
                        </w:r>
                      </w:hyperlink>
                    </w:p>
                  </w:txbxContent>
                </v:textbox>
                <w10:wrap anchorx="margin"/>
              </v:shape>
            </w:pict>
          </mc:Fallback>
        </mc:AlternateContent>
      </w:r>
    </w:p>
    <w:p w14:paraId="3A54C736" w14:textId="77777777" w:rsidR="003619DD" w:rsidRDefault="003619DD" w:rsidP="0025062F">
      <w:pPr>
        <w:pStyle w:val="StageDirection"/>
      </w:pPr>
    </w:p>
    <w:p w14:paraId="616B400D" w14:textId="77777777" w:rsidR="00A25145" w:rsidRDefault="00A25145" w:rsidP="00E8262B">
      <w:pPr>
        <w:pStyle w:val="DIALOGUE"/>
      </w:pPr>
    </w:p>
    <w:p w14:paraId="6A851FF7" w14:textId="77777777" w:rsidR="006A66FB" w:rsidRDefault="006A66FB" w:rsidP="00E8262B">
      <w:pPr>
        <w:pStyle w:val="DIALOGUE"/>
      </w:pPr>
    </w:p>
    <w:p w14:paraId="1028407E" w14:textId="77777777" w:rsidR="006A66FB" w:rsidRPr="006A66FB" w:rsidRDefault="006A66FB" w:rsidP="006A66FB">
      <w:pPr>
        <w:pStyle w:val="CHARACTER"/>
        <w:ind w:left="1134"/>
        <w:rPr>
          <w:b w:val="0"/>
          <w:i/>
        </w:rPr>
      </w:pPr>
      <w:r>
        <w:t xml:space="preserve">    </w:t>
      </w:r>
      <w:r>
        <w:tab/>
      </w:r>
      <w:r w:rsidRPr="006A66FB">
        <w:rPr>
          <w:i/>
        </w:rPr>
        <w:t xml:space="preserve">SALAI </w:t>
      </w:r>
      <w:r w:rsidRPr="006A66FB">
        <w:rPr>
          <w:i/>
        </w:rPr>
        <w:tab/>
      </w:r>
    </w:p>
    <w:p w14:paraId="733EDB9E" w14:textId="77777777" w:rsidR="006A66FB" w:rsidRPr="006A66FB" w:rsidRDefault="006A66FB" w:rsidP="006A66FB">
      <w:pPr>
        <w:pStyle w:val="LYRIC"/>
        <w:rPr>
          <w:i/>
        </w:rPr>
      </w:pPr>
      <w:r w:rsidRPr="006A66FB">
        <w:rPr>
          <w:i/>
        </w:rPr>
        <w:t xml:space="preserve">DEAR GOD, WHAT HAVE I DONE? </w:t>
      </w:r>
    </w:p>
    <w:p w14:paraId="4D7C1EEE" w14:textId="77777777" w:rsidR="006A66FB" w:rsidRPr="006A66FB" w:rsidRDefault="006A66FB" w:rsidP="006A66FB">
      <w:pPr>
        <w:pStyle w:val="LYRIC"/>
        <w:rPr>
          <w:i/>
        </w:rPr>
      </w:pPr>
      <w:r w:rsidRPr="006A66FB">
        <w:rPr>
          <w:i/>
        </w:rPr>
        <w:t>HOW SWIFT THIS RIVER RUNS.</w:t>
      </w:r>
    </w:p>
    <w:p w14:paraId="2DBB64E8" w14:textId="77777777" w:rsidR="006A66FB" w:rsidRPr="006A66FB" w:rsidRDefault="006A66FB" w:rsidP="006A66FB">
      <w:pPr>
        <w:pStyle w:val="LYRIC"/>
        <w:rPr>
          <w:i/>
        </w:rPr>
      </w:pPr>
      <w:r w:rsidRPr="006A66FB">
        <w:rPr>
          <w:i/>
        </w:rPr>
        <w:t>I’VE PLAYED THIS GAME, SO MANY TIMES BEFORE,</w:t>
      </w:r>
    </w:p>
    <w:p w14:paraId="091AE6F6" w14:textId="77777777" w:rsidR="006A66FB" w:rsidRPr="006A66FB" w:rsidRDefault="006A66FB" w:rsidP="006A66FB">
      <w:pPr>
        <w:pStyle w:val="LYRIC"/>
        <w:rPr>
          <w:i/>
        </w:rPr>
      </w:pPr>
      <w:r w:rsidRPr="006A66FB">
        <w:rPr>
          <w:i/>
        </w:rPr>
        <w:t>I WAS ALWAYS SURE SO WHAT WENT WRONG?</w:t>
      </w:r>
    </w:p>
    <w:p w14:paraId="681B1433" w14:textId="77777777" w:rsidR="006A66FB" w:rsidRPr="006A66FB" w:rsidRDefault="006A66FB" w:rsidP="006A66FB">
      <w:pPr>
        <w:pStyle w:val="CHARACTER"/>
        <w:ind w:left="1134"/>
        <w:rPr>
          <w:b w:val="0"/>
          <w:i/>
        </w:rPr>
      </w:pPr>
    </w:p>
    <w:p w14:paraId="71E2E881" w14:textId="77777777" w:rsidR="006A66FB" w:rsidRPr="006A66FB" w:rsidRDefault="006A66FB" w:rsidP="006A66FB">
      <w:pPr>
        <w:pStyle w:val="CHARACTER"/>
        <w:ind w:left="1134"/>
        <w:rPr>
          <w:b w:val="0"/>
          <w:i/>
        </w:rPr>
      </w:pPr>
      <w:r w:rsidRPr="006A66FB">
        <w:rPr>
          <w:i/>
        </w:rPr>
        <w:t xml:space="preserve">    </w:t>
      </w:r>
      <w:r w:rsidRPr="006A66FB">
        <w:rPr>
          <w:i/>
        </w:rPr>
        <w:tab/>
        <w:t>LISA</w:t>
      </w:r>
    </w:p>
    <w:p w14:paraId="28FE7FFF" w14:textId="77777777" w:rsidR="006A66FB" w:rsidRPr="006A66FB" w:rsidRDefault="006A66FB" w:rsidP="006A66FB">
      <w:pPr>
        <w:pStyle w:val="LYRIC"/>
        <w:rPr>
          <w:i/>
        </w:rPr>
      </w:pPr>
      <w:r w:rsidRPr="006A66FB">
        <w:rPr>
          <w:i/>
        </w:rPr>
        <w:t xml:space="preserve">DEAR GOD, SHOW ME YOUR GRACE, </w:t>
      </w:r>
    </w:p>
    <w:p w14:paraId="4681191A" w14:textId="77777777" w:rsidR="006A66FB" w:rsidRPr="006A66FB" w:rsidRDefault="006A66FB" w:rsidP="006A66FB">
      <w:pPr>
        <w:pStyle w:val="LYRIC"/>
        <w:rPr>
          <w:i/>
        </w:rPr>
      </w:pPr>
      <w:r w:rsidRPr="006A66FB">
        <w:rPr>
          <w:i/>
        </w:rPr>
        <w:t>I ONLY KNEW A COLD EMBRACE</w:t>
      </w:r>
    </w:p>
    <w:p w14:paraId="61ACCE83" w14:textId="77777777" w:rsidR="006A66FB" w:rsidRPr="006A66FB" w:rsidRDefault="006A66FB" w:rsidP="006A66FB">
      <w:pPr>
        <w:pStyle w:val="LYRIC"/>
        <w:rPr>
          <w:i/>
        </w:rPr>
      </w:pPr>
      <w:r w:rsidRPr="006A66FB">
        <w:rPr>
          <w:i/>
        </w:rPr>
        <w:t>MY SIN IS LOVE, YES, A LOVE UNWISE</w:t>
      </w:r>
    </w:p>
    <w:p w14:paraId="3D7B7026" w14:textId="77777777" w:rsidR="006A66FB" w:rsidRPr="006A66FB" w:rsidRDefault="006A66FB" w:rsidP="006A66FB">
      <w:pPr>
        <w:pStyle w:val="LYRIC"/>
        <w:rPr>
          <w:i/>
        </w:rPr>
      </w:pPr>
      <w:r w:rsidRPr="006A66FB">
        <w:rPr>
          <w:i/>
        </w:rPr>
        <w:t xml:space="preserve">AND I KNEW THE PRICE THAT I MIGHT PAY </w:t>
      </w:r>
    </w:p>
    <w:p w14:paraId="438A459C" w14:textId="77777777" w:rsidR="006A66FB" w:rsidRPr="006A66FB" w:rsidRDefault="006A66FB" w:rsidP="006A66FB">
      <w:pPr>
        <w:pStyle w:val="LYRIC"/>
        <w:rPr>
          <w:i/>
        </w:rPr>
      </w:pPr>
      <w:r w:rsidRPr="006A66FB">
        <w:rPr>
          <w:i/>
        </w:rPr>
        <w:tab/>
        <w:t xml:space="preserve">  </w:t>
      </w:r>
      <w:r w:rsidRPr="006A66FB">
        <w:rPr>
          <w:i/>
        </w:rPr>
        <w:tab/>
        <w:t xml:space="preserve"> </w:t>
      </w:r>
    </w:p>
    <w:p w14:paraId="2A9D496A" w14:textId="77777777" w:rsidR="006A66FB" w:rsidRPr="006A66FB" w:rsidRDefault="006A66FB" w:rsidP="006A66FB">
      <w:pPr>
        <w:pStyle w:val="CHARACTER"/>
        <w:ind w:left="1134"/>
        <w:rPr>
          <w:b w:val="0"/>
          <w:i/>
        </w:rPr>
      </w:pPr>
      <w:r w:rsidRPr="006A66FB">
        <w:rPr>
          <w:i/>
        </w:rPr>
        <w:t xml:space="preserve">    </w:t>
      </w:r>
      <w:r w:rsidRPr="006A66FB">
        <w:rPr>
          <w:i/>
        </w:rPr>
        <w:tab/>
        <w:t>SALAI</w:t>
      </w:r>
    </w:p>
    <w:p w14:paraId="6F1635E1" w14:textId="77777777" w:rsidR="006A66FB" w:rsidRPr="006A66FB" w:rsidRDefault="006A66FB" w:rsidP="006A66FB">
      <w:pPr>
        <w:pStyle w:val="LYRIC"/>
        <w:rPr>
          <w:i/>
        </w:rPr>
      </w:pPr>
      <w:r w:rsidRPr="006A66FB">
        <w:rPr>
          <w:i/>
        </w:rPr>
        <w:t>IT RAINS IT POURS, I NEED MORE TIME, MY HEAD EXPLODES,</w:t>
      </w:r>
    </w:p>
    <w:p w14:paraId="421DF8CA" w14:textId="77777777" w:rsidR="006A66FB" w:rsidRPr="006A66FB" w:rsidRDefault="006A66FB" w:rsidP="006A66FB">
      <w:pPr>
        <w:pStyle w:val="CHARACTER"/>
        <w:ind w:left="1134"/>
        <w:rPr>
          <w:i/>
        </w:rPr>
      </w:pPr>
      <w:r w:rsidRPr="006A66FB">
        <w:rPr>
          <w:i/>
        </w:rPr>
        <w:t xml:space="preserve">    </w:t>
      </w:r>
    </w:p>
    <w:p w14:paraId="20C58F90" w14:textId="77777777" w:rsidR="003A028C" w:rsidRDefault="006A66FB" w:rsidP="006A66FB">
      <w:pPr>
        <w:pStyle w:val="CHARACTER"/>
        <w:ind w:left="1134"/>
        <w:rPr>
          <w:i/>
        </w:rPr>
      </w:pPr>
      <w:r w:rsidRPr="006A66FB">
        <w:rPr>
          <w:i/>
        </w:rPr>
        <w:t xml:space="preserve">    </w:t>
      </w:r>
      <w:r w:rsidRPr="006A66FB">
        <w:rPr>
          <w:i/>
        </w:rPr>
        <w:tab/>
      </w:r>
    </w:p>
    <w:p w14:paraId="12DE478F" w14:textId="56214FC4" w:rsidR="006A66FB" w:rsidRPr="006A66FB" w:rsidRDefault="003A028C" w:rsidP="006A66FB">
      <w:pPr>
        <w:pStyle w:val="CHARACTER"/>
        <w:ind w:left="1134"/>
        <w:rPr>
          <w:b w:val="0"/>
          <w:i/>
        </w:rPr>
      </w:pPr>
      <w:r>
        <w:rPr>
          <w:i/>
        </w:rPr>
        <w:lastRenderedPageBreak/>
        <w:tab/>
      </w:r>
      <w:r w:rsidR="006A66FB" w:rsidRPr="006A66FB">
        <w:rPr>
          <w:i/>
        </w:rPr>
        <w:t>LISA</w:t>
      </w:r>
      <w:r w:rsidR="006A66FB" w:rsidRPr="006A66FB">
        <w:rPr>
          <w:i/>
        </w:rPr>
        <w:tab/>
      </w:r>
    </w:p>
    <w:p w14:paraId="746BFB2F" w14:textId="77777777" w:rsidR="006A66FB" w:rsidRPr="006A66FB" w:rsidRDefault="006A66FB" w:rsidP="006A66FB">
      <w:pPr>
        <w:pStyle w:val="LYRIC"/>
        <w:rPr>
          <w:i/>
        </w:rPr>
      </w:pPr>
      <w:r w:rsidRPr="006A66FB">
        <w:rPr>
          <w:i/>
        </w:rPr>
        <w:t xml:space="preserve">THIS MEANS THE END, OF THE LIFE I HAD, OF ALL I KNEW, </w:t>
      </w:r>
    </w:p>
    <w:p w14:paraId="6D9029CA" w14:textId="77777777" w:rsidR="006A66FB" w:rsidRPr="006A66FB" w:rsidRDefault="006A66FB" w:rsidP="006A66FB">
      <w:pPr>
        <w:pStyle w:val="LYRIC"/>
        <w:rPr>
          <w:i/>
        </w:rPr>
      </w:pPr>
    </w:p>
    <w:p w14:paraId="4EA023FE" w14:textId="77777777" w:rsidR="006A66FB" w:rsidRPr="006A66FB" w:rsidRDefault="006A66FB" w:rsidP="006A66FB">
      <w:pPr>
        <w:pStyle w:val="CHARACTER"/>
        <w:ind w:left="1134"/>
        <w:rPr>
          <w:b w:val="0"/>
          <w:i/>
        </w:rPr>
      </w:pPr>
      <w:r w:rsidRPr="006A66FB">
        <w:rPr>
          <w:i/>
        </w:rPr>
        <w:t xml:space="preserve">    </w:t>
      </w:r>
      <w:r w:rsidRPr="006A66FB">
        <w:rPr>
          <w:i/>
        </w:rPr>
        <w:tab/>
        <w:t xml:space="preserve">LISA &amp; SALAI </w:t>
      </w:r>
    </w:p>
    <w:p w14:paraId="7091999E" w14:textId="77777777" w:rsidR="006A66FB" w:rsidRPr="006A66FB" w:rsidRDefault="006A66FB" w:rsidP="006A66FB">
      <w:pPr>
        <w:pStyle w:val="LYRIC"/>
        <w:rPr>
          <w:i/>
        </w:rPr>
      </w:pPr>
      <w:r w:rsidRPr="006A66FB">
        <w:rPr>
          <w:i/>
        </w:rPr>
        <w:t xml:space="preserve">WE MADE OUR CHOICE, NO ONE TO BLAME, </w:t>
      </w:r>
    </w:p>
    <w:p w14:paraId="1CBF3424" w14:textId="77777777" w:rsidR="006A66FB" w:rsidRPr="006A66FB" w:rsidRDefault="006A66FB" w:rsidP="006A66FB">
      <w:pPr>
        <w:pStyle w:val="LYRIC"/>
        <w:rPr>
          <w:i/>
        </w:rPr>
      </w:pPr>
      <w:r w:rsidRPr="006A66FB">
        <w:rPr>
          <w:i/>
        </w:rPr>
        <w:t>AND NOW, WE MUST SUFFER OUR FATE,</w:t>
      </w:r>
      <w:r w:rsidRPr="006A66FB">
        <w:rPr>
          <w:i/>
        </w:rPr>
        <w:tab/>
      </w:r>
    </w:p>
    <w:p w14:paraId="6E4018B9" w14:textId="77777777" w:rsidR="006A66FB" w:rsidRPr="006A66FB" w:rsidRDefault="006A66FB" w:rsidP="006A66FB">
      <w:pPr>
        <w:pStyle w:val="LYRIC"/>
        <w:rPr>
          <w:i/>
        </w:rPr>
      </w:pPr>
      <w:r w:rsidRPr="006A66FB">
        <w:rPr>
          <w:i/>
        </w:rPr>
        <w:t>CONDEMNED TO LIVE WITH THE HATE</w:t>
      </w:r>
    </w:p>
    <w:p w14:paraId="2C0174A2" w14:textId="77777777" w:rsidR="006A66FB" w:rsidRPr="006A66FB" w:rsidRDefault="006A66FB" w:rsidP="006A66FB">
      <w:pPr>
        <w:pStyle w:val="LYRIC"/>
        <w:rPr>
          <w:i/>
        </w:rPr>
      </w:pPr>
      <w:r w:rsidRPr="006A66FB">
        <w:rPr>
          <w:i/>
        </w:rPr>
        <w:t>AND THE SHAME</w:t>
      </w:r>
    </w:p>
    <w:p w14:paraId="4EE43568" w14:textId="77777777" w:rsidR="006A66FB" w:rsidRPr="006A66FB" w:rsidRDefault="006A66FB" w:rsidP="006A66FB">
      <w:pPr>
        <w:pStyle w:val="LYRIC"/>
        <w:rPr>
          <w:i/>
        </w:rPr>
      </w:pPr>
    </w:p>
    <w:p w14:paraId="23E1A65B" w14:textId="77777777" w:rsidR="006A66FB" w:rsidRPr="006A66FB" w:rsidRDefault="006A66FB" w:rsidP="006A66FB">
      <w:pPr>
        <w:pStyle w:val="CHARACTER"/>
        <w:ind w:left="1134"/>
        <w:rPr>
          <w:b w:val="0"/>
          <w:i/>
        </w:rPr>
      </w:pPr>
      <w:r w:rsidRPr="006A66FB">
        <w:rPr>
          <w:i/>
        </w:rPr>
        <w:t xml:space="preserve">    </w:t>
      </w:r>
      <w:r w:rsidRPr="006A66FB">
        <w:rPr>
          <w:i/>
        </w:rPr>
        <w:tab/>
        <w:t>SALAI</w:t>
      </w:r>
    </w:p>
    <w:p w14:paraId="22B7C727" w14:textId="77777777" w:rsidR="006A66FB" w:rsidRDefault="006A66FB" w:rsidP="006A66FB">
      <w:pPr>
        <w:pStyle w:val="LYRIC"/>
        <w:rPr>
          <w:i/>
        </w:rPr>
      </w:pPr>
      <w:r w:rsidRPr="006A66FB">
        <w:rPr>
          <w:i/>
        </w:rPr>
        <w:t xml:space="preserve">DEAR GOD WHICH WAY SHALL I TURN, </w:t>
      </w:r>
    </w:p>
    <w:p w14:paraId="7F5FF1B0" w14:textId="77777777" w:rsidR="006A66FB" w:rsidRPr="006A66FB" w:rsidRDefault="006A66FB" w:rsidP="006A66FB">
      <w:pPr>
        <w:pStyle w:val="LYRIC"/>
        <w:rPr>
          <w:i/>
        </w:rPr>
      </w:pPr>
      <w:r w:rsidRPr="006A66FB">
        <w:rPr>
          <w:i/>
        </w:rPr>
        <w:t>WHICH BRIDGE SHALL I BURN</w:t>
      </w:r>
    </w:p>
    <w:p w14:paraId="1EC7FAEE" w14:textId="77777777" w:rsidR="006A66FB" w:rsidRPr="006A66FB" w:rsidRDefault="006A66FB" w:rsidP="006A66FB">
      <w:pPr>
        <w:pStyle w:val="LYRIC"/>
        <w:rPr>
          <w:i/>
        </w:rPr>
      </w:pPr>
    </w:p>
    <w:p w14:paraId="78F23807" w14:textId="77777777" w:rsidR="006A66FB" w:rsidRPr="006A66FB" w:rsidRDefault="006A66FB" w:rsidP="006A66FB">
      <w:pPr>
        <w:pStyle w:val="CHARACTER"/>
        <w:ind w:left="1134"/>
        <w:rPr>
          <w:b w:val="0"/>
          <w:i/>
        </w:rPr>
      </w:pPr>
      <w:r w:rsidRPr="006A66FB">
        <w:rPr>
          <w:i/>
        </w:rPr>
        <w:t xml:space="preserve">    </w:t>
      </w:r>
      <w:r>
        <w:rPr>
          <w:i/>
        </w:rPr>
        <w:tab/>
      </w:r>
      <w:r w:rsidRPr="006A66FB">
        <w:rPr>
          <w:i/>
        </w:rPr>
        <w:t>LISA</w:t>
      </w:r>
    </w:p>
    <w:p w14:paraId="7F5C4DE3" w14:textId="77777777" w:rsidR="006A66FB" w:rsidRPr="006A66FB" w:rsidRDefault="006A66FB" w:rsidP="006A66FB">
      <w:pPr>
        <w:pStyle w:val="LYRIC"/>
        <w:rPr>
          <w:i/>
        </w:rPr>
      </w:pPr>
      <w:r w:rsidRPr="006A66FB">
        <w:rPr>
          <w:i/>
        </w:rPr>
        <w:t xml:space="preserve">DEAR GOD I PRAY, SHOW ME THE WAY </w:t>
      </w:r>
    </w:p>
    <w:p w14:paraId="13250CA8" w14:textId="77777777" w:rsidR="006A66FB" w:rsidRPr="006A66FB" w:rsidRDefault="006A66FB" w:rsidP="006A66FB">
      <w:pPr>
        <w:pStyle w:val="LYRIC"/>
        <w:rPr>
          <w:i/>
        </w:rPr>
      </w:pPr>
    </w:p>
    <w:p w14:paraId="0F634102" w14:textId="77777777" w:rsidR="006A66FB" w:rsidRPr="006A66FB" w:rsidRDefault="006A66FB" w:rsidP="006A66FB">
      <w:pPr>
        <w:pStyle w:val="CHARACTER"/>
        <w:ind w:left="1134"/>
        <w:rPr>
          <w:b w:val="0"/>
          <w:i/>
        </w:rPr>
      </w:pPr>
      <w:r w:rsidRPr="006A66FB">
        <w:rPr>
          <w:i/>
        </w:rPr>
        <w:t xml:space="preserve">    </w:t>
      </w:r>
      <w:r>
        <w:rPr>
          <w:i/>
        </w:rPr>
        <w:tab/>
      </w:r>
      <w:r w:rsidRPr="006A66FB">
        <w:rPr>
          <w:i/>
        </w:rPr>
        <w:t>LISA &amp; SALAI</w:t>
      </w:r>
    </w:p>
    <w:p w14:paraId="6DC19123" w14:textId="77777777" w:rsidR="006A66FB" w:rsidRPr="006A66FB" w:rsidRDefault="006A66FB" w:rsidP="006A66FB">
      <w:pPr>
        <w:pStyle w:val="LYRIC"/>
        <w:rPr>
          <w:i/>
        </w:rPr>
      </w:pPr>
      <w:r w:rsidRPr="006A66FB">
        <w:rPr>
          <w:i/>
        </w:rPr>
        <w:t>OR IS THIS THE POINT...   OF NO RETURN.</w:t>
      </w:r>
    </w:p>
    <w:p w14:paraId="35E9DA63" w14:textId="77777777" w:rsidR="006A66FB" w:rsidRDefault="006A66FB" w:rsidP="00E8262B">
      <w:pPr>
        <w:pStyle w:val="DIALOGUE"/>
      </w:pPr>
    </w:p>
    <w:p w14:paraId="2CA65CD8" w14:textId="77777777" w:rsidR="006A66FB" w:rsidRDefault="006A66FB" w:rsidP="00E8262B">
      <w:pPr>
        <w:pStyle w:val="DIALOGUE"/>
      </w:pPr>
    </w:p>
    <w:p w14:paraId="054489A3" w14:textId="77777777" w:rsidR="006A66FB" w:rsidRDefault="006A66FB" w:rsidP="00E8262B">
      <w:pPr>
        <w:pStyle w:val="DIALOGUE"/>
      </w:pPr>
    </w:p>
    <w:p w14:paraId="3160EA6A" w14:textId="77777777" w:rsidR="005D4DBB" w:rsidRPr="005D4DBB" w:rsidRDefault="005D4DBB" w:rsidP="00E8262B">
      <w:pPr>
        <w:pStyle w:val="DIALOGUE"/>
        <w:rPr>
          <w:b/>
        </w:rPr>
      </w:pPr>
      <w:r w:rsidRPr="005D4DBB">
        <w:rPr>
          <w:b/>
        </w:rPr>
        <w:tab/>
        <w:t>LISA</w:t>
      </w:r>
    </w:p>
    <w:p w14:paraId="6E0DA0D3" w14:textId="77777777" w:rsidR="00A25145" w:rsidRDefault="00A25145" w:rsidP="00E8262B">
      <w:pPr>
        <w:pStyle w:val="DIALOGUE"/>
      </w:pPr>
      <w:r>
        <w:t xml:space="preserve">But </w:t>
      </w:r>
      <w:r w:rsidR="003619DD">
        <w:t xml:space="preserve">Salai, surely there </w:t>
      </w:r>
      <w:r w:rsidR="003619DD" w:rsidRPr="003619DD">
        <w:rPr>
          <w:i/>
        </w:rPr>
        <w:t>must</w:t>
      </w:r>
      <w:r w:rsidR="003619DD">
        <w:t xml:space="preserve"> be some other way – and how would we leave</w:t>
      </w:r>
      <w:r w:rsidR="00892D25">
        <w:t>? We’d be discovered and followed.</w:t>
      </w:r>
    </w:p>
    <w:p w14:paraId="1BDFA0F6" w14:textId="77777777" w:rsidR="00892D25" w:rsidRDefault="00892D25" w:rsidP="00E8262B">
      <w:pPr>
        <w:pStyle w:val="DIALOGUE"/>
      </w:pPr>
    </w:p>
    <w:p w14:paraId="6D2EBCD4" w14:textId="77777777" w:rsidR="00D01F3D" w:rsidRPr="00D01F3D" w:rsidRDefault="00D01F3D" w:rsidP="00E8262B">
      <w:pPr>
        <w:pStyle w:val="DIALOGUE"/>
        <w:rPr>
          <w:b/>
        </w:rPr>
      </w:pPr>
      <w:r w:rsidRPr="00D01F3D">
        <w:rPr>
          <w:b/>
        </w:rPr>
        <w:tab/>
        <w:t>SALAI</w:t>
      </w:r>
    </w:p>
    <w:p w14:paraId="350F0B73" w14:textId="77777777" w:rsidR="00892D25" w:rsidRDefault="00892D25" w:rsidP="00E8262B">
      <w:pPr>
        <w:pStyle w:val="DIALOGUE"/>
      </w:pPr>
      <w:r>
        <w:t>Don’t worry I can arrange our safe passage down the river.</w:t>
      </w:r>
      <w:r w:rsidRPr="00892D25">
        <w:t xml:space="preserve"> </w:t>
      </w:r>
      <w:r>
        <w:t xml:space="preserve">We need time – just a couple of days. Meanwhile you must stall Totto, but let him think you will agree. </w:t>
      </w:r>
      <w:r w:rsidR="001B099B">
        <w:t>Go, my love, before Leonardo returns. I will see what can be done.</w:t>
      </w:r>
    </w:p>
    <w:p w14:paraId="1D370D20" w14:textId="77777777" w:rsidR="00CC3A54" w:rsidRDefault="00CC3A54" w:rsidP="00E8262B">
      <w:pPr>
        <w:pStyle w:val="DIALOGUE"/>
      </w:pPr>
    </w:p>
    <w:p w14:paraId="63FF5000" w14:textId="77777777" w:rsidR="00CC3A54" w:rsidRPr="00CC3A54" w:rsidRDefault="00CC3A54" w:rsidP="00CC3A54">
      <w:pPr>
        <w:pStyle w:val="DIALOGUE"/>
        <w:jc w:val="center"/>
      </w:pPr>
      <w:r w:rsidRPr="00CC3A54">
        <w:t>BLACKOUT</w:t>
      </w:r>
    </w:p>
    <w:p w14:paraId="54AD05DC" w14:textId="77777777" w:rsidR="00AC60F1" w:rsidRDefault="00AC60F1" w:rsidP="00DC6842">
      <w:pPr>
        <w:pStyle w:val="NormalIndent"/>
      </w:pPr>
    </w:p>
    <w:p w14:paraId="7CF0B5F2" w14:textId="77777777" w:rsidR="004F2CC0" w:rsidRDefault="004F2CC0" w:rsidP="00DC6842">
      <w:pPr>
        <w:pStyle w:val="NormalIndent"/>
      </w:pPr>
    </w:p>
    <w:p w14:paraId="2446D1E3" w14:textId="77777777" w:rsidR="004F2CC0" w:rsidRDefault="004F2CC0" w:rsidP="00DC6842">
      <w:pPr>
        <w:pStyle w:val="NormalIndent"/>
      </w:pPr>
    </w:p>
    <w:p w14:paraId="48880579" w14:textId="25D59AAF" w:rsidR="004F2CC0" w:rsidRPr="004F2CC0" w:rsidRDefault="004F2CC0" w:rsidP="004F2CC0">
      <w:pPr>
        <w:pStyle w:val="StageDirection"/>
        <w:jc w:val="center"/>
        <w:rPr>
          <w:b/>
          <w:bCs/>
          <w:i w:val="0"/>
          <w:iCs/>
        </w:rPr>
      </w:pPr>
      <w:r w:rsidRPr="004F2CC0">
        <w:rPr>
          <w:b/>
          <w:bCs/>
          <w:i w:val="0"/>
          <w:iCs/>
        </w:rPr>
        <w:t xml:space="preserve">END OF SCENE </w:t>
      </w:r>
      <w:r>
        <w:rPr>
          <w:b/>
          <w:bCs/>
          <w:i w:val="0"/>
          <w:iCs/>
        </w:rPr>
        <w:t>5</w:t>
      </w:r>
    </w:p>
    <w:p w14:paraId="21B56FA0" w14:textId="77777777" w:rsidR="004F2CC0" w:rsidRDefault="004F2CC0" w:rsidP="00DC6842">
      <w:pPr>
        <w:pStyle w:val="NormalIndent"/>
      </w:pPr>
    </w:p>
    <w:p w14:paraId="0CC6BE6A" w14:textId="77777777" w:rsidR="00AC60F1" w:rsidRDefault="00AC60F1" w:rsidP="00DC6842">
      <w:pPr>
        <w:pStyle w:val="NormalIndent"/>
      </w:pPr>
    </w:p>
    <w:p w14:paraId="3F8394CA" w14:textId="77777777" w:rsidR="00344BB0" w:rsidRDefault="00344BB0" w:rsidP="004807AE">
      <w:pPr>
        <w:pStyle w:val="SCENENUMBER"/>
        <w:sectPr w:rsidR="00344BB0" w:rsidSect="006A5183">
          <w:headerReference w:type="default" r:id="rId98"/>
          <w:footerReference w:type="default" r:id="rId99"/>
          <w:headerReference w:type="first" r:id="rId100"/>
          <w:pgSz w:w="11909" w:h="16834" w:code="9"/>
          <w:pgMar w:top="1440" w:right="1440" w:bottom="1440" w:left="1440" w:header="862" w:footer="1134" w:gutter="0"/>
          <w:paperSrc w:first="15" w:other="15"/>
          <w:cols w:space="720"/>
          <w:docGrid w:linePitch="360"/>
        </w:sectPr>
      </w:pPr>
      <w:bookmarkStart w:id="128" w:name="A2S8"/>
      <w:bookmarkStart w:id="129" w:name="_Toc289782507"/>
      <w:bookmarkStart w:id="130" w:name="_Toc289782676"/>
      <w:bookmarkEnd w:id="128"/>
    </w:p>
    <w:bookmarkEnd w:id="129"/>
    <w:bookmarkEnd w:id="130"/>
    <w:p w14:paraId="499EBDA3" w14:textId="5B201041" w:rsidR="00156425" w:rsidRPr="0085691A" w:rsidRDefault="00156425" w:rsidP="00156425">
      <w:pPr>
        <w:pStyle w:val="ACTSCENE"/>
      </w:pPr>
      <w:r w:rsidRPr="0085691A">
        <w:lastRenderedPageBreak/>
        <w:t>ACT II</w:t>
      </w:r>
      <w:r>
        <w:t xml:space="preserve"> </w:t>
      </w:r>
      <w:r w:rsidRPr="0085691A">
        <w:t xml:space="preserve">: </w:t>
      </w:r>
      <w:r>
        <w:t xml:space="preserve">  </w:t>
      </w:r>
      <w:r w:rsidRPr="0085691A">
        <w:t xml:space="preserve"> S</w:t>
      </w:r>
      <w:r>
        <w:t>cene</w:t>
      </w:r>
      <w:r w:rsidRPr="0085691A">
        <w:t xml:space="preserve"> </w:t>
      </w:r>
      <w:r>
        <w:t>6</w:t>
      </w:r>
    </w:p>
    <w:p w14:paraId="50EF5C3B" w14:textId="77777777" w:rsidR="00FB6DBC" w:rsidRDefault="00FB6DBC" w:rsidP="00FB6DBC">
      <w:pPr>
        <w:pStyle w:val="SceneDirection"/>
      </w:pPr>
    </w:p>
    <w:p w14:paraId="09B2140F" w14:textId="77777777" w:rsidR="006F1D40" w:rsidRDefault="006F1D40" w:rsidP="00156425">
      <w:pPr>
        <w:pStyle w:val="SceneDirection"/>
        <w:ind w:left="567"/>
      </w:pPr>
      <w:r>
        <w:t xml:space="preserve">Street </w:t>
      </w:r>
      <w:r w:rsidR="00DD15B0">
        <w:t xml:space="preserve"> 3</w:t>
      </w:r>
      <w:r>
        <w:t xml:space="preserve"> </w:t>
      </w:r>
    </w:p>
    <w:p w14:paraId="0FB84803" w14:textId="77777777" w:rsidR="007B718B" w:rsidRDefault="00E41E42" w:rsidP="00156425">
      <w:pPr>
        <w:pStyle w:val="SceneDirection"/>
        <w:ind w:left="567"/>
      </w:pPr>
      <w:r>
        <w:t>Tuesday night</w:t>
      </w:r>
      <w:r w:rsidR="00FB6DBC">
        <w:t xml:space="preserve"> </w:t>
      </w:r>
      <w:r>
        <w:t>/Wednesday am</w:t>
      </w:r>
    </w:p>
    <w:p w14:paraId="2BAF5649" w14:textId="77777777" w:rsidR="00727436" w:rsidRDefault="00727436" w:rsidP="00156425">
      <w:pPr>
        <w:pStyle w:val="SceneDirection"/>
        <w:ind w:left="567"/>
      </w:pPr>
    </w:p>
    <w:p w14:paraId="2461732F" w14:textId="77777777" w:rsidR="001F65B4" w:rsidRDefault="001F65B4" w:rsidP="001F65B4">
      <w:pPr>
        <w:pStyle w:val="StageDirection"/>
        <w:ind w:left="567" w:right="949"/>
      </w:pPr>
      <w:r>
        <w:t>--------------------------------------------------</w:t>
      </w:r>
    </w:p>
    <w:p w14:paraId="60FDE475" w14:textId="56A216AA" w:rsidR="00727436" w:rsidRPr="001F65B4" w:rsidRDefault="00727436" w:rsidP="00156425">
      <w:pPr>
        <w:pStyle w:val="SceneDirection"/>
        <w:ind w:left="567"/>
        <w:rPr>
          <w:b w:val="0"/>
          <w:bCs/>
          <w:i/>
          <w:iCs/>
        </w:rPr>
      </w:pPr>
      <w:r w:rsidRPr="001F65B4">
        <w:rPr>
          <w:b w:val="0"/>
          <w:bCs/>
          <w:i/>
          <w:iCs/>
        </w:rPr>
        <w:t xml:space="preserve">Bastiano is on his way home, drunk and angry. </w:t>
      </w:r>
    </w:p>
    <w:p w14:paraId="07325152" w14:textId="77777777" w:rsidR="00EB2A9C" w:rsidRPr="00727436" w:rsidRDefault="00EB2A9C" w:rsidP="00156425">
      <w:pPr>
        <w:pStyle w:val="SceneDirection"/>
        <w:ind w:left="567"/>
      </w:pPr>
    </w:p>
    <w:p w14:paraId="30667C8C" w14:textId="77777777" w:rsidR="00FB6DBC" w:rsidRDefault="00FB6DBC" w:rsidP="001F65B4">
      <w:pPr>
        <w:pStyle w:val="StageDirection"/>
        <w:ind w:left="567" w:right="807"/>
      </w:pPr>
      <w:r>
        <w:t>--------------------------------------------------</w:t>
      </w:r>
    </w:p>
    <w:p w14:paraId="66C4E4D1" w14:textId="77777777" w:rsidR="00DD15B0" w:rsidRDefault="00DD15B0" w:rsidP="00FB6DBC">
      <w:pPr>
        <w:pStyle w:val="SongArtist"/>
      </w:pPr>
    </w:p>
    <w:p w14:paraId="2A8B1D97" w14:textId="77777777" w:rsidR="00DD15B0" w:rsidRDefault="00DD15B0" w:rsidP="00DD15B0">
      <w:pPr>
        <w:pStyle w:val="StageDirection"/>
      </w:pPr>
      <w:r>
        <w:t>(</w:t>
      </w:r>
      <w:r w:rsidRPr="001F65B4">
        <w:rPr>
          <w:b/>
          <w:bCs/>
        </w:rPr>
        <w:t>BASTIANO</w:t>
      </w:r>
      <w:r>
        <w:t xml:space="preserve"> enters</w:t>
      </w:r>
      <w:r w:rsidR="00030787">
        <w:t>- he has been drinking</w:t>
      </w:r>
      <w:r>
        <w:t>)</w:t>
      </w:r>
    </w:p>
    <w:p w14:paraId="420E4A50" w14:textId="77777777" w:rsidR="001F65B4" w:rsidRDefault="001F65B4" w:rsidP="00DD15B0">
      <w:pPr>
        <w:pStyle w:val="StageDirection"/>
      </w:pPr>
    </w:p>
    <w:p w14:paraId="35FAE067" w14:textId="77777777" w:rsidR="00FB6DBC" w:rsidRPr="00FB6DBC" w:rsidRDefault="00FB6DBC" w:rsidP="00FB6DBC">
      <w:pPr>
        <w:pStyle w:val="SongArtist"/>
      </w:pPr>
    </w:p>
    <w:p w14:paraId="747FB23F" w14:textId="77777777" w:rsidR="00D01F3D" w:rsidRPr="00D01F3D" w:rsidRDefault="00D01F3D" w:rsidP="00972F37">
      <w:pPr>
        <w:pStyle w:val="DIALOGUE"/>
        <w:rPr>
          <w:b/>
        </w:rPr>
      </w:pPr>
      <w:r w:rsidRPr="00D01F3D">
        <w:rPr>
          <w:b/>
        </w:rPr>
        <w:tab/>
        <w:t>BASTIANO</w:t>
      </w:r>
    </w:p>
    <w:p w14:paraId="61E60B21" w14:textId="77777777" w:rsidR="005D4DBB" w:rsidRDefault="003472D3" w:rsidP="00972F37">
      <w:pPr>
        <w:pStyle w:val="DIALOGUE"/>
      </w:pPr>
      <w:r>
        <w:t>Ah! The moon is full. What monsters will walk tonight</w:t>
      </w:r>
      <w:r w:rsidR="00972F37">
        <w:t xml:space="preserve"> I wonder</w:t>
      </w:r>
      <w:r w:rsidR="00426C08">
        <w:t>. What tears will be shed</w:t>
      </w:r>
      <w:r w:rsidR="001A4BDB">
        <w:t>,</w:t>
      </w:r>
      <w:r>
        <w:t xml:space="preserve"> before the sun returns </w:t>
      </w:r>
      <w:r w:rsidR="00972F37">
        <w:t xml:space="preserve">to deal with the evil that </w:t>
      </w:r>
      <w:r w:rsidR="00145611">
        <w:t>takes refuge in</w:t>
      </w:r>
      <w:r w:rsidR="00972F37">
        <w:t xml:space="preserve"> this silver</w:t>
      </w:r>
      <w:r w:rsidR="00145611">
        <w:t>y</w:t>
      </w:r>
      <w:r w:rsidR="00972F37">
        <w:t xml:space="preserve"> darkness.  </w:t>
      </w:r>
      <w:r w:rsidR="001A4BDB">
        <w:t xml:space="preserve">Monsters? </w:t>
      </w:r>
      <w:r w:rsidR="00CC3A54">
        <w:t>Ha! ...and w</w:t>
      </w:r>
      <w:r w:rsidR="00972F37">
        <w:t xml:space="preserve">hat </w:t>
      </w:r>
      <w:r>
        <w:t xml:space="preserve">monster </w:t>
      </w:r>
      <w:r w:rsidR="00972F37">
        <w:t xml:space="preserve">is it that devours </w:t>
      </w:r>
      <w:r w:rsidR="00972F37" w:rsidRPr="00676F42">
        <w:rPr>
          <w:i/>
        </w:rPr>
        <w:t>me</w:t>
      </w:r>
      <w:r w:rsidR="00972F37">
        <w:t xml:space="preserve">? </w:t>
      </w:r>
    </w:p>
    <w:p w14:paraId="5145CEB9" w14:textId="77777777" w:rsidR="009741F3" w:rsidRDefault="00972F37" w:rsidP="00972F37">
      <w:pPr>
        <w:pStyle w:val="DIALOGUE"/>
      </w:pPr>
      <w:r>
        <w:t xml:space="preserve">Self pity?  No.. </w:t>
      </w:r>
      <w:r w:rsidR="00CC3A54">
        <w:t>I have no time for pity. F</w:t>
      </w:r>
      <w:r w:rsidR="0060294A">
        <w:t xml:space="preserve">or myself or anyone else. </w:t>
      </w:r>
      <w:r w:rsidR="009741F3">
        <w:t>T</w:t>
      </w:r>
      <w:r>
        <w:t xml:space="preserve">hat’s a drug that </w:t>
      </w:r>
      <w:r w:rsidR="00E4760F">
        <w:t>once</w:t>
      </w:r>
      <w:r>
        <w:t xml:space="preserve"> swallow</w:t>
      </w:r>
      <w:r w:rsidR="00E4760F">
        <w:t>ed</w:t>
      </w:r>
      <w:r>
        <w:t xml:space="preserve"> </w:t>
      </w:r>
      <w:r w:rsidR="00E4163F">
        <w:t>no stomach can hold on to.</w:t>
      </w:r>
      <w:r w:rsidR="00E4760F">
        <w:t xml:space="preserve">  </w:t>
      </w:r>
      <w:r w:rsidR="00E4163F">
        <w:t>A</w:t>
      </w:r>
      <w:r>
        <w:t xml:space="preserve">nger? </w:t>
      </w:r>
      <w:r w:rsidR="00E4163F">
        <w:t xml:space="preserve"> Perhaps</w:t>
      </w:r>
      <w:r w:rsidR="009741F3">
        <w:t>, but h</w:t>
      </w:r>
      <w:r w:rsidR="00E4163F">
        <w:t>ave I not</w:t>
      </w:r>
      <w:r w:rsidR="00F75C65">
        <w:t xml:space="preserve"> every right to be angry</w:t>
      </w:r>
      <w:r w:rsidR="00B53874">
        <w:t>? F</w:t>
      </w:r>
      <w:r w:rsidR="00F75C65">
        <w:t xml:space="preserve">or </w:t>
      </w:r>
      <w:r w:rsidR="00CC3A54">
        <w:t xml:space="preserve">all </w:t>
      </w:r>
      <w:r w:rsidR="00F75C65">
        <w:t>those</w:t>
      </w:r>
      <w:r w:rsidR="00E4163F">
        <w:t xml:space="preserve"> wasted years</w:t>
      </w:r>
      <w:r w:rsidR="00B53874">
        <w:t>? F</w:t>
      </w:r>
      <w:r w:rsidR="00F75C65">
        <w:t xml:space="preserve">or </w:t>
      </w:r>
      <w:r w:rsidR="009741F3">
        <w:t>the life I have lost?</w:t>
      </w:r>
      <w:r w:rsidR="00E4163F">
        <w:t xml:space="preserve"> </w:t>
      </w:r>
      <w:r w:rsidR="00CC3A54">
        <w:t xml:space="preserve">But </w:t>
      </w:r>
      <w:r w:rsidR="00B30729">
        <w:t xml:space="preserve">then again </w:t>
      </w:r>
      <w:r w:rsidR="00CC3A54">
        <w:t>anger is a</w:t>
      </w:r>
      <w:r w:rsidR="00B30729">
        <w:t xml:space="preserve"> </w:t>
      </w:r>
      <w:r w:rsidR="00BD7F96">
        <w:t>beast</w:t>
      </w:r>
      <w:r w:rsidR="00B30729">
        <w:t xml:space="preserve"> I can </w:t>
      </w:r>
      <w:r w:rsidR="00CC3A54">
        <w:t>easily tame</w:t>
      </w:r>
      <w:r w:rsidR="00B30729">
        <w:t>.</w:t>
      </w:r>
    </w:p>
    <w:p w14:paraId="7E1871F6" w14:textId="77777777" w:rsidR="006D5A7C" w:rsidRDefault="006D5A7C" w:rsidP="00972F37">
      <w:pPr>
        <w:pStyle w:val="DIALOGUE"/>
      </w:pPr>
    </w:p>
    <w:p w14:paraId="0AD8D3A5" w14:textId="77777777" w:rsidR="005D4DBB" w:rsidRDefault="00BE797A" w:rsidP="005D4DBB">
      <w:pPr>
        <w:pStyle w:val="DIALOGUE"/>
      </w:pPr>
      <w:r>
        <w:t>And</w:t>
      </w:r>
      <w:r w:rsidR="0060294A">
        <w:t xml:space="preserve"> what of r</w:t>
      </w:r>
      <w:r w:rsidR="00972F37">
        <w:t>evenge</w:t>
      </w:r>
      <w:r w:rsidR="0060294A">
        <w:t xml:space="preserve">? </w:t>
      </w:r>
      <w:r w:rsidR="009741F3">
        <w:t xml:space="preserve"> Oh yes</w:t>
      </w:r>
      <w:r>
        <w:t xml:space="preserve">, revenge. </w:t>
      </w:r>
      <w:r w:rsidR="009741F3">
        <w:t xml:space="preserve"> I freely confess to that crime, and revenge I </w:t>
      </w:r>
      <w:r w:rsidRPr="00676F42">
        <w:rPr>
          <w:i/>
        </w:rPr>
        <w:t>shall</w:t>
      </w:r>
      <w:r w:rsidR="009741F3">
        <w:t xml:space="preserve"> have</w:t>
      </w:r>
      <w:r w:rsidR="00F75C65">
        <w:t>. I can point the finger a</w:t>
      </w:r>
      <w:r>
        <w:t xml:space="preserve">t many who played </w:t>
      </w:r>
      <w:r w:rsidR="00145611">
        <w:t>their</w:t>
      </w:r>
      <w:r>
        <w:t xml:space="preserve"> part in that</w:t>
      </w:r>
      <w:r w:rsidR="00F75C65">
        <w:t xml:space="preserve"> terrible injustice, but there is only one who cleft </w:t>
      </w:r>
      <w:r w:rsidR="003B2D1A">
        <w:t>this</w:t>
      </w:r>
      <w:r w:rsidR="00F75C65">
        <w:t xml:space="preserve"> wound that will not heal.</w:t>
      </w:r>
      <w:r w:rsidR="005D4DBB">
        <w:t xml:space="preserve"> </w:t>
      </w:r>
    </w:p>
    <w:p w14:paraId="3B3C1C5C" w14:textId="77777777" w:rsidR="005A7E8C" w:rsidRDefault="00F75C65" w:rsidP="005D4DBB">
      <w:pPr>
        <w:pStyle w:val="DIALOGUE"/>
      </w:pPr>
      <w:r>
        <w:t>And yet</w:t>
      </w:r>
      <w:r w:rsidR="00FB6DBC">
        <w:t>...</w:t>
      </w:r>
      <w:r>
        <w:t xml:space="preserve"> </w:t>
      </w:r>
      <w:r w:rsidR="00AA1FD0">
        <w:t xml:space="preserve">and yet, </w:t>
      </w:r>
      <w:r w:rsidR="001A4BDB">
        <w:t xml:space="preserve">sometimes </w:t>
      </w:r>
      <w:r>
        <w:t xml:space="preserve">I wish that </w:t>
      </w:r>
      <w:r w:rsidR="0060294A">
        <w:t xml:space="preserve">it </w:t>
      </w:r>
      <w:r>
        <w:t>would</w:t>
      </w:r>
      <w:r w:rsidR="001A4BDB">
        <w:t>. F</w:t>
      </w:r>
      <w:r>
        <w:t xml:space="preserve">or does not the </w:t>
      </w:r>
      <w:r w:rsidR="0060294A">
        <w:t xml:space="preserve">vengeful </w:t>
      </w:r>
      <w:r>
        <w:t>monster that seeks to destroy her</w:t>
      </w:r>
      <w:r w:rsidR="00BE797A">
        <w:t>,</w:t>
      </w:r>
      <w:r w:rsidR="0060294A">
        <w:t xml:space="preserve"> also destroy me...? </w:t>
      </w:r>
      <w:r w:rsidR="009110E6">
        <w:t xml:space="preserve">Perhaps it’s too late. The Florence I knew has gone, and no red-eyed </w:t>
      </w:r>
      <w:r w:rsidR="00BD7F96">
        <w:t>fiend will bring it back</w:t>
      </w:r>
      <w:r w:rsidR="008C2C8E">
        <w:t>. Oh that it were within my power to see it once more...</w:t>
      </w:r>
    </w:p>
    <w:p w14:paraId="0C18D0D6" w14:textId="77777777" w:rsidR="005A7E8C" w:rsidRPr="005A7E8C" w:rsidRDefault="005A7E8C" w:rsidP="005A7E8C">
      <w:pPr>
        <w:pStyle w:val="DIALOGUE"/>
      </w:pPr>
    </w:p>
    <w:p w14:paraId="2F106C4C" w14:textId="574ADB4A" w:rsidR="00FE75EF" w:rsidRPr="00FE75EF" w:rsidRDefault="0053402D" w:rsidP="00FE75EF">
      <w:pPr>
        <w:pStyle w:val="SongArtist"/>
      </w:pPr>
      <w:r>
        <w:rPr>
          <w:noProof/>
          <w:lang w:eastAsia="en-GB"/>
        </w:rPr>
        <mc:AlternateContent>
          <mc:Choice Requires="wps">
            <w:drawing>
              <wp:anchor distT="0" distB="0" distL="114300" distR="114300" simplePos="0" relativeHeight="251698688" behindDoc="0" locked="0" layoutInCell="1" allowOverlap="1" wp14:anchorId="1184D24D" wp14:editId="34440FFA">
                <wp:simplePos x="0" y="0"/>
                <wp:positionH relativeFrom="leftMargin">
                  <wp:posOffset>1274618</wp:posOffset>
                </wp:positionH>
                <wp:positionV relativeFrom="paragraph">
                  <wp:posOffset>113145</wp:posOffset>
                </wp:positionV>
                <wp:extent cx="5430982" cy="280670"/>
                <wp:effectExtent l="0" t="0" r="0" b="5080"/>
                <wp:wrapNone/>
                <wp:docPr id="3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982"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0B4C1" w14:textId="6F35FAEE" w:rsidR="00CB236F" w:rsidRPr="00F95C76" w:rsidRDefault="00CB236F" w:rsidP="00DD15B0">
                            <w:pPr>
                              <w:pStyle w:val="MUSICCUE"/>
                              <w:rPr>
                                <w:i/>
                              </w:rPr>
                            </w:pPr>
                            <w:r>
                              <w:tab/>
                            </w:r>
                            <w:r w:rsidRPr="00F95C76">
                              <w:rPr>
                                <w:i/>
                              </w:rPr>
                              <w:t>#</w:t>
                            </w:r>
                            <w:r w:rsidR="00902A8C">
                              <w:rPr>
                                <w:i/>
                              </w:rPr>
                              <w:t>21</w:t>
                            </w:r>
                            <w:r>
                              <w:rPr>
                                <w:i/>
                              </w:rPr>
                              <w:t xml:space="preserve">  CHANGED                      Bastiano                      </w:t>
                            </w:r>
                            <w:hyperlink r:id="rId101" w:history="1">
                              <w:r w:rsidRPr="006A66FB">
                                <w:rPr>
                                  <w:rStyle w:val="Hyperlink"/>
                                  <w:i/>
                                </w:rPr>
                                <w:t>PLAY MUSIC</w:t>
                              </w:r>
                            </w:hyperlink>
                            <w:r>
                              <w:rPr>
                                <w:i/>
                              </w:rPr>
                              <w:t xml:space="preserve">    </w:t>
                            </w:r>
                            <w:r w:rsidRPr="00F95C76">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4D24D" id="Text Box 49" o:spid="_x0000_s1053" type="#_x0000_t202" style="position:absolute;left:0;text-align:left;margin-left:100.35pt;margin-top:8.9pt;width:427.65pt;height:22.1pt;z-index:2516986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" fillcolor="#a5a5a5 [2092]" stroked="f">
                <v:textbox>
                  <w:txbxContent>
                    <w:p w14:paraId="0B10B4C1" w14:textId="6F35FAEE" w:rsidR="00CB236F" w:rsidRPr="00F95C76" w:rsidRDefault="00CB236F" w:rsidP="00DD15B0">
                      <w:pPr>
                        <w:pStyle w:val="MUSICCUE"/>
                        <w:rPr>
                          <w:i/>
                        </w:rPr>
                      </w:pPr>
                      <w:r>
                        <w:tab/>
                      </w:r>
                      <w:r w:rsidRPr="00F95C76">
                        <w:rPr>
                          <w:i/>
                        </w:rPr>
                        <w:t>#</w:t>
                      </w:r>
                      <w:r w:rsidR="00902A8C">
                        <w:rPr>
                          <w:i/>
                        </w:rPr>
                        <w:t>21</w:t>
                      </w:r>
                      <w:r>
                        <w:rPr>
                          <w:i/>
                        </w:rPr>
                        <w:t xml:space="preserve">  CHANGED                      Bastiano                      </w:t>
                      </w:r>
                      <w:hyperlink r:id="rId102" w:history="1">
                        <w:r w:rsidRPr="006A66FB">
                          <w:rPr>
                            <w:rStyle w:val="Hyperlink"/>
                            <w:i/>
                          </w:rPr>
                          <w:t>PLAY MUSIC</w:t>
                        </w:r>
                      </w:hyperlink>
                      <w:r>
                        <w:rPr>
                          <w:i/>
                        </w:rPr>
                        <w:t xml:space="preserve">    </w:t>
                      </w:r>
                      <w:r w:rsidRPr="00F95C76">
                        <w:rPr>
                          <w:i/>
                        </w:rPr>
                        <w:tab/>
                      </w:r>
                    </w:p>
                  </w:txbxContent>
                </v:textbox>
                <w10:wrap anchorx="margin"/>
              </v:shape>
            </w:pict>
          </mc:Fallback>
        </mc:AlternateContent>
      </w:r>
    </w:p>
    <w:p w14:paraId="24176F2F" w14:textId="77777777" w:rsidR="00DD15B0" w:rsidRDefault="00DD15B0" w:rsidP="00AA2268">
      <w:pPr>
        <w:pStyle w:val="SONG"/>
      </w:pPr>
      <w:bookmarkStart w:id="131" w:name="_Toc440966441"/>
    </w:p>
    <w:bookmarkEnd w:id="131"/>
    <w:p w14:paraId="3211342B" w14:textId="77777777" w:rsidR="00AA2268" w:rsidRDefault="00AA2268" w:rsidP="00DD15B0">
      <w:pPr>
        <w:pStyle w:val="SongDescription"/>
      </w:pPr>
    </w:p>
    <w:p w14:paraId="590B2425" w14:textId="77777777" w:rsidR="00F53632" w:rsidRDefault="00F53632" w:rsidP="00AA2268">
      <w:pPr>
        <w:pStyle w:val="NormalIndent"/>
        <w:rPr>
          <w:u w:val="single"/>
        </w:rPr>
      </w:pPr>
    </w:p>
    <w:p w14:paraId="1B768712" w14:textId="77777777" w:rsidR="00C20805" w:rsidRPr="000B7F8B" w:rsidRDefault="00C20805" w:rsidP="00C20805">
      <w:pPr>
        <w:tabs>
          <w:tab w:val="left" w:pos="2268"/>
        </w:tabs>
        <w:ind w:left="1134"/>
        <w:rPr>
          <w:rFonts w:ascii="Courier New" w:hAnsi="Courier New" w:cs="Courier New"/>
          <w:sz w:val="24"/>
          <w:szCs w:val="24"/>
        </w:rPr>
      </w:pPr>
      <w:r w:rsidRPr="000B7F8B">
        <w:rPr>
          <w:rFonts w:ascii="Courier New" w:hAnsi="Courier New" w:cs="Courier New"/>
          <w:sz w:val="24"/>
          <w:szCs w:val="24"/>
        </w:rPr>
        <w:tab/>
      </w:r>
    </w:p>
    <w:p w14:paraId="2D287909" w14:textId="77777777" w:rsidR="00C20805" w:rsidRPr="00C20805" w:rsidRDefault="00C20805" w:rsidP="00C20805">
      <w:pPr>
        <w:pStyle w:val="Header"/>
        <w:tabs>
          <w:tab w:val="left" w:pos="3969"/>
        </w:tabs>
        <w:spacing w:line="360" w:lineRule="auto"/>
        <w:ind w:left="1134"/>
        <w:rPr>
          <w:rFonts w:ascii="Courier New" w:hAnsi="Courier New" w:cs="Courier New"/>
          <w:b/>
          <w:i/>
          <w:sz w:val="24"/>
          <w:szCs w:val="24"/>
        </w:rPr>
      </w:pPr>
      <w:r w:rsidRPr="00C20805">
        <w:rPr>
          <w:rFonts w:ascii="Courier New" w:hAnsi="Courier New" w:cs="Courier New"/>
          <w:i/>
          <w:sz w:val="24"/>
          <w:szCs w:val="24"/>
        </w:rPr>
        <w:tab/>
      </w:r>
      <w:r w:rsidRPr="00C20805">
        <w:rPr>
          <w:rFonts w:ascii="Courier New" w:hAnsi="Courier New" w:cs="Courier New"/>
          <w:b/>
          <w:i/>
          <w:sz w:val="24"/>
          <w:szCs w:val="24"/>
        </w:rPr>
        <w:t>BASTIANO</w:t>
      </w:r>
    </w:p>
    <w:p w14:paraId="04B80A4B" w14:textId="77777777" w:rsidR="00C20805" w:rsidRPr="00C20805" w:rsidRDefault="00C20805" w:rsidP="00C20805">
      <w:pPr>
        <w:pStyle w:val="LYRIC"/>
        <w:rPr>
          <w:i/>
        </w:rPr>
      </w:pPr>
      <w:r w:rsidRPr="00C20805">
        <w:rPr>
          <w:i/>
        </w:rPr>
        <w:t>I USED TO LIKE LIVING HERE</w:t>
      </w:r>
    </w:p>
    <w:p w14:paraId="236F7F51" w14:textId="77777777" w:rsidR="00C20805" w:rsidRPr="00C20805" w:rsidRDefault="00C20805" w:rsidP="00C20805">
      <w:pPr>
        <w:pStyle w:val="LYRIC"/>
        <w:rPr>
          <w:i/>
        </w:rPr>
      </w:pPr>
      <w:r w:rsidRPr="00C20805">
        <w:rPr>
          <w:i/>
        </w:rPr>
        <w:t>I USED TO LIKE WHAT WE HAD</w:t>
      </w:r>
    </w:p>
    <w:p w14:paraId="07741661" w14:textId="77777777" w:rsidR="00C20805" w:rsidRPr="00C20805" w:rsidRDefault="00C20805" w:rsidP="00C20805">
      <w:pPr>
        <w:pStyle w:val="LYRIC"/>
        <w:rPr>
          <w:i/>
        </w:rPr>
      </w:pPr>
      <w:r w:rsidRPr="00C20805">
        <w:rPr>
          <w:i/>
        </w:rPr>
        <w:t>THEY KNEW THEIR PLACE AND SO DID I</w:t>
      </w:r>
    </w:p>
    <w:p w14:paraId="0B8B3373" w14:textId="77777777" w:rsidR="00C20805" w:rsidRPr="00C20805" w:rsidRDefault="00C20805" w:rsidP="00C20805">
      <w:pPr>
        <w:pStyle w:val="LYRIC"/>
        <w:rPr>
          <w:i/>
        </w:rPr>
      </w:pPr>
      <w:r w:rsidRPr="00C20805">
        <w:rPr>
          <w:i/>
        </w:rPr>
        <w:t>IT REALLY WASN’T THAT BAD.</w:t>
      </w:r>
    </w:p>
    <w:p w14:paraId="76417CB2" w14:textId="77777777" w:rsidR="00C20805" w:rsidRPr="00C20805" w:rsidRDefault="00C20805" w:rsidP="00C20805">
      <w:pPr>
        <w:pStyle w:val="LYRIC"/>
        <w:rPr>
          <w:i/>
        </w:rPr>
      </w:pPr>
      <w:r w:rsidRPr="00C20805">
        <w:rPr>
          <w:i/>
        </w:rPr>
        <w:t>BUT NOW IT’S CHANGED, YES IT’S CHANGED,</w:t>
      </w:r>
    </w:p>
    <w:p w14:paraId="4959A22A" w14:textId="77777777" w:rsidR="00C20805" w:rsidRPr="00C20805" w:rsidRDefault="00C20805" w:rsidP="00C20805">
      <w:pPr>
        <w:pStyle w:val="LYRIC"/>
        <w:rPr>
          <w:i/>
        </w:rPr>
      </w:pPr>
      <w:r w:rsidRPr="00C20805">
        <w:rPr>
          <w:i/>
        </w:rPr>
        <w:t>NOW IT’S CHANGED</w:t>
      </w:r>
    </w:p>
    <w:p w14:paraId="0EAEF582" w14:textId="77777777" w:rsidR="00C20805" w:rsidRPr="00C20805" w:rsidRDefault="00C20805" w:rsidP="00C20805">
      <w:pPr>
        <w:pStyle w:val="LYRIC"/>
        <w:rPr>
          <w:i/>
        </w:rPr>
      </w:pPr>
    </w:p>
    <w:p w14:paraId="50513C6B" w14:textId="77777777" w:rsidR="008D5243" w:rsidRDefault="008D5243" w:rsidP="00C20805">
      <w:pPr>
        <w:pStyle w:val="LYRIC"/>
        <w:rPr>
          <w:i/>
        </w:rPr>
      </w:pPr>
    </w:p>
    <w:p w14:paraId="690D444E" w14:textId="1289ECE1" w:rsidR="00C20805" w:rsidRPr="00C20805" w:rsidRDefault="00C20805" w:rsidP="00C20805">
      <w:pPr>
        <w:pStyle w:val="LYRIC"/>
        <w:rPr>
          <w:i/>
        </w:rPr>
      </w:pPr>
      <w:r w:rsidRPr="00C20805">
        <w:rPr>
          <w:i/>
        </w:rPr>
        <w:lastRenderedPageBreak/>
        <w:t>SO MANY PRECIOUS DREAMS I USED TO HOLD</w:t>
      </w:r>
    </w:p>
    <w:p w14:paraId="3D025A80" w14:textId="77777777" w:rsidR="00C20805" w:rsidRPr="00C20805" w:rsidRDefault="00C20805" w:rsidP="00C20805">
      <w:pPr>
        <w:pStyle w:val="LYRIC"/>
        <w:rPr>
          <w:i/>
        </w:rPr>
      </w:pPr>
      <w:r w:rsidRPr="00C20805">
        <w:rPr>
          <w:i/>
        </w:rPr>
        <w:t>SLIPPED THROUGH MY FINGERS, I JUST LET THEM GO</w:t>
      </w:r>
    </w:p>
    <w:p w14:paraId="1E56A523" w14:textId="77777777" w:rsidR="00C20805" w:rsidRPr="00C20805" w:rsidRDefault="00C20805" w:rsidP="00C20805">
      <w:pPr>
        <w:pStyle w:val="LYRIC"/>
        <w:rPr>
          <w:i/>
        </w:rPr>
      </w:pPr>
      <w:r w:rsidRPr="00C20805">
        <w:rPr>
          <w:i/>
        </w:rPr>
        <w:t>AND THE ROCK I BUILT MY LIFE AROUND</w:t>
      </w:r>
    </w:p>
    <w:p w14:paraId="7D09F1E0" w14:textId="77777777" w:rsidR="00C20805" w:rsidRPr="00C20805" w:rsidRDefault="00C20805" w:rsidP="00C20805">
      <w:pPr>
        <w:pStyle w:val="LYRIC"/>
        <w:rPr>
          <w:i/>
        </w:rPr>
      </w:pPr>
      <w:r w:rsidRPr="00C20805">
        <w:rPr>
          <w:i/>
        </w:rPr>
        <w:t>I WATCHED IT CRUMBLE, BUT NEVER MADE A SOUND</w:t>
      </w:r>
    </w:p>
    <w:p w14:paraId="01910721" w14:textId="77777777" w:rsidR="00C20805" w:rsidRPr="00C20805" w:rsidRDefault="00C20805" w:rsidP="00C20805">
      <w:pPr>
        <w:pStyle w:val="LYRIC"/>
        <w:rPr>
          <w:i/>
        </w:rPr>
      </w:pPr>
    </w:p>
    <w:p w14:paraId="33CB2E11" w14:textId="77777777" w:rsidR="00C20805" w:rsidRPr="00C20805" w:rsidRDefault="00C20805" w:rsidP="00C20805">
      <w:pPr>
        <w:pStyle w:val="LYRIC"/>
        <w:rPr>
          <w:i/>
        </w:rPr>
      </w:pPr>
      <w:r w:rsidRPr="00C20805">
        <w:rPr>
          <w:i/>
        </w:rPr>
        <w:t>I USED TO THINK THAT LIFE WAS SWEET</w:t>
      </w:r>
    </w:p>
    <w:p w14:paraId="14B31B0B" w14:textId="77777777" w:rsidR="00C20805" w:rsidRPr="00C20805" w:rsidRDefault="00C20805" w:rsidP="00C20805">
      <w:pPr>
        <w:pStyle w:val="LYRIC"/>
        <w:rPr>
          <w:i/>
        </w:rPr>
      </w:pPr>
      <w:r w:rsidRPr="00C20805">
        <w:rPr>
          <w:i/>
        </w:rPr>
        <w:t>AND SURELY THAT WAS SO TRUE</w:t>
      </w:r>
    </w:p>
    <w:p w14:paraId="3621444F" w14:textId="77777777" w:rsidR="00C20805" w:rsidRPr="00C20805" w:rsidRDefault="00C20805" w:rsidP="00C20805">
      <w:pPr>
        <w:pStyle w:val="LYRIC"/>
        <w:rPr>
          <w:i/>
        </w:rPr>
      </w:pPr>
      <w:r w:rsidRPr="00C20805">
        <w:rPr>
          <w:i/>
        </w:rPr>
        <w:t>THE SUN ALWAYS SHINED, AND IN MY MIND</w:t>
      </w:r>
    </w:p>
    <w:p w14:paraId="35465B96" w14:textId="77777777" w:rsidR="00C20805" w:rsidRPr="00C20805" w:rsidRDefault="00C20805" w:rsidP="00C20805">
      <w:pPr>
        <w:pStyle w:val="LYRIC"/>
        <w:rPr>
          <w:i/>
        </w:rPr>
      </w:pPr>
      <w:r w:rsidRPr="00C20805">
        <w:rPr>
          <w:i/>
        </w:rPr>
        <w:t>THOSE SKIES WERE ALWAYS BLUE,</w:t>
      </w:r>
    </w:p>
    <w:p w14:paraId="67345338" w14:textId="77777777" w:rsidR="00C20805" w:rsidRPr="00C20805" w:rsidRDefault="00C20805" w:rsidP="00C20805">
      <w:pPr>
        <w:pStyle w:val="LYRIC"/>
        <w:rPr>
          <w:i/>
        </w:rPr>
      </w:pPr>
      <w:r w:rsidRPr="00C20805">
        <w:rPr>
          <w:i/>
        </w:rPr>
        <w:t>BUT THEN IT CHANGED, YES IT CHANGED,</w:t>
      </w:r>
    </w:p>
    <w:p w14:paraId="5D69815B" w14:textId="77777777" w:rsidR="00C20805" w:rsidRPr="00C20805" w:rsidRDefault="00C20805" w:rsidP="00C20805">
      <w:pPr>
        <w:pStyle w:val="LYRIC"/>
        <w:rPr>
          <w:i/>
        </w:rPr>
      </w:pPr>
      <w:r w:rsidRPr="00C20805">
        <w:rPr>
          <w:i/>
        </w:rPr>
        <w:t>NOW IT’S CHANGED</w:t>
      </w:r>
    </w:p>
    <w:p w14:paraId="33945D1F" w14:textId="77777777" w:rsidR="00C20805" w:rsidRPr="00C20805" w:rsidRDefault="00C20805" w:rsidP="00C20805">
      <w:pPr>
        <w:pStyle w:val="LYRIC"/>
        <w:rPr>
          <w:i/>
        </w:rPr>
      </w:pPr>
    </w:p>
    <w:p w14:paraId="5DC538AA" w14:textId="77777777" w:rsidR="00C20805" w:rsidRPr="00C20805" w:rsidRDefault="00C20805" w:rsidP="00C20805">
      <w:pPr>
        <w:pStyle w:val="LYRIC"/>
        <w:rPr>
          <w:i/>
        </w:rPr>
      </w:pPr>
      <w:r w:rsidRPr="00C20805">
        <w:rPr>
          <w:i/>
        </w:rPr>
        <w:t>SO MANY THINGS THAT I WAS SURE ABOUT</w:t>
      </w:r>
    </w:p>
    <w:p w14:paraId="721BB9C1" w14:textId="77777777" w:rsidR="00C20805" w:rsidRPr="00C20805" w:rsidRDefault="00C20805" w:rsidP="00C20805">
      <w:pPr>
        <w:pStyle w:val="LYRIC"/>
        <w:rPr>
          <w:i/>
        </w:rPr>
      </w:pPr>
      <w:r w:rsidRPr="00C20805">
        <w:rPr>
          <w:i/>
        </w:rPr>
        <w:t>I WAS SO CERTAIN, NOW I HAVE MY DOUBTS.</w:t>
      </w:r>
    </w:p>
    <w:p w14:paraId="2CB225D0" w14:textId="77777777" w:rsidR="00C20805" w:rsidRPr="00C20805" w:rsidRDefault="00C20805" w:rsidP="00C20805">
      <w:pPr>
        <w:pStyle w:val="LYRIC"/>
        <w:rPr>
          <w:i/>
        </w:rPr>
      </w:pPr>
      <w:r w:rsidRPr="00C20805">
        <w:rPr>
          <w:i/>
        </w:rPr>
        <w:t>IT MIGHT BE TIME TO SET THIS RAGE ASIDE</w:t>
      </w:r>
    </w:p>
    <w:p w14:paraId="49616A6A" w14:textId="77777777" w:rsidR="00C20805" w:rsidRPr="00C20805" w:rsidRDefault="00C20805" w:rsidP="00C20805">
      <w:pPr>
        <w:pStyle w:val="LYRIC"/>
        <w:rPr>
          <w:i/>
        </w:rPr>
      </w:pPr>
      <w:r w:rsidRPr="00C20805">
        <w:rPr>
          <w:i/>
        </w:rPr>
        <w:t>BEFORE I FALL VICTIM TO MY FOOLISH PRIDE</w:t>
      </w:r>
    </w:p>
    <w:p w14:paraId="393C33C8" w14:textId="77777777" w:rsidR="00C20805" w:rsidRPr="00C20805" w:rsidRDefault="00C20805" w:rsidP="00C20805">
      <w:pPr>
        <w:pStyle w:val="LYRIC"/>
        <w:rPr>
          <w:i/>
        </w:rPr>
      </w:pPr>
    </w:p>
    <w:p w14:paraId="559B603D" w14:textId="77777777" w:rsidR="00C20805" w:rsidRPr="00C20805" w:rsidRDefault="00C20805" w:rsidP="00C20805">
      <w:pPr>
        <w:pStyle w:val="LYRIC"/>
        <w:rPr>
          <w:i/>
        </w:rPr>
      </w:pPr>
      <w:r w:rsidRPr="00C20805">
        <w:rPr>
          <w:i/>
        </w:rPr>
        <w:t>SO WHO WILL PAY THE FERRYMAN</w:t>
      </w:r>
    </w:p>
    <w:p w14:paraId="44C7E32B" w14:textId="77777777" w:rsidR="00C20805" w:rsidRPr="00C20805" w:rsidRDefault="00C20805" w:rsidP="00C20805">
      <w:pPr>
        <w:pStyle w:val="LYRIC"/>
        <w:rPr>
          <w:i/>
        </w:rPr>
      </w:pPr>
      <w:r w:rsidRPr="00C20805">
        <w:rPr>
          <w:i/>
        </w:rPr>
        <w:t>MY SOUL IS STRANDED ON THE SHORE</w:t>
      </w:r>
    </w:p>
    <w:p w14:paraId="4362CEC0" w14:textId="77777777" w:rsidR="00C20805" w:rsidRPr="00C20805" w:rsidRDefault="00C20805" w:rsidP="00C20805">
      <w:pPr>
        <w:pStyle w:val="LYRIC"/>
        <w:rPr>
          <w:i/>
        </w:rPr>
      </w:pPr>
      <w:r w:rsidRPr="00C20805">
        <w:rPr>
          <w:i/>
        </w:rPr>
        <w:t>PICK UP THE PIECES OF A BROKEN DREAM</w:t>
      </w:r>
    </w:p>
    <w:p w14:paraId="40A26554" w14:textId="77777777" w:rsidR="00C20805" w:rsidRPr="00C20805" w:rsidRDefault="00C20805" w:rsidP="00C20805">
      <w:pPr>
        <w:pStyle w:val="LYRIC"/>
        <w:rPr>
          <w:i/>
        </w:rPr>
      </w:pPr>
      <w:r w:rsidRPr="00C20805">
        <w:rPr>
          <w:i/>
        </w:rPr>
        <w:t>AND TAKE ME BACK TO BEFORE,</w:t>
      </w:r>
    </w:p>
    <w:p w14:paraId="31162F98" w14:textId="77777777" w:rsidR="00C20805" w:rsidRPr="00C20805" w:rsidRDefault="00C20805" w:rsidP="00C20805">
      <w:pPr>
        <w:pStyle w:val="LYRIC"/>
        <w:rPr>
          <w:i/>
        </w:rPr>
      </w:pPr>
      <w:r w:rsidRPr="00C20805">
        <w:rPr>
          <w:i/>
        </w:rPr>
        <w:t>BEFORE IT CHANGED, YES IT’S CHANGED,</w:t>
      </w:r>
    </w:p>
    <w:p w14:paraId="3B2C9929" w14:textId="77777777" w:rsidR="00C20805" w:rsidRPr="00C20805" w:rsidRDefault="00C20805" w:rsidP="00C20805">
      <w:pPr>
        <w:pStyle w:val="LYRIC"/>
        <w:rPr>
          <w:i/>
        </w:rPr>
      </w:pPr>
      <w:r w:rsidRPr="00C20805">
        <w:rPr>
          <w:i/>
        </w:rPr>
        <w:t>FOREVER CHANGED, NOW IT’S CHANGED</w:t>
      </w:r>
    </w:p>
    <w:p w14:paraId="38FC838D" w14:textId="77777777" w:rsidR="00C20805" w:rsidRDefault="00C20805" w:rsidP="00C20805">
      <w:pPr>
        <w:pStyle w:val="LYRIC"/>
      </w:pPr>
    </w:p>
    <w:p w14:paraId="4A4F80E7" w14:textId="77777777" w:rsidR="006A66FB" w:rsidRDefault="006A66FB" w:rsidP="00AA2268">
      <w:pPr>
        <w:pStyle w:val="NormalIndent"/>
        <w:rPr>
          <w:u w:val="single"/>
        </w:rPr>
      </w:pPr>
    </w:p>
    <w:p w14:paraId="6710FF19" w14:textId="77777777" w:rsidR="006A66FB" w:rsidRDefault="006A66FB" w:rsidP="00AA2268">
      <w:pPr>
        <w:pStyle w:val="NormalIndent"/>
        <w:rPr>
          <w:u w:val="single"/>
        </w:rPr>
      </w:pPr>
    </w:p>
    <w:p w14:paraId="1217527A" w14:textId="77777777" w:rsidR="006A66FB" w:rsidRDefault="006A66FB" w:rsidP="00AA2268">
      <w:pPr>
        <w:pStyle w:val="NormalIndent"/>
        <w:rPr>
          <w:u w:val="single"/>
        </w:rPr>
      </w:pPr>
    </w:p>
    <w:p w14:paraId="23C3D77B" w14:textId="77777777" w:rsidR="00D01F3D" w:rsidRPr="00D01F3D" w:rsidRDefault="00D01F3D" w:rsidP="0060294A">
      <w:pPr>
        <w:pStyle w:val="DIALOGUE"/>
        <w:rPr>
          <w:b/>
        </w:rPr>
      </w:pPr>
      <w:r w:rsidRPr="00D01F3D">
        <w:rPr>
          <w:b/>
        </w:rPr>
        <w:tab/>
        <w:t>BASTIANO</w:t>
      </w:r>
    </w:p>
    <w:p w14:paraId="2B2E5643" w14:textId="77777777" w:rsidR="00C2427A" w:rsidRDefault="00F53632" w:rsidP="0060294A">
      <w:pPr>
        <w:pStyle w:val="DIALOGUE"/>
      </w:pPr>
      <w:r>
        <w:t xml:space="preserve">Oh </w:t>
      </w:r>
      <w:r w:rsidR="001A4BDB">
        <w:t xml:space="preserve">silent </w:t>
      </w:r>
      <w:r>
        <w:t>moon. Speak to me. W</w:t>
      </w:r>
      <w:r w:rsidR="0060294A">
        <w:t>hy are you so still? Have you no feeling, No compassion. No....</w:t>
      </w:r>
    </w:p>
    <w:p w14:paraId="73846953" w14:textId="78477C5C" w:rsidR="003B2D1A" w:rsidRDefault="0060294A" w:rsidP="004F1C85">
      <w:pPr>
        <w:pStyle w:val="DIALOGUE"/>
      </w:pPr>
      <w:r>
        <w:t xml:space="preserve">   </w:t>
      </w:r>
      <w:r>
        <w:tab/>
      </w:r>
    </w:p>
    <w:p w14:paraId="778284BB" w14:textId="30B6D18D" w:rsidR="00676F42" w:rsidRDefault="00FB6DBC" w:rsidP="00FB6DBC">
      <w:pPr>
        <w:pStyle w:val="StageDirection"/>
      </w:pPr>
      <w:r w:rsidRPr="00FB6DBC">
        <w:t>(</w:t>
      </w:r>
      <w:r w:rsidR="00237C43" w:rsidRPr="00237C43">
        <w:rPr>
          <w:b/>
          <w:bCs/>
        </w:rPr>
        <w:t>TWO</w:t>
      </w:r>
      <w:r w:rsidR="00237C43">
        <w:t xml:space="preserve"> </w:t>
      </w:r>
      <w:r w:rsidRPr="00FE75EF">
        <w:rPr>
          <w:b/>
        </w:rPr>
        <w:t>CLOAKED AND HOODED FIGURE</w:t>
      </w:r>
      <w:r w:rsidR="00C2427A">
        <w:rPr>
          <w:b/>
        </w:rPr>
        <w:t>S</w:t>
      </w:r>
      <w:r w:rsidR="00C2427A">
        <w:t xml:space="preserve"> emerge</w:t>
      </w:r>
      <w:r>
        <w:t xml:space="preserve"> </w:t>
      </w:r>
      <w:r w:rsidR="004F1C85">
        <w:t xml:space="preserve"> </w:t>
      </w:r>
      <w:r>
        <w:t>from the shadows</w:t>
      </w:r>
      <w:r w:rsidR="00676F42">
        <w:t xml:space="preserve">) </w:t>
      </w:r>
    </w:p>
    <w:p w14:paraId="3807790D" w14:textId="637879D5" w:rsidR="004F1C85" w:rsidRDefault="004F1C85" w:rsidP="00FB6DBC">
      <w:pPr>
        <w:pStyle w:val="StageDirection"/>
      </w:pPr>
      <w:r>
        <w:rPr>
          <w:noProof/>
          <w:lang w:eastAsia="en-GB"/>
        </w:rPr>
        <mc:AlternateContent>
          <mc:Choice Requires="wps">
            <w:drawing>
              <wp:anchor distT="0" distB="0" distL="114300" distR="114300" simplePos="0" relativeHeight="251699712" behindDoc="0" locked="0" layoutInCell="1" allowOverlap="1" wp14:anchorId="2F847F82" wp14:editId="1A15942D">
                <wp:simplePos x="0" y="0"/>
                <wp:positionH relativeFrom="leftMargin">
                  <wp:posOffset>1350472</wp:posOffset>
                </wp:positionH>
                <wp:positionV relativeFrom="paragraph">
                  <wp:posOffset>77297</wp:posOffset>
                </wp:positionV>
                <wp:extent cx="5250873" cy="280670"/>
                <wp:effectExtent l="0" t="0" r="6985" b="5080"/>
                <wp:wrapNone/>
                <wp:docPr id="3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873"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C2F58" w14:textId="298C677E" w:rsidR="00CB236F" w:rsidRPr="00F95C76" w:rsidRDefault="00CB236F" w:rsidP="00DD15B0">
                            <w:pPr>
                              <w:pStyle w:val="MUSICCUE"/>
                              <w:rPr>
                                <w:i/>
                              </w:rPr>
                            </w:pPr>
                            <w:r>
                              <w:tab/>
                            </w:r>
                            <w:r w:rsidRPr="00F95C76">
                              <w:rPr>
                                <w:i/>
                              </w:rPr>
                              <w:t>#</w:t>
                            </w:r>
                            <w:r w:rsidR="00902A8C">
                              <w:rPr>
                                <w:i/>
                              </w:rPr>
                              <w:t>22</w:t>
                            </w:r>
                            <w:r>
                              <w:rPr>
                                <w:i/>
                              </w:rPr>
                              <w:t xml:space="preserve">   DIO MIO (Instrumental)       Orchestra               </w:t>
                            </w:r>
                            <w:r w:rsidRPr="00F95C76">
                              <w:rPr>
                                <w:i/>
                              </w:rPr>
                              <w:tab/>
                            </w:r>
                            <w:hyperlink r:id="rId103" w:history="1">
                              <w:r w:rsidRPr="00C20805">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47F82" id="Text Box 50" o:spid="_x0000_s1054" type="#_x0000_t202" style="position:absolute;left:0;text-align:left;margin-left:106.35pt;margin-top:6.1pt;width:413.45pt;height:22.1pt;z-index:2516997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" fillcolor="#a5a5a5 [2092]" stroked="f">
                <v:textbox>
                  <w:txbxContent>
                    <w:p w14:paraId="775C2F58" w14:textId="298C677E" w:rsidR="00CB236F" w:rsidRPr="00F95C76" w:rsidRDefault="00CB236F" w:rsidP="00DD15B0">
                      <w:pPr>
                        <w:pStyle w:val="MUSICCUE"/>
                        <w:rPr>
                          <w:i/>
                        </w:rPr>
                      </w:pPr>
                      <w:r>
                        <w:tab/>
                      </w:r>
                      <w:r w:rsidRPr="00F95C76">
                        <w:rPr>
                          <w:i/>
                        </w:rPr>
                        <w:t>#</w:t>
                      </w:r>
                      <w:r w:rsidR="00902A8C">
                        <w:rPr>
                          <w:i/>
                        </w:rPr>
                        <w:t>22</w:t>
                      </w:r>
                      <w:r>
                        <w:rPr>
                          <w:i/>
                        </w:rPr>
                        <w:t xml:space="preserve">   DIO MIO (Instrumental)       Orchestra               </w:t>
                      </w:r>
                      <w:r w:rsidRPr="00F95C76">
                        <w:rPr>
                          <w:i/>
                        </w:rPr>
                        <w:tab/>
                      </w:r>
                      <w:hyperlink r:id="rId104" w:history="1">
                        <w:r w:rsidRPr="00C20805">
                          <w:rPr>
                            <w:rStyle w:val="Hyperlink"/>
                            <w:i/>
                          </w:rPr>
                          <w:t>PLAY MUSIC</w:t>
                        </w:r>
                      </w:hyperlink>
                    </w:p>
                  </w:txbxContent>
                </v:textbox>
                <w10:wrap anchorx="margin"/>
              </v:shape>
            </w:pict>
          </mc:Fallback>
        </mc:AlternateContent>
      </w:r>
    </w:p>
    <w:p w14:paraId="6D9C5313" w14:textId="77777777" w:rsidR="004F1C85" w:rsidRDefault="004F1C85" w:rsidP="00FB6DBC">
      <w:pPr>
        <w:pStyle w:val="StageDirection"/>
      </w:pPr>
    </w:p>
    <w:p w14:paraId="2EA86D98" w14:textId="77777777" w:rsidR="004F1C85" w:rsidRDefault="004F1C85" w:rsidP="00FB6DBC">
      <w:pPr>
        <w:pStyle w:val="StageDirection"/>
      </w:pPr>
    </w:p>
    <w:p w14:paraId="6C61F2F2" w14:textId="36BC9E21" w:rsidR="004F1C85" w:rsidRDefault="004F1C85" w:rsidP="004F1C85">
      <w:pPr>
        <w:pStyle w:val="CHARACTER"/>
      </w:pPr>
      <w:r>
        <w:tab/>
        <w:t>BASTIANO</w:t>
      </w:r>
    </w:p>
    <w:p w14:paraId="652AF5CA" w14:textId="77777777" w:rsidR="00676F42" w:rsidRDefault="00676F42" w:rsidP="00676F42">
      <w:pPr>
        <w:pStyle w:val="DIALOGUE"/>
      </w:pPr>
      <w:r>
        <w:t xml:space="preserve">Who goes there? </w:t>
      </w:r>
      <w:r w:rsidR="00B20D7E">
        <w:t>Show yourself</w:t>
      </w:r>
      <w:r w:rsidR="00506BF1">
        <w:t>!</w:t>
      </w:r>
    </w:p>
    <w:p w14:paraId="3C2429F7" w14:textId="77777777" w:rsidR="00C2427A" w:rsidRDefault="00C2427A" w:rsidP="00676F42">
      <w:pPr>
        <w:pStyle w:val="DIALOGUE"/>
      </w:pPr>
    </w:p>
    <w:p w14:paraId="526AAB91" w14:textId="77777777" w:rsidR="007E0DA1" w:rsidRDefault="00676F42" w:rsidP="00FB6DBC">
      <w:pPr>
        <w:pStyle w:val="StageDirection"/>
      </w:pPr>
      <w:r>
        <w:t>(</w:t>
      </w:r>
      <w:r w:rsidR="00F34C49" w:rsidRPr="00FB6DBC">
        <w:t xml:space="preserve">We see silhouettes </w:t>
      </w:r>
      <w:r>
        <w:t xml:space="preserve">struggling </w:t>
      </w:r>
      <w:r w:rsidR="00FE75EF">
        <w:t>as</w:t>
      </w:r>
      <w:r w:rsidR="00727436" w:rsidRPr="00FB6DBC">
        <w:t xml:space="preserve"> </w:t>
      </w:r>
      <w:r w:rsidR="00FE75EF" w:rsidRPr="00FE75EF">
        <w:rPr>
          <w:b/>
        </w:rPr>
        <w:t>BASTIANO</w:t>
      </w:r>
      <w:r w:rsidR="00FE75EF" w:rsidRPr="00FB6DBC">
        <w:t xml:space="preserve"> </w:t>
      </w:r>
      <w:r w:rsidR="00727436" w:rsidRPr="00FB6DBC">
        <w:t>is</w:t>
      </w:r>
      <w:r>
        <w:t xml:space="preserve"> </w:t>
      </w:r>
      <w:r w:rsidR="00FB6DBC" w:rsidRPr="00FB6DBC">
        <w:t>stabbed)</w:t>
      </w:r>
    </w:p>
    <w:p w14:paraId="6144B46A" w14:textId="77777777" w:rsidR="00C20805" w:rsidRDefault="00C20805" w:rsidP="00FB6DBC">
      <w:pPr>
        <w:pStyle w:val="StageDirection"/>
      </w:pPr>
    </w:p>
    <w:p w14:paraId="23CA1F13" w14:textId="77777777" w:rsidR="00FE75EF" w:rsidRPr="00FB6DBC" w:rsidRDefault="00FE75EF" w:rsidP="00C20805">
      <w:pPr>
        <w:pStyle w:val="StageDirection"/>
        <w:tabs>
          <w:tab w:val="clear" w:pos="3969"/>
          <w:tab w:val="left" w:pos="3686"/>
        </w:tabs>
        <w:rPr>
          <w:u w:val="single"/>
        </w:rPr>
      </w:pPr>
      <w:r>
        <w:t>(</w:t>
      </w:r>
      <w:r w:rsidRPr="00B30729">
        <w:rPr>
          <w:b/>
        </w:rPr>
        <w:t>SFX CUE:</w:t>
      </w:r>
      <w:r>
        <w:t xml:space="preserve"> &lt;SCREAM&gt;)</w:t>
      </w:r>
    </w:p>
    <w:p w14:paraId="4A4E3916" w14:textId="77777777" w:rsidR="00C20805" w:rsidRDefault="00C20805" w:rsidP="00C20805">
      <w:pPr>
        <w:pStyle w:val="Scenesummary"/>
      </w:pPr>
      <w:bookmarkStart w:id="132" w:name="A2S9"/>
      <w:bookmarkStart w:id="133" w:name="_Toc289782510"/>
      <w:bookmarkStart w:id="134" w:name="_Toc289782679"/>
      <w:bookmarkEnd w:id="132"/>
    </w:p>
    <w:p w14:paraId="35F0D1FE" w14:textId="77777777" w:rsidR="00C20805" w:rsidRDefault="00C20805" w:rsidP="00C20805">
      <w:pPr>
        <w:pStyle w:val="Scenesummary"/>
      </w:pPr>
    </w:p>
    <w:p w14:paraId="72B4BE4F" w14:textId="77777777" w:rsidR="00C20805" w:rsidRDefault="00C20805" w:rsidP="00C20805">
      <w:pPr>
        <w:pStyle w:val="DIALOGUE"/>
        <w:jc w:val="center"/>
        <w:rPr>
          <w:b/>
        </w:rPr>
      </w:pPr>
      <w:r w:rsidRPr="00C20805">
        <w:rPr>
          <w:b/>
        </w:rPr>
        <w:t>BLACKOUT</w:t>
      </w:r>
    </w:p>
    <w:p w14:paraId="0EB1716A" w14:textId="77777777" w:rsidR="004F2CC0" w:rsidRDefault="004F2CC0" w:rsidP="00C20805">
      <w:pPr>
        <w:pStyle w:val="DIALOGUE"/>
        <w:jc w:val="center"/>
        <w:rPr>
          <w:b/>
        </w:rPr>
      </w:pPr>
    </w:p>
    <w:p w14:paraId="09DF0154" w14:textId="77777777" w:rsidR="004F2CC0" w:rsidRDefault="004F2CC0" w:rsidP="00C20805">
      <w:pPr>
        <w:pStyle w:val="DIALOGUE"/>
        <w:jc w:val="center"/>
        <w:rPr>
          <w:b/>
        </w:rPr>
      </w:pPr>
    </w:p>
    <w:p w14:paraId="37CEFAC6" w14:textId="6E7A9D3A" w:rsidR="004F2CC0" w:rsidRPr="004F2CC0" w:rsidRDefault="004F2CC0" w:rsidP="004F2CC0">
      <w:pPr>
        <w:pStyle w:val="StageDirection"/>
        <w:jc w:val="center"/>
        <w:rPr>
          <w:b/>
          <w:bCs/>
          <w:i w:val="0"/>
          <w:iCs/>
        </w:rPr>
      </w:pPr>
      <w:r w:rsidRPr="004F2CC0">
        <w:rPr>
          <w:b/>
          <w:bCs/>
          <w:i w:val="0"/>
          <w:iCs/>
        </w:rPr>
        <w:t xml:space="preserve">END OF SCENE </w:t>
      </w:r>
      <w:r>
        <w:rPr>
          <w:b/>
          <w:bCs/>
          <w:i w:val="0"/>
          <w:iCs/>
        </w:rPr>
        <w:t>6</w:t>
      </w:r>
    </w:p>
    <w:p w14:paraId="57356E22" w14:textId="77777777" w:rsidR="004F2CC0" w:rsidRPr="00C20805" w:rsidRDefault="004F2CC0" w:rsidP="00C20805">
      <w:pPr>
        <w:pStyle w:val="DIALOGUE"/>
        <w:jc w:val="center"/>
        <w:rPr>
          <w:b/>
        </w:rPr>
      </w:pPr>
    </w:p>
    <w:p w14:paraId="1AF5D004" w14:textId="77777777" w:rsidR="00C20805" w:rsidRDefault="00C20805" w:rsidP="00C20805">
      <w:pPr>
        <w:pStyle w:val="Scenesummary"/>
      </w:pPr>
    </w:p>
    <w:p w14:paraId="6339F1E8" w14:textId="77777777" w:rsidR="00C20805" w:rsidRPr="00C20805" w:rsidRDefault="00C20805" w:rsidP="00C20805">
      <w:pPr>
        <w:pStyle w:val="Scenesummary"/>
        <w:sectPr w:rsidR="00C20805" w:rsidRPr="00C20805" w:rsidSect="006A5183">
          <w:headerReference w:type="default" r:id="rId105"/>
          <w:footerReference w:type="default" r:id="rId106"/>
          <w:headerReference w:type="first" r:id="rId107"/>
          <w:pgSz w:w="11909" w:h="16834" w:code="9"/>
          <w:pgMar w:top="1440" w:right="1440" w:bottom="1440" w:left="1440" w:header="862" w:footer="1134" w:gutter="0"/>
          <w:paperSrc w:first="15" w:other="15"/>
          <w:cols w:space="720"/>
          <w:docGrid w:linePitch="360"/>
        </w:sectPr>
      </w:pPr>
    </w:p>
    <w:bookmarkEnd w:id="133"/>
    <w:bookmarkEnd w:id="134"/>
    <w:p w14:paraId="3AD67090" w14:textId="3AA28793" w:rsidR="00237C43" w:rsidRPr="0085691A" w:rsidRDefault="00237C43" w:rsidP="00237C43">
      <w:pPr>
        <w:pStyle w:val="ACTSCENE"/>
      </w:pPr>
      <w:r w:rsidRPr="0085691A">
        <w:lastRenderedPageBreak/>
        <w:t>ACT II</w:t>
      </w:r>
      <w:r>
        <w:t xml:space="preserve"> </w:t>
      </w:r>
      <w:r w:rsidRPr="0085691A">
        <w:t xml:space="preserve">: </w:t>
      </w:r>
      <w:r>
        <w:t xml:space="preserve">  </w:t>
      </w:r>
      <w:r w:rsidRPr="0085691A">
        <w:t xml:space="preserve"> S</w:t>
      </w:r>
      <w:r>
        <w:t>cene</w:t>
      </w:r>
      <w:r w:rsidRPr="0085691A">
        <w:t xml:space="preserve"> </w:t>
      </w:r>
      <w:r>
        <w:t>7</w:t>
      </w:r>
    </w:p>
    <w:p w14:paraId="0EF48B21" w14:textId="77777777" w:rsidR="00FE75EF" w:rsidRDefault="00FE75EF" w:rsidP="00D655B1">
      <w:pPr>
        <w:pStyle w:val="Scenedescription"/>
      </w:pPr>
    </w:p>
    <w:p w14:paraId="568A3506" w14:textId="77777777" w:rsidR="00FE75EF" w:rsidRDefault="00FE75EF" w:rsidP="00D655B1">
      <w:pPr>
        <w:pStyle w:val="Scenedescription"/>
      </w:pPr>
    </w:p>
    <w:p w14:paraId="0F20FE53" w14:textId="0090DCF5" w:rsidR="00DD15B0" w:rsidRPr="00D655B1" w:rsidRDefault="00237C43" w:rsidP="00237C43">
      <w:pPr>
        <w:pStyle w:val="SceneDirection"/>
        <w:ind w:left="567"/>
      </w:pPr>
      <w:r>
        <w:t xml:space="preserve">Riverside </w:t>
      </w:r>
      <w:r w:rsidR="00DD15B0">
        <w:t xml:space="preserve">Inn  </w:t>
      </w:r>
    </w:p>
    <w:p w14:paraId="7FC97324" w14:textId="77777777" w:rsidR="00D655B1" w:rsidRDefault="00D655B1" w:rsidP="00237C43">
      <w:pPr>
        <w:pStyle w:val="SceneDirection"/>
        <w:ind w:left="567"/>
      </w:pPr>
      <w:r>
        <w:t>Wednesday</w:t>
      </w:r>
      <w:r w:rsidR="00FE75EF">
        <w:t xml:space="preserve"> morning</w:t>
      </w:r>
    </w:p>
    <w:p w14:paraId="6E5326BC" w14:textId="77777777" w:rsidR="00FE75EF" w:rsidRDefault="00FE75EF" w:rsidP="00237C43">
      <w:pPr>
        <w:pStyle w:val="SceneDirection"/>
        <w:ind w:left="567"/>
      </w:pPr>
    </w:p>
    <w:p w14:paraId="2E3951D3" w14:textId="77777777" w:rsidR="00237C43" w:rsidRDefault="00237C43" w:rsidP="00237C43">
      <w:pPr>
        <w:pStyle w:val="StageDirection"/>
        <w:ind w:left="567" w:right="524"/>
      </w:pPr>
      <w:r>
        <w:t>--------------------------------------------------</w:t>
      </w:r>
    </w:p>
    <w:p w14:paraId="225C6A20" w14:textId="77777777" w:rsidR="00C370DD" w:rsidRDefault="00C370DD" w:rsidP="006F6671">
      <w:pPr>
        <w:pStyle w:val="bodyindent"/>
      </w:pPr>
    </w:p>
    <w:p w14:paraId="4E600E10" w14:textId="77777777" w:rsidR="00EB2A9C" w:rsidRDefault="00FE75EF" w:rsidP="00FE75EF">
      <w:pPr>
        <w:pStyle w:val="StageDirection"/>
      </w:pPr>
      <w:r w:rsidRPr="00237C43">
        <w:rPr>
          <w:b/>
          <w:bCs/>
        </w:rPr>
        <w:t>MARCO</w:t>
      </w:r>
      <w:r>
        <w:t xml:space="preserve"> </w:t>
      </w:r>
      <w:r w:rsidR="00817764">
        <w:t xml:space="preserve">is sweeping. </w:t>
      </w:r>
    </w:p>
    <w:p w14:paraId="56085DBE" w14:textId="77777777" w:rsidR="00EB2A9C" w:rsidRDefault="00EB2A9C" w:rsidP="00FE75EF">
      <w:pPr>
        <w:pStyle w:val="StageDirection"/>
      </w:pPr>
    </w:p>
    <w:p w14:paraId="1A012B60" w14:textId="77777777" w:rsidR="00817764" w:rsidRDefault="00EB2A9C" w:rsidP="00FE75EF">
      <w:pPr>
        <w:pStyle w:val="StageDirection"/>
      </w:pPr>
      <w:r>
        <w:t>(</w:t>
      </w:r>
      <w:r w:rsidR="00FE75EF" w:rsidRPr="00237C43">
        <w:rPr>
          <w:b/>
          <w:bCs/>
        </w:rPr>
        <w:t>ISEPPO</w:t>
      </w:r>
      <w:r w:rsidR="00FE75EF">
        <w:t xml:space="preserve"> </w:t>
      </w:r>
      <w:r w:rsidR="00817764">
        <w:t>enters carrying bread</w:t>
      </w:r>
      <w:r>
        <w:t>)</w:t>
      </w:r>
      <w:r w:rsidR="00817764">
        <w:t xml:space="preserve"> </w:t>
      </w:r>
    </w:p>
    <w:p w14:paraId="39E9C430" w14:textId="77777777" w:rsidR="00817764" w:rsidRDefault="00817764" w:rsidP="00FE75EF">
      <w:pPr>
        <w:pStyle w:val="StageDirection"/>
      </w:pPr>
    </w:p>
    <w:p w14:paraId="581835C2" w14:textId="77777777" w:rsidR="005D4DBB" w:rsidRPr="005D4DBB" w:rsidRDefault="005D4DBB" w:rsidP="00817764">
      <w:pPr>
        <w:pStyle w:val="DIALOGUE"/>
        <w:rPr>
          <w:b/>
        </w:rPr>
      </w:pPr>
      <w:r w:rsidRPr="005D4DBB">
        <w:rPr>
          <w:b/>
        </w:rPr>
        <w:tab/>
        <w:t>MARCO</w:t>
      </w:r>
    </w:p>
    <w:p w14:paraId="33D348E4" w14:textId="77777777" w:rsidR="00817764" w:rsidRDefault="00817764" w:rsidP="00817764">
      <w:pPr>
        <w:pStyle w:val="DIALOGUE"/>
      </w:pPr>
      <w:r>
        <w:t>Ah! There you are. You took your time. I need my breakfast.</w:t>
      </w:r>
    </w:p>
    <w:p w14:paraId="4BA01E81" w14:textId="77777777" w:rsidR="00817764" w:rsidRDefault="00817764" w:rsidP="00817764">
      <w:pPr>
        <w:pStyle w:val="DIALOGUE"/>
      </w:pPr>
    </w:p>
    <w:p w14:paraId="58BF263C" w14:textId="77777777" w:rsidR="005D4DBB" w:rsidRPr="005D4DBB" w:rsidRDefault="005D4DBB" w:rsidP="00817764">
      <w:pPr>
        <w:pStyle w:val="DIALOGUE"/>
        <w:rPr>
          <w:b/>
        </w:rPr>
      </w:pPr>
      <w:r w:rsidRPr="005D4DBB">
        <w:rPr>
          <w:b/>
        </w:rPr>
        <w:tab/>
        <w:t>ISEPPO</w:t>
      </w:r>
    </w:p>
    <w:p w14:paraId="382AB0CD" w14:textId="79DAD911" w:rsidR="00817764" w:rsidRDefault="00817764" w:rsidP="00817764">
      <w:pPr>
        <w:pStyle w:val="DIALOGUE"/>
      </w:pPr>
      <w:r>
        <w:t xml:space="preserve">Food.. is that all you ever think about? I couldn’t get to the </w:t>
      </w:r>
      <w:proofErr w:type="spellStart"/>
      <w:r w:rsidRPr="00817764">
        <w:rPr>
          <w:i/>
        </w:rPr>
        <w:t>panat</w:t>
      </w:r>
      <w:r w:rsidR="001C23ED">
        <w:rPr>
          <w:i/>
        </w:rPr>
        <w:t>t</w:t>
      </w:r>
      <w:r w:rsidRPr="00817764">
        <w:rPr>
          <w:i/>
        </w:rPr>
        <w:t>iere</w:t>
      </w:r>
      <w:proofErr w:type="spellEnd"/>
      <w:r w:rsidR="005D4821">
        <w:t>. The militia are everywhere. They‘ve closed off some of the streets - I had to go across the bridge.</w:t>
      </w:r>
    </w:p>
    <w:p w14:paraId="58CD7C9E" w14:textId="77777777" w:rsidR="005D4821" w:rsidRDefault="005D4821" w:rsidP="00817764">
      <w:pPr>
        <w:pStyle w:val="DIALOGUE"/>
      </w:pPr>
    </w:p>
    <w:p w14:paraId="5E329290" w14:textId="77777777" w:rsidR="005D4DBB" w:rsidRPr="005D4DBB" w:rsidRDefault="005D4DBB" w:rsidP="00817764">
      <w:pPr>
        <w:pStyle w:val="DIALOGUE"/>
        <w:rPr>
          <w:b/>
        </w:rPr>
      </w:pPr>
      <w:r w:rsidRPr="005D4DBB">
        <w:rPr>
          <w:b/>
        </w:rPr>
        <w:tab/>
        <w:t>MARCO</w:t>
      </w:r>
    </w:p>
    <w:p w14:paraId="552D7DFF" w14:textId="77777777" w:rsidR="005D4821" w:rsidRDefault="005D4821" w:rsidP="00817764">
      <w:pPr>
        <w:pStyle w:val="DIALOGUE"/>
      </w:pPr>
      <w:r>
        <w:t>Militia? Did you find out what</w:t>
      </w:r>
      <w:r w:rsidR="008F018F">
        <w:t>’s</w:t>
      </w:r>
      <w:r>
        <w:t xml:space="preserve"> going on?</w:t>
      </w:r>
    </w:p>
    <w:p w14:paraId="4D4777C0" w14:textId="77777777" w:rsidR="005D4821" w:rsidRDefault="005D4821" w:rsidP="00817764">
      <w:pPr>
        <w:pStyle w:val="DIALOGUE"/>
      </w:pPr>
    </w:p>
    <w:p w14:paraId="49C9F1F7" w14:textId="77777777" w:rsidR="005D4DBB" w:rsidRPr="005D4DBB" w:rsidRDefault="005D4DBB" w:rsidP="00817764">
      <w:pPr>
        <w:pStyle w:val="DIALOGUE"/>
        <w:rPr>
          <w:b/>
        </w:rPr>
      </w:pPr>
      <w:r w:rsidRPr="005D4DBB">
        <w:rPr>
          <w:b/>
        </w:rPr>
        <w:tab/>
        <w:t>ISEPPO</w:t>
      </w:r>
    </w:p>
    <w:p w14:paraId="63547C2D" w14:textId="77777777" w:rsidR="00FE75EF" w:rsidRDefault="006D5A7C" w:rsidP="00817764">
      <w:pPr>
        <w:pStyle w:val="DIALOGUE"/>
      </w:pPr>
      <w:r>
        <w:t xml:space="preserve">Of course... </w:t>
      </w:r>
    </w:p>
    <w:p w14:paraId="3B2CB652" w14:textId="77777777" w:rsidR="005D4821" w:rsidRDefault="00FE75EF" w:rsidP="00FE75EF">
      <w:pPr>
        <w:pStyle w:val="StageDirection"/>
      </w:pPr>
      <w:r>
        <w:t>(</w:t>
      </w:r>
      <w:r w:rsidR="006D5A7C">
        <w:t>pau</w:t>
      </w:r>
      <w:r w:rsidR="006D5A7C" w:rsidRPr="00FE75EF">
        <w:t>s</w:t>
      </w:r>
      <w:r w:rsidR="006D5A7C">
        <w:t>es)</w:t>
      </w:r>
    </w:p>
    <w:p w14:paraId="3D5B37D0" w14:textId="77777777" w:rsidR="005D4821" w:rsidRDefault="005D4821" w:rsidP="00817764">
      <w:pPr>
        <w:pStyle w:val="DIALOGUE"/>
      </w:pPr>
    </w:p>
    <w:p w14:paraId="6F790019" w14:textId="77777777" w:rsidR="005D4DBB" w:rsidRPr="005D4DBB" w:rsidRDefault="005D4DBB" w:rsidP="00817764">
      <w:pPr>
        <w:pStyle w:val="DIALOGUE"/>
        <w:rPr>
          <w:b/>
        </w:rPr>
      </w:pPr>
      <w:r w:rsidRPr="005D4DBB">
        <w:rPr>
          <w:b/>
        </w:rPr>
        <w:tab/>
        <w:t>MARCO</w:t>
      </w:r>
    </w:p>
    <w:p w14:paraId="1005C19C" w14:textId="77777777" w:rsidR="005D4821" w:rsidRDefault="005D4821" w:rsidP="00817764">
      <w:pPr>
        <w:pStyle w:val="DIALOGUE"/>
      </w:pPr>
      <w:r>
        <w:t>Well!</w:t>
      </w:r>
    </w:p>
    <w:p w14:paraId="47E14155" w14:textId="77777777" w:rsidR="005D4821" w:rsidRDefault="005D4821" w:rsidP="00817764">
      <w:pPr>
        <w:pStyle w:val="DIALOGUE"/>
      </w:pPr>
    </w:p>
    <w:p w14:paraId="2794348B" w14:textId="77777777" w:rsidR="005D4DBB" w:rsidRPr="005D4DBB" w:rsidRDefault="005D4DBB" w:rsidP="00817764">
      <w:pPr>
        <w:pStyle w:val="DIALOGUE"/>
        <w:rPr>
          <w:b/>
        </w:rPr>
      </w:pPr>
      <w:r w:rsidRPr="005D4DBB">
        <w:rPr>
          <w:b/>
        </w:rPr>
        <w:tab/>
        <w:t>ISEPPO</w:t>
      </w:r>
    </w:p>
    <w:p w14:paraId="7BB08A17" w14:textId="77777777" w:rsidR="005D4821" w:rsidRDefault="00B4654D" w:rsidP="00817764">
      <w:pPr>
        <w:pStyle w:val="DIALOGUE"/>
      </w:pPr>
      <w:r>
        <w:t>...</w:t>
      </w:r>
      <w:r w:rsidR="008F018F">
        <w:t>They’ve found a body</w:t>
      </w:r>
      <w:r w:rsidR="00F029C4">
        <w:t>,</w:t>
      </w:r>
      <w:r w:rsidR="008F018F">
        <w:t xml:space="preserve"> in that little alley off V</w:t>
      </w:r>
      <w:r w:rsidR="006D5A7C">
        <w:t xml:space="preserve">ia Gino </w:t>
      </w:r>
      <w:r w:rsidR="008F018F">
        <w:t>Capponi</w:t>
      </w:r>
      <w:r w:rsidR="00B30729">
        <w:t>.</w:t>
      </w:r>
    </w:p>
    <w:p w14:paraId="3EAE8D24" w14:textId="77777777" w:rsidR="008F018F" w:rsidRDefault="008F018F" w:rsidP="00817764">
      <w:pPr>
        <w:pStyle w:val="DIALOGUE"/>
      </w:pPr>
    </w:p>
    <w:p w14:paraId="4969706D" w14:textId="77777777" w:rsidR="005D4DBB" w:rsidRPr="005D4DBB" w:rsidRDefault="005D4DBB" w:rsidP="00817764">
      <w:pPr>
        <w:pStyle w:val="DIALOGUE"/>
        <w:rPr>
          <w:b/>
        </w:rPr>
      </w:pPr>
      <w:r w:rsidRPr="005D4DBB">
        <w:rPr>
          <w:b/>
        </w:rPr>
        <w:tab/>
        <w:t>MARCO</w:t>
      </w:r>
    </w:p>
    <w:p w14:paraId="6D0AD0F9" w14:textId="77777777" w:rsidR="008F018F" w:rsidRDefault="008F018F" w:rsidP="00817764">
      <w:pPr>
        <w:pStyle w:val="DIALOGUE"/>
      </w:pPr>
      <w:r>
        <w:t>So what’s special about that, beggars are always dying in the streets round there. Lack of FOOD I should imagine. It’ll be me next.</w:t>
      </w:r>
    </w:p>
    <w:p w14:paraId="52FFD652" w14:textId="77777777" w:rsidR="008F018F" w:rsidRDefault="008F018F" w:rsidP="00817764">
      <w:pPr>
        <w:pStyle w:val="DIALOGUE"/>
      </w:pPr>
    </w:p>
    <w:p w14:paraId="3BCDD6FD" w14:textId="77777777" w:rsidR="005D4DBB" w:rsidRPr="005D4DBB" w:rsidRDefault="005D4DBB" w:rsidP="00817764">
      <w:pPr>
        <w:pStyle w:val="DIALOGUE"/>
        <w:rPr>
          <w:b/>
        </w:rPr>
      </w:pPr>
      <w:r w:rsidRPr="005D4DBB">
        <w:rPr>
          <w:b/>
        </w:rPr>
        <w:tab/>
        <w:t>ISEPPO</w:t>
      </w:r>
    </w:p>
    <w:p w14:paraId="62BD8186" w14:textId="77777777" w:rsidR="008F018F" w:rsidRDefault="008F4C67" w:rsidP="00817764">
      <w:pPr>
        <w:pStyle w:val="DIALOGUE"/>
      </w:pPr>
      <w:r w:rsidRPr="00F029C4">
        <w:rPr>
          <w:i/>
        </w:rPr>
        <w:t>This</w:t>
      </w:r>
      <w:r>
        <w:t xml:space="preserve"> body was no beggar, and he</w:t>
      </w:r>
      <w:r w:rsidR="00B30729">
        <w:t>’d been murdered! A</w:t>
      </w:r>
      <w:r>
        <w:t>nd</w:t>
      </w:r>
      <w:r w:rsidR="00B30729">
        <w:t>..</w:t>
      </w:r>
      <w:r>
        <w:t xml:space="preserve"> the word is that it wasn’t just </w:t>
      </w:r>
      <w:r w:rsidRPr="008F4C67">
        <w:rPr>
          <w:i/>
        </w:rPr>
        <w:t>any</w:t>
      </w:r>
      <w:r>
        <w:t xml:space="preserve"> body, it was Bastiano.</w:t>
      </w:r>
    </w:p>
    <w:p w14:paraId="1B1ED4D0" w14:textId="77777777" w:rsidR="008F4C67" w:rsidRDefault="008F4C67" w:rsidP="00817764">
      <w:pPr>
        <w:pStyle w:val="DIALOGUE"/>
      </w:pPr>
    </w:p>
    <w:p w14:paraId="08D6EEF5" w14:textId="77777777" w:rsidR="00C20805" w:rsidRPr="00C20805" w:rsidRDefault="005D4DBB" w:rsidP="00AF075E">
      <w:pPr>
        <w:pStyle w:val="DIALOGUE"/>
        <w:rPr>
          <w:i/>
        </w:rPr>
      </w:pPr>
      <w:r w:rsidRPr="005D4DBB">
        <w:rPr>
          <w:b/>
        </w:rPr>
        <w:tab/>
      </w:r>
      <w:r w:rsidR="00C20805" w:rsidRPr="00C20805">
        <w:rPr>
          <w:b/>
          <w:i/>
        </w:rPr>
        <w:t>MARCO</w:t>
      </w:r>
    </w:p>
    <w:p w14:paraId="3899D3BE" w14:textId="77777777" w:rsidR="00FE75EF" w:rsidRDefault="00600232" w:rsidP="00FE75EF">
      <w:pPr>
        <w:pStyle w:val="StageDirection"/>
      </w:pPr>
      <w:r>
        <w:t>(shocked)</w:t>
      </w:r>
    </w:p>
    <w:p w14:paraId="005CF658" w14:textId="77777777" w:rsidR="008F4C67" w:rsidRDefault="008F4C67" w:rsidP="00817764">
      <w:pPr>
        <w:pStyle w:val="DIALOGUE"/>
      </w:pPr>
      <w:r>
        <w:t xml:space="preserve">Bastiano!! </w:t>
      </w:r>
      <w:r w:rsidR="00600232">
        <w:t xml:space="preserve"> </w:t>
      </w:r>
    </w:p>
    <w:p w14:paraId="09634B0A" w14:textId="77777777" w:rsidR="008F4C67" w:rsidRDefault="008F4C67" w:rsidP="00817764">
      <w:pPr>
        <w:pStyle w:val="DIALOGUE"/>
      </w:pPr>
    </w:p>
    <w:p w14:paraId="0C60011E" w14:textId="77777777" w:rsidR="008D5243" w:rsidRDefault="005D4DBB" w:rsidP="00817764">
      <w:pPr>
        <w:pStyle w:val="DIALOGUE"/>
        <w:rPr>
          <w:b/>
        </w:rPr>
      </w:pPr>
      <w:r w:rsidRPr="005D4DBB">
        <w:rPr>
          <w:b/>
        </w:rPr>
        <w:tab/>
      </w:r>
    </w:p>
    <w:p w14:paraId="41427389" w14:textId="5A17A10E" w:rsidR="005D4DBB" w:rsidRPr="005D4DBB" w:rsidRDefault="008D5243" w:rsidP="00817764">
      <w:pPr>
        <w:pStyle w:val="DIALOGUE"/>
        <w:rPr>
          <w:b/>
        </w:rPr>
      </w:pPr>
      <w:r>
        <w:rPr>
          <w:b/>
        </w:rPr>
        <w:lastRenderedPageBreak/>
        <w:tab/>
      </w:r>
      <w:r w:rsidR="005D4DBB" w:rsidRPr="005D4DBB">
        <w:rPr>
          <w:b/>
        </w:rPr>
        <w:t>ISEPPO</w:t>
      </w:r>
    </w:p>
    <w:p w14:paraId="2D5719C4" w14:textId="77777777" w:rsidR="008F4C67" w:rsidRDefault="00F029C4" w:rsidP="00817764">
      <w:pPr>
        <w:pStyle w:val="DIALOGUE"/>
      </w:pPr>
      <w:r>
        <w:t>B</w:t>
      </w:r>
      <w:r w:rsidR="00600232">
        <w:t>astiano</w:t>
      </w:r>
      <w:r>
        <w:t>.</w:t>
      </w:r>
    </w:p>
    <w:p w14:paraId="018437F1" w14:textId="77777777" w:rsidR="00F029C4" w:rsidRDefault="00F029C4" w:rsidP="00817764">
      <w:pPr>
        <w:pStyle w:val="DIALOGUE"/>
      </w:pPr>
    </w:p>
    <w:p w14:paraId="4862D3D2" w14:textId="77777777" w:rsidR="005D4DBB" w:rsidRPr="005D4DBB" w:rsidRDefault="005D4DBB" w:rsidP="00817764">
      <w:pPr>
        <w:pStyle w:val="DIALOGUE"/>
        <w:rPr>
          <w:b/>
        </w:rPr>
      </w:pPr>
      <w:r w:rsidRPr="005D4DBB">
        <w:rPr>
          <w:b/>
        </w:rPr>
        <w:tab/>
        <w:t>MARCO</w:t>
      </w:r>
    </w:p>
    <w:p w14:paraId="1264ECC5" w14:textId="77777777" w:rsidR="00F029C4" w:rsidRDefault="00F029C4" w:rsidP="00817764">
      <w:pPr>
        <w:pStyle w:val="DIALOGUE"/>
      </w:pPr>
      <w:r>
        <w:t>Who’s Bastiano?</w:t>
      </w:r>
    </w:p>
    <w:p w14:paraId="44DBF977" w14:textId="77777777" w:rsidR="00F029C4" w:rsidRDefault="00F029C4" w:rsidP="00817764">
      <w:pPr>
        <w:pStyle w:val="DIALOGUE"/>
      </w:pPr>
    </w:p>
    <w:p w14:paraId="45FE110A" w14:textId="77777777" w:rsidR="005D4DBB" w:rsidRPr="005D4DBB" w:rsidRDefault="005D4DBB" w:rsidP="00817764">
      <w:pPr>
        <w:pStyle w:val="DIALOGUE"/>
        <w:rPr>
          <w:b/>
        </w:rPr>
      </w:pPr>
      <w:r w:rsidRPr="005D4DBB">
        <w:rPr>
          <w:b/>
        </w:rPr>
        <w:tab/>
        <w:t>ISEPPO</w:t>
      </w:r>
    </w:p>
    <w:p w14:paraId="3EE0790F" w14:textId="77777777" w:rsidR="00F029C4" w:rsidRDefault="00F029C4" w:rsidP="00817764">
      <w:pPr>
        <w:pStyle w:val="DIALOGUE"/>
      </w:pPr>
      <w:r>
        <w:t>You know</w:t>
      </w:r>
      <w:r w:rsidR="00EC10F3">
        <w:t xml:space="preserve"> him</w:t>
      </w:r>
      <w:r>
        <w:t>. That nasty piece of work who’s been skulking about in the corner recently</w:t>
      </w:r>
      <w:r w:rsidR="00B53874">
        <w:t>, with Totto Machiavelli</w:t>
      </w:r>
      <w:r>
        <w:t xml:space="preserve"> – always trying to keep his face hidden.</w:t>
      </w:r>
    </w:p>
    <w:p w14:paraId="449118C7" w14:textId="77777777" w:rsidR="00F029C4" w:rsidRDefault="00F029C4" w:rsidP="00817764">
      <w:pPr>
        <w:pStyle w:val="DIALOGUE"/>
      </w:pPr>
    </w:p>
    <w:p w14:paraId="0D706C74" w14:textId="77777777" w:rsidR="005D4DBB" w:rsidRPr="005D4DBB" w:rsidRDefault="005D4DBB" w:rsidP="00817764">
      <w:pPr>
        <w:pStyle w:val="DIALOGUE"/>
        <w:rPr>
          <w:b/>
        </w:rPr>
      </w:pPr>
      <w:r w:rsidRPr="005D4DBB">
        <w:rPr>
          <w:b/>
        </w:rPr>
        <w:tab/>
        <w:t>MARCO</w:t>
      </w:r>
    </w:p>
    <w:p w14:paraId="2CFD4FAB" w14:textId="77777777" w:rsidR="00F029C4" w:rsidRDefault="00F029C4" w:rsidP="00817764">
      <w:pPr>
        <w:pStyle w:val="DIALOGUE"/>
      </w:pPr>
      <w:r>
        <w:t>Yes, he was pretty ugly.</w:t>
      </w:r>
    </w:p>
    <w:p w14:paraId="0CE62F70" w14:textId="77777777" w:rsidR="00F029C4" w:rsidRDefault="00F029C4" w:rsidP="00817764">
      <w:pPr>
        <w:pStyle w:val="DIALOGUE"/>
      </w:pPr>
    </w:p>
    <w:p w14:paraId="75B686C5" w14:textId="77777777" w:rsidR="005D4DBB" w:rsidRPr="005D4DBB" w:rsidRDefault="005D4DBB" w:rsidP="00817764">
      <w:pPr>
        <w:pStyle w:val="DIALOGUE"/>
        <w:rPr>
          <w:b/>
        </w:rPr>
      </w:pPr>
      <w:r w:rsidRPr="005D4DBB">
        <w:rPr>
          <w:b/>
        </w:rPr>
        <w:tab/>
        <w:t>ISEPPO</w:t>
      </w:r>
    </w:p>
    <w:p w14:paraId="765D1E69" w14:textId="77777777" w:rsidR="008F018F" w:rsidRDefault="00F029C4" w:rsidP="00817764">
      <w:pPr>
        <w:pStyle w:val="DIALOGUE"/>
      </w:pPr>
      <w:r>
        <w:t xml:space="preserve">That’s nothing to do with it. He was once a powerful man in Florence – the </w:t>
      </w:r>
      <w:r w:rsidR="00B53874">
        <w:t>‘</w:t>
      </w:r>
      <w:r>
        <w:t>Grand Inquisitor</w:t>
      </w:r>
      <w:r w:rsidR="00B53874">
        <w:t>’</w:t>
      </w:r>
      <w:r>
        <w:t xml:space="preserve"> they called him. He </w:t>
      </w:r>
      <w:r w:rsidR="00681F20">
        <w:t xml:space="preserve">tried one trick too many and </w:t>
      </w:r>
      <w:r>
        <w:t xml:space="preserve">was </w:t>
      </w:r>
      <w:r w:rsidR="00681F20">
        <w:t xml:space="preserve">jailed and </w:t>
      </w:r>
      <w:r w:rsidR="006D5A7C">
        <w:t>ban</w:t>
      </w:r>
      <w:r w:rsidR="00FE0CA1">
        <w:t>ished from the c</w:t>
      </w:r>
      <w:r w:rsidR="006D5A7C">
        <w:t>ity.</w:t>
      </w:r>
    </w:p>
    <w:p w14:paraId="6D64A33E" w14:textId="77777777" w:rsidR="00F029C4" w:rsidRDefault="00F029C4" w:rsidP="00817764">
      <w:pPr>
        <w:pStyle w:val="DIALOGUE"/>
      </w:pPr>
    </w:p>
    <w:p w14:paraId="48D78087" w14:textId="77777777" w:rsidR="005D4DBB" w:rsidRPr="005D4DBB" w:rsidRDefault="005D4DBB" w:rsidP="00817764">
      <w:pPr>
        <w:pStyle w:val="DIALOGUE"/>
        <w:rPr>
          <w:b/>
        </w:rPr>
      </w:pPr>
      <w:r w:rsidRPr="005D4DBB">
        <w:rPr>
          <w:b/>
        </w:rPr>
        <w:tab/>
        <w:t>MARCO</w:t>
      </w:r>
    </w:p>
    <w:p w14:paraId="0E6A9064" w14:textId="77777777" w:rsidR="00F029C4" w:rsidRDefault="00F029C4" w:rsidP="00817764">
      <w:pPr>
        <w:pStyle w:val="DIALOGUE"/>
      </w:pPr>
      <w:r>
        <w:t>Oh yes</w:t>
      </w:r>
      <w:r w:rsidR="00EC10F3">
        <w:t xml:space="preserve">. </w:t>
      </w:r>
      <w:r w:rsidR="00681F20">
        <w:t>I remember</w:t>
      </w:r>
      <w:r w:rsidR="00FE75EF">
        <w:t xml:space="preserve"> him</w:t>
      </w:r>
      <w:r w:rsidR="00681F20">
        <w:t>. The sort of man who c</w:t>
      </w:r>
      <w:r w:rsidR="00EC10F3">
        <w:t>ould make enemies like you make wind...</w:t>
      </w:r>
      <w:r w:rsidR="00681F20">
        <w:t xml:space="preserve"> I expect there was a queue..</w:t>
      </w:r>
    </w:p>
    <w:p w14:paraId="2931FB89" w14:textId="77777777" w:rsidR="00EC10F3" w:rsidRDefault="00EC10F3" w:rsidP="00817764">
      <w:pPr>
        <w:pStyle w:val="DIALOGUE"/>
      </w:pPr>
    </w:p>
    <w:p w14:paraId="7D8B7AE0" w14:textId="77777777" w:rsidR="005D4DBB" w:rsidRPr="005D4DBB" w:rsidRDefault="005D4DBB" w:rsidP="00817764">
      <w:pPr>
        <w:pStyle w:val="DIALOGUE"/>
        <w:rPr>
          <w:b/>
        </w:rPr>
      </w:pPr>
      <w:r w:rsidRPr="005D4DBB">
        <w:rPr>
          <w:b/>
        </w:rPr>
        <w:tab/>
        <w:t>ISEPPO</w:t>
      </w:r>
    </w:p>
    <w:p w14:paraId="6AF5E7D9" w14:textId="77777777" w:rsidR="00EC10F3" w:rsidRDefault="00EC10F3" w:rsidP="00817764">
      <w:pPr>
        <w:pStyle w:val="DIALOGUE"/>
      </w:pPr>
      <w:r>
        <w:t>Well he won’t be skulking anymore – knifed in the back they say</w:t>
      </w:r>
      <w:r w:rsidR="00681F20">
        <w:t>.</w:t>
      </w:r>
    </w:p>
    <w:p w14:paraId="76CC4F10" w14:textId="77777777" w:rsidR="00681F20" w:rsidRDefault="00681F20" w:rsidP="00817764">
      <w:pPr>
        <w:pStyle w:val="DIALOGUE"/>
      </w:pPr>
    </w:p>
    <w:p w14:paraId="170213EC" w14:textId="77777777" w:rsidR="005D4DBB" w:rsidRPr="005D4DBB" w:rsidRDefault="005D4DBB" w:rsidP="00817764">
      <w:pPr>
        <w:pStyle w:val="DIALOGUE"/>
        <w:rPr>
          <w:b/>
        </w:rPr>
      </w:pPr>
      <w:r w:rsidRPr="005D4DBB">
        <w:rPr>
          <w:b/>
        </w:rPr>
        <w:tab/>
        <w:t>MARCO</w:t>
      </w:r>
    </w:p>
    <w:p w14:paraId="45C308FE" w14:textId="77777777" w:rsidR="00681F20" w:rsidRDefault="00681F20" w:rsidP="00817764">
      <w:pPr>
        <w:pStyle w:val="DIALOGUE"/>
      </w:pPr>
      <w:r>
        <w:t>I don’t suppose there’ll be too many tears shed. It’ll all be forgotten in a few days</w:t>
      </w:r>
      <w:r w:rsidR="004D2FE6">
        <w:t xml:space="preserve">, and </w:t>
      </w:r>
      <w:r>
        <w:t xml:space="preserve">I doubt they’ll try very hard to find </w:t>
      </w:r>
      <w:r w:rsidR="00B53874">
        <w:t xml:space="preserve">out </w:t>
      </w:r>
      <w:r w:rsidR="00E261A1">
        <w:t>who did it</w:t>
      </w:r>
      <w:r>
        <w:t>.</w:t>
      </w:r>
    </w:p>
    <w:p w14:paraId="663CE451" w14:textId="77777777" w:rsidR="00681F20" w:rsidRDefault="00681F20" w:rsidP="00817764">
      <w:pPr>
        <w:pStyle w:val="DIALOGUE"/>
      </w:pPr>
    </w:p>
    <w:p w14:paraId="490FF4C8" w14:textId="77777777" w:rsidR="00D07829" w:rsidRDefault="00D07829" w:rsidP="00FE75EF">
      <w:pPr>
        <w:pStyle w:val="StageDirection"/>
        <w:rPr>
          <w:b/>
        </w:rPr>
      </w:pPr>
      <w:r>
        <w:rPr>
          <w:b/>
        </w:rPr>
        <w:t>(</w:t>
      </w:r>
      <w:r w:rsidR="00FE75EF" w:rsidRPr="00FE75EF">
        <w:rPr>
          <w:b/>
        </w:rPr>
        <w:t xml:space="preserve">CAPTAIN </w:t>
      </w:r>
      <w:r w:rsidR="00FE75EF" w:rsidRPr="00F27353">
        <w:t>DONATI</w:t>
      </w:r>
      <w:r w:rsidR="00FE75EF">
        <w:t xml:space="preserve"> </w:t>
      </w:r>
      <w:r w:rsidR="00681F20">
        <w:t>enters</w:t>
      </w:r>
      <w:r w:rsidR="00B638AB">
        <w:t xml:space="preserve"> with </w:t>
      </w:r>
      <w:r w:rsidR="00FE75EF" w:rsidRPr="00FE75EF">
        <w:rPr>
          <w:b/>
        </w:rPr>
        <w:t>LAZZARO</w:t>
      </w:r>
    </w:p>
    <w:p w14:paraId="042E7214" w14:textId="77777777" w:rsidR="00681F20" w:rsidRDefault="00D07829" w:rsidP="00FE75EF">
      <w:pPr>
        <w:pStyle w:val="StageDirection"/>
      </w:pPr>
      <w:r>
        <w:rPr>
          <w:b/>
        </w:rPr>
        <w:t>LA</w:t>
      </w:r>
      <w:r w:rsidR="004A37DF">
        <w:rPr>
          <w:b/>
        </w:rPr>
        <w:t>Z</w:t>
      </w:r>
      <w:r>
        <w:rPr>
          <w:b/>
        </w:rPr>
        <w:t>ZARO</w:t>
      </w:r>
      <w:r w:rsidR="00FE75EF">
        <w:t xml:space="preserve"> </w:t>
      </w:r>
      <w:r w:rsidR="00B638AB">
        <w:t>goes to chat with Marco</w:t>
      </w:r>
      <w:r>
        <w:t>)</w:t>
      </w:r>
    </w:p>
    <w:p w14:paraId="04DB1F71" w14:textId="77777777" w:rsidR="00681F20" w:rsidRDefault="00681F20" w:rsidP="00817764">
      <w:pPr>
        <w:pStyle w:val="DIALOGUE"/>
      </w:pPr>
    </w:p>
    <w:p w14:paraId="6551F20A" w14:textId="77777777" w:rsidR="00825546" w:rsidRPr="00825546" w:rsidRDefault="00825546" w:rsidP="00817764">
      <w:pPr>
        <w:pStyle w:val="DIALOGUE"/>
        <w:rPr>
          <w:b/>
        </w:rPr>
      </w:pPr>
      <w:r w:rsidRPr="00825546">
        <w:rPr>
          <w:b/>
        </w:rPr>
        <w:tab/>
        <w:t>CAPTAIN</w:t>
      </w:r>
    </w:p>
    <w:p w14:paraId="13BF481F" w14:textId="77777777" w:rsidR="00681F20" w:rsidRDefault="00681F20" w:rsidP="00817764">
      <w:pPr>
        <w:pStyle w:val="DIALOGUE"/>
      </w:pPr>
      <w:r>
        <w:t>Who did what</w:t>
      </w:r>
      <w:r w:rsidR="00B6371D">
        <w:t>,</w:t>
      </w:r>
      <w:r>
        <w:t xml:space="preserve"> Marco?</w:t>
      </w:r>
    </w:p>
    <w:p w14:paraId="2C3E829D" w14:textId="77777777" w:rsidR="00681F20" w:rsidRDefault="00681F20" w:rsidP="00817764">
      <w:pPr>
        <w:pStyle w:val="DIALOGUE"/>
      </w:pPr>
    </w:p>
    <w:p w14:paraId="75258119" w14:textId="77777777" w:rsidR="005D4DBB" w:rsidRPr="005D4DBB" w:rsidRDefault="005D4DBB" w:rsidP="00817764">
      <w:pPr>
        <w:pStyle w:val="DIALOGUE"/>
        <w:rPr>
          <w:b/>
        </w:rPr>
      </w:pPr>
      <w:r w:rsidRPr="005D4DBB">
        <w:rPr>
          <w:b/>
        </w:rPr>
        <w:tab/>
        <w:t>MARCO</w:t>
      </w:r>
    </w:p>
    <w:p w14:paraId="3AD68189" w14:textId="77777777" w:rsidR="00B638AB" w:rsidRDefault="00B638AB" w:rsidP="00817764">
      <w:pPr>
        <w:pStyle w:val="DIALOGUE"/>
      </w:pPr>
      <w:r>
        <w:t>The murder!</w:t>
      </w:r>
    </w:p>
    <w:p w14:paraId="25C34C6C" w14:textId="77777777" w:rsidR="00FE0CA1" w:rsidRDefault="00FE0CA1" w:rsidP="00817764">
      <w:pPr>
        <w:pStyle w:val="DIALOGUE"/>
      </w:pPr>
    </w:p>
    <w:p w14:paraId="50578EF8" w14:textId="77777777" w:rsidR="005D4DBB" w:rsidRPr="005D4DBB" w:rsidRDefault="005D4DBB" w:rsidP="00817764">
      <w:pPr>
        <w:pStyle w:val="DIALOGUE"/>
        <w:rPr>
          <w:b/>
        </w:rPr>
      </w:pPr>
      <w:r w:rsidRPr="005D4DBB">
        <w:rPr>
          <w:b/>
        </w:rPr>
        <w:tab/>
        <w:t>ISEPPO</w:t>
      </w:r>
    </w:p>
    <w:p w14:paraId="4A14A1BA" w14:textId="77777777" w:rsidR="00FE75EF" w:rsidRDefault="00681F20" w:rsidP="00817764">
      <w:pPr>
        <w:pStyle w:val="DIALOGUE"/>
      </w:pPr>
      <w:r>
        <w:t xml:space="preserve">Haven’t you heard, it’s on everyone’s lips. </w:t>
      </w:r>
      <w:r w:rsidR="00E261A1">
        <w:t xml:space="preserve">The Grand Inquisitor,  </w:t>
      </w:r>
      <w:r>
        <w:t>Bastiano</w:t>
      </w:r>
      <w:r w:rsidR="00E261A1">
        <w:t xml:space="preserve">.   </w:t>
      </w:r>
    </w:p>
    <w:p w14:paraId="148D2A0D" w14:textId="77777777" w:rsidR="00E261A1" w:rsidRDefault="00E261A1" w:rsidP="00FE75EF">
      <w:pPr>
        <w:pStyle w:val="StageDirection"/>
      </w:pPr>
      <w:r>
        <w:t>(Runs his finger across his throat)</w:t>
      </w:r>
    </w:p>
    <w:p w14:paraId="0692E129" w14:textId="77777777" w:rsidR="00E261A1" w:rsidRDefault="00E261A1" w:rsidP="00817764">
      <w:pPr>
        <w:pStyle w:val="DIALOGUE"/>
      </w:pPr>
    </w:p>
    <w:p w14:paraId="4BD48A5B" w14:textId="77777777" w:rsidR="00825546" w:rsidRPr="00825546" w:rsidRDefault="00825546" w:rsidP="00817764">
      <w:pPr>
        <w:pStyle w:val="DIALOGUE"/>
        <w:rPr>
          <w:b/>
        </w:rPr>
      </w:pPr>
      <w:r w:rsidRPr="00825546">
        <w:rPr>
          <w:b/>
        </w:rPr>
        <w:tab/>
        <w:t>CAPTAIN</w:t>
      </w:r>
    </w:p>
    <w:p w14:paraId="33CCA232" w14:textId="77777777" w:rsidR="00E261A1" w:rsidRDefault="00E261A1" w:rsidP="00817764">
      <w:pPr>
        <w:pStyle w:val="DIALOGUE"/>
      </w:pPr>
      <w:r>
        <w:t>Bastiano?  Dead. Now that’s interesting...</w:t>
      </w:r>
    </w:p>
    <w:p w14:paraId="4C772989" w14:textId="77777777" w:rsidR="00E261A1" w:rsidRDefault="00E261A1" w:rsidP="00817764">
      <w:pPr>
        <w:pStyle w:val="DIALOGUE"/>
      </w:pPr>
    </w:p>
    <w:p w14:paraId="128150A7" w14:textId="77777777" w:rsidR="005D4DBB" w:rsidRPr="005D4DBB" w:rsidRDefault="005D4DBB" w:rsidP="00817764">
      <w:pPr>
        <w:pStyle w:val="DIALOGUE"/>
        <w:rPr>
          <w:b/>
        </w:rPr>
      </w:pPr>
      <w:r w:rsidRPr="005D4DBB">
        <w:rPr>
          <w:b/>
        </w:rPr>
        <w:lastRenderedPageBreak/>
        <w:tab/>
        <w:t>ISEPPO</w:t>
      </w:r>
    </w:p>
    <w:p w14:paraId="05FFCF05" w14:textId="77777777" w:rsidR="00E261A1" w:rsidRDefault="00E261A1" w:rsidP="00817764">
      <w:pPr>
        <w:pStyle w:val="DIALOGUE"/>
      </w:pPr>
      <w:r>
        <w:t>You know him?</w:t>
      </w:r>
    </w:p>
    <w:p w14:paraId="41B596B5" w14:textId="77777777" w:rsidR="00E261A1" w:rsidRDefault="00E261A1" w:rsidP="00817764">
      <w:pPr>
        <w:pStyle w:val="DIALOGUE"/>
      </w:pPr>
    </w:p>
    <w:p w14:paraId="6E6377D1" w14:textId="77777777" w:rsidR="00825546" w:rsidRPr="00825546" w:rsidRDefault="00825546" w:rsidP="00817764">
      <w:pPr>
        <w:pStyle w:val="DIALOGUE"/>
        <w:rPr>
          <w:b/>
        </w:rPr>
      </w:pPr>
      <w:r w:rsidRPr="00825546">
        <w:rPr>
          <w:b/>
        </w:rPr>
        <w:tab/>
        <w:t>CAPTAIN</w:t>
      </w:r>
    </w:p>
    <w:p w14:paraId="78F87380" w14:textId="77777777" w:rsidR="00E261A1" w:rsidRDefault="00E261A1" w:rsidP="00817764">
      <w:pPr>
        <w:pStyle w:val="DIALOGUE"/>
      </w:pPr>
      <w:r>
        <w:t>I know of him. What happened?</w:t>
      </w:r>
    </w:p>
    <w:p w14:paraId="6E73E8F6" w14:textId="77777777" w:rsidR="00E261A1" w:rsidRDefault="00E261A1" w:rsidP="00817764">
      <w:pPr>
        <w:pStyle w:val="DIALOGUE"/>
      </w:pPr>
    </w:p>
    <w:p w14:paraId="6FBD221F" w14:textId="77777777" w:rsidR="005D4DBB" w:rsidRPr="005D4DBB" w:rsidRDefault="005D4DBB" w:rsidP="00817764">
      <w:pPr>
        <w:pStyle w:val="DIALOGUE"/>
        <w:rPr>
          <w:b/>
        </w:rPr>
      </w:pPr>
      <w:r w:rsidRPr="005D4DBB">
        <w:rPr>
          <w:b/>
        </w:rPr>
        <w:tab/>
        <w:t>ISEPPO</w:t>
      </w:r>
    </w:p>
    <w:p w14:paraId="45D2E9BC" w14:textId="77777777" w:rsidR="00E261A1" w:rsidRDefault="00B30729" w:rsidP="00817764">
      <w:pPr>
        <w:pStyle w:val="DIALOGUE"/>
      </w:pPr>
      <w:r>
        <w:t>They say</w:t>
      </w:r>
      <w:r w:rsidR="00E261A1">
        <w:t xml:space="preserve"> he was </w:t>
      </w:r>
      <w:r w:rsidR="00B6371D">
        <w:t>stabbed</w:t>
      </w:r>
      <w:r w:rsidR="0019052B">
        <w:t xml:space="preserve"> -</w:t>
      </w:r>
      <w:r w:rsidR="00E261A1">
        <w:t xml:space="preserve"> in the back </w:t>
      </w:r>
      <w:r w:rsidR="0019052B">
        <w:t>-</w:t>
      </w:r>
      <w:r w:rsidR="00E261A1">
        <w:t xml:space="preserve"> sometime in the small hours. Militia everywhere this morning. Breakfast?</w:t>
      </w:r>
    </w:p>
    <w:p w14:paraId="475DAF7B" w14:textId="77777777" w:rsidR="00E261A1" w:rsidRDefault="00E261A1" w:rsidP="00817764">
      <w:pPr>
        <w:pStyle w:val="DIALOGUE"/>
      </w:pPr>
    </w:p>
    <w:p w14:paraId="7021E7E2" w14:textId="77777777" w:rsidR="005D4DBB" w:rsidRPr="005D4DBB" w:rsidRDefault="005D4DBB" w:rsidP="00817764">
      <w:pPr>
        <w:pStyle w:val="DIALOGUE"/>
        <w:rPr>
          <w:b/>
        </w:rPr>
      </w:pPr>
      <w:r w:rsidRPr="005D4DBB">
        <w:rPr>
          <w:b/>
        </w:rPr>
        <w:tab/>
        <w:t>MARCO</w:t>
      </w:r>
    </w:p>
    <w:p w14:paraId="5FC9C003" w14:textId="77777777" w:rsidR="00E261A1" w:rsidRDefault="00E261A1" w:rsidP="00817764">
      <w:pPr>
        <w:pStyle w:val="DIALOGUE"/>
      </w:pPr>
      <w:r>
        <w:t>At last!</w:t>
      </w:r>
    </w:p>
    <w:p w14:paraId="59D8171E" w14:textId="77777777" w:rsidR="00E261A1" w:rsidRDefault="00E261A1" w:rsidP="00817764">
      <w:pPr>
        <w:pStyle w:val="DIALOGUE"/>
      </w:pPr>
    </w:p>
    <w:p w14:paraId="51FBC68B" w14:textId="77777777" w:rsidR="00825546" w:rsidRPr="00825546" w:rsidRDefault="00825546" w:rsidP="00817764">
      <w:pPr>
        <w:pStyle w:val="DIALOGUE"/>
        <w:rPr>
          <w:b/>
        </w:rPr>
      </w:pPr>
      <w:r w:rsidRPr="00825546">
        <w:rPr>
          <w:b/>
        </w:rPr>
        <w:tab/>
        <w:t>CAPTAIN</w:t>
      </w:r>
    </w:p>
    <w:p w14:paraId="42FCAADF" w14:textId="77777777" w:rsidR="00E261A1" w:rsidRDefault="00E261A1" w:rsidP="00817764">
      <w:pPr>
        <w:pStyle w:val="DIALOGUE"/>
      </w:pPr>
      <w:r>
        <w:t>Yes Iseppo, thank you.</w:t>
      </w:r>
    </w:p>
    <w:p w14:paraId="723407D2" w14:textId="77777777" w:rsidR="00E261A1" w:rsidRDefault="00E261A1" w:rsidP="00817764">
      <w:pPr>
        <w:pStyle w:val="DIALOGUE"/>
      </w:pPr>
    </w:p>
    <w:p w14:paraId="511D092F" w14:textId="77777777" w:rsidR="00E261A1" w:rsidRDefault="00B6371D" w:rsidP="00B6371D">
      <w:pPr>
        <w:pStyle w:val="StageDirection"/>
      </w:pPr>
      <w:r>
        <w:rPr>
          <w:b/>
        </w:rPr>
        <w:t>(</w:t>
      </w:r>
      <w:r w:rsidRPr="00B6371D">
        <w:rPr>
          <w:b/>
        </w:rPr>
        <w:t>ISEPPO</w:t>
      </w:r>
      <w:r>
        <w:t xml:space="preserve"> </w:t>
      </w:r>
      <w:r w:rsidR="00E261A1">
        <w:t xml:space="preserve">and </w:t>
      </w:r>
      <w:r w:rsidRPr="00B6371D">
        <w:rPr>
          <w:b/>
        </w:rPr>
        <w:t>MARCO</w:t>
      </w:r>
      <w:r>
        <w:t xml:space="preserve"> go </w:t>
      </w:r>
      <w:r w:rsidR="00E261A1">
        <w:t>inside.</w:t>
      </w:r>
      <w:r w:rsidR="004A37DF">
        <w:t xml:space="preserve"> </w:t>
      </w:r>
      <w:r w:rsidRPr="00B6371D">
        <w:rPr>
          <w:b/>
        </w:rPr>
        <w:t>SALAI</w:t>
      </w:r>
      <w:r>
        <w:t xml:space="preserve"> </w:t>
      </w:r>
      <w:r w:rsidR="00E261A1">
        <w:t>enters</w:t>
      </w:r>
      <w:r>
        <w:t>)</w:t>
      </w:r>
    </w:p>
    <w:p w14:paraId="61F640B1" w14:textId="77777777" w:rsidR="00E261A1" w:rsidRDefault="00E261A1" w:rsidP="00817764">
      <w:pPr>
        <w:pStyle w:val="DIALOGUE"/>
      </w:pPr>
    </w:p>
    <w:p w14:paraId="3F1CA05D" w14:textId="77777777" w:rsidR="00D01F3D" w:rsidRPr="00D01F3D" w:rsidRDefault="00D01F3D" w:rsidP="00817764">
      <w:pPr>
        <w:pStyle w:val="DIALOGUE"/>
        <w:rPr>
          <w:b/>
        </w:rPr>
      </w:pPr>
      <w:r w:rsidRPr="00D01F3D">
        <w:rPr>
          <w:b/>
        </w:rPr>
        <w:tab/>
        <w:t>SALAI</w:t>
      </w:r>
    </w:p>
    <w:p w14:paraId="4840F65D" w14:textId="77777777" w:rsidR="00E261A1" w:rsidRDefault="00E261A1" w:rsidP="00817764">
      <w:pPr>
        <w:pStyle w:val="DIALOGUE"/>
      </w:pPr>
      <w:r>
        <w:t>Captain Donati. Thank goodness you’re here. We need to talk –</w:t>
      </w:r>
      <w:r w:rsidR="004A37DF">
        <w:t xml:space="preserve"> </w:t>
      </w:r>
      <w:r>
        <w:t>there’s been a change of plan.</w:t>
      </w:r>
    </w:p>
    <w:p w14:paraId="7F381ACF" w14:textId="77777777" w:rsidR="00E261A1" w:rsidRDefault="00E261A1" w:rsidP="00817764">
      <w:pPr>
        <w:pStyle w:val="DIALOGUE"/>
      </w:pPr>
    </w:p>
    <w:p w14:paraId="26696CEA" w14:textId="77777777" w:rsidR="00825546" w:rsidRPr="00825546" w:rsidRDefault="00825546" w:rsidP="00817764">
      <w:pPr>
        <w:pStyle w:val="DIALOGUE"/>
        <w:rPr>
          <w:b/>
        </w:rPr>
      </w:pPr>
      <w:r w:rsidRPr="00825546">
        <w:rPr>
          <w:b/>
        </w:rPr>
        <w:tab/>
        <w:t>CAPTAIN</w:t>
      </w:r>
    </w:p>
    <w:p w14:paraId="35840E45" w14:textId="77777777" w:rsidR="00E261A1" w:rsidRDefault="009548EA" w:rsidP="00817764">
      <w:pPr>
        <w:pStyle w:val="DIALOGUE"/>
      </w:pPr>
      <w:r>
        <w:t xml:space="preserve">Yes, I thought </w:t>
      </w:r>
      <w:r w:rsidR="004A37DF">
        <w:t>I might be seeing you</w:t>
      </w:r>
      <w:r>
        <w:t>. I’ve just heard about Bastiano</w:t>
      </w:r>
      <w:r w:rsidR="006A43FF">
        <w:t>.</w:t>
      </w:r>
    </w:p>
    <w:p w14:paraId="26244EED" w14:textId="77777777" w:rsidR="009548EA" w:rsidRDefault="009548EA" w:rsidP="00817764">
      <w:pPr>
        <w:pStyle w:val="DIALOGUE"/>
      </w:pPr>
    </w:p>
    <w:p w14:paraId="59F4961D" w14:textId="77777777" w:rsidR="00D01F3D" w:rsidRPr="00D01F3D" w:rsidRDefault="00D01F3D" w:rsidP="00817764">
      <w:pPr>
        <w:pStyle w:val="DIALOGUE"/>
        <w:rPr>
          <w:b/>
        </w:rPr>
      </w:pPr>
      <w:r w:rsidRPr="00D01F3D">
        <w:rPr>
          <w:b/>
        </w:rPr>
        <w:tab/>
        <w:t>SALAI</w:t>
      </w:r>
    </w:p>
    <w:p w14:paraId="172FC355" w14:textId="77777777" w:rsidR="00B6371D" w:rsidRDefault="009548EA" w:rsidP="00B6371D">
      <w:pPr>
        <w:pStyle w:val="StageDirection"/>
      </w:pPr>
      <w:r>
        <w:t xml:space="preserve">(puzzled) </w:t>
      </w:r>
    </w:p>
    <w:p w14:paraId="1E6563D4" w14:textId="77777777" w:rsidR="009548EA" w:rsidRDefault="009548EA" w:rsidP="00817764">
      <w:pPr>
        <w:pStyle w:val="DIALOGUE"/>
      </w:pPr>
      <w:r>
        <w:t>Bastiano? What about Bastiano?</w:t>
      </w:r>
      <w:r w:rsidR="00F24AE7">
        <w:t xml:space="preserve"> Now listen, I’ve got to...</w:t>
      </w:r>
    </w:p>
    <w:p w14:paraId="32B38E96" w14:textId="77777777" w:rsidR="009548EA" w:rsidRDefault="009548EA" w:rsidP="00817764">
      <w:pPr>
        <w:pStyle w:val="DIALOGUE"/>
      </w:pPr>
    </w:p>
    <w:p w14:paraId="2D71F0C7" w14:textId="77777777" w:rsidR="00825546" w:rsidRPr="00825546" w:rsidRDefault="00825546" w:rsidP="00817764">
      <w:pPr>
        <w:pStyle w:val="DIALOGUE"/>
        <w:rPr>
          <w:b/>
        </w:rPr>
      </w:pPr>
      <w:r w:rsidRPr="00825546">
        <w:rPr>
          <w:b/>
        </w:rPr>
        <w:tab/>
        <w:t>CAPTAIN</w:t>
      </w:r>
    </w:p>
    <w:p w14:paraId="072EC56F" w14:textId="77777777" w:rsidR="009548EA" w:rsidRDefault="006A43FF" w:rsidP="00DD0A1B">
      <w:pPr>
        <w:pStyle w:val="DIALOGUE"/>
      </w:pPr>
      <w:r>
        <w:t>He’s dead!</w:t>
      </w:r>
      <w:r w:rsidR="009548EA">
        <w:t xml:space="preserve"> Murdered - last night. </w:t>
      </w:r>
      <w:r w:rsidR="00DD0A1B">
        <w:t>But isn’t that why you’re here?</w:t>
      </w:r>
      <w:r w:rsidR="00B6371D">
        <w:t xml:space="preserve"> </w:t>
      </w:r>
    </w:p>
    <w:p w14:paraId="2858DD36" w14:textId="77777777" w:rsidR="009548EA" w:rsidRDefault="009548EA" w:rsidP="00817764">
      <w:pPr>
        <w:pStyle w:val="DIALOGUE"/>
      </w:pPr>
    </w:p>
    <w:p w14:paraId="742B28B2" w14:textId="77777777" w:rsidR="00D01F3D" w:rsidRPr="00D01F3D" w:rsidRDefault="00D01F3D" w:rsidP="00817764">
      <w:pPr>
        <w:pStyle w:val="DIALOGUE"/>
        <w:rPr>
          <w:b/>
        </w:rPr>
      </w:pPr>
      <w:r w:rsidRPr="00D01F3D">
        <w:rPr>
          <w:b/>
        </w:rPr>
        <w:tab/>
        <w:t>SALAI</w:t>
      </w:r>
    </w:p>
    <w:p w14:paraId="36C52AD4" w14:textId="77777777" w:rsidR="009548EA" w:rsidRDefault="006A43FF" w:rsidP="00817764">
      <w:pPr>
        <w:pStyle w:val="DIALOGUE"/>
      </w:pPr>
      <w:r>
        <w:t>Bastiano</w:t>
      </w:r>
      <w:r w:rsidR="00E21812">
        <w:t>, dead...</w:t>
      </w:r>
      <w:r w:rsidR="00B6371D">
        <w:t>?</w:t>
      </w:r>
      <w:r w:rsidR="00E21812">
        <w:t xml:space="preserve"> </w:t>
      </w:r>
    </w:p>
    <w:p w14:paraId="4508CBBA" w14:textId="77777777" w:rsidR="00E21812" w:rsidRDefault="00E21812" w:rsidP="00817764">
      <w:pPr>
        <w:pStyle w:val="DIALOGUE"/>
      </w:pPr>
    </w:p>
    <w:p w14:paraId="7D7C67B2" w14:textId="77777777" w:rsidR="00825546" w:rsidRPr="00825546" w:rsidRDefault="00825546" w:rsidP="00817764">
      <w:pPr>
        <w:pStyle w:val="DIALOGUE"/>
        <w:rPr>
          <w:b/>
        </w:rPr>
      </w:pPr>
      <w:r w:rsidRPr="00825546">
        <w:rPr>
          <w:b/>
        </w:rPr>
        <w:tab/>
        <w:t>CAPTAIN</w:t>
      </w:r>
    </w:p>
    <w:p w14:paraId="28A322A8" w14:textId="77777777" w:rsidR="00DD0A1B" w:rsidRDefault="00B6371D" w:rsidP="00DD0A1B">
      <w:pPr>
        <w:pStyle w:val="DIALOGUE"/>
      </w:pPr>
      <w:r>
        <w:t xml:space="preserve">Yes </w:t>
      </w:r>
      <w:r w:rsidR="00E21812">
        <w:t xml:space="preserve">Salai, </w:t>
      </w:r>
      <w:r w:rsidR="00F24AE7">
        <w:t xml:space="preserve">dead... </w:t>
      </w:r>
      <w:r>
        <w:t xml:space="preserve">but </w:t>
      </w:r>
      <w:r w:rsidR="00E21812">
        <w:t xml:space="preserve">if you didn’t know, then why </w:t>
      </w:r>
      <w:r w:rsidR="00E21812" w:rsidRPr="00E21812">
        <w:rPr>
          <w:i/>
        </w:rPr>
        <w:t>are</w:t>
      </w:r>
      <w:r w:rsidR="00E21812">
        <w:t xml:space="preserve"> you here. Wh</w:t>
      </w:r>
      <w:r w:rsidR="00DD0A1B">
        <w:t>y the need for</w:t>
      </w:r>
      <w:r w:rsidR="00E21812">
        <w:t xml:space="preserve"> </w:t>
      </w:r>
      <w:r>
        <w:t xml:space="preserve">a </w:t>
      </w:r>
      <w:r w:rsidR="00E21812">
        <w:t>change of plan?</w:t>
      </w:r>
      <w:r w:rsidR="00DD0A1B" w:rsidRPr="00DD0A1B">
        <w:t xml:space="preserve"> </w:t>
      </w:r>
      <w:r w:rsidR="00E83DFC">
        <w:t>Your troubles are over</w:t>
      </w:r>
      <w:r w:rsidR="00DD0A1B">
        <w:t xml:space="preserve">. Hey – it wasn’t you Salai was it? </w:t>
      </w:r>
    </w:p>
    <w:p w14:paraId="15755EC6" w14:textId="77777777" w:rsidR="00DD0A1B" w:rsidRDefault="00DD0A1B" w:rsidP="00DD0A1B">
      <w:pPr>
        <w:pStyle w:val="StageDirection"/>
      </w:pPr>
      <w:r>
        <w:t>(Laughs)</w:t>
      </w:r>
    </w:p>
    <w:p w14:paraId="52C1A04E" w14:textId="77777777" w:rsidR="00E21812" w:rsidRDefault="00E21812" w:rsidP="00817764">
      <w:pPr>
        <w:pStyle w:val="DIALOGUE"/>
      </w:pPr>
    </w:p>
    <w:p w14:paraId="692FAA06" w14:textId="77777777" w:rsidR="00236D68" w:rsidRDefault="00236D68" w:rsidP="00817764">
      <w:pPr>
        <w:pStyle w:val="DIALOGUE"/>
      </w:pPr>
    </w:p>
    <w:p w14:paraId="649A9247" w14:textId="77777777" w:rsidR="00D01F3D" w:rsidRPr="00D01F3D" w:rsidRDefault="00D01F3D" w:rsidP="00817764">
      <w:pPr>
        <w:pStyle w:val="DIALOGUE"/>
        <w:rPr>
          <w:b/>
        </w:rPr>
      </w:pPr>
      <w:r w:rsidRPr="00D01F3D">
        <w:rPr>
          <w:b/>
        </w:rPr>
        <w:tab/>
        <w:t>SALAI</w:t>
      </w:r>
    </w:p>
    <w:p w14:paraId="18EA8F6D" w14:textId="77777777" w:rsidR="000D1E0F" w:rsidRDefault="00DD0A1B" w:rsidP="00817764">
      <w:pPr>
        <w:pStyle w:val="DIALOGUE"/>
      </w:pPr>
      <w:r>
        <w:t xml:space="preserve">No it wasn’t me but... </w:t>
      </w:r>
      <w:r w:rsidR="00B6371D">
        <w:t>You’re right</w:t>
      </w:r>
      <w:r w:rsidR="00236D68">
        <w:t xml:space="preserve">, </w:t>
      </w:r>
      <w:r w:rsidR="00B6371D">
        <w:t xml:space="preserve">this means </w:t>
      </w:r>
      <w:r w:rsidR="00236D68">
        <w:t xml:space="preserve">Aragona </w:t>
      </w:r>
      <w:r w:rsidR="00E83DFC">
        <w:t>has nothing to worry about</w:t>
      </w:r>
      <w:r w:rsidR="000D1E0F">
        <w:t>,</w:t>
      </w:r>
      <w:r w:rsidR="00236D68">
        <w:t xml:space="preserve"> thank God</w:t>
      </w:r>
      <w:r w:rsidR="000D1E0F">
        <w:t xml:space="preserve"> for that</w:t>
      </w:r>
      <w:r w:rsidR="00B6371D">
        <w:t xml:space="preserve">. </w:t>
      </w:r>
    </w:p>
    <w:p w14:paraId="798D1612" w14:textId="77777777" w:rsidR="000D1E0F" w:rsidRDefault="000D1E0F" w:rsidP="00817764">
      <w:pPr>
        <w:pStyle w:val="DIALOGUE"/>
      </w:pPr>
    </w:p>
    <w:p w14:paraId="3494A9B3" w14:textId="77777777" w:rsidR="000D1E0F" w:rsidRDefault="000D1E0F" w:rsidP="00817764">
      <w:pPr>
        <w:pStyle w:val="DIALOGUE"/>
      </w:pPr>
      <w:r>
        <w:tab/>
      </w:r>
      <w:r w:rsidRPr="000D1E0F">
        <w:rPr>
          <w:b/>
        </w:rPr>
        <w:t>CAPTAIN</w:t>
      </w:r>
    </w:p>
    <w:p w14:paraId="463F06ED" w14:textId="77777777" w:rsidR="000D1E0F" w:rsidRDefault="00A952DA" w:rsidP="00817764">
      <w:pPr>
        <w:pStyle w:val="DIALOGUE"/>
      </w:pPr>
      <w:r>
        <w:t>Nor do you</w:t>
      </w:r>
      <w:r w:rsidR="000D1E0F">
        <w:t>...</w:t>
      </w:r>
      <w:r>
        <w:t xml:space="preserve"> surely</w:t>
      </w:r>
      <w:r w:rsidR="000D1E0F">
        <w:t>!</w:t>
      </w:r>
      <w:r>
        <w:t xml:space="preserve"> You’ve had a reprieve!</w:t>
      </w:r>
    </w:p>
    <w:p w14:paraId="7AF99633" w14:textId="77777777" w:rsidR="000D1E0F" w:rsidRDefault="000D1E0F" w:rsidP="00817764">
      <w:pPr>
        <w:pStyle w:val="DIALOGUE"/>
      </w:pPr>
    </w:p>
    <w:p w14:paraId="54041624" w14:textId="77777777" w:rsidR="000D1E0F" w:rsidRDefault="000D1E0F" w:rsidP="00817764">
      <w:pPr>
        <w:pStyle w:val="DIALOGUE"/>
      </w:pPr>
      <w:r>
        <w:lastRenderedPageBreak/>
        <w:tab/>
      </w:r>
      <w:r w:rsidRPr="000D1E0F">
        <w:rPr>
          <w:b/>
        </w:rPr>
        <w:t>SALAI</w:t>
      </w:r>
    </w:p>
    <w:p w14:paraId="3BD24768" w14:textId="77777777" w:rsidR="00236D68" w:rsidRDefault="000D1E0F" w:rsidP="00817764">
      <w:pPr>
        <w:pStyle w:val="DIALOGUE"/>
      </w:pPr>
      <w:r>
        <w:t>U</w:t>
      </w:r>
      <w:r w:rsidR="006D5A7C">
        <w:t xml:space="preserve">nfortunately </w:t>
      </w:r>
      <w:r>
        <w:t xml:space="preserve">not Captain. </w:t>
      </w:r>
      <w:r w:rsidR="00236D68" w:rsidRPr="000D1E0F">
        <w:rPr>
          <w:i/>
        </w:rPr>
        <w:t>I</w:t>
      </w:r>
      <w:r w:rsidR="00236D68">
        <w:t xml:space="preserve"> still need</w:t>
      </w:r>
      <w:r>
        <w:t xml:space="preserve"> to leave the City,</w:t>
      </w:r>
      <w:r w:rsidR="00236D68">
        <w:t xml:space="preserve"> and we can’t wait </w:t>
      </w:r>
      <w:r w:rsidR="006A43FF">
        <w:t>un</w:t>
      </w:r>
      <w:r w:rsidR="00236D68">
        <w:t>til Friday..</w:t>
      </w:r>
    </w:p>
    <w:p w14:paraId="0D0A42F1" w14:textId="77777777" w:rsidR="00236D68" w:rsidRDefault="00236D68" w:rsidP="00817764">
      <w:pPr>
        <w:pStyle w:val="DIALOGUE"/>
      </w:pPr>
    </w:p>
    <w:p w14:paraId="5DB6C914" w14:textId="77777777" w:rsidR="00825546" w:rsidRPr="00825546" w:rsidRDefault="00825546" w:rsidP="00817764">
      <w:pPr>
        <w:pStyle w:val="DIALOGUE"/>
        <w:rPr>
          <w:b/>
        </w:rPr>
      </w:pPr>
      <w:r w:rsidRPr="00825546">
        <w:rPr>
          <w:b/>
        </w:rPr>
        <w:tab/>
        <w:t>CAPTAIN</w:t>
      </w:r>
    </w:p>
    <w:p w14:paraId="484CE094" w14:textId="77777777" w:rsidR="00236D68" w:rsidRDefault="00236D68" w:rsidP="00817764">
      <w:pPr>
        <w:pStyle w:val="DIALOGUE"/>
      </w:pPr>
      <w:r>
        <w:t xml:space="preserve">We? Don’t tell me there’s another angry husband after your blood. </w:t>
      </w:r>
      <w:r w:rsidR="0041070A">
        <w:t>Good grief Salai, w</w:t>
      </w:r>
      <w:r>
        <w:t>ho is it this time?</w:t>
      </w:r>
    </w:p>
    <w:p w14:paraId="48505F36" w14:textId="77777777" w:rsidR="00236D68" w:rsidRDefault="00236D68" w:rsidP="00817764">
      <w:pPr>
        <w:pStyle w:val="DIALOGUE"/>
      </w:pPr>
    </w:p>
    <w:p w14:paraId="4E618577" w14:textId="77777777" w:rsidR="00D01F3D" w:rsidRPr="00D01F3D" w:rsidRDefault="00D01F3D" w:rsidP="00817764">
      <w:pPr>
        <w:pStyle w:val="DIALOGUE"/>
        <w:rPr>
          <w:b/>
        </w:rPr>
      </w:pPr>
      <w:r w:rsidRPr="00D01F3D">
        <w:rPr>
          <w:b/>
        </w:rPr>
        <w:tab/>
        <w:t>SALAI</w:t>
      </w:r>
    </w:p>
    <w:p w14:paraId="0E4A00D2" w14:textId="77777777" w:rsidR="00236D68" w:rsidRDefault="000D1E0F" w:rsidP="00817764">
      <w:pPr>
        <w:pStyle w:val="DIALOGUE"/>
      </w:pPr>
      <w:r>
        <w:t>It’s b</w:t>
      </w:r>
      <w:r w:rsidR="00236D68">
        <w:t xml:space="preserve">est you don’t know. </w:t>
      </w:r>
      <w:r w:rsidR="00CE33E6">
        <w:t xml:space="preserve">Do you think </w:t>
      </w:r>
      <w:r w:rsidR="00236D68">
        <w:t>there</w:t>
      </w:r>
      <w:r w:rsidR="00CE33E6">
        <w:t>’s a</w:t>
      </w:r>
      <w:r w:rsidR="00236D68">
        <w:t xml:space="preserve"> chance we can leave </w:t>
      </w:r>
      <w:r w:rsidR="00CE33E6">
        <w:t>tomorrow</w:t>
      </w:r>
      <w:r w:rsidR="00236D68">
        <w:t xml:space="preserve"> night</w:t>
      </w:r>
      <w:r w:rsidR="00CE33E6">
        <w:t>?</w:t>
      </w:r>
    </w:p>
    <w:p w14:paraId="480E42EB" w14:textId="77777777" w:rsidR="00236D68" w:rsidRDefault="00236D68" w:rsidP="00817764">
      <w:pPr>
        <w:pStyle w:val="DIALOGUE"/>
      </w:pPr>
    </w:p>
    <w:p w14:paraId="662A07E9" w14:textId="77777777" w:rsidR="00825546" w:rsidRPr="00825546" w:rsidRDefault="00825546" w:rsidP="00817764">
      <w:pPr>
        <w:pStyle w:val="DIALOGUE"/>
        <w:rPr>
          <w:b/>
        </w:rPr>
      </w:pPr>
      <w:r w:rsidRPr="00825546">
        <w:rPr>
          <w:b/>
        </w:rPr>
        <w:tab/>
        <w:t>CAPTAIN</w:t>
      </w:r>
    </w:p>
    <w:p w14:paraId="757E6DFA" w14:textId="77777777" w:rsidR="00B6371D" w:rsidRDefault="006D5A7C" w:rsidP="00817764">
      <w:pPr>
        <w:pStyle w:val="DIALOGUE"/>
      </w:pPr>
      <w:r>
        <w:t xml:space="preserve">I don’t see why not. </w:t>
      </w:r>
      <w:r w:rsidR="00B6371D">
        <w:t>But what...</w:t>
      </w:r>
    </w:p>
    <w:p w14:paraId="0E4E0516" w14:textId="77777777" w:rsidR="00B6371D" w:rsidRDefault="00B6371D" w:rsidP="00817764">
      <w:pPr>
        <w:pStyle w:val="DIALOGUE"/>
      </w:pPr>
    </w:p>
    <w:p w14:paraId="6225DACE" w14:textId="77777777" w:rsidR="00B6371D" w:rsidRDefault="00B6371D" w:rsidP="00817764">
      <w:pPr>
        <w:pStyle w:val="DIALOGUE"/>
      </w:pPr>
      <w:r>
        <w:tab/>
      </w:r>
      <w:r w:rsidRPr="00B6371D">
        <w:rPr>
          <w:b/>
        </w:rPr>
        <w:t>SALAI</w:t>
      </w:r>
    </w:p>
    <w:p w14:paraId="61480B6B" w14:textId="77777777" w:rsidR="00B6371D" w:rsidRDefault="00B6371D" w:rsidP="00552BF9">
      <w:pPr>
        <w:pStyle w:val="DIALOGUE"/>
      </w:pPr>
      <w:r>
        <w:t>Please Captain</w:t>
      </w:r>
      <w:r w:rsidRPr="00B6371D">
        <w:t xml:space="preserve"> </w:t>
      </w:r>
      <w:r>
        <w:t xml:space="preserve">no </w:t>
      </w:r>
      <w:r w:rsidR="00552BF9">
        <w:t xml:space="preserve">more </w:t>
      </w:r>
      <w:r>
        <w:t xml:space="preserve">questions. Can </w:t>
      </w:r>
      <w:r w:rsidR="00552BF9">
        <w:t>it be done</w:t>
      </w:r>
      <w:r>
        <w:t xml:space="preserve">? </w:t>
      </w:r>
    </w:p>
    <w:p w14:paraId="23EAE802" w14:textId="77777777" w:rsidR="00B6371D" w:rsidRDefault="00B6371D" w:rsidP="00817764">
      <w:pPr>
        <w:pStyle w:val="DIALOGUE"/>
      </w:pPr>
    </w:p>
    <w:p w14:paraId="05D349EE" w14:textId="77777777" w:rsidR="00B6371D" w:rsidRDefault="00B6371D" w:rsidP="00817764">
      <w:pPr>
        <w:pStyle w:val="DIALOGUE"/>
      </w:pPr>
      <w:r>
        <w:tab/>
      </w:r>
      <w:r w:rsidRPr="00B6371D">
        <w:rPr>
          <w:b/>
        </w:rPr>
        <w:t>CAPTAIN</w:t>
      </w:r>
    </w:p>
    <w:p w14:paraId="15C7E197" w14:textId="77777777" w:rsidR="00C42C40" w:rsidRDefault="00CE33E6" w:rsidP="00817764">
      <w:pPr>
        <w:pStyle w:val="DIALOGUE"/>
      </w:pPr>
      <w:r>
        <w:t xml:space="preserve">They’ll do as they’re told where money’s involved. </w:t>
      </w:r>
      <w:r w:rsidR="00552BF9">
        <w:t>Leave it with me.</w:t>
      </w:r>
      <w:r w:rsidR="00DD0A1B">
        <w:t xml:space="preserve"> </w:t>
      </w:r>
      <w:r>
        <w:t>Unless you hear from me</w:t>
      </w:r>
      <w:r w:rsidR="00AA45A7">
        <w:t>,</w:t>
      </w:r>
      <w:r>
        <w:t xml:space="preserve"> I’ll come for you at six</w:t>
      </w:r>
      <w:r w:rsidR="00DD0A1B">
        <w:t xml:space="preserve"> – at the studio</w:t>
      </w:r>
      <w:r w:rsidR="00B638AB">
        <w:t>.</w:t>
      </w:r>
    </w:p>
    <w:p w14:paraId="30262530" w14:textId="77777777" w:rsidR="00CE3436" w:rsidRDefault="00CE3436" w:rsidP="00817764">
      <w:pPr>
        <w:pStyle w:val="DIALOGUE"/>
      </w:pPr>
    </w:p>
    <w:p w14:paraId="426D7948" w14:textId="77777777" w:rsidR="00F24AE7" w:rsidRDefault="00B638AB" w:rsidP="00F24AE7">
      <w:pPr>
        <w:pStyle w:val="DIALOGUE"/>
      </w:pPr>
      <w:r>
        <w:t xml:space="preserve"> </w:t>
      </w:r>
      <w:r w:rsidR="00F24AE7">
        <w:tab/>
      </w:r>
      <w:r w:rsidR="00F24AE7" w:rsidRPr="00B6371D">
        <w:rPr>
          <w:b/>
        </w:rPr>
        <w:t>SALAI</w:t>
      </w:r>
    </w:p>
    <w:p w14:paraId="7CD286A2" w14:textId="77777777" w:rsidR="00F24AE7" w:rsidRDefault="00F24AE7" w:rsidP="00F24AE7">
      <w:pPr>
        <w:pStyle w:val="DIALOGUE"/>
      </w:pPr>
      <w:r>
        <w:t>Thank you Captain, thank you so much.. my life is in your hands!</w:t>
      </w:r>
    </w:p>
    <w:p w14:paraId="3383FFFF" w14:textId="77777777" w:rsidR="00F24AE7" w:rsidRDefault="00F24AE7" w:rsidP="00F24AE7">
      <w:pPr>
        <w:pStyle w:val="DIALOGUE"/>
      </w:pPr>
    </w:p>
    <w:p w14:paraId="6A0098F3" w14:textId="77777777" w:rsidR="00791843" w:rsidRDefault="00F24AE7" w:rsidP="00F24AE7">
      <w:pPr>
        <w:pStyle w:val="StageDirection"/>
      </w:pPr>
      <w:r>
        <w:t xml:space="preserve"> </w:t>
      </w:r>
      <w:r w:rsidR="00CE3436">
        <w:t>(</w:t>
      </w:r>
      <w:r w:rsidR="00CE3436" w:rsidRPr="00CE3436">
        <w:rPr>
          <w:b/>
        </w:rPr>
        <w:t>SALAI</w:t>
      </w:r>
      <w:r w:rsidR="00CE3436">
        <w:t xml:space="preserve"> </w:t>
      </w:r>
      <w:r w:rsidR="00791843">
        <w:t>leaves</w:t>
      </w:r>
      <w:r w:rsidR="00CE3436">
        <w:t>)</w:t>
      </w:r>
    </w:p>
    <w:p w14:paraId="33F88EC6" w14:textId="77777777" w:rsidR="00791843" w:rsidRDefault="00791843" w:rsidP="00817764">
      <w:pPr>
        <w:pStyle w:val="DIALOGUE"/>
      </w:pPr>
    </w:p>
    <w:p w14:paraId="618A1C5E" w14:textId="77777777" w:rsidR="00825546" w:rsidRPr="00825546" w:rsidRDefault="00825546" w:rsidP="00817764">
      <w:pPr>
        <w:pStyle w:val="DIALOGUE"/>
        <w:rPr>
          <w:b/>
        </w:rPr>
      </w:pPr>
      <w:r w:rsidRPr="00825546">
        <w:rPr>
          <w:b/>
        </w:rPr>
        <w:tab/>
        <w:t>CAPTAIN</w:t>
      </w:r>
    </w:p>
    <w:p w14:paraId="0A6F2535" w14:textId="77777777" w:rsidR="00CE33E6" w:rsidRDefault="00AA52C6" w:rsidP="00817764">
      <w:pPr>
        <w:pStyle w:val="DIALOGUE"/>
      </w:pPr>
      <w:r>
        <w:t>Lazzaro</w:t>
      </w:r>
      <w:r w:rsidR="00B638AB">
        <w:t xml:space="preserve">! </w:t>
      </w:r>
      <w:r w:rsidR="00791843">
        <w:t xml:space="preserve">Here! </w:t>
      </w:r>
      <w:r w:rsidR="00B638AB">
        <w:t>There’s been</w:t>
      </w:r>
      <w:r w:rsidR="00C42C40">
        <w:t xml:space="preserve"> a change of plan. Go find Valentino and that idiot brother of his. Tell them </w:t>
      </w:r>
      <w:r w:rsidR="00CE3436">
        <w:t>they</w:t>
      </w:r>
      <w:r w:rsidR="00C42C40">
        <w:t xml:space="preserve"> sail </w:t>
      </w:r>
      <w:r w:rsidR="00C42C40" w:rsidRPr="003C02A7">
        <w:rPr>
          <w:i/>
        </w:rPr>
        <w:t>tomorrow</w:t>
      </w:r>
      <w:r w:rsidR="00AA45A7">
        <w:t xml:space="preserve"> night,</w:t>
      </w:r>
      <w:r w:rsidR="00C42C40">
        <w:t xml:space="preserve"> not Friday. </w:t>
      </w:r>
      <w:r w:rsidR="00AA45A7">
        <w:t xml:space="preserve">I’m picking their ‘cargo’ up at Leonardo’s at six, so they’d better be ready.  </w:t>
      </w:r>
      <w:r w:rsidR="00C42C40">
        <w:t>Same deal - and if they give you any</w:t>
      </w:r>
      <w:r w:rsidR="002E4029">
        <w:t xml:space="preserve"> trouble </w:t>
      </w:r>
      <w:r w:rsidR="00552BF9">
        <w:t>remind</w:t>
      </w:r>
      <w:r w:rsidR="002E4029">
        <w:t xml:space="preserve"> them th</w:t>
      </w:r>
      <w:r w:rsidR="00C42C40">
        <w:t>ere are plenty more boats on the river.</w:t>
      </w:r>
    </w:p>
    <w:p w14:paraId="64F31AAC" w14:textId="77777777" w:rsidR="00817764" w:rsidRDefault="00817764" w:rsidP="00817764">
      <w:pPr>
        <w:pStyle w:val="DIALOGUE"/>
      </w:pPr>
    </w:p>
    <w:p w14:paraId="5D533012" w14:textId="77777777" w:rsidR="00817764" w:rsidRDefault="00CE3436" w:rsidP="00CE3436">
      <w:pPr>
        <w:pStyle w:val="StageDirection"/>
      </w:pPr>
      <w:r>
        <w:rPr>
          <w:b/>
        </w:rPr>
        <w:t>(</w:t>
      </w:r>
      <w:r w:rsidRPr="00CE3436">
        <w:rPr>
          <w:b/>
        </w:rPr>
        <w:t>LAZZARO</w:t>
      </w:r>
      <w:r>
        <w:t xml:space="preserve"> </w:t>
      </w:r>
      <w:r w:rsidR="00EE0D5B">
        <w:t xml:space="preserve">leaves. As he goes front of </w:t>
      </w:r>
      <w:r w:rsidR="002C50B6">
        <w:t xml:space="preserve">stage </w:t>
      </w:r>
      <w:r w:rsidRPr="00CE3436">
        <w:rPr>
          <w:b/>
        </w:rPr>
        <w:t>TOTTO</w:t>
      </w:r>
      <w:r>
        <w:t xml:space="preserve"> </w:t>
      </w:r>
      <w:r w:rsidR="002C50B6">
        <w:t>comes</w:t>
      </w:r>
      <w:r w:rsidR="002E4029">
        <w:t xml:space="preserve"> </w:t>
      </w:r>
      <w:r w:rsidR="002C50B6">
        <w:t>on and they talk furtively</w:t>
      </w:r>
      <w:r>
        <w:t>)</w:t>
      </w:r>
      <w:r w:rsidR="00817764">
        <w:tab/>
      </w:r>
    </w:p>
    <w:p w14:paraId="5B67F87B" w14:textId="77777777" w:rsidR="00681797" w:rsidRDefault="00681797" w:rsidP="006F6671">
      <w:pPr>
        <w:pStyle w:val="bodyindent"/>
      </w:pPr>
    </w:p>
    <w:p w14:paraId="3EB46DA3" w14:textId="77777777" w:rsidR="0041070A" w:rsidRDefault="0041070A" w:rsidP="006F6671">
      <w:pPr>
        <w:pStyle w:val="bodyindent"/>
      </w:pPr>
    </w:p>
    <w:p w14:paraId="2ADECFB9" w14:textId="77777777" w:rsidR="0041070A" w:rsidRDefault="0041070A">
      <w:pPr>
        <w:ind w:left="0"/>
        <w:jc w:val="left"/>
        <w:rPr>
          <w:sz w:val="20"/>
        </w:rPr>
      </w:pPr>
      <w:r>
        <w:br w:type="page"/>
      </w:r>
    </w:p>
    <w:p w14:paraId="40D3A6F3" w14:textId="6E030860" w:rsidR="0041070A" w:rsidRDefault="0053402D" w:rsidP="006F6671">
      <w:pPr>
        <w:pStyle w:val="bodyindent"/>
      </w:pPr>
      <w:r>
        <w:rPr>
          <w:noProof/>
          <w:lang w:eastAsia="en-GB"/>
        </w:rPr>
        <w:lastRenderedPageBreak/>
        <mc:AlternateContent>
          <mc:Choice Requires="wps">
            <w:drawing>
              <wp:anchor distT="0" distB="0" distL="114300" distR="114300" simplePos="0" relativeHeight="251701760" behindDoc="0" locked="0" layoutInCell="1" allowOverlap="1" wp14:anchorId="091C6629" wp14:editId="7F5A8FAC">
                <wp:simplePos x="0" y="0"/>
                <wp:positionH relativeFrom="leftMargin">
                  <wp:posOffset>1330036</wp:posOffset>
                </wp:positionH>
                <wp:positionV relativeFrom="paragraph">
                  <wp:posOffset>69273</wp:posOffset>
                </wp:positionV>
                <wp:extent cx="5243946" cy="280670"/>
                <wp:effectExtent l="0" t="0" r="0" b="5080"/>
                <wp:wrapNone/>
                <wp:docPr id="3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946"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52C6D" w14:textId="736B0065" w:rsidR="00CB236F" w:rsidRPr="00F95C76" w:rsidRDefault="00CB236F" w:rsidP="004D20ED">
                            <w:pPr>
                              <w:pStyle w:val="MUSICCUE"/>
                              <w:tabs>
                                <w:tab w:val="clear" w:pos="567"/>
                                <w:tab w:val="left" w:pos="284"/>
                              </w:tabs>
                              <w:jc w:val="left"/>
                              <w:rPr>
                                <w:i/>
                              </w:rPr>
                            </w:pPr>
                            <w:r>
                              <w:tab/>
                            </w:r>
                            <w:r w:rsidRPr="00F95C76">
                              <w:rPr>
                                <w:i/>
                              </w:rPr>
                              <w:t>#</w:t>
                            </w:r>
                            <w:r w:rsidR="00902A8C">
                              <w:rPr>
                                <w:i/>
                              </w:rPr>
                              <w:t>23</w:t>
                            </w:r>
                            <w:r>
                              <w:rPr>
                                <w:i/>
                              </w:rPr>
                              <w:t xml:space="preserve">   KNOWLEDGE IS POWER         Totto            </w:t>
                            </w:r>
                            <w:hyperlink r:id="rId108" w:history="1">
                              <w:r w:rsidRPr="0041070A">
                                <w:rPr>
                                  <w:rStyle w:val="Hyperlink"/>
                                  <w:i/>
                                </w:rPr>
                                <w:t>PLAY</w:t>
                              </w:r>
                              <w:r w:rsidR="004D20ED">
                                <w:rPr>
                                  <w:rStyle w:val="Hyperlink"/>
                                  <w:i/>
                                </w:rPr>
                                <w:t xml:space="preserve"> </w:t>
                              </w:r>
                              <w:r w:rsidRPr="0041070A">
                                <w:rPr>
                                  <w:rStyle w:val="Hyperlink"/>
                                  <w:i/>
                                </w:rPr>
                                <w:t>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C6629" id="Text Box 53" o:spid="_x0000_s1055" type="#_x0000_t202" style="position:absolute;left:0;text-align:left;margin-left:104.75pt;margin-top:5.45pt;width:412.9pt;height:22.1pt;z-index:2517017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" fillcolor="#a5a5a5 [2092]" stroked="f">
                <v:textbox>
                  <w:txbxContent>
                    <w:p w14:paraId="2CC52C6D" w14:textId="736B0065" w:rsidR="00CB236F" w:rsidRPr="00F95C76" w:rsidRDefault="00CB236F" w:rsidP="004D20ED">
                      <w:pPr>
                        <w:pStyle w:val="MUSICCUE"/>
                        <w:tabs>
                          <w:tab w:val="clear" w:pos="567"/>
                          <w:tab w:val="left" w:pos="284"/>
                        </w:tabs>
                        <w:jc w:val="left"/>
                        <w:rPr>
                          <w:i/>
                        </w:rPr>
                      </w:pPr>
                      <w:r>
                        <w:tab/>
                      </w:r>
                      <w:r w:rsidRPr="00F95C76">
                        <w:rPr>
                          <w:i/>
                        </w:rPr>
                        <w:t>#</w:t>
                      </w:r>
                      <w:r w:rsidR="00902A8C">
                        <w:rPr>
                          <w:i/>
                        </w:rPr>
                        <w:t>23</w:t>
                      </w:r>
                      <w:r>
                        <w:rPr>
                          <w:i/>
                        </w:rPr>
                        <w:t xml:space="preserve">   KNOWLEDGE IS POWER         Totto            </w:t>
                      </w:r>
                      <w:hyperlink r:id="rId109" w:history="1">
                        <w:r w:rsidRPr="0041070A">
                          <w:rPr>
                            <w:rStyle w:val="Hyperlink"/>
                            <w:i/>
                          </w:rPr>
                          <w:t>PLAY</w:t>
                        </w:r>
                        <w:r w:rsidR="004D20ED">
                          <w:rPr>
                            <w:rStyle w:val="Hyperlink"/>
                            <w:i/>
                          </w:rPr>
                          <w:t xml:space="preserve"> </w:t>
                        </w:r>
                        <w:r w:rsidRPr="0041070A">
                          <w:rPr>
                            <w:rStyle w:val="Hyperlink"/>
                            <w:i/>
                          </w:rPr>
                          <w:t>MUSIC</w:t>
                        </w:r>
                      </w:hyperlink>
                      <w:r>
                        <w:rPr>
                          <w:i/>
                        </w:rPr>
                        <w:t xml:space="preserve">         </w:t>
                      </w:r>
                    </w:p>
                  </w:txbxContent>
                </v:textbox>
                <w10:wrap anchorx="margin"/>
              </v:shape>
            </w:pict>
          </mc:Fallback>
        </mc:AlternateContent>
      </w:r>
    </w:p>
    <w:p w14:paraId="12B8A1B4" w14:textId="77777777" w:rsidR="00AA45A7" w:rsidRDefault="00AA45A7" w:rsidP="00A84CF3">
      <w:pPr>
        <w:pStyle w:val="SONG"/>
      </w:pPr>
      <w:bookmarkStart w:id="135" w:name="_Toc289782511"/>
      <w:bookmarkStart w:id="136" w:name="_Toc289782680"/>
      <w:bookmarkStart w:id="137" w:name="_Toc440966444"/>
    </w:p>
    <w:bookmarkEnd w:id="135"/>
    <w:bookmarkEnd w:id="136"/>
    <w:bookmarkEnd w:id="137"/>
    <w:p w14:paraId="50203FAB" w14:textId="77777777" w:rsidR="001508E4" w:rsidRDefault="001508E4" w:rsidP="00AA45A7">
      <w:pPr>
        <w:pStyle w:val="SongDescription"/>
      </w:pPr>
    </w:p>
    <w:p w14:paraId="003775B1" w14:textId="77777777" w:rsidR="00344BB0" w:rsidRDefault="00344BB0" w:rsidP="006F6671">
      <w:pPr>
        <w:pStyle w:val="SongArtist"/>
      </w:pPr>
    </w:p>
    <w:p w14:paraId="6AAAB05C" w14:textId="77777777" w:rsidR="0041070A" w:rsidRPr="0041070A" w:rsidRDefault="0041070A" w:rsidP="0041070A">
      <w:pPr>
        <w:pStyle w:val="Header"/>
        <w:tabs>
          <w:tab w:val="left" w:pos="3969"/>
        </w:tabs>
        <w:spacing w:line="360" w:lineRule="auto"/>
        <w:ind w:left="1134"/>
        <w:rPr>
          <w:rFonts w:ascii="Courier New" w:hAnsi="Courier New" w:cs="Courier New"/>
          <w:i/>
          <w:sz w:val="24"/>
          <w:szCs w:val="24"/>
        </w:rPr>
      </w:pPr>
      <w:r>
        <w:rPr>
          <w:rFonts w:ascii="Courier New" w:hAnsi="Courier New" w:cs="Courier New"/>
          <w:b/>
          <w:i/>
          <w:sz w:val="24"/>
          <w:szCs w:val="24"/>
        </w:rPr>
        <w:tab/>
      </w:r>
      <w:r w:rsidRPr="0041070A">
        <w:rPr>
          <w:rFonts w:ascii="Courier New" w:hAnsi="Courier New" w:cs="Courier New"/>
          <w:b/>
          <w:i/>
          <w:sz w:val="24"/>
          <w:szCs w:val="24"/>
        </w:rPr>
        <w:t>TOTTO</w:t>
      </w:r>
      <w:r w:rsidRPr="0041070A">
        <w:rPr>
          <w:rFonts w:ascii="Courier New" w:hAnsi="Courier New" w:cs="Courier New"/>
          <w:i/>
          <w:sz w:val="24"/>
          <w:szCs w:val="24"/>
        </w:rPr>
        <w:t xml:space="preserve"> </w:t>
      </w:r>
      <w:r w:rsidRPr="0041070A">
        <w:rPr>
          <w:rFonts w:ascii="Courier New" w:hAnsi="Courier New" w:cs="Courier New"/>
          <w:i/>
          <w:sz w:val="24"/>
          <w:szCs w:val="24"/>
        </w:rPr>
        <w:tab/>
      </w:r>
    </w:p>
    <w:p w14:paraId="313CA7F2" w14:textId="77777777" w:rsidR="0041070A" w:rsidRPr="0041070A" w:rsidRDefault="0041070A" w:rsidP="0041070A">
      <w:pPr>
        <w:pStyle w:val="LYRIC"/>
        <w:rPr>
          <w:i/>
        </w:rPr>
      </w:pPr>
      <w:r w:rsidRPr="0041070A">
        <w:rPr>
          <w:i/>
        </w:rPr>
        <w:t>THIS CITY IS A RESTLESS PLACE</w:t>
      </w:r>
    </w:p>
    <w:p w14:paraId="7F03ADB3" w14:textId="77777777" w:rsidR="0041070A" w:rsidRPr="0041070A" w:rsidRDefault="0041070A" w:rsidP="0041070A">
      <w:pPr>
        <w:pStyle w:val="LYRIC"/>
        <w:rPr>
          <w:i/>
        </w:rPr>
      </w:pPr>
      <w:r w:rsidRPr="0041070A">
        <w:rPr>
          <w:i/>
        </w:rPr>
        <w:t>SO MANY SECRETS LIE WITHIN</w:t>
      </w:r>
    </w:p>
    <w:p w14:paraId="4B2BB479" w14:textId="77777777" w:rsidR="0041070A" w:rsidRPr="0041070A" w:rsidRDefault="0041070A" w:rsidP="0041070A">
      <w:pPr>
        <w:pStyle w:val="LYRIC"/>
        <w:rPr>
          <w:i/>
        </w:rPr>
      </w:pPr>
      <w:r w:rsidRPr="0041070A">
        <w:rPr>
          <w:i/>
        </w:rPr>
        <w:t>ITS WALLS ARE MADE OF STONE</w:t>
      </w:r>
    </w:p>
    <w:p w14:paraId="66B756F4" w14:textId="77777777" w:rsidR="0041070A" w:rsidRPr="0041070A" w:rsidRDefault="0041070A" w:rsidP="0041070A">
      <w:pPr>
        <w:pStyle w:val="LYRIC"/>
        <w:rPr>
          <w:i/>
        </w:rPr>
      </w:pPr>
      <w:r w:rsidRPr="0041070A">
        <w:rPr>
          <w:i/>
        </w:rPr>
        <w:t>BUT STONE CAN PROVE A LITTLE THIN</w:t>
      </w:r>
    </w:p>
    <w:p w14:paraId="228FB60B" w14:textId="77777777" w:rsidR="0041070A" w:rsidRPr="0041070A" w:rsidRDefault="0041070A" w:rsidP="0041070A">
      <w:pPr>
        <w:pStyle w:val="LYRIC"/>
        <w:rPr>
          <w:i/>
        </w:rPr>
      </w:pPr>
      <w:r w:rsidRPr="0041070A">
        <w:rPr>
          <w:i/>
        </w:rPr>
        <w:t>AND EVERY MOVE YOU MAKE</w:t>
      </w:r>
    </w:p>
    <w:p w14:paraId="7E4790F2" w14:textId="77777777" w:rsidR="0041070A" w:rsidRPr="0041070A" w:rsidRDefault="0041070A" w:rsidP="0041070A">
      <w:pPr>
        <w:pStyle w:val="LYRIC"/>
        <w:rPr>
          <w:i/>
        </w:rPr>
      </w:pPr>
      <w:r w:rsidRPr="0041070A">
        <w:rPr>
          <w:i/>
        </w:rPr>
        <w:t>CAN BE A CHANCE YOU TAKE</w:t>
      </w:r>
    </w:p>
    <w:p w14:paraId="1A9082A9" w14:textId="77777777" w:rsidR="0041070A" w:rsidRPr="0041070A" w:rsidRDefault="0041070A" w:rsidP="0041070A">
      <w:pPr>
        <w:pStyle w:val="LYRIC"/>
        <w:rPr>
          <w:i/>
        </w:rPr>
      </w:pPr>
      <w:r w:rsidRPr="0041070A">
        <w:rPr>
          <w:i/>
        </w:rPr>
        <w:t>FOR HE WHO HAS THE KNOWLEDGE HAS THE POWER</w:t>
      </w:r>
    </w:p>
    <w:p w14:paraId="34F152DB" w14:textId="77777777" w:rsidR="0041070A" w:rsidRPr="0041070A" w:rsidRDefault="0041070A" w:rsidP="0041070A">
      <w:pPr>
        <w:pStyle w:val="LYRIC"/>
        <w:rPr>
          <w:i/>
        </w:rPr>
      </w:pPr>
      <w:r w:rsidRPr="0041070A">
        <w:rPr>
          <w:i/>
        </w:rPr>
        <w:t>AND POWER MEANS EVERYTHING TO ME</w:t>
      </w:r>
    </w:p>
    <w:p w14:paraId="29045DA6" w14:textId="77777777" w:rsidR="0041070A" w:rsidRPr="0041070A" w:rsidRDefault="0041070A" w:rsidP="0041070A">
      <w:pPr>
        <w:pStyle w:val="LYRIC"/>
        <w:rPr>
          <w:i/>
        </w:rPr>
      </w:pPr>
    </w:p>
    <w:p w14:paraId="278964BA" w14:textId="77777777" w:rsidR="0041070A" w:rsidRPr="0041070A" w:rsidRDefault="0041070A" w:rsidP="0041070A">
      <w:pPr>
        <w:pStyle w:val="LYRIC"/>
        <w:rPr>
          <w:i/>
        </w:rPr>
      </w:pPr>
      <w:r w:rsidRPr="0041070A">
        <w:rPr>
          <w:i/>
        </w:rPr>
        <w:t>MY SPIES ARE EVERYWHERE</w:t>
      </w:r>
    </w:p>
    <w:p w14:paraId="5CE9E89E" w14:textId="77777777" w:rsidR="0041070A" w:rsidRPr="0041070A" w:rsidRDefault="0041070A" w:rsidP="0041070A">
      <w:pPr>
        <w:pStyle w:val="LYRIC"/>
        <w:rPr>
          <w:i/>
        </w:rPr>
      </w:pPr>
      <w:r w:rsidRPr="0041070A">
        <w:rPr>
          <w:i/>
        </w:rPr>
        <w:t>THERE IS NO HIDING FROM THE TRUTH</w:t>
      </w:r>
    </w:p>
    <w:p w14:paraId="148DE651" w14:textId="77777777" w:rsidR="0041070A" w:rsidRPr="0041070A" w:rsidRDefault="0041070A" w:rsidP="0041070A">
      <w:pPr>
        <w:pStyle w:val="LYRIC"/>
        <w:rPr>
          <w:i/>
        </w:rPr>
      </w:pPr>
      <w:r w:rsidRPr="0041070A">
        <w:rPr>
          <w:i/>
        </w:rPr>
        <w:t>AND I MEAN EVERYWHERE</w:t>
      </w:r>
    </w:p>
    <w:p w14:paraId="22C98100" w14:textId="77777777" w:rsidR="0041070A" w:rsidRPr="0041070A" w:rsidRDefault="0041070A" w:rsidP="0041070A">
      <w:pPr>
        <w:pStyle w:val="LYRIC"/>
        <w:rPr>
          <w:i/>
        </w:rPr>
      </w:pPr>
      <w:r w:rsidRPr="0041070A">
        <w:rPr>
          <w:i/>
        </w:rPr>
        <w:t>SOMEONE SHOULD TELL THAT FOOLISH YOUTH</w:t>
      </w:r>
    </w:p>
    <w:p w14:paraId="2766B318" w14:textId="77777777" w:rsidR="0041070A" w:rsidRPr="0041070A" w:rsidRDefault="0041070A" w:rsidP="0041070A">
      <w:pPr>
        <w:pStyle w:val="LYRIC"/>
        <w:rPr>
          <w:i/>
        </w:rPr>
      </w:pPr>
      <w:r w:rsidRPr="0041070A">
        <w:rPr>
          <w:i/>
        </w:rPr>
        <w:t>HE CAN’T ESCAPE MY NET</w:t>
      </w:r>
    </w:p>
    <w:p w14:paraId="29F16E3F" w14:textId="77777777" w:rsidR="0041070A" w:rsidRPr="0041070A" w:rsidRDefault="0041070A" w:rsidP="0041070A">
      <w:pPr>
        <w:pStyle w:val="LYRIC"/>
        <w:rPr>
          <w:i/>
        </w:rPr>
      </w:pPr>
      <w:r w:rsidRPr="0041070A">
        <w:rPr>
          <w:i/>
        </w:rPr>
        <w:t xml:space="preserve">I KNOW HIS EVERY MOVE AND </w:t>
      </w:r>
    </w:p>
    <w:p w14:paraId="2E1F2827" w14:textId="77777777" w:rsidR="0041070A" w:rsidRPr="0041070A" w:rsidRDefault="0041070A" w:rsidP="0041070A">
      <w:pPr>
        <w:pStyle w:val="LYRIC"/>
        <w:rPr>
          <w:i/>
        </w:rPr>
      </w:pPr>
      <w:r w:rsidRPr="0041070A">
        <w:rPr>
          <w:i/>
        </w:rPr>
        <w:t xml:space="preserve">YET IT DOES SEEM STRANGE, </w:t>
      </w:r>
    </w:p>
    <w:p w14:paraId="7C541BA8" w14:textId="77777777" w:rsidR="0041070A" w:rsidRPr="0041070A" w:rsidRDefault="0041070A" w:rsidP="0041070A">
      <w:pPr>
        <w:pStyle w:val="LYRIC"/>
        <w:rPr>
          <w:i/>
        </w:rPr>
      </w:pPr>
      <w:r w:rsidRPr="0041070A">
        <w:rPr>
          <w:i/>
        </w:rPr>
        <w:t>WHY REARRANGE HIS PLANS, I WONDER,</w:t>
      </w:r>
    </w:p>
    <w:p w14:paraId="41B604C7" w14:textId="77777777" w:rsidR="0041070A" w:rsidRPr="0041070A" w:rsidRDefault="0041070A" w:rsidP="0041070A">
      <w:pPr>
        <w:pStyle w:val="LYRIC"/>
        <w:rPr>
          <w:i/>
        </w:rPr>
      </w:pPr>
      <w:r w:rsidRPr="0041070A">
        <w:rPr>
          <w:i/>
        </w:rPr>
        <w:t>WHAT IS HE TRYING TO DO</w:t>
      </w:r>
    </w:p>
    <w:p w14:paraId="7EE20CCC" w14:textId="77777777" w:rsidR="0041070A" w:rsidRPr="0041070A" w:rsidRDefault="0041070A" w:rsidP="0041070A">
      <w:pPr>
        <w:pStyle w:val="LYRIC"/>
        <w:rPr>
          <w:i/>
        </w:rPr>
      </w:pPr>
      <w:r w:rsidRPr="0041070A">
        <w:rPr>
          <w:i/>
        </w:rPr>
        <w:t>I NEED TO THINK THIS THROUGH</w:t>
      </w:r>
    </w:p>
    <w:p w14:paraId="4111EB64" w14:textId="77777777" w:rsidR="0041070A" w:rsidRPr="0041070A" w:rsidRDefault="0041070A" w:rsidP="0041070A">
      <w:pPr>
        <w:pStyle w:val="LYRIC"/>
        <w:rPr>
          <w:i/>
        </w:rPr>
      </w:pPr>
      <w:r w:rsidRPr="0041070A">
        <w:rPr>
          <w:i/>
        </w:rPr>
        <w:t>THINGS ARE NOT THE WAY THEY SEEM</w:t>
      </w:r>
    </w:p>
    <w:p w14:paraId="678029C7" w14:textId="77777777" w:rsidR="0041070A" w:rsidRPr="0041070A" w:rsidRDefault="0041070A" w:rsidP="0041070A">
      <w:pPr>
        <w:pStyle w:val="LYRIC"/>
        <w:rPr>
          <w:i/>
        </w:rPr>
      </w:pPr>
      <w:r w:rsidRPr="0041070A">
        <w:rPr>
          <w:i/>
        </w:rPr>
        <w:t>I NEED TO UNDERSTAND HIS SCHEME.</w:t>
      </w:r>
    </w:p>
    <w:p w14:paraId="3ACF97F3" w14:textId="77777777" w:rsidR="0041070A" w:rsidRPr="0041070A" w:rsidRDefault="0041070A" w:rsidP="0041070A">
      <w:pPr>
        <w:pStyle w:val="LYRIC"/>
        <w:rPr>
          <w:i/>
        </w:rPr>
      </w:pPr>
    </w:p>
    <w:p w14:paraId="49052B41" w14:textId="77777777" w:rsidR="0041070A" w:rsidRPr="0041070A" w:rsidRDefault="0041070A" w:rsidP="0041070A">
      <w:pPr>
        <w:pStyle w:val="LYRIC"/>
        <w:rPr>
          <w:i/>
        </w:rPr>
      </w:pPr>
      <w:r w:rsidRPr="0041070A">
        <w:rPr>
          <w:i/>
        </w:rPr>
        <w:t>THIS STORY TAKES ANOTHER TURN</w:t>
      </w:r>
    </w:p>
    <w:p w14:paraId="66593E9E" w14:textId="77777777" w:rsidR="0041070A" w:rsidRPr="0041070A" w:rsidRDefault="0041070A" w:rsidP="0041070A">
      <w:pPr>
        <w:pStyle w:val="LYRIC"/>
        <w:rPr>
          <w:i/>
        </w:rPr>
      </w:pPr>
      <w:r w:rsidRPr="0041070A">
        <w:rPr>
          <w:i/>
        </w:rPr>
        <w:t>AND NOT FOR BETTER THAT’S MY FEAR</w:t>
      </w:r>
    </w:p>
    <w:p w14:paraId="08C423B8" w14:textId="77777777" w:rsidR="0041070A" w:rsidRPr="0041070A" w:rsidRDefault="0041070A" w:rsidP="0041070A">
      <w:pPr>
        <w:pStyle w:val="LYRIC"/>
        <w:rPr>
          <w:i/>
        </w:rPr>
      </w:pPr>
      <w:r w:rsidRPr="0041070A">
        <w:rPr>
          <w:i/>
        </w:rPr>
        <w:t>WITH BASTIANO GONE</w:t>
      </w:r>
    </w:p>
    <w:p w14:paraId="679B0808" w14:textId="77777777" w:rsidR="0041070A" w:rsidRPr="0041070A" w:rsidRDefault="0041070A" w:rsidP="0041070A">
      <w:pPr>
        <w:pStyle w:val="LYRIC"/>
        <w:rPr>
          <w:i/>
        </w:rPr>
      </w:pPr>
      <w:r w:rsidRPr="0041070A">
        <w:rPr>
          <w:i/>
        </w:rPr>
        <w:t>THERE IS NO NEED TO DISAPPEAR</w:t>
      </w:r>
    </w:p>
    <w:p w14:paraId="419011F8" w14:textId="77777777" w:rsidR="0041070A" w:rsidRPr="0041070A" w:rsidRDefault="0041070A" w:rsidP="0041070A">
      <w:pPr>
        <w:pStyle w:val="LYRIC"/>
        <w:rPr>
          <w:i/>
        </w:rPr>
      </w:pPr>
      <w:r w:rsidRPr="0041070A">
        <w:rPr>
          <w:i/>
        </w:rPr>
        <w:t>THE STORM HAS PASSED AND YET</w:t>
      </w:r>
    </w:p>
    <w:p w14:paraId="4F0E229F" w14:textId="77777777" w:rsidR="0041070A" w:rsidRPr="0041070A" w:rsidRDefault="0041070A" w:rsidP="0041070A">
      <w:pPr>
        <w:pStyle w:val="LYRIC"/>
        <w:rPr>
          <w:i/>
        </w:rPr>
      </w:pPr>
      <w:r w:rsidRPr="0041070A">
        <w:rPr>
          <w:i/>
        </w:rPr>
        <w:t>THEY STILL MAKE PLANS TO GET AWAY..</w:t>
      </w:r>
    </w:p>
    <w:p w14:paraId="6C530B32" w14:textId="77777777" w:rsidR="0041070A" w:rsidRPr="0041070A" w:rsidRDefault="0041070A" w:rsidP="0041070A">
      <w:pPr>
        <w:pStyle w:val="LYRIC"/>
        <w:rPr>
          <w:i/>
        </w:rPr>
      </w:pPr>
      <w:r w:rsidRPr="0041070A">
        <w:rPr>
          <w:i/>
        </w:rPr>
        <w:t>AND ON A DIFFERENT DAY</w:t>
      </w:r>
    </w:p>
    <w:p w14:paraId="48E16A69" w14:textId="77777777" w:rsidR="0041070A" w:rsidRPr="0041070A" w:rsidRDefault="0041070A" w:rsidP="0041070A">
      <w:pPr>
        <w:pStyle w:val="LYRIC"/>
        <w:rPr>
          <w:i/>
        </w:rPr>
      </w:pPr>
      <w:r w:rsidRPr="0041070A">
        <w:rPr>
          <w:i/>
        </w:rPr>
        <w:t>IT MAKES NO SENSE AT ALL TO ME</w:t>
      </w:r>
    </w:p>
    <w:p w14:paraId="0ABC11B1" w14:textId="77777777" w:rsidR="0041070A" w:rsidRPr="0041070A" w:rsidRDefault="0041070A" w:rsidP="0041070A">
      <w:pPr>
        <w:pStyle w:val="LYRIC"/>
        <w:rPr>
          <w:i/>
        </w:rPr>
      </w:pPr>
    </w:p>
    <w:p w14:paraId="6BFF7B14" w14:textId="77777777" w:rsidR="0041070A" w:rsidRPr="0041070A" w:rsidRDefault="0041070A" w:rsidP="0041070A">
      <w:pPr>
        <w:pStyle w:val="LYRIC"/>
        <w:rPr>
          <w:i/>
        </w:rPr>
      </w:pPr>
      <w:r w:rsidRPr="0041070A">
        <w:rPr>
          <w:i/>
        </w:rPr>
        <w:t>BUT WAIT, HOW COULD I BE SO BLIND</w:t>
      </w:r>
    </w:p>
    <w:p w14:paraId="4321AEEB" w14:textId="77777777" w:rsidR="0041070A" w:rsidRPr="0041070A" w:rsidRDefault="0041070A" w:rsidP="0041070A">
      <w:pPr>
        <w:pStyle w:val="LYRIC"/>
        <w:rPr>
          <w:i/>
        </w:rPr>
      </w:pPr>
      <w:r w:rsidRPr="0041070A">
        <w:rPr>
          <w:i/>
        </w:rPr>
        <w:t>HE HAS ANOTHER TO PROTECT</w:t>
      </w:r>
    </w:p>
    <w:p w14:paraId="7E404290" w14:textId="77777777" w:rsidR="0041070A" w:rsidRPr="0041070A" w:rsidRDefault="0041070A" w:rsidP="0041070A">
      <w:pPr>
        <w:pStyle w:val="LYRIC"/>
        <w:rPr>
          <w:i/>
        </w:rPr>
      </w:pPr>
      <w:r w:rsidRPr="0041070A">
        <w:rPr>
          <w:i/>
        </w:rPr>
        <w:t>HE KNOWS HIS BLOOD WILL FLOW</w:t>
      </w:r>
    </w:p>
    <w:p w14:paraId="02467C50" w14:textId="77777777" w:rsidR="0041070A" w:rsidRPr="0041070A" w:rsidRDefault="0041070A" w:rsidP="0041070A">
      <w:pPr>
        <w:pStyle w:val="LYRIC"/>
        <w:rPr>
          <w:i/>
        </w:rPr>
      </w:pPr>
      <w:r w:rsidRPr="0041070A">
        <w:rPr>
          <w:i/>
        </w:rPr>
        <w:t>IF I SHOULD CARRY OUT MY THREAT,</w:t>
      </w:r>
    </w:p>
    <w:p w14:paraId="651BAF0D" w14:textId="77777777" w:rsidR="0041070A" w:rsidRPr="0041070A" w:rsidRDefault="0041070A" w:rsidP="0041070A">
      <w:pPr>
        <w:pStyle w:val="LYRIC"/>
        <w:rPr>
          <w:i/>
        </w:rPr>
      </w:pPr>
      <w:r w:rsidRPr="0041070A">
        <w:rPr>
          <w:i/>
        </w:rPr>
        <w:t>I MIGHT HAVE KNOWN THAT SHE</w:t>
      </w:r>
    </w:p>
    <w:p w14:paraId="72176315" w14:textId="77777777" w:rsidR="0041070A" w:rsidRPr="0041070A" w:rsidRDefault="0041070A" w:rsidP="0041070A">
      <w:pPr>
        <w:pStyle w:val="LYRIC"/>
        <w:rPr>
          <w:i/>
        </w:rPr>
      </w:pPr>
      <w:r w:rsidRPr="0041070A">
        <w:rPr>
          <w:i/>
        </w:rPr>
        <w:t>WOULD NOT GIVE IN SO EASILY</w:t>
      </w:r>
    </w:p>
    <w:p w14:paraId="064119EA" w14:textId="77777777" w:rsidR="0041070A" w:rsidRPr="0041070A" w:rsidRDefault="0041070A" w:rsidP="0041070A">
      <w:pPr>
        <w:pStyle w:val="LYRIC"/>
        <w:rPr>
          <w:i/>
        </w:rPr>
      </w:pPr>
      <w:r w:rsidRPr="0041070A">
        <w:rPr>
          <w:i/>
        </w:rPr>
        <w:t>THE LOVERS WILL DISCOVER THAT</w:t>
      </w:r>
    </w:p>
    <w:p w14:paraId="0A8BCE19" w14:textId="77777777" w:rsidR="0041070A" w:rsidRPr="0041070A" w:rsidRDefault="0041070A" w:rsidP="0041070A">
      <w:pPr>
        <w:pStyle w:val="LYRIC"/>
        <w:rPr>
          <w:i/>
        </w:rPr>
      </w:pPr>
      <w:r w:rsidRPr="0041070A">
        <w:rPr>
          <w:i/>
        </w:rPr>
        <w:t>IT DOESN’T PAY TO FOOL WITH ME</w:t>
      </w:r>
    </w:p>
    <w:p w14:paraId="306E4F61" w14:textId="77777777" w:rsidR="0041070A" w:rsidRPr="0041070A" w:rsidRDefault="0041070A" w:rsidP="0041070A">
      <w:pPr>
        <w:pStyle w:val="LYRIC"/>
        <w:rPr>
          <w:i/>
        </w:rPr>
      </w:pPr>
      <w:r w:rsidRPr="0041070A">
        <w:rPr>
          <w:i/>
        </w:rPr>
        <w:t>INSULT THE MACHIAVELLI NAME</w:t>
      </w:r>
    </w:p>
    <w:p w14:paraId="12E7FBDB" w14:textId="77777777" w:rsidR="0041070A" w:rsidRPr="0041070A" w:rsidRDefault="0041070A" w:rsidP="0041070A">
      <w:pPr>
        <w:pStyle w:val="LYRIC"/>
        <w:rPr>
          <w:i/>
        </w:rPr>
      </w:pPr>
      <w:r w:rsidRPr="0041070A">
        <w:rPr>
          <w:i/>
        </w:rPr>
        <w:t>THEY MUST BE TAUGHT A LESSON</w:t>
      </w:r>
    </w:p>
    <w:p w14:paraId="68B5BC33" w14:textId="77777777" w:rsidR="0041070A" w:rsidRPr="0041070A" w:rsidRDefault="0041070A" w:rsidP="0041070A">
      <w:pPr>
        <w:pStyle w:val="LYRIC"/>
        <w:rPr>
          <w:i/>
        </w:rPr>
      </w:pPr>
      <w:r w:rsidRPr="0041070A">
        <w:rPr>
          <w:i/>
        </w:rPr>
        <w:t xml:space="preserve">A LESSON THEY’LL REMEMBER </w:t>
      </w:r>
    </w:p>
    <w:p w14:paraId="1F01E0D9" w14:textId="77777777" w:rsidR="0041070A" w:rsidRPr="0041070A" w:rsidRDefault="0041070A" w:rsidP="0041070A">
      <w:pPr>
        <w:pStyle w:val="LYRIC"/>
        <w:rPr>
          <w:i/>
        </w:rPr>
      </w:pPr>
      <w:r w:rsidRPr="0041070A">
        <w:rPr>
          <w:i/>
        </w:rPr>
        <w:t>FOR THE REST OF THEIR LIVES!</w:t>
      </w:r>
    </w:p>
    <w:p w14:paraId="121C3937" w14:textId="77777777" w:rsidR="00344BB0" w:rsidRDefault="00344BB0" w:rsidP="006F6671">
      <w:pPr>
        <w:pStyle w:val="SongArtist"/>
      </w:pPr>
    </w:p>
    <w:p w14:paraId="4D23865D" w14:textId="77777777" w:rsidR="004F2CC0" w:rsidRDefault="004F2CC0" w:rsidP="006F6671">
      <w:pPr>
        <w:pStyle w:val="SongArtist"/>
      </w:pPr>
    </w:p>
    <w:p w14:paraId="66E67C45" w14:textId="5C873EB8" w:rsidR="004F2CC0" w:rsidRPr="004F2CC0" w:rsidRDefault="004F2CC0" w:rsidP="004F2CC0">
      <w:pPr>
        <w:pStyle w:val="StageDirection"/>
        <w:jc w:val="center"/>
        <w:rPr>
          <w:b/>
          <w:bCs/>
          <w:i w:val="0"/>
          <w:iCs/>
        </w:rPr>
      </w:pPr>
      <w:r w:rsidRPr="004F2CC0">
        <w:rPr>
          <w:b/>
          <w:bCs/>
          <w:i w:val="0"/>
          <w:iCs/>
        </w:rPr>
        <w:t xml:space="preserve">END OF SCENE </w:t>
      </w:r>
      <w:r>
        <w:rPr>
          <w:b/>
          <w:bCs/>
          <w:i w:val="0"/>
          <w:iCs/>
        </w:rPr>
        <w:t>7</w:t>
      </w:r>
    </w:p>
    <w:p w14:paraId="261BA306" w14:textId="77777777" w:rsidR="004F2CC0" w:rsidRDefault="004F2CC0" w:rsidP="006F6671">
      <w:pPr>
        <w:pStyle w:val="SongArtist"/>
        <w:sectPr w:rsidR="004F2CC0" w:rsidSect="006A5183">
          <w:headerReference w:type="default" r:id="rId110"/>
          <w:footerReference w:type="default" r:id="rId111"/>
          <w:headerReference w:type="first" r:id="rId112"/>
          <w:pgSz w:w="11909" w:h="16834" w:code="9"/>
          <w:pgMar w:top="1440" w:right="1440" w:bottom="1440" w:left="1440" w:header="862" w:footer="1134" w:gutter="0"/>
          <w:paperSrc w:first="15" w:other="15"/>
          <w:cols w:space="720"/>
          <w:docGrid w:linePitch="360"/>
        </w:sectPr>
      </w:pPr>
    </w:p>
    <w:p w14:paraId="3BB3FEAF" w14:textId="2BE37405" w:rsidR="00237C43" w:rsidRPr="0085691A" w:rsidRDefault="00237C43" w:rsidP="00237C43">
      <w:pPr>
        <w:pStyle w:val="ACTSCENE"/>
      </w:pPr>
      <w:bookmarkStart w:id="138" w:name="A2S10"/>
      <w:bookmarkStart w:id="139" w:name="_Toc289782513"/>
      <w:bookmarkStart w:id="140" w:name="_Toc289782682"/>
      <w:bookmarkEnd w:id="138"/>
      <w:r w:rsidRPr="0085691A">
        <w:lastRenderedPageBreak/>
        <w:t>ACT II</w:t>
      </w:r>
      <w:r>
        <w:t xml:space="preserve"> </w:t>
      </w:r>
      <w:r w:rsidRPr="0085691A">
        <w:t xml:space="preserve">: </w:t>
      </w:r>
      <w:r>
        <w:t xml:space="preserve">  </w:t>
      </w:r>
      <w:r w:rsidRPr="0085691A">
        <w:t xml:space="preserve"> S</w:t>
      </w:r>
      <w:r>
        <w:t>cene</w:t>
      </w:r>
      <w:r w:rsidRPr="0085691A">
        <w:t xml:space="preserve"> </w:t>
      </w:r>
      <w:r>
        <w:t>8</w:t>
      </w:r>
    </w:p>
    <w:p w14:paraId="68379C44" w14:textId="77777777" w:rsidR="00CE3436" w:rsidRDefault="00CE3436" w:rsidP="00CE3436">
      <w:pPr>
        <w:pStyle w:val="SceneDirection"/>
      </w:pPr>
    </w:p>
    <w:p w14:paraId="3872BA24" w14:textId="77777777" w:rsidR="00CE3436" w:rsidRDefault="00CE3436" w:rsidP="00CE3436">
      <w:pPr>
        <w:pStyle w:val="SceneDirection"/>
      </w:pPr>
    </w:p>
    <w:p w14:paraId="245BBDF6" w14:textId="77777777" w:rsidR="00AA45A7" w:rsidRDefault="00AA45A7" w:rsidP="00237C43">
      <w:pPr>
        <w:pStyle w:val="SceneDirection"/>
        <w:ind w:left="567"/>
      </w:pPr>
      <w:r>
        <w:t>Leonardo’s Studio</w:t>
      </w:r>
    </w:p>
    <w:p w14:paraId="6E9359C3" w14:textId="77777777" w:rsidR="00CE3436" w:rsidRDefault="00CE3436" w:rsidP="00237C43">
      <w:pPr>
        <w:pStyle w:val="SceneDirection"/>
        <w:ind w:left="567"/>
      </w:pPr>
      <w:r>
        <w:t xml:space="preserve">Later </w:t>
      </w:r>
      <w:r w:rsidR="00AA45A7">
        <w:t>that day</w:t>
      </w:r>
    </w:p>
    <w:p w14:paraId="25E76E0D" w14:textId="77777777" w:rsidR="00A27A54" w:rsidRDefault="00A27A54" w:rsidP="00CE3436">
      <w:pPr>
        <w:pStyle w:val="SceneDirection"/>
      </w:pPr>
    </w:p>
    <w:p w14:paraId="7D1E781D" w14:textId="77777777" w:rsidR="007B51B7" w:rsidRPr="003023B9" w:rsidRDefault="003023B9" w:rsidP="00237C43">
      <w:pPr>
        <w:pStyle w:val="bodyindent"/>
        <w:ind w:left="567" w:right="-327"/>
        <w:rPr>
          <w:rFonts w:ascii="Courier New" w:hAnsi="Courier New" w:cs="Courier New"/>
          <w:sz w:val="22"/>
          <w:szCs w:val="22"/>
        </w:rPr>
      </w:pPr>
      <w:r w:rsidRPr="003023B9">
        <w:rPr>
          <w:rFonts w:ascii="Courier New" w:hAnsi="Courier New" w:cs="Courier New"/>
          <w:sz w:val="22"/>
          <w:szCs w:val="22"/>
        </w:rPr>
        <w:t>---------------------------------------------------------------</w:t>
      </w:r>
    </w:p>
    <w:p w14:paraId="14F2F024" w14:textId="77777777" w:rsidR="00A27A54" w:rsidRDefault="00A27A54" w:rsidP="006F6671">
      <w:pPr>
        <w:pStyle w:val="bodyindent"/>
      </w:pPr>
    </w:p>
    <w:p w14:paraId="46F35571" w14:textId="77777777" w:rsidR="00CE3436" w:rsidRDefault="00CE3436" w:rsidP="00237C43">
      <w:pPr>
        <w:pStyle w:val="StageDirection"/>
        <w:ind w:right="807"/>
      </w:pPr>
      <w:r w:rsidRPr="00237C43">
        <w:rPr>
          <w:b/>
          <w:bCs/>
        </w:rPr>
        <w:t>LEONARDO</w:t>
      </w:r>
      <w:r>
        <w:t xml:space="preserve"> </w:t>
      </w:r>
      <w:r w:rsidR="007B51B7">
        <w:t xml:space="preserve">is studying some plans on the table. </w:t>
      </w:r>
    </w:p>
    <w:p w14:paraId="0021AB05" w14:textId="77777777" w:rsidR="00CE3436" w:rsidRDefault="00CE3436" w:rsidP="00CE3436">
      <w:pPr>
        <w:pStyle w:val="StageDirection"/>
      </w:pPr>
    </w:p>
    <w:p w14:paraId="26AA7F90" w14:textId="5460B7AA" w:rsidR="007B51B7" w:rsidRDefault="007D1299" w:rsidP="00CE3436">
      <w:pPr>
        <w:pStyle w:val="StageDirection"/>
      </w:pPr>
      <w:r>
        <w:rPr>
          <w:b/>
          <w:bCs/>
        </w:rPr>
        <w:t>(</w:t>
      </w:r>
      <w:r w:rsidR="00CE3436" w:rsidRPr="00237C43">
        <w:rPr>
          <w:b/>
          <w:bCs/>
        </w:rPr>
        <w:t>SALAI</w:t>
      </w:r>
      <w:r w:rsidR="00CE3436">
        <w:t xml:space="preserve"> </w:t>
      </w:r>
      <w:r w:rsidR="007B51B7">
        <w:t>enters noisily</w:t>
      </w:r>
      <w:r w:rsidR="00CE3436">
        <w:t>)</w:t>
      </w:r>
    </w:p>
    <w:p w14:paraId="75EC793F" w14:textId="77777777" w:rsidR="007B51B7" w:rsidRDefault="007B51B7" w:rsidP="006F6671">
      <w:pPr>
        <w:pStyle w:val="bodyindent"/>
      </w:pPr>
    </w:p>
    <w:p w14:paraId="0BF46E7C" w14:textId="77777777" w:rsidR="007B51B7" w:rsidRDefault="007B51B7" w:rsidP="006F6671">
      <w:pPr>
        <w:pStyle w:val="bodyindent"/>
      </w:pPr>
    </w:p>
    <w:p w14:paraId="3B3F439E" w14:textId="77777777" w:rsidR="00D01F3D" w:rsidRPr="00D01F3D" w:rsidRDefault="00D01F3D" w:rsidP="007B51B7">
      <w:pPr>
        <w:pStyle w:val="DIALOGUE"/>
        <w:rPr>
          <w:b/>
        </w:rPr>
      </w:pPr>
      <w:r w:rsidRPr="00D01F3D">
        <w:rPr>
          <w:b/>
        </w:rPr>
        <w:tab/>
        <w:t>SALAI</w:t>
      </w:r>
    </w:p>
    <w:p w14:paraId="0511E390" w14:textId="77777777" w:rsidR="007B51B7" w:rsidRDefault="007B51B7" w:rsidP="007B51B7">
      <w:pPr>
        <w:pStyle w:val="DIALOGUE"/>
      </w:pPr>
      <w:r>
        <w:t xml:space="preserve">Master! Master! </w:t>
      </w:r>
    </w:p>
    <w:p w14:paraId="1A53B2A7" w14:textId="77777777" w:rsidR="007B51B7" w:rsidRDefault="007B51B7" w:rsidP="007B51B7">
      <w:pPr>
        <w:pStyle w:val="DIALOGUE"/>
      </w:pPr>
    </w:p>
    <w:p w14:paraId="17F97202" w14:textId="77777777" w:rsidR="00D01F3D" w:rsidRPr="00D01F3D" w:rsidRDefault="00D01F3D" w:rsidP="007B51B7">
      <w:pPr>
        <w:pStyle w:val="DIALOGUE"/>
        <w:rPr>
          <w:b/>
        </w:rPr>
      </w:pPr>
      <w:r w:rsidRPr="00D01F3D">
        <w:rPr>
          <w:b/>
        </w:rPr>
        <w:tab/>
        <w:t>LEONARDO</w:t>
      </w:r>
    </w:p>
    <w:p w14:paraId="57977930" w14:textId="77777777" w:rsidR="007B51B7" w:rsidRDefault="007B51B7" w:rsidP="007B51B7">
      <w:pPr>
        <w:pStyle w:val="DIALOGUE"/>
      </w:pPr>
      <w:r>
        <w:t>What on earth...</w:t>
      </w:r>
    </w:p>
    <w:p w14:paraId="691104B2" w14:textId="77777777" w:rsidR="007B51B7" w:rsidRDefault="007B51B7" w:rsidP="007B51B7">
      <w:pPr>
        <w:pStyle w:val="DIALOGUE"/>
      </w:pPr>
    </w:p>
    <w:p w14:paraId="4CEE0DD6" w14:textId="77777777" w:rsidR="00D01F3D" w:rsidRPr="00D01F3D" w:rsidRDefault="00D01F3D" w:rsidP="007B51B7">
      <w:pPr>
        <w:pStyle w:val="DIALOGUE"/>
        <w:rPr>
          <w:b/>
        </w:rPr>
      </w:pPr>
      <w:r w:rsidRPr="00D01F3D">
        <w:rPr>
          <w:b/>
        </w:rPr>
        <w:tab/>
        <w:t>SALAI</w:t>
      </w:r>
    </w:p>
    <w:p w14:paraId="6395972B" w14:textId="77777777" w:rsidR="007B51B7" w:rsidRDefault="00F1494A" w:rsidP="007B51B7">
      <w:pPr>
        <w:pStyle w:val="DIALOGUE"/>
      </w:pPr>
      <w:r>
        <w:t xml:space="preserve">Master, </w:t>
      </w:r>
      <w:r w:rsidR="007B51B7">
        <w:t>It’s Bastiano...</w:t>
      </w:r>
    </w:p>
    <w:p w14:paraId="7CD530F2" w14:textId="77777777" w:rsidR="007B51B7" w:rsidRDefault="007B51B7" w:rsidP="007B51B7">
      <w:pPr>
        <w:pStyle w:val="DIALOGUE"/>
      </w:pPr>
    </w:p>
    <w:p w14:paraId="19C3BC70" w14:textId="77777777" w:rsidR="00D01F3D" w:rsidRPr="00D01F3D" w:rsidRDefault="00D01F3D" w:rsidP="007B51B7">
      <w:pPr>
        <w:pStyle w:val="DIALOGUE"/>
        <w:rPr>
          <w:b/>
        </w:rPr>
      </w:pPr>
      <w:r w:rsidRPr="00D01F3D">
        <w:rPr>
          <w:b/>
        </w:rPr>
        <w:tab/>
        <w:t>LEONARDO</w:t>
      </w:r>
    </w:p>
    <w:p w14:paraId="0520C65E" w14:textId="77777777" w:rsidR="007B51B7" w:rsidRDefault="00B64D39" w:rsidP="007B51B7">
      <w:pPr>
        <w:pStyle w:val="DIALOGUE"/>
      </w:pPr>
      <w:r>
        <w:t xml:space="preserve">What about him? </w:t>
      </w:r>
      <w:r w:rsidR="003023B9">
        <w:t>Salai, it’s all right, I’ve had a word</w:t>
      </w:r>
      <w:r w:rsidR="00AA45A7">
        <w:t xml:space="preserve"> with </w:t>
      </w:r>
      <w:r w:rsidR="00E3315F">
        <w:t xml:space="preserve">Niccolò </w:t>
      </w:r>
      <w:r w:rsidR="00AA45A7">
        <w:t>Machiavelli</w:t>
      </w:r>
      <w:r w:rsidR="003C02A7">
        <w:t xml:space="preserve">. It seems it’s his brother Totto who’s been </w:t>
      </w:r>
      <w:r w:rsidR="00BB43C6">
        <w:t>conspiring</w:t>
      </w:r>
      <w:r w:rsidR="003C02A7">
        <w:t xml:space="preserve"> with Bastiano</w:t>
      </w:r>
      <w:r w:rsidR="00BB43C6">
        <w:t>.</w:t>
      </w:r>
      <w:r w:rsidR="003023B9">
        <w:t xml:space="preserve"> </w:t>
      </w:r>
      <w:r w:rsidR="003D2454">
        <w:t xml:space="preserve">I promise </w:t>
      </w:r>
      <w:r w:rsidR="00BB43C6">
        <w:t>he</w:t>
      </w:r>
      <w:r>
        <w:t xml:space="preserve"> </w:t>
      </w:r>
      <w:r w:rsidR="003023B9">
        <w:t>won’t</w:t>
      </w:r>
      <w:r>
        <w:t xml:space="preserve"> give you any more trouble.</w:t>
      </w:r>
    </w:p>
    <w:p w14:paraId="5566C808" w14:textId="77777777" w:rsidR="00B64D39" w:rsidRDefault="00B64D39" w:rsidP="007B51B7">
      <w:pPr>
        <w:pStyle w:val="DIALOGUE"/>
      </w:pPr>
    </w:p>
    <w:p w14:paraId="6314CA79" w14:textId="77777777" w:rsidR="00D01F3D" w:rsidRPr="00D01F3D" w:rsidRDefault="00D01F3D" w:rsidP="007B51B7">
      <w:pPr>
        <w:pStyle w:val="DIALOGUE"/>
        <w:rPr>
          <w:b/>
        </w:rPr>
      </w:pPr>
      <w:r w:rsidRPr="00D01F3D">
        <w:rPr>
          <w:b/>
        </w:rPr>
        <w:tab/>
        <w:t>SALAI</w:t>
      </w:r>
    </w:p>
    <w:p w14:paraId="2FA86F8E" w14:textId="77777777" w:rsidR="00B64D39" w:rsidRDefault="00B64D39" w:rsidP="007B51B7">
      <w:pPr>
        <w:pStyle w:val="DIALOGUE"/>
      </w:pPr>
      <w:r>
        <w:t>No he won’t  - he’s dead! Murdered.</w:t>
      </w:r>
    </w:p>
    <w:p w14:paraId="6BCC6E21" w14:textId="77777777" w:rsidR="00B64D39" w:rsidRDefault="00B64D39" w:rsidP="007B51B7">
      <w:pPr>
        <w:pStyle w:val="DIALOGUE"/>
      </w:pPr>
    </w:p>
    <w:p w14:paraId="1CA9D623" w14:textId="77777777" w:rsidR="00D01F3D" w:rsidRPr="00D01F3D" w:rsidRDefault="00D01F3D" w:rsidP="007B51B7">
      <w:pPr>
        <w:pStyle w:val="DIALOGUE"/>
        <w:rPr>
          <w:b/>
        </w:rPr>
      </w:pPr>
      <w:r w:rsidRPr="00D01F3D">
        <w:rPr>
          <w:b/>
        </w:rPr>
        <w:tab/>
        <w:t>LEONARDO</w:t>
      </w:r>
    </w:p>
    <w:p w14:paraId="3A88B0CA" w14:textId="77777777" w:rsidR="00BB43C6" w:rsidRDefault="00BB43C6" w:rsidP="007B51B7">
      <w:pPr>
        <w:pStyle w:val="DIALOGUE"/>
      </w:pPr>
      <w:r>
        <w:t>Bastiano murdered?</w:t>
      </w:r>
    </w:p>
    <w:p w14:paraId="28F31871" w14:textId="77777777" w:rsidR="00BB43C6" w:rsidRDefault="00B64D39" w:rsidP="00BB43C6">
      <w:pPr>
        <w:pStyle w:val="StageDirection"/>
      </w:pPr>
      <w:r>
        <w:t xml:space="preserve">(Groans) </w:t>
      </w:r>
    </w:p>
    <w:p w14:paraId="10FD5F7A" w14:textId="77777777" w:rsidR="00B64D39" w:rsidRDefault="00B64D39" w:rsidP="007B51B7">
      <w:pPr>
        <w:pStyle w:val="DIALOGUE"/>
      </w:pPr>
      <w:proofErr w:type="spellStart"/>
      <w:r>
        <w:t>Ohhh</w:t>
      </w:r>
      <w:proofErr w:type="spellEnd"/>
      <w:r>
        <w:t>. My God. I told Machiavelli no</w:t>
      </w:r>
      <w:r w:rsidR="00D77C57">
        <w:t xml:space="preserve"> violence. I saw enough of that </w:t>
      </w:r>
      <w:r>
        <w:t>with Cesare Borgia. What happened?</w:t>
      </w:r>
    </w:p>
    <w:p w14:paraId="6344762D" w14:textId="77777777" w:rsidR="00B64D39" w:rsidRDefault="00B64D39" w:rsidP="007B51B7">
      <w:pPr>
        <w:pStyle w:val="DIALOGUE"/>
      </w:pPr>
    </w:p>
    <w:p w14:paraId="547698A7" w14:textId="77777777" w:rsidR="00D01F3D" w:rsidRPr="00D01F3D" w:rsidRDefault="00D01F3D" w:rsidP="007B51B7">
      <w:pPr>
        <w:pStyle w:val="DIALOGUE"/>
        <w:rPr>
          <w:b/>
        </w:rPr>
      </w:pPr>
      <w:r w:rsidRPr="00D01F3D">
        <w:rPr>
          <w:b/>
        </w:rPr>
        <w:tab/>
        <w:t>SALAI</w:t>
      </w:r>
    </w:p>
    <w:p w14:paraId="64CB259E" w14:textId="77777777" w:rsidR="00B64D39" w:rsidRDefault="00B64D39" w:rsidP="007B51B7">
      <w:pPr>
        <w:pStyle w:val="DIALOGUE"/>
      </w:pPr>
      <w:r>
        <w:t>They found him in an alley near the river this morning. Knifed –</w:t>
      </w:r>
      <w:r w:rsidR="00EE0D5B">
        <w:t xml:space="preserve"> i</w:t>
      </w:r>
      <w:r>
        <w:t>n the back.</w:t>
      </w:r>
    </w:p>
    <w:p w14:paraId="606F0E44" w14:textId="77777777" w:rsidR="00B64D39" w:rsidRDefault="00B64D39" w:rsidP="007B51B7">
      <w:pPr>
        <w:pStyle w:val="DIALOGUE"/>
      </w:pPr>
    </w:p>
    <w:p w14:paraId="1F8327D0" w14:textId="77777777" w:rsidR="00D01F3D" w:rsidRPr="00D01F3D" w:rsidRDefault="00D01F3D" w:rsidP="007B51B7">
      <w:pPr>
        <w:pStyle w:val="DIALOGUE"/>
        <w:rPr>
          <w:b/>
        </w:rPr>
      </w:pPr>
      <w:r w:rsidRPr="00D01F3D">
        <w:rPr>
          <w:b/>
        </w:rPr>
        <w:tab/>
        <w:t>LEONARDO</w:t>
      </w:r>
    </w:p>
    <w:p w14:paraId="059B19A1" w14:textId="77777777" w:rsidR="00BB43C6" w:rsidRDefault="00B64D39" w:rsidP="007B51B7">
      <w:pPr>
        <w:pStyle w:val="DIALOGUE"/>
      </w:pPr>
      <w:r>
        <w:t xml:space="preserve">This is terrible, </w:t>
      </w:r>
      <w:r w:rsidR="00F641E0">
        <w:t xml:space="preserve">and </w:t>
      </w:r>
      <w:r>
        <w:t xml:space="preserve">so </w:t>
      </w:r>
      <w:r w:rsidR="007A22EF">
        <w:t>unnecessary</w:t>
      </w:r>
      <w:r>
        <w:t xml:space="preserve">. </w:t>
      </w:r>
    </w:p>
    <w:p w14:paraId="2A32D868" w14:textId="77777777" w:rsidR="00B64D39" w:rsidRDefault="00B64D39" w:rsidP="007B51B7">
      <w:pPr>
        <w:pStyle w:val="DIALOGUE"/>
      </w:pPr>
      <w:r>
        <w:t>Have you told Aragona.</w:t>
      </w:r>
    </w:p>
    <w:p w14:paraId="7E4B67F8" w14:textId="77777777" w:rsidR="00B64D39" w:rsidRDefault="00B64D39" w:rsidP="007B51B7">
      <w:pPr>
        <w:pStyle w:val="DIALOGUE"/>
      </w:pPr>
    </w:p>
    <w:p w14:paraId="2DE0839D" w14:textId="77777777" w:rsidR="00D01F3D" w:rsidRPr="00D01F3D" w:rsidRDefault="00D01F3D" w:rsidP="007B51B7">
      <w:pPr>
        <w:pStyle w:val="DIALOGUE"/>
        <w:rPr>
          <w:b/>
        </w:rPr>
      </w:pPr>
      <w:r w:rsidRPr="00D01F3D">
        <w:rPr>
          <w:b/>
        </w:rPr>
        <w:tab/>
        <w:t>SALAI</w:t>
      </w:r>
    </w:p>
    <w:p w14:paraId="1925F4E1" w14:textId="77777777" w:rsidR="007B51B7" w:rsidRDefault="00B64D39" w:rsidP="007B51B7">
      <w:pPr>
        <w:pStyle w:val="DIALOGUE"/>
      </w:pPr>
      <w:r>
        <w:t>No</w:t>
      </w:r>
      <w:r w:rsidR="00F641E0">
        <w:t>..</w:t>
      </w:r>
    </w:p>
    <w:p w14:paraId="31C40020" w14:textId="77777777" w:rsidR="003D2454" w:rsidRDefault="00D01F3D" w:rsidP="007B51B7">
      <w:pPr>
        <w:pStyle w:val="DIALOGUE"/>
        <w:rPr>
          <w:b/>
        </w:rPr>
      </w:pPr>
      <w:r w:rsidRPr="00D01F3D">
        <w:rPr>
          <w:b/>
        </w:rPr>
        <w:tab/>
      </w:r>
    </w:p>
    <w:p w14:paraId="47458ADD" w14:textId="77777777" w:rsidR="003D2454" w:rsidRDefault="003D2454" w:rsidP="007B51B7">
      <w:pPr>
        <w:pStyle w:val="DIALOGUE"/>
        <w:rPr>
          <w:b/>
        </w:rPr>
      </w:pPr>
      <w:r w:rsidRPr="003D2454">
        <w:t>(</w:t>
      </w:r>
      <w:r>
        <w:rPr>
          <w:b/>
        </w:rPr>
        <w:t xml:space="preserve">LEONARDO </w:t>
      </w:r>
      <w:r w:rsidRPr="003D2454">
        <w:t>takes hold of Salai by the shoulders)</w:t>
      </w:r>
    </w:p>
    <w:p w14:paraId="51ED25D0" w14:textId="77777777" w:rsidR="003D2454" w:rsidRDefault="003D2454" w:rsidP="007B51B7">
      <w:pPr>
        <w:pStyle w:val="DIALOGUE"/>
        <w:rPr>
          <w:b/>
        </w:rPr>
      </w:pPr>
    </w:p>
    <w:p w14:paraId="0E9E2F25" w14:textId="77777777" w:rsidR="00BA5312" w:rsidRDefault="003D2454" w:rsidP="007B51B7">
      <w:pPr>
        <w:pStyle w:val="DIALOGUE"/>
        <w:rPr>
          <w:b/>
        </w:rPr>
      </w:pPr>
      <w:r>
        <w:rPr>
          <w:b/>
        </w:rPr>
        <w:tab/>
      </w:r>
    </w:p>
    <w:p w14:paraId="786387A1" w14:textId="77777777" w:rsidR="00BA5312" w:rsidRDefault="00BA5312" w:rsidP="007B51B7">
      <w:pPr>
        <w:pStyle w:val="DIALOGUE"/>
        <w:rPr>
          <w:b/>
        </w:rPr>
      </w:pPr>
    </w:p>
    <w:p w14:paraId="11D07B20" w14:textId="1D571C42" w:rsidR="00D01F3D" w:rsidRPr="00D01F3D" w:rsidRDefault="00BA5312" w:rsidP="007B51B7">
      <w:pPr>
        <w:pStyle w:val="DIALOGUE"/>
        <w:rPr>
          <w:b/>
        </w:rPr>
      </w:pPr>
      <w:r>
        <w:rPr>
          <w:b/>
        </w:rPr>
        <w:lastRenderedPageBreak/>
        <w:tab/>
      </w:r>
      <w:r w:rsidR="00D01F3D" w:rsidRPr="00D01F3D">
        <w:rPr>
          <w:b/>
        </w:rPr>
        <w:t>LEONARDO</w:t>
      </w:r>
    </w:p>
    <w:p w14:paraId="061036F2" w14:textId="77777777" w:rsidR="00E3315F" w:rsidRDefault="00E3315F" w:rsidP="00E3315F">
      <w:pPr>
        <w:pStyle w:val="StageDirection"/>
      </w:pPr>
      <w:r>
        <w:t>(Optimistically)</w:t>
      </w:r>
    </w:p>
    <w:p w14:paraId="37189DDC" w14:textId="77777777" w:rsidR="00F641E0" w:rsidRDefault="00F641E0" w:rsidP="007B51B7">
      <w:pPr>
        <w:pStyle w:val="DIALOGUE"/>
      </w:pPr>
      <w:r>
        <w:t xml:space="preserve">Well don’t you think you should. It’s a </w:t>
      </w:r>
      <w:r w:rsidR="003D2454">
        <w:t>tragic</w:t>
      </w:r>
      <w:r>
        <w:t xml:space="preserve"> thing that a man should lose his life </w:t>
      </w:r>
      <w:r w:rsidR="007A22EF">
        <w:t>like this</w:t>
      </w:r>
      <w:r>
        <w:t xml:space="preserve">, but </w:t>
      </w:r>
      <w:r w:rsidR="003D2454">
        <w:t>it means you can stay!</w:t>
      </w:r>
      <w:r>
        <w:t xml:space="preserve"> </w:t>
      </w:r>
    </w:p>
    <w:p w14:paraId="466CC063" w14:textId="77777777" w:rsidR="007A22EF" w:rsidRDefault="007A22EF" w:rsidP="007B51B7">
      <w:pPr>
        <w:pStyle w:val="DIALOGUE"/>
      </w:pPr>
    </w:p>
    <w:p w14:paraId="551D6A09" w14:textId="77777777" w:rsidR="00D01F3D" w:rsidRPr="00D01F3D" w:rsidRDefault="00D01F3D" w:rsidP="007B51B7">
      <w:pPr>
        <w:pStyle w:val="DIALOGUE"/>
        <w:rPr>
          <w:b/>
        </w:rPr>
      </w:pPr>
      <w:r w:rsidRPr="00D01F3D">
        <w:rPr>
          <w:b/>
        </w:rPr>
        <w:tab/>
        <w:t>SALAI</w:t>
      </w:r>
    </w:p>
    <w:p w14:paraId="6479AD77" w14:textId="77777777" w:rsidR="003D2454" w:rsidRDefault="007A22EF" w:rsidP="007B51B7">
      <w:pPr>
        <w:pStyle w:val="DIALOGUE"/>
      </w:pPr>
      <w:r>
        <w:t xml:space="preserve">Leonardo. </w:t>
      </w:r>
      <w:r w:rsidR="00E3315F">
        <w:t>I think you’d better s</w:t>
      </w:r>
      <w:r>
        <w:t>it down, please. There’s something I have to tell you and you’re not going to like it.</w:t>
      </w:r>
    </w:p>
    <w:p w14:paraId="2B009209" w14:textId="77777777" w:rsidR="009F2B72" w:rsidRDefault="009F2B72" w:rsidP="003D2454">
      <w:pPr>
        <w:pStyle w:val="StageDirection"/>
      </w:pPr>
    </w:p>
    <w:p w14:paraId="4FEF3B03" w14:textId="77777777" w:rsidR="009F2B72" w:rsidRDefault="009F2B72" w:rsidP="003D2454">
      <w:pPr>
        <w:pStyle w:val="StageDirection"/>
      </w:pPr>
      <w:r>
        <w:t>(</w:t>
      </w:r>
      <w:r w:rsidRPr="009F2B72">
        <w:rPr>
          <w:b/>
        </w:rPr>
        <w:t>LEONARDO</w:t>
      </w:r>
      <w:r>
        <w:t xml:space="preserve"> and </w:t>
      </w:r>
      <w:r w:rsidRPr="009F2B72">
        <w:rPr>
          <w:b/>
        </w:rPr>
        <w:t>SALAI</w:t>
      </w:r>
      <w:r>
        <w:t xml:space="preserve"> sit)</w:t>
      </w:r>
    </w:p>
    <w:p w14:paraId="27B7B077" w14:textId="77777777" w:rsidR="009F2B72" w:rsidRDefault="009F2B72" w:rsidP="003D2454">
      <w:pPr>
        <w:pStyle w:val="StageDirection"/>
      </w:pPr>
    </w:p>
    <w:p w14:paraId="4CF99EEB" w14:textId="77777777" w:rsidR="009F2B72" w:rsidRDefault="009F2B72" w:rsidP="009F2B72">
      <w:pPr>
        <w:pStyle w:val="DIALOGUE"/>
      </w:pPr>
      <w:r>
        <w:tab/>
        <w:t>SALAI</w:t>
      </w:r>
    </w:p>
    <w:p w14:paraId="1F528779" w14:textId="77777777" w:rsidR="003D2454" w:rsidRDefault="003D2454" w:rsidP="003D2454">
      <w:pPr>
        <w:pStyle w:val="StageDirection"/>
      </w:pPr>
      <w:r>
        <w:t>(Draws breath)</w:t>
      </w:r>
    </w:p>
    <w:p w14:paraId="3C23E83A" w14:textId="77777777" w:rsidR="007A22EF" w:rsidRDefault="007A22EF" w:rsidP="007B51B7">
      <w:pPr>
        <w:pStyle w:val="DIALOGUE"/>
      </w:pPr>
      <w:r>
        <w:t>You know about me and Lisa..</w:t>
      </w:r>
    </w:p>
    <w:p w14:paraId="4890C68C" w14:textId="77777777" w:rsidR="007A22EF" w:rsidRDefault="007A22EF" w:rsidP="007B51B7">
      <w:pPr>
        <w:pStyle w:val="DIALOGUE"/>
      </w:pPr>
    </w:p>
    <w:p w14:paraId="751DBBA7" w14:textId="77777777" w:rsidR="00D01F3D" w:rsidRPr="00D01F3D" w:rsidRDefault="00D01F3D" w:rsidP="007B51B7">
      <w:pPr>
        <w:pStyle w:val="DIALOGUE"/>
        <w:rPr>
          <w:b/>
        </w:rPr>
      </w:pPr>
      <w:r w:rsidRPr="00D01F3D">
        <w:rPr>
          <w:b/>
        </w:rPr>
        <w:tab/>
        <w:t>LEONARDO</w:t>
      </w:r>
    </w:p>
    <w:p w14:paraId="10B4EADC" w14:textId="77777777" w:rsidR="00E3315F" w:rsidRDefault="00E3315F" w:rsidP="00E3315F">
      <w:pPr>
        <w:pStyle w:val="StageDirection"/>
      </w:pPr>
      <w:r>
        <w:t>(Guardedly)</w:t>
      </w:r>
    </w:p>
    <w:p w14:paraId="07A2B0B3" w14:textId="77777777" w:rsidR="007A22EF" w:rsidRDefault="001E00F6" w:rsidP="007B51B7">
      <w:pPr>
        <w:pStyle w:val="DIALOGUE"/>
      </w:pPr>
      <w:r>
        <w:t>Yes</w:t>
      </w:r>
      <w:r w:rsidR="009F2B72">
        <w:t>,</w:t>
      </w:r>
      <w:r w:rsidR="00EE0D5B">
        <w:t xml:space="preserve"> I do </w:t>
      </w:r>
      <w:r>
        <w:t>....</w:t>
      </w:r>
    </w:p>
    <w:p w14:paraId="07616E0A" w14:textId="77777777" w:rsidR="001E00F6" w:rsidRDefault="001E00F6" w:rsidP="007B51B7">
      <w:pPr>
        <w:pStyle w:val="DIALOGUE"/>
      </w:pPr>
    </w:p>
    <w:p w14:paraId="3FC73326" w14:textId="77777777" w:rsidR="00D01F3D" w:rsidRPr="00D01F3D" w:rsidRDefault="00D01F3D" w:rsidP="007B51B7">
      <w:pPr>
        <w:pStyle w:val="DIALOGUE"/>
        <w:rPr>
          <w:b/>
        </w:rPr>
      </w:pPr>
      <w:r w:rsidRPr="00D01F3D">
        <w:rPr>
          <w:b/>
        </w:rPr>
        <w:tab/>
        <w:t>SALAI</w:t>
      </w:r>
    </w:p>
    <w:p w14:paraId="58021783" w14:textId="77777777" w:rsidR="001E00F6" w:rsidRDefault="001E00F6" w:rsidP="007B51B7">
      <w:pPr>
        <w:pStyle w:val="DIALOGUE"/>
      </w:pPr>
      <w:r>
        <w:t>Well so does someone else, and he’s threatening to tell Francesco</w:t>
      </w:r>
      <w:r w:rsidR="00BB43C6">
        <w:t xml:space="preserve"> -</w:t>
      </w:r>
      <w:r w:rsidR="00E3315F">
        <w:t xml:space="preserve"> </w:t>
      </w:r>
      <w:r w:rsidR="00BB43C6">
        <w:t>i</w:t>
      </w:r>
      <w:r>
        <w:t>f she doesn’t go with him.</w:t>
      </w:r>
    </w:p>
    <w:p w14:paraId="634CED35" w14:textId="77777777" w:rsidR="001E00F6" w:rsidRDefault="001E00F6" w:rsidP="007B51B7">
      <w:pPr>
        <w:pStyle w:val="DIALOGUE"/>
      </w:pPr>
    </w:p>
    <w:p w14:paraId="1934E452" w14:textId="77777777" w:rsidR="00D01F3D" w:rsidRPr="00D01F3D" w:rsidRDefault="00D01F3D" w:rsidP="007B51B7">
      <w:pPr>
        <w:pStyle w:val="DIALOGUE"/>
        <w:rPr>
          <w:b/>
        </w:rPr>
      </w:pPr>
      <w:r w:rsidRPr="00D01F3D">
        <w:rPr>
          <w:b/>
        </w:rPr>
        <w:tab/>
        <w:t>LEONARDO</w:t>
      </w:r>
    </w:p>
    <w:p w14:paraId="1D27DE01" w14:textId="77777777" w:rsidR="001E00F6" w:rsidRDefault="001E00F6" w:rsidP="007B51B7">
      <w:pPr>
        <w:pStyle w:val="DIALOGUE"/>
      </w:pPr>
      <w:r>
        <w:t>Someone else? Who someone else?</w:t>
      </w:r>
    </w:p>
    <w:p w14:paraId="1D7C9964" w14:textId="77777777" w:rsidR="001E00F6" w:rsidRDefault="001E00F6" w:rsidP="007B51B7">
      <w:pPr>
        <w:pStyle w:val="DIALOGUE"/>
      </w:pPr>
    </w:p>
    <w:p w14:paraId="501560AD" w14:textId="77777777" w:rsidR="00D01F3D" w:rsidRPr="00D01F3D" w:rsidRDefault="00D01F3D" w:rsidP="007B51B7">
      <w:pPr>
        <w:pStyle w:val="DIALOGUE"/>
        <w:rPr>
          <w:b/>
        </w:rPr>
      </w:pPr>
      <w:r w:rsidRPr="00D01F3D">
        <w:rPr>
          <w:b/>
        </w:rPr>
        <w:tab/>
        <w:t>SALAI</w:t>
      </w:r>
    </w:p>
    <w:p w14:paraId="5F2AB466" w14:textId="77777777" w:rsidR="001E00F6" w:rsidRDefault="00BB43C6" w:rsidP="007B51B7">
      <w:pPr>
        <w:pStyle w:val="DIALOGUE"/>
      </w:pPr>
      <w:r>
        <w:t xml:space="preserve">You’re not going to believe this... it’s </w:t>
      </w:r>
      <w:r w:rsidR="001E00F6">
        <w:t>Totto Machiavelli</w:t>
      </w:r>
      <w:r>
        <w:t>!</w:t>
      </w:r>
    </w:p>
    <w:p w14:paraId="045787F2" w14:textId="77777777" w:rsidR="001E00F6" w:rsidRDefault="001E00F6" w:rsidP="007B51B7">
      <w:pPr>
        <w:pStyle w:val="DIALOGUE"/>
      </w:pPr>
    </w:p>
    <w:p w14:paraId="2D070F0E" w14:textId="77777777" w:rsidR="00D01F3D" w:rsidRPr="00D01F3D" w:rsidRDefault="00D01F3D" w:rsidP="007B51B7">
      <w:pPr>
        <w:pStyle w:val="DIALOGUE"/>
        <w:rPr>
          <w:b/>
        </w:rPr>
      </w:pPr>
      <w:r w:rsidRPr="00D01F3D">
        <w:rPr>
          <w:b/>
        </w:rPr>
        <w:tab/>
        <w:t>LEONARDO</w:t>
      </w:r>
    </w:p>
    <w:p w14:paraId="02D95226" w14:textId="77777777" w:rsidR="00BB43C6" w:rsidRDefault="001E00F6" w:rsidP="003D2454">
      <w:pPr>
        <w:pStyle w:val="DIALOGUE"/>
      </w:pPr>
      <w:r>
        <w:t xml:space="preserve">Totto! Of all the people to get on the wrong side of. </w:t>
      </w:r>
      <w:r w:rsidR="00EE0D5B">
        <w:t xml:space="preserve"> </w:t>
      </w:r>
      <w:r w:rsidR="00BB43C6">
        <w:t xml:space="preserve">I doubt that </w:t>
      </w:r>
      <w:r>
        <w:t xml:space="preserve">he can be </w:t>
      </w:r>
      <w:r w:rsidR="00DC3DC1">
        <w:t xml:space="preserve">dealt with </w:t>
      </w:r>
      <w:r w:rsidR="00096B44">
        <w:t>as easily</w:t>
      </w:r>
      <w:r w:rsidR="00276066">
        <w:t xml:space="preserve"> as Bastiano</w:t>
      </w:r>
      <w:r>
        <w:t xml:space="preserve"> – in fact I shouldn’t be surprised if it was him that arranged Bastiano’s untimely end. </w:t>
      </w:r>
    </w:p>
    <w:p w14:paraId="06FB59D4" w14:textId="1C04CE8F" w:rsidR="003D2454" w:rsidRDefault="001E00F6" w:rsidP="003D2454">
      <w:pPr>
        <w:pStyle w:val="DIALOGUE"/>
      </w:pPr>
      <w:r>
        <w:t>I blame myself</w:t>
      </w:r>
      <w:r w:rsidR="004F27A1">
        <w:t>.</w:t>
      </w:r>
      <w:r w:rsidR="00BF1F26">
        <w:t xml:space="preserve"> I should have put a stop to </w:t>
      </w:r>
      <w:r w:rsidR="00A92DEB">
        <w:t xml:space="preserve">all this </w:t>
      </w:r>
      <w:r w:rsidR="00B654A3">
        <w:t>long ago..</w:t>
      </w:r>
      <w:r w:rsidR="00BF1F26">
        <w:t>.</w:t>
      </w:r>
      <w:r w:rsidR="003D2454">
        <w:t xml:space="preserve"> </w:t>
      </w:r>
    </w:p>
    <w:p w14:paraId="73B1C2B3" w14:textId="77777777" w:rsidR="001E00F6" w:rsidRDefault="00BF1F26" w:rsidP="003D2454">
      <w:pPr>
        <w:pStyle w:val="DIALOGUE"/>
      </w:pPr>
      <w:r>
        <w:t>So</w:t>
      </w:r>
      <w:r w:rsidR="00965D86">
        <w:t>,</w:t>
      </w:r>
      <w:r>
        <w:t xml:space="preserve"> what are you going to do?</w:t>
      </w:r>
    </w:p>
    <w:p w14:paraId="6D23519A" w14:textId="77777777" w:rsidR="00554056" w:rsidRDefault="00554056" w:rsidP="007B51B7">
      <w:pPr>
        <w:pStyle w:val="DIALOGUE"/>
      </w:pPr>
    </w:p>
    <w:p w14:paraId="7EFE7335" w14:textId="77777777" w:rsidR="00D01F3D" w:rsidRPr="00D01F3D" w:rsidRDefault="00D01F3D" w:rsidP="007B51B7">
      <w:pPr>
        <w:pStyle w:val="DIALOGUE"/>
        <w:rPr>
          <w:b/>
        </w:rPr>
      </w:pPr>
      <w:r w:rsidRPr="00D01F3D">
        <w:rPr>
          <w:b/>
        </w:rPr>
        <w:tab/>
        <w:t>SALAI</w:t>
      </w:r>
    </w:p>
    <w:p w14:paraId="0296B89C" w14:textId="77777777" w:rsidR="00BF1F26" w:rsidRDefault="00BF1F26" w:rsidP="007B51B7">
      <w:pPr>
        <w:pStyle w:val="DIALOGUE"/>
      </w:pPr>
      <w:r>
        <w:t xml:space="preserve">We have little choice. She can’t give in to him can she? </w:t>
      </w:r>
      <w:r w:rsidR="00096B44">
        <w:t xml:space="preserve">And I don’t think for one moment that he won’t carry out his threat. We have to do what I was going to do with Aragona - go away! </w:t>
      </w:r>
      <w:r>
        <w:t xml:space="preserve">I’ve re-arranged </w:t>
      </w:r>
      <w:r w:rsidR="00EF0C7E">
        <w:t>the boat with Captain Donati. We</w:t>
      </w:r>
      <w:r w:rsidR="00EE3E5F">
        <w:t>’ll</w:t>
      </w:r>
      <w:r w:rsidR="00EF0C7E">
        <w:t xml:space="preserve"> leave tomorrow night.</w:t>
      </w:r>
    </w:p>
    <w:p w14:paraId="6B34F1FD" w14:textId="77777777" w:rsidR="00EF0C7E" w:rsidRDefault="00EF0C7E" w:rsidP="007B51B7">
      <w:pPr>
        <w:pStyle w:val="DIALOGUE"/>
      </w:pPr>
    </w:p>
    <w:p w14:paraId="44730BB6" w14:textId="77777777" w:rsidR="00E9574B" w:rsidRDefault="00D01F3D" w:rsidP="007B51B7">
      <w:pPr>
        <w:pStyle w:val="DIALOGUE"/>
        <w:rPr>
          <w:b/>
        </w:rPr>
      </w:pPr>
      <w:r w:rsidRPr="00D01F3D">
        <w:rPr>
          <w:b/>
        </w:rPr>
        <w:tab/>
      </w:r>
    </w:p>
    <w:p w14:paraId="4EDA39CC" w14:textId="77777777" w:rsidR="00E9574B" w:rsidRDefault="00E9574B" w:rsidP="007B51B7">
      <w:pPr>
        <w:pStyle w:val="DIALOGUE"/>
        <w:rPr>
          <w:b/>
        </w:rPr>
      </w:pPr>
    </w:p>
    <w:p w14:paraId="79924CF2" w14:textId="77777777" w:rsidR="00E9574B" w:rsidRDefault="00E9574B" w:rsidP="007B51B7">
      <w:pPr>
        <w:pStyle w:val="DIALOGUE"/>
        <w:rPr>
          <w:b/>
        </w:rPr>
      </w:pPr>
    </w:p>
    <w:p w14:paraId="69347564" w14:textId="7C9ECDFB" w:rsidR="00D01F3D" w:rsidRPr="00D01F3D" w:rsidRDefault="00E9574B" w:rsidP="007B51B7">
      <w:pPr>
        <w:pStyle w:val="DIALOGUE"/>
        <w:rPr>
          <w:b/>
        </w:rPr>
      </w:pPr>
      <w:r>
        <w:rPr>
          <w:b/>
        </w:rPr>
        <w:lastRenderedPageBreak/>
        <w:tab/>
      </w:r>
      <w:r w:rsidR="00D01F3D" w:rsidRPr="00D01F3D">
        <w:rPr>
          <w:b/>
        </w:rPr>
        <w:t>LEONARDO</w:t>
      </w:r>
    </w:p>
    <w:p w14:paraId="1C885F43" w14:textId="77777777" w:rsidR="00EF0C7E" w:rsidRDefault="00EF0C7E" w:rsidP="007B51B7">
      <w:pPr>
        <w:pStyle w:val="DIALOGUE"/>
      </w:pPr>
      <w:r>
        <w:t>And Aragona?</w:t>
      </w:r>
    </w:p>
    <w:p w14:paraId="36BB5054" w14:textId="77777777" w:rsidR="00EF0C7E" w:rsidRDefault="00EF0C7E" w:rsidP="007B51B7">
      <w:pPr>
        <w:pStyle w:val="DIALOGUE"/>
      </w:pPr>
    </w:p>
    <w:p w14:paraId="4B0568D4" w14:textId="77777777" w:rsidR="00D01F3D" w:rsidRPr="00D01F3D" w:rsidRDefault="00D01F3D" w:rsidP="007B51B7">
      <w:pPr>
        <w:pStyle w:val="DIALOGUE"/>
        <w:rPr>
          <w:b/>
        </w:rPr>
      </w:pPr>
      <w:r w:rsidRPr="00D01F3D">
        <w:rPr>
          <w:b/>
        </w:rPr>
        <w:tab/>
        <w:t>SALAI</w:t>
      </w:r>
    </w:p>
    <w:p w14:paraId="29935D57" w14:textId="77777777" w:rsidR="00EF0C7E" w:rsidRDefault="004F27A1" w:rsidP="007B51B7">
      <w:pPr>
        <w:pStyle w:val="DIALOGUE"/>
      </w:pPr>
      <w:r>
        <w:t>She’s in no danger now and</w:t>
      </w:r>
      <w:r w:rsidR="00EF0C7E">
        <w:t xml:space="preserve"> by the time she finds out I’ll be gone. I’ll leave her a letter with the Captain</w:t>
      </w:r>
      <w:r>
        <w:t>. S</w:t>
      </w:r>
      <w:r w:rsidR="007801A4">
        <w:t>he’ll get over it. Maybe this will teach her a lesson</w:t>
      </w:r>
      <w:r>
        <w:t>.</w:t>
      </w:r>
    </w:p>
    <w:p w14:paraId="1570A1A8" w14:textId="77777777" w:rsidR="007801A4" w:rsidRDefault="007801A4" w:rsidP="007B51B7">
      <w:pPr>
        <w:pStyle w:val="DIALOGUE"/>
      </w:pPr>
    </w:p>
    <w:p w14:paraId="1CF675B6" w14:textId="77777777" w:rsidR="00D01F3D" w:rsidRPr="00D01F3D" w:rsidRDefault="00D01F3D" w:rsidP="007B51B7">
      <w:pPr>
        <w:pStyle w:val="DIALOGUE"/>
        <w:rPr>
          <w:b/>
        </w:rPr>
      </w:pPr>
      <w:r w:rsidRPr="00D01F3D">
        <w:rPr>
          <w:b/>
        </w:rPr>
        <w:tab/>
        <w:t>LEONARDO</w:t>
      </w:r>
    </w:p>
    <w:p w14:paraId="360E8C21" w14:textId="77777777" w:rsidR="003D2454" w:rsidRDefault="007801A4" w:rsidP="003D2454">
      <w:pPr>
        <w:pStyle w:val="StageDirection"/>
      </w:pPr>
      <w:r>
        <w:t xml:space="preserve">(Angrily) </w:t>
      </w:r>
    </w:p>
    <w:p w14:paraId="67228CA0" w14:textId="77777777" w:rsidR="007801A4" w:rsidRDefault="007801A4" w:rsidP="007B51B7">
      <w:pPr>
        <w:pStyle w:val="DIALOGUE"/>
      </w:pPr>
      <w:r>
        <w:t>You’re a fine one to talk about learning lesson</w:t>
      </w:r>
      <w:r w:rsidR="004F27A1">
        <w:t>s</w:t>
      </w:r>
      <w:r>
        <w:t xml:space="preserve">. Have you any idea what you’ve done to poor Lisa. Her life </w:t>
      </w:r>
      <w:r w:rsidR="009F2B72">
        <w:t>will be</w:t>
      </w:r>
      <w:r>
        <w:t xml:space="preserve"> ruined.</w:t>
      </w:r>
      <w:r w:rsidR="00741065">
        <w:t xml:space="preserve"> And what’s Francesco going to think of me? I don’t doubt he’ll hold </w:t>
      </w:r>
      <w:r w:rsidR="00741065" w:rsidRPr="009F2B72">
        <w:rPr>
          <w:i/>
        </w:rPr>
        <w:t>me</w:t>
      </w:r>
      <w:r w:rsidR="009F2B72">
        <w:t xml:space="preserve"> responsible. A</w:t>
      </w:r>
      <w:r w:rsidR="00741065">
        <w:t>nd I can’t really blame him.</w:t>
      </w:r>
    </w:p>
    <w:p w14:paraId="3379D0A2" w14:textId="77777777" w:rsidR="007801A4" w:rsidRDefault="007801A4" w:rsidP="007B51B7">
      <w:pPr>
        <w:pStyle w:val="DIALOGUE"/>
      </w:pPr>
    </w:p>
    <w:p w14:paraId="6345B004" w14:textId="77777777" w:rsidR="00D01F3D" w:rsidRPr="00D01F3D" w:rsidRDefault="00D01F3D" w:rsidP="007B51B7">
      <w:pPr>
        <w:pStyle w:val="DIALOGUE"/>
        <w:rPr>
          <w:b/>
        </w:rPr>
      </w:pPr>
      <w:r w:rsidRPr="00D01F3D">
        <w:rPr>
          <w:b/>
        </w:rPr>
        <w:tab/>
        <w:t>SALAI</w:t>
      </w:r>
    </w:p>
    <w:p w14:paraId="037E6924" w14:textId="77777777" w:rsidR="007801A4" w:rsidRDefault="00EE0D5B" w:rsidP="007B51B7">
      <w:pPr>
        <w:pStyle w:val="DIALOGUE"/>
      </w:pPr>
      <w:r>
        <w:t xml:space="preserve">It wasn’t all </w:t>
      </w:r>
      <w:r w:rsidR="007801A4" w:rsidRPr="009F2B72">
        <w:rPr>
          <w:i/>
        </w:rPr>
        <w:t>my</w:t>
      </w:r>
      <w:r w:rsidR="007801A4">
        <w:t xml:space="preserve"> fault – it takes two you know</w:t>
      </w:r>
      <w:r w:rsidR="0006204E">
        <w:t>.</w:t>
      </w:r>
    </w:p>
    <w:p w14:paraId="23943BD5" w14:textId="77777777" w:rsidR="007801A4" w:rsidRDefault="007801A4" w:rsidP="007B51B7">
      <w:pPr>
        <w:pStyle w:val="DIALOGUE"/>
      </w:pPr>
    </w:p>
    <w:p w14:paraId="08C8253C" w14:textId="77777777" w:rsidR="00D01F3D" w:rsidRPr="00D01F3D" w:rsidRDefault="00D01F3D" w:rsidP="007B51B7">
      <w:pPr>
        <w:pStyle w:val="DIALOGUE"/>
        <w:rPr>
          <w:b/>
        </w:rPr>
      </w:pPr>
      <w:r w:rsidRPr="00D01F3D">
        <w:rPr>
          <w:b/>
        </w:rPr>
        <w:tab/>
        <w:t>LEONARDO</w:t>
      </w:r>
    </w:p>
    <w:p w14:paraId="014933E3" w14:textId="77777777" w:rsidR="007B51B7" w:rsidRDefault="0002556D" w:rsidP="007B51B7">
      <w:pPr>
        <w:pStyle w:val="DIALOGUE"/>
      </w:pPr>
      <w:r>
        <w:t xml:space="preserve">Yes I know but </w:t>
      </w:r>
      <w:r w:rsidRPr="0043472A">
        <w:rPr>
          <w:i/>
        </w:rPr>
        <w:t>y</w:t>
      </w:r>
      <w:r w:rsidR="007801A4" w:rsidRPr="0043472A">
        <w:rPr>
          <w:i/>
        </w:rPr>
        <w:t>ou</w:t>
      </w:r>
      <w:r w:rsidR="007801A4">
        <w:t xml:space="preserve"> should have been more responsible –</w:t>
      </w:r>
      <w:r>
        <w:t xml:space="preserve"> </w:t>
      </w:r>
      <w:r w:rsidR="007801A4">
        <w:t xml:space="preserve">she’s </w:t>
      </w:r>
      <w:r>
        <w:t>no Aragona, she’s so young, so innocent.</w:t>
      </w:r>
    </w:p>
    <w:p w14:paraId="70582AB5" w14:textId="77777777" w:rsidR="00EE0D5B" w:rsidRDefault="00EE0D5B" w:rsidP="007B51B7">
      <w:pPr>
        <w:pStyle w:val="DIALOGUE"/>
      </w:pPr>
    </w:p>
    <w:p w14:paraId="016B5825" w14:textId="77777777" w:rsidR="00EE0D5B" w:rsidRDefault="003D2454" w:rsidP="003D2454">
      <w:pPr>
        <w:pStyle w:val="StageDirection"/>
      </w:pPr>
      <w:r>
        <w:t>(</w:t>
      </w:r>
      <w:r w:rsidR="009F2B72" w:rsidRPr="009F2B72">
        <w:rPr>
          <w:b/>
        </w:rPr>
        <w:t>THEY</w:t>
      </w:r>
      <w:r w:rsidR="009F2B72">
        <w:t xml:space="preserve"> </w:t>
      </w:r>
      <w:r w:rsidR="00EE0D5B">
        <w:t>fall silent</w:t>
      </w:r>
      <w:r>
        <w:t>)</w:t>
      </w:r>
    </w:p>
    <w:p w14:paraId="0E214229" w14:textId="77777777" w:rsidR="00EE0D5B" w:rsidRDefault="00EE0D5B" w:rsidP="007B51B7">
      <w:pPr>
        <w:pStyle w:val="DIALOGUE"/>
      </w:pPr>
    </w:p>
    <w:p w14:paraId="2CF3D3A6" w14:textId="77777777" w:rsidR="00D01F3D" w:rsidRPr="00D01F3D" w:rsidRDefault="00D01F3D" w:rsidP="007B51B7">
      <w:pPr>
        <w:pStyle w:val="DIALOGUE"/>
        <w:rPr>
          <w:b/>
        </w:rPr>
      </w:pPr>
      <w:r w:rsidRPr="00D01F3D">
        <w:rPr>
          <w:b/>
        </w:rPr>
        <w:tab/>
        <w:t>SALAI</w:t>
      </w:r>
    </w:p>
    <w:p w14:paraId="210B417D" w14:textId="77777777" w:rsidR="009F2B72" w:rsidRDefault="00EE0D5B" w:rsidP="007B51B7">
      <w:pPr>
        <w:pStyle w:val="DIALOGUE"/>
      </w:pPr>
      <w:r>
        <w:t>I must go and pack some things. There’s so much to do, so much to think about</w:t>
      </w:r>
      <w:r w:rsidR="0043472A">
        <w:t xml:space="preserve">. </w:t>
      </w:r>
    </w:p>
    <w:p w14:paraId="47DC20C1" w14:textId="77777777" w:rsidR="009F2B72" w:rsidRDefault="009F2B72" w:rsidP="007B51B7">
      <w:pPr>
        <w:pStyle w:val="DIALOGUE"/>
      </w:pPr>
    </w:p>
    <w:p w14:paraId="62E1611E" w14:textId="77777777" w:rsidR="009F2B72" w:rsidRDefault="009F2B72" w:rsidP="009F2B72">
      <w:pPr>
        <w:pStyle w:val="StageDirection"/>
      </w:pPr>
      <w:r>
        <w:t>(</w:t>
      </w:r>
      <w:r w:rsidRPr="009F2B72">
        <w:rPr>
          <w:b/>
        </w:rPr>
        <w:t>SALAI</w:t>
      </w:r>
      <w:r>
        <w:t xml:space="preserve"> rises)</w:t>
      </w:r>
    </w:p>
    <w:p w14:paraId="7B57ABB0" w14:textId="77777777" w:rsidR="009F2B72" w:rsidRDefault="009F2B72" w:rsidP="007B51B7">
      <w:pPr>
        <w:pStyle w:val="DIALOGUE"/>
      </w:pPr>
    </w:p>
    <w:p w14:paraId="6D627F70" w14:textId="77777777" w:rsidR="00EE0D5B" w:rsidRDefault="0043472A" w:rsidP="007B51B7">
      <w:pPr>
        <w:pStyle w:val="DIALOGUE"/>
      </w:pPr>
      <w:r>
        <w:t>I do love her you know. Can</w:t>
      </w:r>
      <w:r w:rsidR="009F2B72">
        <w:t xml:space="preserve">’t you understand </w:t>
      </w:r>
      <w:r w:rsidR="00167625">
        <w:t xml:space="preserve">that </w:t>
      </w:r>
      <w:r w:rsidR="009F2B72">
        <w:t>Leonardo? Love can make a fool of any man.</w:t>
      </w:r>
      <w:r>
        <w:t>.</w:t>
      </w:r>
    </w:p>
    <w:p w14:paraId="76BFD94E" w14:textId="77777777" w:rsidR="00EE0D5B" w:rsidRDefault="00EE0D5B" w:rsidP="007B51B7">
      <w:pPr>
        <w:pStyle w:val="DIALOGUE"/>
      </w:pPr>
    </w:p>
    <w:p w14:paraId="39007BA6" w14:textId="77777777" w:rsidR="00EE0D5B" w:rsidRDefault="0043472A" w:rsidP="0043472A">
      <w:pPr>
        <w:pStyle w:val="StageDirection"/>
      </w:pPr>
      <w:r>
        <w:t>(</w:t>
      </w:r>
      <w:r w:rsidRPr="0043472A">
        <w:rPr>
          <w:b/>
        </w:rPr>
        <w:t>SALAI</w:t>
      </w:r>
      <w:r>
        <w:t xml:space="preserve"> </w:t>
      </w:r>
      <w:r w:rsidR="00EE0D5B">
        <w:t xml:space="preserve">leaves the room. </w:t>
      </w:r>
      <w:r w:rsidRPr="0043472A">
        <w:rPr>
          <w:b/>
        </w:rPr>
        <w:t>LEONARDO</w:t>
      </w:r>
      <w:r>
        <w:t xml:space="preserve"> </w:t>
      </w:r>
      <w:r w:rsidR="00EE0D5B">
        <w:t>calls after him</w:t>
      </w:r>
      <w:r>
        <w:t>)</w:t>
      </w:r>
    </w:p>
    <w:p w14:paraId="629461F3" w14:textId="77777777" w:rsidR="00EE0D5B" w:rsidRDefault="00EE0D5B" w:rsidP="00EE0D5B">
      <w:pPr>
        <w:pStyle w:val="DIALOGUE"/>
      </w:pPr>
    </w:p>
    <w:p w14:paraId="717E8E87" w14:textId="77777777" w:rsidR="00D01F3D" w:rsidRPr="00D01F3D" w:rsidRDefault="00D01F3D" w:rsidP="00EE0D5B">
      <w:pPr>
        <w:pStyle w:val="DIALOGUE"/>
        <w:rPr>
          <w:b/>
        </w:rPr>
      </w:pPr>
      <w:r w:rsidRPr="00D01F3D">
        <w:rPr>
          <w:b/>
        </w:rPr>
        <w:tab/>
        <w:t>LEONARDO</w:t>
      </w:r>
    </w:p>
    <w:p w14:paraId="1F2EB66C" w14:textId="77777777" w:rsidR="00F1494A" w:rsidRDefault="00EE0D5B" w:rsidP="00EE0D5B">
      <w:pPr>
        <w:pStyle w:val="DIALOGUE"/>
      </w:pPr>
      <w:r>
        <w:t>Salai !  Salai, wait...</w:t>
      </w:r>
      <w:r w:rsidR="00F1494A">
        <w:t xml:space="preserve"> I do understand.</w:t>
      </w:r>
    </w:p>
    <w:p w14:paraId="1F722859" w14:textId="77777777" w:rsidR="007D1299" w:rsidRDefault="007D1299" w:rsidP="00F1494A">
      <w:pPr>
        <w:pStyle w:val="StageDirection"/>
      </w:pPr>
    </w:p>
    <w:p w14:paraId="216860A4" w14:textId="5F557BD6" w:rsidR="007D1299" w:rsidRPr="007D1299" w:rsidRDefault="007D1299" w:rsidP="007D1299">
      <w:pPr>
        <w:pStyle w:val="StageDirection"/>
      </w:pPr>
      <w:r>
        <w:t>(</w:t>
      </w:r>
      <w:r w:rsidRPr="007D1299">
        <w:t>LEONARDO moves to front of stage</w:t>
      </w:r>
      <w:r>
        <w:t>)</w:t>
      </w:r>
    </w:p>
    <w:p w14:paraId="6BB78195" w14:textId="77777777" w:rsidR="007D1299" w:rsidRDefault="007D1299" w:rsidP="00F1494A">
      <w:pPr>
        <w:pStyle w:val="StageDirection"/>
      </w:pPr>
    </w:p>
    <w:p w14:paraId="5E191DEE" w14:textId="3C5032BE" w:rsidR="00F1494A" w:rsidRDefault="00F1494A" w:rsidP="00F1494A">
      <w:pPr>
        <w:pStyle w:val="StageDirection"/>
      </w:pPr>
      <w:r>
        <w:t>(To himself)</w:t>
      </w:r>
    </w:p>
    <w:p w14:paraId="597C9E3C" w14:textId="62933D28" w:rsidR="002E5DDE" w:rsidRDefault="0043472A" w:rsidP="007D1299">
      <w:pPr>
        <w:pStyle w:val="DIALOGUE"/>
      </w:pPr>
      <w:r>
        <w:t xml:space="preserve"> </w:t>
      </w:r>
      <w:r w:rsidR="00F1494A">
        <w:t>I understand. O</w:t>
      </w:r>
      <w:r>
        <w:t>nly too well...</w:t>
      </w:r>
      <w:r w:rsidR="00E5655B">
        <w:br w:type="page"/>
      </w:r>
    </w:p>
    <w:p w14:paraId="1CCF3732" w14:textId="78E18726" w:rsidR="002E5DDE" w:rsidRDefault="000760A0" w:rsidP="007D1299">
      <w:pPr>
        <w:pStyle w:val="StageDirection"/>
      </w:pPr>
      <w:r>
        <w:lastRenderedPageBreak/>
        <w:t xml:space="preserve">          </w:t>
      </w:r>
      <w:r w:rsidR="007D1299">
        <w:t>(</w:t>
      </w:r>
      <w:r w:rsidR="007D1299" w:rsidRPr="007D1299">
        <w:t>CURTAIN</w:t>
      </w:r>
      <w:r w:rsidR="007D1299">
        <w:t xml:space="preserve"> for scene change)</w:t>
      </w:r>
    </w:p>
    <w:p w14:paraId="54853302" w14:textId="3900C8B8" w:rsidR="002E5DDE" w:rsidRDefault="002E5DDE" w:rsidP="002E5DDE">
      <w:pPr>
        <w:pStyle w:val="StageDirection"/>
      </w:pPr>
    </w:p>
    <w:p w14:paraId="1502B643" w14:textId="35953582" w:rsidR="002E5DDE" w:rsidRDefault="007D1299" w:rsidP="002E5DDE">
      <w:pPr>
        <w:pStyle w:val="StageDirection"/>
      </w:pPr>
      <w:r>
        <w:rPr>
          <w:noProof/>
          <w:lang w:eastAsia="en-GB"/>
        </w:rPr>
        <mc:AlternateContent>
          <mc:Choice Requires="wps">
            <w:drawing>
              <wp:anchor distT="0" distB="0" distL="114300" distR="114300" simplePos="0" relativeHeight="251726336" behindDoc="0" locked="0" layoutInCell="1" allowOverlap="1" wp14:anchorId="2187F4C2" wp14:editId="3D85DBE7">
                <wp:simplePos x="0" y="0"/>
                <wp:positionH relativeFrom="leftMargin">
                  <wp:posOffset>1274619</wp:posOffset>
                </wp:positionH>
                <wp:positionV relativeFrom="paragraph">
                  <wp:posOffset>125615</wp:posOffset>
                </wp:positionV>
                <wp:extent cx="5465618" cy="280670"/>
                <wp:effectExtent l="0" t="0" r="1905" b="5080"/>
                <wp:wrapNone/>
                <wp:docPr id="3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618"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16902" w14:textId="19B985F3" w:rsidR="002E5DDE" w:rsidRPr="00F95C76" w:rsidRDefault="002E5DDE" w:rsidP="004D20ED">
                            <w:pPr>
                              <w:pStyle w:val="MUSICCUE"/>
                              <w:tabs>
                                <w:tab w:val="clear" w:pos="567"/>
                                <w:tab w:val="left" w:pos="284"/>
                              </w:tabs>
                              <w:rPr>
                                <w:i/>
                              </w:rPr>
                            </w:pPr>
                            <w:r>
                              <w:tab/>
                            </w:r>
                            <w:r w:rsidRPr="00F95C76">
                              <w:rPr>
                                <w:i/>
                              </w:rPr>
                              <w:t>#</w:t>
                            </w:r>
                            <w:r w:rsidR="00A76B46">
                              <w:rPr>
                                <w:i/>
                              </w:rPr>
                              <w:t>2</w:t>
                            </w:r>
                            <w:r w:rsidR="00902A8C">
                              <w:rPr>
                                <w:i/>
                              </w:rPr>
                              <w:t>4</w:t>
                            </w:r>
                            <w:r>
                              <w:rPr>
                                <w:i/>
                              </w:rPr>
                              <w:t xml:space="preserve">   THE PAGE WILL TURN         Leonar</w:t>
                            </w:r>
                            <w:r w:rsidR="004D20ED">
                              <w:rPr>
                                <w:i/>
                              </w:rPr>
                              <w:t>do</w:t>
                            </w:r>
                            <w:r>
                              <w:rPr>
                                <w:i/>
                              </w:rPr>
                              <w:t xml:space="preserve">                   </w:t>
                            </w:r>
                            <w:hyperlink r:id="rId113" w:history="1">
                              <w:r w:rsidRPr="001E4765">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7F4C2" id="Text Box 93" o:spid="_x0000_s1056" type="#_x0000_t202" style="position:absolute;left:0;text-align:left;margin-left:100.35pt;margin-top:9.9pt;width:430.35pt;height:22.1pt;z-index:251726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" fillcolor="#a5a5a5 [2092]" stroked="f">
                <v:textbox>
                  <w:txbxContent>
                    <w:p w14:paraId="54A16902" w14:textId="19B985F3" w:rsidR="002E5DDE" w:rsidRPr="00F95C76" w:rsidRDefault="002E5DDE" w:rsidP="004D20ED">
                      <w:pPr>
                        <w:pStyle w:val="MUSICCUE"/>
                        <w:tabs>
                          <w:tab w:val="clear" w:pos="567"/>
                          <w:tab w:val="left" w:pos="284"/>
                        </w:tabs>
                        <w:rPr>
                          <w:i/>
                        </w:rPr>
                      </w:pPr>
                      <w:r>
                        <w:tab/>
                      </w:r>
                      <w:r w:rsidRPr="00F95C76">
                        <w:rPr>
                          <w:i/>
                        </w:rPr>
                        <w:t>#</w:t>
                      </w:r>
                      <w:r w:rsidR="00A76B46">
                        <w:rPr>
                          <w:i/>
                        </w:rPr>
                        <w:t>2</w:t>
                      </w:r>
                      <w:r w:rsidR="00902A8C">
                        <w:rPr>
                          <w:i/>
                        </w:rPr>
                        <w:t>4</w:t>
                      </w:r>
                      <w:r>
                        <w:rPr>
                          <w:i/>
                        </w:rPr>
                        <w:t xml:space="preserve">   THE PAGE WILL TURN         Leonar</w:t>
                      </w:r>
                      <w:r w:rsidR="004D20ED">
                        <w:rPr>
                          <w:i/>
                        </w:rPr>
                        <w:t>do</w:t>
                      </w:r>
                      <w:r>
                        <w:rPr>
                          <w:i/>
                        </w:rPr>
                        <w:t xml:space="preserve">                   </w:t>
                      </w:r>
                      <w:hyperlink r:id="rId114" w:history="1">
                        <w:r w:rsidRPr="001E4765">
                          <w:rPr>
                            <w:rStyle w:val="Hyperlink"/>
                            <w:i/>
                          </w:rPr>
                          <w:t>PLAY MUSIC</w:t>
                        </w:r>
                      </w:hyperlink>
                    </w:p>
                  </w:txbxContent>
                </v:textbox>
                <w10:wrap anchorx="margin"/>
              </v:shape>
            </w:pict>
          </mc:Fallback>
        </mc:AlternateContent>
      </w:r>
    </w:p>
    <w:p w14:paraId="2416D659" w14:textId="77777777" w:rsidR="002E5DDE" w:rsidRDefault="002E5DDE" w:rsidP="002E5DDE">
      <w:pPr>
        <w:pStyle w:val="StageDirection"/>
      </w:pPr>
    </w:p>
    <w:p w14:paraId="1B29DC0A" w14:textId="77777777" w:rsidR="002E5DDE" w:rsidRDefault="002E5DDE" w:rsidP="002E5DDE">
      <w:pPr>
        <w:pStyle w:val="StageDirection"/>
      </w:pPr>
    </w:p>
    <w:p w14:paraId="2FEB3EF4" w14:textId="77777777" w:rsidR="002E5DDE" w:rsidRPr="006A66FB" w:rsidRDefault="002E5DDE" w:rsidP="002E5DDE">
      <w:pPr>
        <w:pStyle w:val="Header"/>
        <w:tabs>
          <w:tab w:val="left" w:pos="3969"/>
        </w:tabs>
        <w:spacing w:line="360" w:lineRule="auto"/>
        <w:ind w:left="1134"/>
        <w:rPr>
          <w:rFonts w:ascii="Courier New" w:hAnsi="Courier New" w:cs="Courier New"/>
          <w:i/>
          <w:sz w:val="24"/>
          <w:szCs w:val="24"/>
        </w:rPr>
      </w:pPr>
      <w:r>
        <w:rPr>
          <w:rFonts w:ascii="Courier New" w:hAnsi="Courier New" w:cs="Courier New"/>
          <w:sz w:val="24"/>
          <w:szCs w:val="24"/>
        </w:rPr>
        <w:tab/>
      </w:r>
      <w:r w:rsidRPr="006A66FB">
        <w:rPr>
          <w:rFonts w:ascii="Courier New" w:hAnsi="Courier New" w:cs="Courier New"/>
          <w:b/>
          <w:i/>
          <w:sz w:val="24"/>
          <w:szCs w:val="24"/>
        </w:rPr>
        <w:t>LEONARDO</w:t>
      </w:r>
      <w:r w:rsidRPr="006A66FB">
        <w:rPr>
          <w:rFonts w:ascii="Courier New" w:hAnsi="Courier New" w:cs="Courier New"/>
          <w:i/>
          <w:sz w:val="24"/>
          <w:szCs w:val="24"/>
        </w:rPr>
        <w:t xml:space="preserve"> </w:t>
      </w:r>
      <w:r w:rsidRPr="006A66FB">
        <w:rPr>
          <w:rFonts w:ascii="Courier New" w:hAnsi="Courier New" w:cs="Courier New"/>
          <w:i/>
          <w:sz w:val="24"/>
          <w:szCs w:val="24"/>
        </w:rPr>
        <w:tab/>
      </w:r>
    </w:p>
    <w:p w14:paraId="6EDAEFE1" w14:textId="77777777" w:rsidR="002E5DDE" w:rsidRPr="006A66FB" w:rsidRDefault="002E5DDE" w:rsidP="002E5DDE">
      <w:pPr>
        <w:pStyle w:val="LYRIC"/>
        <w:rPr>
          <w:i/>
        </w:rPr>
      </w:pPr>
      <w:r w:rsidRPr="006A66FB">
        <w:rPr>
          <w:i/>
        </w:rPr>
        <w:t>I SHOULD HAVE KNOWN, HOW COULD I BE SO BLIND,</w:t>
      </w:r>
    </w:p>
    <w:p w14:paraId="60317163" w14:textId="77777777" w:rsidR="002E5DDE" w:rsidRPr="006A66FB" w:rsidRDefault="002E5DDE" w:rsidP="002E5DDE">
      <w:pPr>
        <w:pStyle w:val="LYRIC"/>
        <w:rPr>
          <w:i/>
        </w:rPr>
      </w:pPr>
      <w:r w:rsidRPr="006A66FB">
        <w:rPr>
          <w:i/>
        </w:rPr>
        <w:t>I CLOSED MY EYES, I SHOULD HAVE SAVED HIM</w:t>
      </w:r>
    </w:p>
    <w:p w14:paraId="63D7DD79" w14:textId="77777777" w:rsidR="002E5DDE" w:rsidRPr="006A66FB" w:rsidRDefault="002E5DDE" w:rsidP="002E5DDE">
      <w:pPr>
        <w:pStyle w:val="LYRIC"/>
        <w:rPr>
          <w:i/>
        </w:rPr>
      </w:pPr>
      <w:r w:rsidRPr="006A66FB">
        <w:rPr>
          <w:i/>
        </w:rPr>
        <w:t xml:space="preserve">FROM THE FOOLISHNESS OF YOUTH, </w:t>
      </w:r>
    </w:p>
    <w:p w14:paraId="6B58441F" w14:textId="77777777" w:rsidR="002E5DDE" w:rsidRPr="006A66FB" w:rsidRDefault="002E5DDE" w:rsidP="002E5DDE">
      <w:pPr>
        <w:pStyle w:val="LYRIC"/>
        <w:rPr>
          <w:i/>
        </w:rPr>
      </w:pPr>
      <w:r w:rsidRPr="006A66FB">
        <w:rPr>
          <w:i/>
        </w:rPr>
        <w:t>AND NOT IGNORED THE TRUTH</w:t>
      </w:r>
    </w:p>
    <w:p w14:paraId="343A38F2" w14:textId="77777777" w:rsidR="002E5DDE" w:rsidRPr="006A66FB" w:rsidRDefault="002E5DDE" w:rsidP="002E5DDE">
      <w:pPr>
        <w:pStyle w:val="LYRIC"/>
        <w:rPr>
          <w:i/>
        </w:rPr>
      </w:pPr>
    </w:p>
    <w:p w14:paraId="38A7741B" w14:textId="77777777" w:rsidR="002E5DDE" w:rsidRPr="006A66FB" w:rsidRDefault="002E5DDE" w:rsidP="002E5DDE">
      <w:pPr>
        <w:pStyle w:val="LYRIC"/>
        <w:rPr>
          <w:i/>
        </w:rPr>
      </w:pPr>
      <w:r w:rsidRPr="006A66FB">
        <w:rPr>
          <w:i/>
        </w:rPr>
        <w:t>I’M AN OLDER MAN, I SHOULD BE WISER</w:t>
      </w:r>
    </w:p>
    <w:p w14:paraId="0B1E01A2" w14:textId="77777777" w:rsidR="002E5DDE" w:rsidRPr="006A66FB" w:rsidRDefault="002E5DDE" w:rsidP="002E5DDE">
      <w:pPr>
        <w:pStyle w:val="LYRIC"/>
        <w:rPr>
          <w:i/>
        </w:rPr>
      </w:pPr>
      <w:r w:rsidRPr="006A66FB">
        <w:rPr>
          <w:i/>
        </w:rPr>
        <w:t xml:space="preserve">WOULD HE LISTEN, I DON’T KNOW, YOU CAN ADVISE BUT </w:t>
      </w:r>
    </w:p>
    <w:p w14:paraId="193164D1" w14:textId="77777777" w:rsidR="002E5DDE" w:rsidRPr="006A66FB" w:rsidRDefault="002E5DDE" w:rsidP="002E5DDE">
      <w:pPr>
        <w:pStyle w:val="LYRIC"/>
        <w:rPr>
          <w:i/>
        </w:rPr>
      </w:pPr>
      <w:r w:rsidRPr="006A66FB">
        <w:rPr>
          <w:i/>
        </w:rPr>
        <w:t xml:space="preserve">THEY DON’T SEE THE SENSE IT MAKES </w:t>
      </w:r>
    </w:p>
    <w:p w14:paraId="16F56BE9" w14:textId="77777777" w:rsidR="002E5DDE" w:rsidRPr="006A66FB" w:rsidRDefault="002E5DDE" w:rsidP="002E5DDE">
      <w:pPr>
        <w:pStyle w:val="LYRIC"/>
        <w:rPr>
          <w:i/>
        </w:rPr>
      </w:pPr>
      <w:r w:rsidRPr="006A66FB">
        <w:rPr>
          <w:i/>
        </w:rPr>
        <w:t>THEY HAVE TO MAKE THEIR OWN MISTAKES</w:t>
      </w:r>
    </w:p>
    <w:p w14:paraId="60399625" w14:textId="77777777" w:rsidR="002E5DDE" w:rsidRPr="006A66FB" w:rsidRDefault="002E5DDE" w:rsidP="002E5DDE">
      <w:pPr>
        <w:pStyle w:val="LYRIC"/>
        <w:rPr>
          <w:i/>
        </w:rPr>
      </w:pPr>
      <w:r w:rsidRPr="006A66FB">
        <w:rPr>
          <w:i/>
        </w:rPr>
        <w:t>THE PAGE WILL TURN, A LESSON WILL BE LEARNED</w:t>
      </w:r>
    </w:p>
    <w:p w14:paraId="1C41F4BE" w14:textId="77777777" w:rsidR="002E5DDE" w:rsidRPr="006A66FB" w:rsidRDefault="002E5DDE" w:rsidP="002E5DDE">
      <w:pPr>
        <w:pStyle w:val="LYRIC"/>
        <w:rPr>
          <w:i/>
        </w:rPr>
      </w:pPr>
    </w:p>
    <w:p w14:paraId="2956D4B2" w14:textId="77777777" w:rsidR="002E5DDE" w:rsidRPr="006A66FB" w:rsidRDefault="002E5DDE" w:rsidP="002E5DDE">
      <w:pPr>
        <w:pStyle w:val="LYRIC"/>
        <w:rPr>
          <w:i/>
        </w:rPr>
      </w:pPr>
      <w:r w:rsidRPr="006A66FB">
        <w:rPr>
          <w:i/>
        </w:rPr>
        <w:t>OH GOD ABOVE</w:t>
      </w:r>
    </w:p>
    <w:p w14:paraId="032A88EF" w14:textId="77777777" w:rsidR="002E5DDE" w:rsidRPr="006A66FB" w:rsidRDefault="002E5DDE" w:rsidP="002E5DDE">
      <w:pPr>
        <w:pStyle w:val="LYRIC"/>
        <w:rPr>
          <w:i/>
        </w:rPr>
      </w:pPr>
      <w:r w:rsidRPr="006A66FB">
        <w:rPr>
          <w:i/>
        </w:rPr>
        <w:t>GUIDE ME</w:t>
      </w:r>
      <w:r>
        <w:rPr>
          <w:i/>
        </w:rPr>
        <w:t>,</w:t>
      </w:r>
      <w:r w:rsidRPr="006A66FB">
        <w:rPr>
          <w:i/>
        </w:rPr>
        <w:t xml:space="preserve"> </w:t>
      </w:r>
      <w:r>
        <w:rPr>
          <w:i/>
        </w:rPr>
        <w:t xml:space="preserve">GUIDE ME </w:t>
      </w:r>
      <w:r w:rsidRPr="006A66FB">
        <w:rPr>
          <w:i/>
        </w:rPr>
        <w:t>WITH YOUR LIGHT</w:t>
      </w:r>
    </w:p>
    <w:p w14:paraId="11D3EB41" w14:textId="77777777" w:rsidR="002E5DDE" w:rsidRPr="006A66FB" w:rsidRDefault="002E5DDE" w:rsidP="002E5DDE">
      <w:pPr>
        <w:pStyle w:val="LYRIC"/>
        <w:rPr>
          <w:i/>
        </w:rPr>
      </w:pPr>
      <w:r w:rsidRPr="006A66FB">
        <w:rPr>
          <w:i/>
        </w:rPr>
        <w:t xml:space="preserve">I ONLY CRAVE HIS LOVE     </w:t>
      </w:r>
    </w:p>
    <w:p w14:paraId="09F4D976" w14:textId="77777777" w:rsidR="002E5DDE" w:rsidRPr="006A66FB" w:rsidRDefault="002E5DDE" w:rsidP="002E5DDE">
      <w:pPr>
        <w:pStyle w:val="LYRIC"/>
        <w:rPr>
          <w:i/>
        </w:rPr>
      </w:pPr>
      <w:r w:rsidRPr="006A66FB">
        <w:rPr>
          <w:i/>
        </w:rPr>
        <w:t xml:space="preserve">HELP ME PUT THIS RIGHT    </w:t>
      </w:r>
    </w:p>
    <w:p w14:paraId="11473ADE" w14:textId="77777777" w:rsidR="002E5DDE" w:rsidRPr="006A66FB" w:rsidRDefault="002E5DDE" w:rsidP="002E5DDE">
      <w:pPr>
        <w:pStyle w:val="LYRIC"/>
        <w:rPr>
          <w:i/>
        </w:rPr>
      </w:pPr>
    </w:p>
    <w:p w14:paraId="74AA168F" w14:textId="77777777" w:rsidR="002E5DDE" w:rsidRPr="006A66FB" w:rsidRDefault="002E5DDE" w:rsidP="002E5DDE">
      <w:pPr>
        <w:pStyle w:val="LYRIC"/>
        <w:rPr>
          <w:i/>
        </w:rPr>
      </w:pPr>
      <w:r w:rsidRPr="006A66FB">
        <w:rPr>
          <w:i/>
        </w:rPr>
        <w:t>THE WORLD WON’T END, I’M LEONARDO</w:t>
      </w:r>
    </w:p>
    <w:p w14:paraId="3C3069D4" w14:textId="77777777" w:rsidR="002E5DDE" w:rsidRPr="006A66FB" w:rsidRDefault="002E5DDE" w:rsidP="002E5DDE">
      <w:pPr>
        <w:pStyle w:val="LYRIC"/>
        <w:rPr>
          <w:i/>
        </w:rPr>
      </w:pPr>
      <w:r w:rsidRPr="006A66FB">
        <w:rPr>
          <w:i/>
        </w:rPr>
        <w:t xml:space="preserve">I WALK WITH KINGS, THE PEOPLE LOVE ME  </w:t>
      </w:r>
    </w:p>
    <w:p w14:paraId="2858C9DA" w14:textId="77777777" w:rsidR="002E5DDE" w:rsidRPr="006A66FB" w:rsidRDefault="002E5DDE" w:rsidP="002E5DDE">
      <w:pPr>
        <w:pStyle w:val="LYRIC"/>
        <w:rPr>
          <w:i/>
        </w:rPr>
      </w:pPr>
      <w:r w:rsidRPr="006A66FB">
        <w:rPr>
          <w:i/>
        </w:rPr>
        <w:t xml:space="preserve">MY NAME CAN OPEN DOORS </w:t>
      </w:r>
    </w:p>
    <w:p w14:paraId="71446FE2" w14:textId="77777777" w:rsidR="002E5DDE" w:rsidRPr="006A66FB" w:rsidRDefault="002E5DDE" w:rsidP="002E5DDE">
      <w:pPr>
        <w:pStyle w:val="LYRIC"/>
        <w:rPr>
          <w:i/>
        </w:rPr>
      </w:pPr>
      <w:r w:rsidRPr="006A66FB">
        <w:rPr>
          <w:i/>
        </w:rPr>
        <w:t>I’VE FACED MUCH WORSE BEFORE</w:t>
      </w:r>
    </w:p>
    <w:p w14:paraId="69851A13" w14:textId="77777777" w:rsidR="002E5DDE" w:rsidRDefault="002E5DDE" w:rsidP="002E5DDE">
      <w:pPr>
        <w:pStyle w:val="LYRIC"/>
        <w:rPr>
          <w:i/>
        </w:rPr>
      </w:pPr>
    </w:p>
    <w:p w14:paraId="3246372D" w14:textId="77777777" w:rsidR="002E5DDE" w:rsidRPr="006A66FB" w:rsidRDefault="002E5DDE" w:rsidP="002E5DDE">
      <w:pPr>
        <w:pStyle w:val="LYRIC"/>
        <w:rPr>
          <w:i/>
        </w:rPr>
      </w:pPr>
      <w:r>
        <w:rPr>
          <w:i/>
        </w:rPr>
        <w:t xml:space="preserve">YES, </w:t>
      </w:r>
      <w:r w:rsidRPr="006A66FB">
        <w:rPr>
          <w:i/>
        </w:rPr>
        <w:t>WITH GODS GOOD GRACE I’LL CHANGE THIS SITUATION</w:t>
      </w:r>
    </w:p>
    <w:p w14:paraId="4ABF7EE1" w14:textId="77777777" w:rsidR="002E5DDE" w:rsidRPr="006A66FB" w:rsidRDefault="002E5DDE" w:rsidP="002E5DDE">
      <w:pPr>
        <w:pStyle w:val="LYRIC"/>
        <w:rPr>
          <w:i/>
        </w:rPr>
      </w:pPr>
      <w:r w:rsidRPr="006A66FB">
        <w:rPr>
          <w:i/>
        </w:rPr>
        <w:t>THERE’LL BE NO STONE UNTURNED, NO PATH UNTRODDEN</w:t>
      </w:r>
    </w:p>
    <w:p w14:paraId="2F736D28" w14:textId="77777777" w:rsidR="002E5DDE" w:rsidRPr="006A66FB" w:rsidRDefault="002E5DDE" w:rsidP="002E5DDE">
      <w:pPr>
        <w:pStyle w:val="LYRIC"/>
        <w:rPr>
          <w:i/>
        </w:rPr>
      </w:pPr>
      <w:r w:rsidRPr="006A66FB">
        <w:rPr>
          <w:i/>
        </w:rPr>
        <w:t xml:space="preserve">FOR HE’S NO MORE THAN A CHILD, </w:t>
      </w:r>
    </w:p>
    <w:p w14:paraId="7A2F7530" w14:textId="77777777" w:rsidR="002E5DDE" w:rsidRPr="006A66FB" w:rsidRDefault="002E5DDE" w:rsidP="002E5DDE">
      <w:pPr>
        <w:pStyle w:val="LYRIC"/>
        <w:rPr>
          <w:i/>
        </w:rPr>
      </w:pPr>
      <w:r w:rsidRPr="006A66FB">
        <w:rPr>
          <w:i/>
        </w:rPr>
        <w:t>A BOY JUST RUNNING WILD</w:t>
      </w:r>
    </w:p>
    <w:p w14:paraId="09AFB497" w14:textId="77777777" w:rsidR="002E5DDE" w:rsidRPr="006A66FB" w:rsidRDefault="002E5DDE" w:rsidP="002E5DDE">
      <w:pPr>
        <w:pStyle w:val="LYRIC"/>
        <w:rPr>
          <w:i/>
        </w:rPr>
      </w:pPr>
      <w:r w:rsidRPr="006A66FB">
        <w:rPr>
          <w:i/>
        </w:rPr>
        <w:t>THE PAGE WILL TURN, A LESSON WILL BE LEARNED</w:t>
      </w:r>
    </w:p>
    <w:p w14:paraId="34AFCBF7" w14:textId="77777777" w:rsidR="002E5DDE" w:rsidRPr="006A66FB" w:rsidRDefault="002E5DDE" w:rsidP="002E5DDE">
      <w:pPr>
        <w:pStyle w:val="LYRIC"/>
        <w:rPr>
          <w:i/>
        </w:rPr>
      </w:pPr>
      <w:r w:rsidRPr="006A66FB">
        <w:rPr>
          <w:i/>
        </w:rPr>
        <w:t>THE PAGE WILL TURN, A LESSON WILL BE LEARNED</w:t>
      </w:r>
    </w:p>
    <w:p w14:paraId="573084AB" w14:textId="77777777" w:rsidR="002E5DDE" w:rsidRDefault="002E5DDE" w:rsidP="002E5DDE">
      <w:pPr>
        <w:pStyle w:val="LYRIC"/>
      </w:pPr>
    </w:p>
    <w:p w14:paraId="3B918133" w14:textId="77777777" w:rsidR="002E5DDE" w:rsidRDefault="002E5DDE" w:rsidP="002E5DDE">
      <w:pPr>
        <w:pStyle w:val="SongArtist"/>
      </w:pPr>
    </w:p>
    <w:p w14:paraId="770AA7A9" w14:textId="77777777" w:rsidR="004F2CC0" w:rsidRDefault="004F2CC0" w:rsidP="002E5DDE">
      <w:pPr>
        <w:pStyle w:val="SongArtist"/>
      </w:pPr>
    </w:p>
    <w:p w14:paraId="16B39DC7" w14:textId="77777777" w:rsidR="004F2CC0" w:rsidRDefault="004F2CC0" w:rsidP="002E5DDE">
      <w:pPr>
        <w:pStyle w:val="SongArtist"/>
      </w:pPr>
    </w:p>
    <w:p w14:paraId="5A60EC34" w14:textId="77777777" w:rsidR="004F2CC0" w:rsidRDefault="004F2CC0" w:rsidP="002E5DDE">
      <w:pPr>
        <w:pStyle w:val="SongArtist"/>
      </w:pPr>
    </w:p>
    <w:p w14:paraId="535265AD" w14:textId="7DD80AB7" w:rsidR="004F2CC0" w:rsidRPr="004F2CC0" w:rsidRDefault="004F2CC0" w:rsidP="004F2CC0">
      <w:pPr>
        <w:pStyle w:val="StageDirection"/>
        <w:jc w:val="center"/>
        <w:rPr>
          <w:b/>
          <w:bCs/>
          <w:i w:val="0"/>
          <w:iCs/>
        </w:rPr>
      </w:pPr>
      <w:r w:rsidRPr="004F2CC0">
        <w:rPr>
          <w:b/>
          <w:bCs/>
          <w:i w:val="0"/>
          <w:iCs/>
        </w:rPr>
        <w:t xml:space="preserve">END OF SCENE </w:t>
      </w:r>
      <w:r>
        <w:rPr>
          <w:b/>
          <w:bCs/>
          <w:i w:val="0"/>
          <w:iCs/>
        </w:rPr>
        <w:t>8</w:t>
      </w:r>
    </w:p>
    <w:p w14:paraId="7B5E67F6" w14:textId="77777777" w:rsidR="004F2CC0" w:rsidRDefault="004F2CC0" w:rsidP="002E5DDE">
      <w:pPr>
        <w:pStyle w:val="SongArtist"/>
        <w:sectPr w:rsidR="004F2CC0" w:rsidSect="006A5183">
          <w:headerReference w:type="default" r:id="rId115"/>
          <w:footerReference w:type="default" r:id="rId116"/>
          <w:headerReference w:type="first" r:id="rId117"/>
          <w:pgSz w:w="11909" w:h="16834" w:code="9"/>
          <w:pgMar w:top="1440" w:right="1440" w:bottom="1440" w:left="1440" w:header="862" w:footer="1134" w:gutter="0"/>
          <w:paperSrc w:first="15" w:other="15"/>
          <w:cols w:space="720"/>
          <w:docGrid w:linePitch="360"/>
        </w:sectPr>
      </w:pPr>
    </w:p>
    <w:p w14:paraId="1D72D33F" w14:textId="4A17BC3F" w:rsidR="007D1299" w:rsidRPr="0085691A" w:rsidRDefault="007D1299" w:rsidP="007D1299">
      <w:pPr>
        <w:pStyle w:val="ACTSCENE"/>
      </w:pPr>
      <w:bookmarkStart w:id="141" w:name="_Toc440966448"/>
      <w:bookmarkStart w:id="142" w:name="_Toc440967199"/>
      <w:bookmarkStart w:id="143" w:name="_Toc440967426"/>
      <w:bookmarkEnd w:id="139"/>
      <w:bookmarkEnd w:id="140"/>
      <w:r w:rsidRPr="0085691A">
        <w:lastRenderedPageBreak/>
        <w:t>ACT II</w:t>
      </w:r>
      <w:r>
        <w:t xml:space="preserve"> </w:t>
      </w:r>
      <w:r w:rsidRPr="0085691A">
        <w:t xml:space="preserve">: </w:t>
      </w:r>
      <w:r>
        <w:t xml:space="preserve">  </w:t>
      </w:r>
      <w:r w:rsidRPr="0085691A">
        <w:t xml:space="preserve"> S</w:t>
      </w:r>
      <w:r>
        <w:t>cene</w:t>
      </w:r>
      <w:r w:rsidRPr="0085691A">
        <w:t xml:space="preserve"> </w:t>
      </w:r>
      <w:r>
        <w:t>9</w:t>
      </w:r>
    </w:p>
    <w:p w14:paraId="26DC4100" w14:textId="77777777" w:rsidR="00B10C4E" w:rsidRDefault="00B10C4E" w:rsidP="00B10C4E">
      <w:pPr>
        <w:pStyle w:val="SceneDirection"/>
      </w:pPr>
    </w:p>
    <w:p w14:paraId="6AB674AA" w14:textId="77777777" w:rsidR="00B10C4E" w:rsidRDefault="00B10C4E" w:rsidP="00B10C4E">
      <w:pPr>
        <w:pStyle w:val="SceneDirection"/>
      </w:pPr>
    </w:p>
    <w:p w14:paraId="74A68B86" w14:textId="77777777" w:rsidR="00424347" w:rsidRDefault="00424347" w:rsidP="007D1299">
      <w:pPr>
        <w:pStyle w:val="SceneDirection"/>
        <w:ind w:left="567"/>
      </w:pPr>
      <w:r>
        <w:t xml:space="preserve">Street 4    </w:t>
      </w:r>
    </w:p>
    <w:p w14:paraId="344397DB" w14:textId="7E177C68" w:rsidR="00B10C4E" w:rsidRDefault="00B10C4E" w:rsidP="007D1299">
      <w:pPr>
        <w:pStyle w:val="SceneDirection"/>
        <w:ind w:left="567"/>
      </w:pPr>
      <w:r w:rsidRPr="00E94202">
        <w:t>Thursday</w:t>
      </w:r>
      <w:r w:rsidR="00E44970">
        <w:t xml:space="preserve"> </w:t>
      </w:r>
    </w:p>
    <w:bookmarkEnd w:id="141"/>
    <w:bookmarkEnd w:id="142"/>
    <w:bookmarkEnd w:id="143"/>
    <w:p w14:paraId="20256FEC" w14:textId="77777777" w:rsidR="00B10C4E" w:rsidRDefault="00B10C4E" w:rsidP="007D1299">
      <w:pPr>
        <w:pStyle w:val="SceneDirection"/>
        <w:ind w:left="567"/>
      </w:pPr>
    </w:p>
    <w:p w14:paraId="26A8B341" w14:textId="77777777" w:rsidR="004D20ED" w:rsidRPr="003023B9" w:rsidRDefault="004D20ED" w:rsidP="004D20ED">
      <w:pPr>
        <w:pStyle w:val="bodyindent"/>
        <w:ind w:left="567" w:right="-43"/>
        <w:rPr>
          <w:rFonts w:ascii="Courier New" w:hAnsi="Courier New" w:cs="Courier New"/>
          <w:sz w:val="22"/>
          <w:szCs w:val="22"/>
        </w:rPr>
      </w:pPr>
      <w:r w:rsidRPr="003023B9">
        <w:rPr>
          <w:rFonts w:ascii="Courier New" w:hAnsi="Courier New" w:cs="Courier New"/>
          <w:sz w:val="22"/>
          <w:szCs w:val="22"/>
        </w:rPr>
        <w:t>---------------------------------------------------------------</w:t>
      </w:r>
    </w:p>
    <w:p w14:paraId="57436F86" w14:textId="77777777" w:rsidR="00D655B1" w:rsidRPr="00E94202" w:rsidRDefault="00D655B1" w:rsidP="007D1299">
      <w:pPr>
        <w:pStyle w:val="SceneDirection"/>
        <w:ind w:left="567"/>
      </w:pPr>
    </w:p>
    <w:p w14:paraId="58EF5F6D" w14:textId="77777777" w:rsidR="008D1FEC" w:rsidRDefault="00B10C4E" w:rsidP="00B10C4E">
      <w:pPr>
        <w:pStyle w:val="StageDirection"/>
      </w:pPr>
      <w:r>
        <w:rPr>
          <w:b/>
        </w:rPr>
        <w:t>(</w:t>
      </w:r>
      <w:r w:rsidRPr="00B10C4E">
        <w:rPr>
          <w:b/>
        </w:rPr>
        <w:t>ARAGONA</w:t>
      </w:r>
      <w:r>
        <w:t xml:space="preserve"> </w:t>
      </w:r>
      <w:r w:rsidR="008D1FEC">
        <w:t xml:space="preserve">enters. </w:t>
      </w:r>
      <w:r w:rsidRPr="00B10C4E">
        <w:rPr>
          <w:b/>
        </w:rPr>
        <w:t>TOTTO</w:t>
      </w:r>
      <w:r>
        <w:t xml:space="preserve"> </w:t>
      </w:r>
      <w:r w:rsidR="008D1FEC">
        <w:t>steps out in front of her</w:t>
      </w:r>
      <w:r>
        <w:t>)</w:t>
      </w:r>
    </w:p>
    <w:p w14:paraId="722CBD39" w14:textId="77777777" w:rsidR="008D1FEC" w:rsidRDefault="008D1FEC" w:rsidP="006F6671">
      <w:pPr>
        <w:pStyle w:val="bodyindent"/>
      </w:pPr>
    </w:p>
    <w:p w14:paraId="396431BD" w14:textId="77777777" w:rsidR="008D1FEC" w:rsidRDefault="008D1FEC" w:rsidP="006F6671">
      <w:pPr>
        <w:pStyle w:val="bodyindent"/>
      </w:pPr>
    </w:p>
    <w:p w14:paraId="53D4E737" w14:textId="77777777" w:rsidR="00825546" w:rsidRPr="00825546" w:rsidRDefault="00825546" w:rsidP="008D1FEC">
      <w:pPr>
        <w:pStyle w:val="DIALOGUE"/>
        <w:rPr>
          <w:b/>
        </w:rPr>
      </w:pPr>
      <w:r w:rsidRPr="00825546">
        <w:rPr>
          <w:b/>
        </w:rPr>
        <w:tab/>
        <w:t>TOTTO</w:t>
      </w:r>
    </w:p>
    <w:p w14:paraId="29B714BB" w14:textId="77777777" w:rsidR="008D1FEC" w:rsidRDefault="008D1FEC" w:rsidP="008D1FEC">
      <w:pPr>
        <w:pStyle w:val="DIALOGUE"/>
      </w:pPr>
      <w:r>
        <w:t>Ah! The lady Aragona...</w:t>
      </w:r>
    </w:p>
    <w:p w14:paraId="6FA3050D" w14:textId="77777777" w:rsidR="008D1FEC" w:rsidRDefault="008D1FEC" w:rsidP="008D1FEC">
      <w:pPr>
        <w:pStyle w:val="DIALOGUE"/>
      </w:pPr>
    </w:p>
    <w:p w14:paraId="5C05A9A0" w14:textId="77777777" w:rsidR="00D01F3D" w:rsidRPr="00D01F3D" w:rsidRDefault="00D01F3D" w:rsidP="008D1FEC">
      <w:pPr>
        <w:pStyle w:val="DIALOGUE"/>
        <w:rPr>
          <w:b/>
        </w:rPr>
      </w:pPr>
      <w:r w:rsidRPr="00D01F3D">
        <w:rPr>
          <w:b/>
        </w:rPr>
        <w:tab/>
        <w:t>ARAGONA</w:t>
      </w:r>
    </w:p>
    <w:p w14:paraId="60493A29" w14:textId="77777777" w:rsidR="008D1FEC" w:rsidRDefault="008D1FEC" w:rsidP="008D1FEC">
      <w:pPr>
        <w:pStyle w:val="DIALOGUE"/>
      </w:pPr>
      <w:r>
        <w:t>Totto! You startled me. What are you doing here? What do you want?</w:t>
      </w:r>
    </w:p>
    <w:p w14:paraId="74492B55" w14:textId="77777777" w:rsidR="008D1FEC" w:rsidRDefault="008D1FEC" w:rsidP="008D1FEC">
      <w:pPr>
        <w:pStyle w:val="DIALOGUE"/>
      </w:pPr>
    </w:p>
    <w:p w14:paraId="3610400F" w14:textId="77777777" w:rsidR="00825546" w:rsidRPr="00825546" w:rsidRDefault="00825546" w:rsidP="008D1FEC">
      <w:pPr>
        <w:pStyle w:val="DIALOGUE"/>
        <w:rPr>
          <w:b/>
        </w:rPr>
      </w:pPr>
      <w:r w:rsidRPr="00825546">
        <w:rPr>
          <w:b/>
        </w:rPr>
        <w:tab/>
        <w:t>TOTTO</w:t>
      </w:r>
    </w:p>
    <w:p w14:paraId="287653BF" w14:textId="77777777" w:rsidR="008D1FEC" w:rsidRDefault="008D1FEC" w:rsidP="008D1FEC">
      <w:pPr>
        <w:pStyle w:val="DIALOGUE"/>
      </w:pPr>
      <w:r>
        <w:t xml:space="preserve">Want? Me? I want for very little as well you know. Actually I’m waiting for you, </w:t>
      </w:r>
      <w:r w:rsidR="00F604F2">
        <w:t xml:space="preserve">Signora Orsini. You do remember your married name do you? How is dear </w:t>
      </w:r>
      <w:r w:rsidR="00D8615C">
        <w:t>Ludovic</w:t>
      </w:r>
      <w:r w:rsidR="00F604F2">
        <w:t>o? Coming home at the weekend I hear.</w:t>
      </w:r>
    </w:p>
    <w:p w14:paraId="5E778720" w14:textId="77777777" w:rsidR="00F604F2" w:rsidRDefault="00F604F2" w:rsidP="008D1FEC">
      <w:pPr>
        <w:pStyle w:val="DIALOGUE"/>
      </w:pPr>
    </w:p>
    <w:p w14:paraId="2A87AE11" w14:textId="77777777" w:rsidR="00D01F3D" w:rsidRPr="00D01F3D" w:rsidRDefault="00D01F3D" w:rsidP="008D1FEC">
      <w:pPr>
        <w:pStyle w:val="DIALOGUE"/>
        <w:rPr>
          <w:b/>
        </w:rPr>
      </w:pPr>
      <w:r w:rsidRPr="00D01F3D">
        <w:rPr>
          <w:b/>
        </w:rPr>
        <w:tab/>
        <w:t>ARAGONA</w:t>
      </w:r>
    </w:p>
    <w:p w14:paraId="322D9B0B" w14:textId="77777777" w:rsidR="00F604F2" w:rsidRDefault="00F604F2" w:rsidP="008D1FEC">
      <w:pPr>
        <w:pStyle w:val="DIALOGUE"/>
      </w:pPr>
      <w:r>
        <w:t>Yes</w:t>
      </w:r>
      <w:r w:rsidR="00424347">
        <w:t xml:space="preserve"> he is</w:t>
      </w:r>
      <w:r>
        <w:t>, but</w:t>
      </w:r>
      <w:r w:rsidR="00424347">
        <w:t xml:space="preserve"> </w:t>
      </w:r>
      <w:proofErr w:type="spellStart"/>
      <w:r w:rsidR="00424347">
        <w:t>wha</w:t>
      </w:r>
      <w:proofErr w:type="spellEnd"/>
      <w:r>
        <w:t>...</w:t>
      </w:r>
    </w:p>
    <w:p w14:paraId="1AA1B8CF" w14:textId="77777777" w:rsidR="00F604F2" w:rsidRDefault="00F604F2" w:rsidP="008D1FEC">
      <w:pPr>
        <w:pStyle w:val="DIALOGUE"/>
      </w:pPr>
    </w:p>
    <w:p w14:paraId="493B9F70" w14:textId="77777777" w:rsidR="005D4DBB" w:rsidRDefault="005D4DBB" w:rsidP="005D4DBB">
      <w:pPr>
        <w:pStyle w:val="CharacterSpeech"/>
      </w:pPr>
      <w:r>
        <w:tab/>
        <w:t>TOTTO</w:t>
      </w:r>
      <w:r w:rsidR="00F604F2">
        <w:tab/>
      </w:r>
    </w:p>
    <w:p w14:paraId="0F60550C" w14:textId="77777777" w:rsidR="00F604F2" w:rsidRDefault="00F604F2" w:rsidP="008D1FEC">
      <w:pPr>
        <w:pStyle w:val="DIALOGUE"/>
      </w:pPr>
      <w:r>
        <w:t>No matter. You must be feeling very pleased with yourself</w:t>
      </w:r>
      <w:r w:rsidR="00424347">
        <w:t>,</w:t>
      </w:r>
      <w:r>
        <w:t xml:space="preserve"> now that poor Bastiano has er... left us.</w:t>
      </w:r>
    </w:p>
    <w:p w14:paraId="7DAB5A2A" w14:textId="77777777" w:rsidR="00F604F2" w:rsidRDefault="00F604F2" w:rsidP="008D1FEC">
      <w:pPr>
        <w:pStyle w:val="DIALOGUE"/>
      </w:pPr>
    </w:p>
    <w:p w14:paraId="31AEEEED" w14:textId="77777777" w:rsidR="00D01F3D" w:rsidRPr="00D01F3D" w:rsidRDefault="00D01F3D" w:rsidP="008D1FEC">
      <w:pPr>
        <w:pStyle w:val="DIALOGUE"/>
        <w:rPr>
          <w:b/>
        </w:rPr>
      </w:pPr>
      <w:r w:rsidRPr="00D01F3D">
        <w:rPr>
          <w:b/>
        </w:rPr>
        <w:tab/>
        <w:t>ARAGONA</w:t>
      </w:r>
    </w:p>
    <w:p w14:paraId="1F10C2B5" w14:textId="77777777" w:rsidR="00F604F2" w:rsidRDefault="00F604F2" w:rsidP="008D1FEC">
      <w:pPr>
        <w:pStyle w:val="DIALOGUE"/>
      </w:pPr>
      <w:r>
        <w:t>Bastiano</w:t>
      </w:r>
      <w:r w:rsidR="00424347">
        <w:t xml:space="preserve">? </w:t>
      </w:r>
      <w:r>
        <w:t xml:space="preserve"> </w:t>
      </w:r>
      <w:r w:rsidR="00424347">
        <w:t xml:space="preserve">Bastiano </w:t>
      </w:r>
      <w:r>
        <w:t>d</w:t>
      </w:r>
      <w:r w:rsidR="00424347">
        <w:t>oesn’t... didn’t matter to me.</w:t>
      </w:r>
      <w:r>
        <w:t xml:space="preserve"> And why should I be </w:t>
      </w:r>
      <w:r w:rsidRPr="00424347">
        <w:rPr>
          <w:i/>
        </w:rPr>
        <w:t>pleased</w:t>
      </w:r>
      <w:r>
        <w:t xml:space="preserve"> that some poor wretch has been murdered.</w:t>
      </w:r>
    </w:p>
    <w:p w14:paraId="610A4D9A" w14:textId="77777777" w:rsidR="00F604F2" w:rsidRDefault="00F604F2" w:rsidP="008D1FEC">
      <w:pPr>
        <w:pStyle w:val="DIALOGUE"/>
      </w:pPr>
    </w:p>
    <w:p w14:paraId="63500175" w14:textId="77777777" w:rsidR="00825546" w:rsidRPr="00825546" w:rsidRDefault="00825546" w:rsidP="008D1FEC">
      <w:pPr>
        <w:pStyle w:val="DIALOGUE"/>
        <w:rPr>
          <w:b/>
        </w:rPr>
      </w:pPr>
      <w:r w:rsidRPr="00825546">
        <w:rPr>
          <w:b/>
        </w:rPr>
        <w:tab/>
        <w:t>TOTTO</w:t>
      </w:r>
    </w:p>
    <w:p w14:paraId="0F54D0A8" w14:textId="77777777" w:rsidR="00F604F2" w:rsidRDefault="00F604F2" w:rsidP="008D1FEC">
      <w:pPr>
        <w:pStyle w:val="DIALOGUE"/>
      </w:pPr>
      <w:r>
        <w:t xml:space="preserve">(Laughs) Some poor wretch! </w:t>
      </w:r>
      <w:r w:rsidRPr="00424347">
        <w:rPr>
          <w:i/>
        </w:rPr>
        <w:t>Bastiano</w:t>
      </w:r>
      <w:r>
        <w:t xml:space="preserve"> might have been a fool but I’m not. Am I not a Machiavelli? I know everything about you and that puppy dog</w:t>
      </w:r>
      <w:r w:rsidR="00407854">
        <w:t xml:space="preserve"> of Leonardo’s, </w:t>
      </w:r>
      <w:r w:rsidR="00407854" w:rsidRPr="00407854">
        <w:rPr>
          <w:i/>
        </w:rPr>
        <w:t>and</w:t>
      </w:r>
      <w:r w:rsidR="00407854">
        <w:rPr>
          <w:i/>
        </w:rPr>
        <w:t xml:space="preserve"> </w:t>
      </w:r>
      <w:r w:rsidR="00407854" w:rsidRPr="00407854">
        <w:t>what</w:t>
      </w:r>
      <w:r w:rsidR="00407854">
        <w:t xml:space="preserve"> trouble Bastiano had planned for you... I warned him but... </w:t>
      </w:r>
      <w:r w:rsidR="0073140D">
        <w:t xml:space="preserve"> he </w:t>
      </w:r>
      <w:r w:rsidR="00424347">
        <w:t>c</w:t>
      </w:r>
      <w:r w:rsidR="0073140D">
        <w:t xml:space="preserve">ouldn’t wait. Where were you planning to run </w:t>
      </w:r>
      <w:r w:rsidR="00697C77">
        <w:t xml:space="preserve">away </w:t>
      </w:r>
      <w:r w:rsidR="004A2E72">
        <w:t>to Aragona?</w:t>
      </w:r>
    </w:p>
    <w:p w14:paraId="43D566C4" w14:textId="77777777" w:rsidR="00407854" w:rsidRDefault="00407854" w:rsidP="008D1FEC">
      <w:pPr>
        <w:pStyle w:val="DIALOGUE"/>
      </w:pPr>
    </w:p>
    <w:p w14:paraId="6CD44DB5" w14:textId="77777777" w:rsidR="00D01F3D" w:rsidRPr="00D01F3D" w:rsidRDefault="00D01F3D" w:rsidP="008D1FEC">
      <w:pPr>
        <w:pStyle w:val="DIALOGUE"/>
        <w:rPr>
          <w:b/>
        </w:rPr>
      </w:pPr>
      <w:r w:rsidRPr="00D01F3D">
        <w:rPr>
          <w:b/>
        </w:rPr>
        <w:tab/>
        <w:t>ARAGONA</w:t>
      </w:r>
    </w:p>
    <w:p w14:paraId="27B61729" w14:textId="77777777" w:rsidR="00666B73" w:rsidRDefault="0073140D" w:rsidP="00666B73">
      <w:pPr>
        <w:pStyle w:val="StageDirection"/>
      </w:pPr>
      <w:r>
        <w:t xml:space="preserve">(Bravado) </w:t>
      </w:r>
    </w:p>
    <w:p w14:paraId="0FA343DC" w14:textId="77777777" w:rsidR="00407854" w:rsidRDefault="00407854" w:rsidP="008D1FEC">
      <w:pPr>
        <w:pStyle w:val="DIALOGUE"/>
      </w:pPr>
      <w:r>
        <w:t>What? Me</w:t>
      </w:r>
      <w:r w:rsidR="00276066">
        <w:t xml:space="preserve"> </w:t>
      </w:r>
      <w:r>
        <w:t>and Salai</w:t>
      </w:r>
      <w:r w:rsidR="0073140D">
        <w:t xml:space="preserve">? How dare you. </w:t>
      </w:r>
      <w:r>
        <w:t>He’s just an artist I sponsor</w:t>
      </w:r>
      <w:r w:rsidR="004F284B">
        <w:t>, n</w:t>
      </w:r>
      <w:r w:rsidR="0073140D">
        <w:t>othing unusual in that</w:t>
      </w:r>
      <w:r w:rsidR="004F284B">
        <w:t xml:space="preserve">. He’s </w:t>
      </w:r>
      <w:r w:rsidR="00666B73">
        <w:t>only</w:t>
      </w:r>
      <w:r w:rsidR="004F284B">
        <w:t xml:space="preserve"> a boy... </w:t>
      </w:r>
      <w:r w:rsidR="00621D50">
        <w:t>Ludovico</w:t>
      </w:r>
      <w:r w:rsidR="0073140D">
        <w:t xml:space="preserve"> approves</w:t>
      </w:r>
      <w:r w:rsidR="004A4EF1">
        <w:t>.</w:t>
      </w:r>
      <w:r w:rsidR="00666B73">
        <w:t xml:space="preserve"> </w:t>
      </w:r>
      <w:r w:rsidR="004A4EF1">
        <w:t>A</w:t>
      </w:r>
      <w:r w:rsidR="00666B73">
        <w:t>nd</w:t>
      </w:r>
      <w:r w:rsidR="0073140D">
        <w:t xml:space="preserve"> </w:t>
      </w:r>
      <w:r>
        <w:t>I’</w:t>
      </w:r>
      <w:r w:rsidR="00276066">
        <w:t>ve</w:t>
      </w:r>
      <w:r>
        <w:t xml:space="preserve"> </w:t>
      </w:r>
      <w:r w:rsidR="00B10C4E">
        <w:t xml:space="preserve">certainly </w:t>
      </w:r>
      <w:r>
        <w:t>no</w:t>
      </w:r>
      <w:r w:rsidR="00276066">
        <w:t xml:space="preserve"> plans to run </w:t>
      </w:r>
      <w:r>
        <w:t>away</w:t>
      </w:r>
      <w:r w:rsidR="004F284B">
        <w:t>!</w:t>
      </w:r>
      <w:r w:rsidR="00B10C4E">
        <w:t xml:space="preserve"> Now let me through.</w:t>
      </w:r>
    </w:p>
    <w:p w14:paraId="056EF8BC" w14:textId="77777777" w:rsidR="00B10C4E" w:rsidRDefault="00B10C4E" w:rsidP="008D1FEC">
      <w:pPr>
        <w:pStyle w:val="DIALOGUE"/>
      </w:pPr>
    </w:p>
    <w:p w14:paraId="0D49056A" w14:textId="77777777" w:rsidR="00B10C4E" w:rsidRDefault="00B10C4E" w:rsidP="00B10C4E">
      <w:pPr>
        <w:pStyle w:val="StageDirection"/>
      </w:pPr>
      <w:r>
        <w:lastRenderedPageBreak/>
        <w:t>(</w:t>
      </w:r>
      <w:r w:rsidRPr="00B10C4E">
        <w:rPr>
          <w:b/>
        </w:rPr>
        <w:t>ARAGONA</w:t>
      </w:r>
      <w:r>
        <w:t xml:space="preserve"> pushes past Totto)</w:t>
      </w:r>
    </w:p>
    <w:p w14:paraId="45616110" w14:textId="77777777" w:rsidR="0073140D" w:rsidRDefault="0073140D" w:rsidP="008D1FEC">
      <w:pPr>
        <w:pStyle w:val="DIALOGUE"/>
      </w:pPr>
    </w:p>
    <w:p w14:paraId="43D58D70" w14:textId="77777777" w:rsidR="00825546" w:rsidRPr="00825546" w:rsidRDefault="00825546" w:rsidP="008D1FEC">
      <w:pPr>
        <w:pStyle w:val="DIALOGUE"/>
        <w:rPr>
          <w:b/>
        </w:rPr>
      </w:pPr>
      <w:r w:rsidRPr="00825546">
        <w:rPr>
          <w:b/>
        </w:rPr>
        <w:tab/>
        <w:t>TOTTO</w:t>
      </w:r>
    </w:p>
    <w:p w14:paraId="729FC75E" w14:textId="77777777" w:rsidR="0073140D" w:rsidRDefault="0073140D" w:rsidP="008D1FEC">
      <w:pPr>
        <w:pStyle w:val="DIALOGUE"/>
      </w:pPr>
      <w:r>
        <w:t xml:space="preserve">No, there’s no need </w:t>
      </w:r>
      <w:r w:rsidR="004A4EF1">
        <w:t xml:space="preserve">for </w:t>
      </w:r>
      <w:r w:rsidR="004A4EF1" w:rsidRPr="00E44970">
        <w:rPr>
          <w:i/>
        </w:rPr>
        <w:t>you</w:t>
      </w:r>
      <w:r w:rsidR="004A4EF1">
        <w:t xml:space="preserve"> to run away </w:t>
      </w:r>
      <w:r>
        <w:t>now is there</w:t>
      </w:r>
      <w:r w:rsidR="00697C77">
        <w:t>...</w:t>
      </w:r>
      <w:r>
        <w:t xml:space="preserve"> but </w:t>
      </w:r>
      <w:r w:rsidRPr="00666B73">
        <w:rPr>
          <w:i/>
        </w:rPr>
        <w:t>Salai</w:t>
      </w:r>
      <w:r>
        <w:t xml:space="preserve"> is. </w:t>
      </w:r>
    </w:p>
    <w:p w14:paraId="76B05E80" w14:textId="77777777" w:rsidR="004F284B" w:rsidRDefault="004F284B" w:rsidP="008D1FEC">
      <w:pPr>
        <w:pStyle w:val="DIALOGUE"/>
      </w:pPr>
    </w:p>
    <w:p w14:paraId="6726505B" w14:textId="77777777" w:rsidR="00D01F3D" w:rsidRPr="00D01F3D" w:rsidRDefault="00D01F3D" w:rsidP="008D1FEC">
      <w:pPr>
        <w:pStyle w:val="DIALOGUE"/>
        <w:rPr>
          <w:b/>
        </w:rPr>
      </w:pPr>
      <w:r w:rsidRPr="00D01F3D">
        <w:rPr>
          <w:b/>
        </w:rPr>
        <w:tab/>
        <w:t>ARAGONA</w:t>
      </w:r>
    </w:p>
    <w:p w14:paraId="43E596A3" w14:textId="77777777" w:rsidR="00B10C4E" w:rsidRDefault="00B10C4E" w:rsidP="00B10C4E">
      <w:pPr>
        <w:pStyle w:val="StageDirection"/>
      </w:pPr>
      <w:r>
        <w:t>(Stops)</w:t>
      </w:r>
    </w:p>
    <w:p w14:paraId="59D0D46A" w14:textId="77777777" w:rsidR="00B10C4E" w:rsidRDefault="004F284B" w:rsidP="008D1FEC">
      <w:pPr>
        <w:pStyle w:val="DIALOGUE"/>
      </w:pPr>
      <w:r>
        <w:t xml:space="preserve">What? </w:t>
      </w:r>
    </w:p>
    <w:p w14:paraId="3B71C13F" w14:textId="77777777" w:rsidR="00B10C4E" w:rsidRDefault="00B10C4E" w:rsidP="00B10C4E">
      <w:pPr>
        <w:pStyle w:val="StageDirection"/>
      </w:pPr>
      <w:r>
        <w:t>(Turns)</w:t>
      </w:r>
    </w:p>
    <w:p w14:paraId="160F6674" w14:textId="77777777" w:rsidR="004F284B" w:rsidRDefault="004F284B" w:rsidP="008D1FEC">
      <w:pPr>
        <w:pStyle w:val="DIALOGUE"/>
      </w:pPr>
      <w:r>
        <w:t xml:space="preserve">What do you mean </w:t>
      </w:r>
      <w:r w:rsidR="00666B73">
        <w:t>‘</w:t>
      </w:r>
      <w:r>
        <w:t>Salai is</w:t>
      </w:r>
      <w:r w:rsidR="00666B73">
        <w:t xml:space="preserve">’? </w:t>
      </w:r>
    </w:p>
    <w:p w14:paraId="67DA3E70" w14:textId="77777777" w:rsidR="004F284B" w:rsidRDefault="004F284B" w:rsidP="008D1FEC">
      <w:pPr>
        <w:pStyle w:val="DIALOGUE"/>
      </w:pPr>
    </w:p>
    <w:p w14:paraId="3A9A47C6" w14:textId="77777777" w:rsidR="00825546" w:rsidRPr="00825546" w:rsidRDefault="00825546" w:rsidP="008D1FEC">
      <w:pPr>
        <w:pStyle w:val="DIALOGUE"/>
        <w:rPr>
          <w:b/>
        </w:rPr>
      </w:pPr>
      <w:r w:rsidRPr="00825546">
        <w:rPr>
          <w:b/>
        </w:rPr>
        <w:tab/>
        <w:t>TOTTO</w:t>
      </w:r>
    </w:p>
    <w:p w14:paraId="4BC03EC9" w14:textId="77777777" w:rsidR="004F284B" w:rsidRDefault="004F284B" w:rsidP="008D1FEC">
      <w:pPr>
        <w:pStyle w:val="DIALOGUE"/>
      </w:pPr>
      <w:r>
        <w:t>I mean</w:t>
      </w:r>
      <w:r w:rsidR="004A4EF1">
        <w:t>,</w:t>
      </w:r>
      <w:r>
        <w:t xml:space="preserve"> that your ‘little angel’ has been playing a tune on more than one harp</w:t>
      </w:r>
      <w:r w:rsidR="006F2093">
        <w:t xml:space="preserve"> my dear </w:t>
      </w:r>
      <w:r w:rsidR="00431D85">
        <w:t xml:space="preserve">lady, </w:t>
      </w:r>
      <w:r w:rsidR="003F2EAD">
        <w:t>a younger model</w:t>
      </w:r>
      <w:r w:rsidR="00E44970">
        <w:t xml:space="preserve"> too</w:t>
      </w:r>
      <w:r w:rsidR="003F2EAD">
        <w:t xml:space="preserve">! </w:t>
      </w:r>
      <w:r w:rsidR="00E44970">
        <w:t>I</w:t>
      </w:r>
      <w:r w:rsidR="00431D85">
        <w:t>t seems there</w:t>
      </w:r>
      <w:r w:rsidR="00E44970">
        <w:t>’</w:t>
      </w:r>
      <w:r w:rsidR="00431D85">
        <w:t xml:space="preserve">s </w:t>
      </w:r>
      <w:r w:rsidR="00431D85" w:rsidRPr="004D20ED">
        <w:rPr>
          <w:i/>
          <w:iCs/>
        </w:rPr>
        <w:t>another</w:t>
      </w:r>
      <w:r w:rsidR="00431D85">
        <w:t xml:space="preserve"> unsuspecting husband waiting to </w:t>
      </w:r>
      <w:r w:rsidR="004A4EF1">
        <w:t>‘</w:t>
      </w:r>
      <w:r w:rsidR="00431D85">
        <w:t xml:space="preserve">pluck </w:t>
      </w:r>
      <w:r w:rsidR="00B10C4E">
        <w:t>their</w:t>
      </w:r>
      <w:r w:rsidR="00431D85">
        <w:t xml:space="preserve"> strings</w:t>
      </w:r>
      <w:r w:rsidR="004A4EF1">
        <w:t>’</w:t>
      </w:r>
      <w:r w:rsidR="00431D85">
        <w:t xml:space="preserve"> as it were. </w:t>
      </w:r>
      <w:r w:rsidR="00697C77">
        <w:t xml:space="preserve">So, they’re </w:t>
      </w:r>
      <w:r w:rsidR="004A4EF1">
        <w:t>going to do</w:t>
      </w:r>
      <w:r w:rsidR="00697C77">
        <w:t xml:space="preserve"> what you planned to do. </w:t>
      </w:r>
      <w:r w:rsidR="00431D85">
        <w:t xml:space="preserve">It’s a good job Bastiano did the decent thing and got himself murdered or it would have got awfully crowded on that </w:t>
      </w:r>
      <w:r w:rsidR="00697C77" w:rsidRPr="00666B73">
        <w:rPr>
          <w:i/>
        </w:rPr>
        <w:t>BOAT</w:t>
      </w:r>
      <w:r w:rsidR="00697C77">
        <w:t xml:space="preserve"> </w:t>
      </w:r>
      <w:r w:rsidR="00697C77" w:rsidRPr="00431D85">
        <w:t>that you arranged</w:t>
      </w:r>
      <w:r w:rsidR="00431D85">
        <w:t>.</w:t>
      </w:r>
    </w:p>
    <w:p w14:paraId="29358647" w14:textId="77777777" w:rsidR="00431D85" w:rsidRDefault="00431D85" w:rsidP="008D1FEC">
      <w:pPr>
        <w:pStyle w:val="DIALOGUE"/>
      </w:pPr>
    </w:p>
    <w:p w14:paraId="056D22CB" w14:textId="77777777" w:rsidR="00D01F3D" w:rsidRPr="00D01F3D" w:rsidRDefault="00D01F3D" w:rsidP="008D1FEC">
      <w:pPr>
        <w:pStyle w:val="DIALOGUE"/>
        <w:rPr>
          <w:b/>
        </w:rPr>
      </w:pPr>
      <w:r w:rsidRPr="00D01F3D">
        <w:rPr>
          <w:b/>
        </w:rPr>
        <w:tab/>
        <w:t>ARAGONA</w:t>
      </w:r>
    </w:p>
    <w:p w14:paraId="46DC86C9" w14:textId="77777777" w:rsidR="00B10C4E" w:rsidRDefault="00431D85" w:rsidP="00B10C4E">
      <w:pPr>
        <w:pStyle w:val="StageDirection"/>
      </w:pPr>
      <w:r>
        <w:t>(</w:t>
      </w:r>
      <w:r w:rsidR="00CC6462">
        <w:t>Deflated</w:t>
      </w:r>
      <w:r>
        <w:t xml:space="preserve">) </w:t>
      </w:r>
    </w:p>
    <w:p w14:paraId="152B99F9" w14:textId="77777777" w:rsidR="00431D85" w:rsidRDefault="00CC6462" w:rsidP="008D1FEC">
      <w:pPr>
        <w:pStyle w:val="DIALOGUE"/>
      </w:pPr>
      <w:r>
        <w:t xml:space="preserve">The boat...  I don’t believe you Totto. Salai wouldn’t betray me. </w:t>
      </w:r>
    </w:p>
    <w:p w14:paraId="44BEADD6" w14:textId="77777777" w:rsidR="000A0732" w:rsidRDefault="000A0732" w:rsidP="008D1FEC">
      <w:pPr>
        <w:pStyle w:val="DIALOGUE"/>
      </w:pPr>
    </w:p>
    <w:p w14:paraId="621FD66A" w14:textId="77777777" w:rsidR="00825546" w:rsidRPr="00825546" w:rsidRDefault="00825546" w:rsidP="008D1FEC">
      <w:pPr>
        <w:pStyle w:val="DIALOGUE"/>
        <w:rPr>
          <w:b/>
        </w:rPr>
      </w:pPr>
      <w:r w:rsidRPr="00825546">
        <w:rPr>
          <w:b/>
        </w:rPr>
        <w:tab/>
        <w:t>TOTTO</w:t>
      </w:r>
    </w:p>
    <w:p w14:paraId="7A717B05" w14:textId="77777777" w:rsidR="000A0732" w:rsidRDefault="000A0732" w:rsidP="008D1FEC">
      <w:pPr>
        <w:pStyle w:val="DIALOGUE"/>
      </w:pPr>
      <w:r>
        <w:t>Oh yes he would –</w:t>
      </w:r>
      <w:r w:rsidR="00697C77">
        <w:t xml:space="preserve"> </w:t>
      </w:r>
      <w:r>
        <w:t xml:space="preserve">he has done... </w:t>
      </w:r>
      <w:r w:rsidR="00697C77">
        <w:t>H</w:t>
      </w:r>
      <w:r>
        <w:t xml:space="preserve">e’s rearranged </w:t>
      </w:r>
      <w:r w:rsidRPr="00697C77">
        <w:rPr>
          <w:i/>
        </w:rPr>
        <w:t>your</w:t>
      </w:r>
      <w:r>
        <w:t xml:space="preserve"> love boat</w:t>
      </w:r>
      <w:r w:rsidR="004A4EF1">
        <w:t>, and t</w:t>
      </w:r>
      <w:r>
        <w:t xml:space="preserve">hey sail tonight...! </w:t>
      </w:r>
      <w:r w:rsidR="000C44FC">
        <w:t>If you don’t believe me just go and ask your ‘friend’</w:t>
      </w:r>
      <w:r w:rsidR="00666B73">
        <w:t>,</w:t>
      </w:r>
      <w:r w:rsidR="000C44FC">
        <w:t xml:space="preserve"> the Captain.</w:t>
      </w:r>
    </w:p>
    <w:p w14:paraId="6E8958D6" w14:textId="77777777" w:rsidR="000A0732" w:rsidRDefault="000A0732" w:rsidP="008D1FEC">
      <w:pPr>
        <w:pStyle w:val="DIALOGUE"/>
      </w:pPr>
    </w:p>
    <w:p w14:paraId="26220AD8" w14:textId="77777777" w:rsidR="00D01F3D" w:rsidRPr="00D01F3D" w:rsidRDefault="00D01F3D" w:rsidP="008D1FEC">
      <w:pPr>
        <w:pStyle w:val="DIALOGUE"/>
        <w:rPr>
          <w:b/>
        </w:rPr>
      </w:pPr>
      <w:r w:rsidRPr="00D01F3D">
        <w:rPr>
          <w:b/>
        </w:rPr>
        <w:tab/>
        <w:t>ARAGONA</w:t>
      </w:r>
    </w:p>
    <w:p w14:paraId="0306D91D" w14:textId="77777777" w:rsidR="000A0732" w:rsidRDefault="000A0732" w:rsidP="008D1FEC">
      <w:pPr>
        <w:pStyle w:val="DIALOGUE"/>
      </w:pPr>
      <w:r>
        <w:t>No!</w:t>
      </w:r>
      <w:r w:rsidR="000C44FC">
        <w:t xml:space="preserve"> </w:t>
      </w:r>
      <w:r w:rsidR="004A4EF1">
        <w:t xml:space="preserve">No, </w:t>
      </w:r>
      <w:r w:rsidR="000C44FC">
        <w:t>There’s no need...</w:t>
      </w:r>
    </w:p>
    <w:p w14:paraId="38C3DC71" w14:textId="77777777" w:rsidR="000A0732" w:rsidRDefault="000A0732" w:rsidP="008D1FEC">
      <w:pPr>
        <w:pStyle w:val="DIALOGUE"/>
      </w:pPr>
    </w:p>
    <w:p w14:paraId="4CECA9A7" w14:textId="77777777" w:rsidR="00825546" w:rsidRPr="00825546" w:rsidRDefault="00825546" w:rsidP="008D1FEC">
      <w:pPr>
        <w:pStyle w:val="DIALOGUE"/>
        <w:rPr>
          <w:b/>
        </w:rPr>
      </w:pPr>
      <w:r w:rsidRPr="00825546">
        <w:rPr>
          <w:b/>
        </w:rPr>
        <w:tab/>
        <w:t>TOTTO</w:t>
      </w:r>
    </w:p>
    <w:p w14:paraId="2E354AE7" w14:textId="77777777" w:rsidR="00666B73" w:rsidRDefault="00666B73" w:rsidP="00666B73">
      <w:pPr>
        <w:pStyle w:val="StageDirection"/>
      </w:pPr>
      <w:r>
        <w:t>(An</w:t>
      </w:r>
      <w:r w:rsidRPr="00666B73">
        <w:t>g</w:t>
      </w:r>
      <w:r>
        <w:t>rily)</w:t>
      </w:r>
    </w:p>
    <w:p w14:paraId="4D875496" w14:textId="77777777" w:rsidR="000A0732" w:rsidRDefault="000A0732" w:rsidP="008D1FEC">
      <w:pPr>
        <w:pStyle w:val="DIALOGUE"/>
      </w:pPr>
      <w:r>
        <w:t>...</w:t>
      </w:r>
      <w:r w:rsidR="000C44FC">
        <w:t>then</w:t>
      </w:r>
      <w:r>
        <w:t xml:space="preserve"> </w:t>
      </w:r>
      <w:r w:rsidRPr="0084675D">
        <w:rPr>
          <w:i/>
        </w:rPr>
        <w:t>don’t</w:t>
      </w:r>
      <w:r>
        <w:t xml:space="preserve"> take my word for it</w:t>
      </w:r>
      <w:r w:rsidR="00054B06">
        <w:t>,</w:t>
      </w:r>
      <w:r>
        <w:t xml:space="preserve"> come and see </w:t>
      </w:r>
      <w:r w:rsidR="00054B06">
        <w:t>for yourself. They meet at the s</w:t>
      </w:r>
      <w:r>
        <w:t>tudio at six, and I’m going to make sure it’s for the last time.  It’s going to be such fun, I</w:t>
      </w:r>
      <w:r w:rsidR="00E44970">
        <w:t>’ve invited</w:t>
      </w:r>
      <w:r>
        <w:t xml:space="preserve"> the lady’s husband to the </w:t>
      </w:r>
      <w:r w:rsidR="00054B06">
        <w:t>sail-</w:t>
      </w:r>
      <w:r w:rsidR="00024A30">
        <w:t xml:space="preserve">away </w:t>
      </w:r>
      <w:r>
        <w:t>party!</w:t>
      </w:r>
    </w:p>
    <w:p w14:paraId="2147AF38" w14:textId="77777777" w:rsidR="000A0732" w:rsidRDefault="000A0732" w:rsidP="008D1FEC">
      <w:pPr>
        <w:pStyle w:val="DIALOGUE"/>
      </w:pPr>
    </w:p>
    <w:p w14:paraId="2B21B5BD" w14:textId="77777777" w:rsidR="00D01F3D" w:rsidRPr="00D01F3D" w:rsidRDefault="00D01F3D" w:rsidP="008D1FEC">
      <w:pPr>
        <w:pStyle w:val="DIALOGUE"/>
        <w:rPr>
          <w:b/>
        </w:rPr>
      </w:pPr>
      <w:r w:rsidRPr="00D01F3D">
        <w:rPr>
          <w:b/>
        </w:rPr>
        <w:tab/>
        <w:t>ARAGONA</w:t>
      </w:r>
    </w:p>
    <w:p w14:paraId="4745EE66" w14:textId="77777777" w:rsidR="000A0732" w:rsidRDefault="0084675D" w:rsidP="008D1FEC">
      <w:pPr>
        <w:pStyle w:val="DIALOGUE"/>
      </w:pPr>
      <w:r>
        <w:t>Why are you doing this?</w:t>
      </w:r>
      <w:r w:rsidR="00024A30">
        <w:t xml:space="preserve"> </w:t>
      </w:r>
      <w:r w:rsidR="000A0732">
        <w:t>What is it to you</w:t>
      </w:r>
      <w:r>
        <w:t>?</w:t>
      </w:r>
    </w:p>
    <w:p w14:paraId="60D7979E" w14:textId="77777777" w:rsidR="000A0732" w:rsidRDefault="000A0732" w:rsidP="008D1FEC">
      <w:pPr>
        <w:pStyle w:val="DIALOGUE"/>
      </w:pPr>
    </w:p>
    <w:p w14:paraId="49E07D10" w14:textId="77777777" w:rsidR="00825546" w:rsidRPr="00825546" w:rsidRDefault="00825546" w:rsidP="008D1FEC">
      <w:pPr>
        <w:pStyle w:val="DIALOGUE"/>
        <w:rPr>
          <w:b/>
        </w:rPr>
      </w:pPr>
      <w:r w:rsidRPr="00825546">
        <w:rPr>
          <w:b/>
        </w:rPr>
        <w:tab/>
        <w:t>TOTTO</w:t>
      </w:r>
    </w:p>
    <w:p w14:paraId="442AA189" w14:textId="77777777" w:rsidR="000C1925" w:rsidRDefault="00024A30" w:rsidP="000C1925">
      <w:pPr>
        <w:pStyle w:val="StageDirection"/>
      </w:pPr>
      <w:r>
        <w:t xml:space="preserve">(Sternly) </w:t>
      </w:r>
    </w:p>
    <w:p w14:paraId="3283CCA0" w14:textId="77777777" w:rsidR="000A0732" w:rsidRDefault="00024A30" w:rsidP="008D1FEC">
      <w:pPr>
        <w:pStyle w:val="DIALOGUE"/>
      </w:pPr>
      <w:r>
        <w:t xml:space="preserve">She needs teaching a lesson. </w:t>
      </w:r>
      <w:r w:rsidR="004A2E72">
        <w:t>You all do</w:t>
      </w:r>
      <w:r>
        <w:t>.</w:t>
      </w:r>
      <w:r w:rsidR="000C1925">
        <w:t xml:space="preserve"> That’s why.</w:t>
      </w:r>
    </w:p>
    <w:p w14:paraId="054DF763" w14:textId="77777777" w:rsidR="000C1925" w:rsidRDefault="000C1925" w:rsidP="000C1925">
      <w:pPr>
        <w:pStyle w:val="bodyindent"/>
      </w:pPr>
    </w:p>
    <w:p w14:paraId="1B183B9A" w14:textId="77777777" w:rsidR="000C1925" w:rsidRDefault="000C1925" w:rsidP="000C1925">
      <w:pPr>
        <w:pStyle w:val="StageDirection"/>
      </w:pPr>
      <w:r>
        <w:rPr>
          <w:b/>
        </w:rPr>
        <w:t>(</w:t>
      </w:r>
      <w:r w:rsidRPr="000C1925">
        <w:rPr>
          <w:b/>
        </w:rPr>
        <w:t>TOTTO</w:t>
      </w:r>
      <w:r>
        <w:t xml:space="preserve"> starts to walk off)</w:t>
      </w:r>
    </w:p>
    <w:p w14:paraId="0BB343FD" w14:textId="77777777" w:rsidR="00024A30" w:rsidRDefault="00024A30" w:rsidP="008D1FEC">
      <w:pPr>
        <w:pStyle w:val="DIALOGUE"/>
      </w:pPr>
    </w:p>
    <w:p w14:paraId="7743E77F" w14:textId="77777777" w:rsidR="00D01F3D" w:rsidRPr="00D01F3D" w:rsidRDefault="00D01F3D" w:rsidP="008D1FEC">
      <w:pPr>
        <w:pStyle w:val="DIALOGUE"/>
        <w:rPr>
          <w:b/>
        </w:rPr>
      </w:pPr>
      <w:r w:rsidRPr="00D01F3D">
        <w:rPr>
          <w:b/>
        </w:rPr>
        <w:lastRenderedPageBreak/>
        <w:tab/>
        <w:t>ARAGONA</w:t>
      </w:r>
    </w:p>
    <w:p w14:paraId="0314E1E3" w14:textId="77777777" w:rsidR="000C1925" w:rsidRDefault="000C1925" w:rsidP="000C1925">
      <w:pPr>
        <w:pStyle w:val="StageDirection"/>
      </w:pPr>
      <w:r>
        <w:t>(Tearful)</w:t>
      </w:r>
    </w:p>
    <w:p w14:paraId="532A608F" w14:textId="77777777" w:rsidR="00024A30" w:rsidRDefault="00024A30" w:rsidP="008D1FEC">
      <w:pPr>
        <w:pStyle w:val="DIALOGUE"/>
      </w:pPr>
      <w:r>
        <w:t>I can’t believe this..</w:t>
      </w:r>
    </w:p>
    <w:p w14:paraId="1BC73667" w14:textId="77777777" w:rsidR="000C1925" w:rsidRDefault="000C1925" w:rsidP="000C1925">
      <w:pPr>
        <w:pStyle w:val="StageDirection"/>
      </w:pPr>
      <w:r>
        <w:t>(Shouts)</w:t>
      </w:r>
    </w:p>
    <w:p w14:paraId="447EDFD7" w14:textId="77777777" w:rsidR="000C1925" w:rsidRDefault="000C1925" w:rsidP="008D1FEC">
      <w:pPr>
        <w:pStyle w:val="DIALOGUE"/>
      </w:pPr>
      <w:r>
        <w:t>You’re a liar Totto!</w:t>
      </w:r>
    </w:p>
    <w:p w14:paraId="525E0D73" w14:textId="77777777" w:rsidR="00024A30" w:rsidRDefault="00024A30" w:rsidP="008D1FEC">
      <w:pPr>
        <w:pStyle w:val="DIALOGUE"/>
      </w:pPr>
    </w:p>
    <w:p w14:paraId="7D36E684" w14:textId="77777777" w:rsidR="00825546" w:rsidRPr="00825546" w:rsidRDefault="00825546" w:rsidP="008D1FEC">
      <w:pPr>
        <w:pStyle w:val="DIALOGUE"/>
        <w:rPr>
          <w:b/>
        </w:rPr>
      </w:pPr>
      <w:r w:rsidRPr="00825546">
        <w:rPr>
          <w:b/>
        </w:rPr>
        <w:tab/>
        <w:t>TOTTO</w:t>
      </w:r>
    </w:p>
    <w:p w14:paraId="3E364BD1" w14:textId="77777777" w:rsidR="000C1925" w:rsidRDefault="000C1925" w:rsidP="00666B73">
      <w:pPr>
        <w:pStyle w:val="StageDirection"/>
      </w:pPr>
      <w:r>
        <w:t>(Turning)</w:t>
      </w:r>
    </w:p>
    <w:p w14:paraId="44076020" w14:textId="77777777" w:rsidR="00024A30" w:rsidRDefault="000C1925" w:rsidP="008D1FEC">
      <w:pPr>
        <w:pStyle w:val="DIALOGUE"/>
      </w:pPr>
      <w:r>
        <w:t>You’ll see.</w:t>
      </w:r>
      <w:r w:rsidR="00024A30">
        <w:t xml:space="preserve"> Leonardo’s studio, six o’clock...</w:t>
      </w:r>
    </w:p>
    <w:p w14:paraId="69FF853D" w14:textId="77777777" w:rsidR="000C1925" w:rsidRDefault="000C1925" w:rsidP="008D1FEC">
      <w:pPr>
        <w:pStyle w:val="DIALOGUE"/>
      </w:pPr>
    </w:p>
    <w:p w14:paraId="0AA7584B" w14:textId="77777777" w:rsidR="000C1925" w:rsidRDefault="000C1925" w:rsidP="00666B73">
      <w:pPr>
        <w:pStyle w:val="StageDirection"/>
      </w:pPr>
      <w:r>
        <w:t>(</w:t>
      </w:r>
      <w:r w:rsidRPr="000C1925">
        <w:rPr>
          <w:b/>
        </w:rPr>
        <w:t>TOTTO</w:t>
      </w:r>
      <w:r>
        <w:t xml:space="preserve"> exits)</w:t>
      </w:r>
    </w:p>
    <w:p w14:paraId="50F2F4A2" w14:textId="67BDD157" w:rsidR="00024A30" w:rsidRDefault="00A143BC" w:rsidP="008D1FEC">
      <w:pPr>
        <w:pStyle w:val="DIALOGUE"/>
      </w:pPr>
      <w:r>
        <w:rPr>
          <w:noProof/>
          <w:lang w:eastAsia="en-GB"/>
        </w:rPr>
        <mc:AlternateContent>
          <mc:Choice Requires="wps">
            <w:drawing>
              <wp:anchor distT="0" distB="0" distL="114300" distR="114300" simplePos="0" relativeHeight="251703808" behindDoc="0" locked="0" layoutInCell="1" allowOverlap="1" wp14:anchorId="77C5835A" wp14:editId="1C7654C2">
                <wp:simplePos x="0" y="0"/>
                <wp:positionH relativeFrom="leftMargin">
                  <wp:posOffset>1315720</wp:posOffset>
                </wp:positionH>
                <wp:positionV relativeFrom="paragraph">
                  <wp:posOffset>123825</wp:posOffset>
                </wp:positionV>
                <wp:extent cx="5153891" cy="280670"/>
                <wp:effectExtent l="0" t="0" r="8890" b="508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891"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9AC40" w14:textId="08E1346B" w:rsidR="00CB236F" w:rsidRPr="00F95C76" w:rsidRDefault="00CB236F" w:rsidP="004D20ED">
                            <w:pPr>
                              <w:pStyle w:val="MUSICCUE"/>
                              <w:tabs>
                                <w:tab w:val="left" w:pos="284"/>
                              </w:tabs>
                              <w:jc w:val="left"/>
                              <w:rPr>
                                <w:i/>
                              </w:rPr>
                            </w:pPr>
                            <w:r>
                              <w:tab/>
                            </w:r>
                            <w:r w:rsidRPr="00F95C76">
                              <w:rPr>
                                <w:i/>
                              </w:rPr>
                              <w:t>#</w:t>
                            </w:r>
                            <w:r w:rsidR="00902A8C">
                              <w:rPr>
                                <w:i/>
                              </w:rPr>
                              <w:t>25</w:t>
                            </w:r>
                            <w:r>
                              <w:rPr>
                                <w:i/>
                              </w:rPr>
                              <w:t xml:space="preserve">  THE END OF LOVE         Aragona  </w:t>
                            </w:r>
                            <w:r w:rsidR="004D20ED">
                              <w:rPr>
                                <w:i/>
                              </w:rPr>
                              <w:t xml:space="preserve">    </w:t>
                            </w:r>
                            <w:r>
                              <w:rPr>
                                <w:i/>
                              </w:rPr>
                              <w:t xml:space="preserve">       </w:t>
                            </w:r>
                            <w:hyperlink r:id="rId118" w:history="1">
                              <w:r w:rsidRPr="00E5655B">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5835A" id="Text Box 59" o:spid="_x0000_s1057" type="#_x0000_t202" style="position:absolute;left:0;text-align:left;margin-left:103.6pt;margin-top:9.75pt;width:405.8pt;height:22.1pt;z-index:2517038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" fillcolor="#a5a5a5 [2092]" stroked="f">
                <v:textbox>
                  <w:txbxContent>
                    <w:p w14:paraId="56B9AC40" w14:textId="08E1346B" w:rsidR="00CB236F" w:rsidRPr="00F95C76" w:rsidRDefault="00CB236F" w:rsidP="004D20ED">
                      <w:pPr>
                        <w:pStyle w:val="MUSICCUE"/>
                        <w:tabs>
                          <w:tab w:val="left" w:pos="284"/>
                        </w:tabs>
                        <w:jc w:val="left"/>
                        <w:rPr>
                          <w:i/>
                        </w:rPr>
                      </w:pPr>
                      <w:r>
                        <w:tab/>
                      </w:r>
                      <w:r w:rsidRPr="00F95C76">
                        <w:rPr>
                          <w:i/>
                        </w:rPr>
                        <w:t>#</w:t>
                      </w:r>
                      <w:r w:rsidR="00902A8C">
                        <w:rPr>
                          <w:i/>
                        </w:rPr>
                        <w:t>25</w:t>
                      </w:r>
                      <w:r>
                        <w:rPr>
                          <w:i/>
                        </w:rPr>
                        <w:t xml:space="preserve">  THE END OF LOVE         Aragona  </w:t>
                      </w:r>
                      <w:r w:rsidR="004D20ED">
                        <w:rPr>
                          <w:i/>
                        </w:rPr>
                        <w:t xml:space="preserve">    </w:t>
                      </w:r>
                      <w:r>
                        <w:rPr>
                          <w:i/>
                        </w:rPr>
                        <w:t xml:space="preserve">       </w:t>
                      </w:r>
                      <w:hyperlink r:id="rId119" w:history="1">
                        <w:r w:rsidRPr="00E5655B">
                          <w:rPr>
                            <w:rStyle w:val="Hyperlink"/>
                            <w:i/>
                          </w:rPr>
                          <w:t>PLAY MUSIC</w:t>
                        </w:r>
                      </w:hyperlink>
                    </w:p>
                  </w:txbxContent>
                </v:textbox>
                <w10:wrap anchorx="margin"/>
              </v:shape>
            </w:pict>
          </mc:Fallback>
        </mc:AlternateContent>
      </w:r>
    </w:p>
    <w:p w14:paraId="139FDE52" w14:textId="5DDCC08B" w:rsidR="008D1FEC" w:rsidRDefault="00D01F3D" w:rsidP="00F938A5">
      <w:pPr>
        <w:pStyle w:val="DIALOGUE"/>
      </w:pPr>
      <w:r w:rsidRPr="00D01F3D">
        <w:rPr>
          <w:b/>
        </w:rPr>
        <w:tab/>
      </w:r>
    </w:p>
    <w:p w14:paraId="77209FBD" w14:textId="1795C546" w:rsidR="003F2EAD" w:rsidRDefault="003F2EAD" w:rsidP="004266E9">
      <w:pPr>
        <w:pStyle w:val="SONG"/>
      </w:pPr>
      <w:bookmarkStart w:id="144" w:name="_Toc289782514"/>
      <w:bookmarkStart w:id="145" w:name="_Toc289782683"/>
      <w:bookmarkStart w:id="146" w:name="_Toc440966449"/>
    </w:p>
    <w:bookmarkEnd w:id="144"/>
    <w:bookmarkEnd w:id="145"/>
    <w:bookmarkEnd w:id="146"/>
    <w:p w14:paraId="24E8D4C3" w14:textId="77777777" w:rsidR="00E5655B" w:rsidRPr="00DE5E15" w:rsidRDefault="00E5655B" w:rsidP="00E5655B">
      <w:pPr>
        <w:pStyle w:val="Header"/>
        <w:tabs>
          <w:tab w:val="left" w:pos="3969"/>
        </w:tabs>
        <w:spacing w:line="360" w:lineRule="auto"/>
        <w:ind w:left="1134"/>
        <w:rPr>
          <w:rFonts w:ascii="Courier New" w:hAnsi="Courier New" w:cs="Courier New"/>
          <w:b/>
          <w:i/>
          <w:iCs/>
          <w:sz w:val="24"/>
          <w:szCs w:val="24"/>
        </w:rPr>
      </w:pPr>
      <w:r>
        <w:rPr>
          <w:rFonts w:ascii="Courier New" w:hAnsi="Courier New" w:cs="Courier New"/>
          <w:b/>
          <w:sz w:val="24"/>
          <w:szCs w:val="24"/>
        </w:rPr>
        <w:tab/>
      </w:r>
      <w:r w:rsidRPr="00DE5E15">
        <w:rPr>
          <w:rFonts w:ascii="Courier New" w:hAnsi="Courier New" w:cs="Courier New"/>
          <w:b/>
          <w:i/>
          <w:iCs/>
          <w:sz w:val="24"/>
          <w:szCs w:val="24"/>
        </w:rPr>
        <w:t xml:space="preserve">ARAGONA </w:t>
      </w:r>
      <w:r w:rsidRPr="00DE5E15">
        <w:rPr>
          <w:rFonts w:ascii="Courier New" w:hAnsi="Courier New" w:cs="Courier New"/>
          <w:b/>
          <w:i/>
          <w:iCs/>
          <w:sz w:val="24"/>
          <w:szCs w:val="24"/>
        </w:rPr>
        <w:tab/>
      </w:r>
    </w:p>
    <w:p w14:paraId="13371290" w14:textId="77777777" w:rsidR="00E5655B" w:rsidRDefault="00E5655B" w:rsidP="00E5655B">
      <w:pPr>
        <w:pStyle w:val="LYRIC"/>
      </w:pPr>
      <w:r>
        <w:t>I ALWAYS KNEW THAT THIS DAY WOULD COME</w:t>
      </w:r>
    </w:p>
    <w:p w14:paraId="42CFC9FF" w14:textId="77777777" w:rsidR="00E5655B" w:rsidRDefault="00E5655B" w:rsidP="00E5655B">
      <w:pPr>
        <w:pStyle w:val="LYRIC"/>
      </w:pPr>
      <w:r>
        <w:t>AND I PROMISED MYSELF NOT TO CRY</w:t>
      </w:r>
    </w:p>
    <w:p w14:paraId="38851181" w14:textId="77777777" w:rsidR="00E5655B" w:rsidRDefault="00E5655B" w:rsidP="00E5655B">
      <w:pPr>
        <w:pStyle w:val="LYRIC"/>
      </w:pPr>
      <w:r>
        <w:t>IS THIS REALLY GOODBYE</w:t>
      </w:r>
    </w:p>
    <w:p w14:paraId="63FD61D8" w14:textId="77777777" w:rsidR="00E5655B" w:rsidRDefault="00E5655B" w:rsidP="00E5655B">
      <w:pPr>
        <w:pStyle w:val="LYRIC"/>
      </w:pPr>
      <w:r>
        <w:t>I NEVER ASKED HIM FOR EVER AND EVER</w:t>
      </w:r>
    </w:p>
    <w:p w14:paraId="0A9F8F76" w14:textId="77777777" w:rsidR="00E5655B" w:rsidRDefault="00E5655B" w:rsidP="00E5655B">
      <w:pPr>
        <w:pStyle w:val="LYRIC"/>
      </w:pPr>
      <w:r>
        <w:t>BUT I NEEDED MUCH MORE THAN A FRIEND</w:t>
      </w:r>
    </w:p>
    <w:p w14:paraId="264F5C3D" w14:textId="77777777" w:rsidR="00E5655B" w:rsidRDefault="00E5655B" w:rsidP="00E5655B">
      <w:pPr>
        <w:pStyle w:val="LYRIC"/>
      </w:pPr>
      <w:r>
        <w:t>IS THIS THE END OF LOVE</w:t>
      </w:r>
    </w:p>
    <w:p w14:paraId="4D9256BE" w14:textId="77777777" w:rsidR="00E5655B" w:rsidRDefault="00E5655B" w:rsidP="00E5655B">
      <w:pPr>
        <w:pStyle w:val="LYRIC"/>
      </w:pPr>
      <w:r>
        <w:t>IS THIS THE END</w:t>
      </w:r>
    </w:p>
    <w:p w14:paraId="021694EA" w14:textId="77777777" w:rsidR="00E5655B" w:rsidRDefault="00E5655B" w:rsidP="00E5655B">
      <w:pPr>
        <w:pStyle w:val="LYRIC"/>
      </w:pPr>
      <w:r>
        <w:t>IS THIS THE END</w:t>
      </w:r>
    </w:p>
    <w:p w14:paraId="375B78F9" w14:textId="77777777" w:rsidR="00E5655B" w:rsidRDefault="00E5655B" w:rsidP="00E5655B">
      <w:pPr>
        <w:pStyle w:val="LYRIC"/>
      </w:pPr>
      <w:r>
        <w:t>IS THIS END OF LOVE.</w:t>
      </w:r>
    </w:p>
    <w:p w14:paraId="4B3CC97E" w14:textId="77777777" w:rsidR="00E5655B" w:rsidRDefault="00E5655B" w:rsidP="00E5655B">
      <w:pPr>
        <w:pStyle w:val="LYRIC"/>
      </w:pPr>
    </w:p>
    <w:p w14:paraId="760AB9DE" w14:textId="77777777" w:rsidR="00E5655B" w:rsidRDefault="00E5655B" w:rsidP="00E5655B">
      <w:pPr>
        <w:pStyle w:val="LYRIC"/>
      </w:pPr>
    </w:p>
    <w:p w14:paraId="14896459" w14:textId="77777777" w:rsidR="00E5655B" w:rsidRDefault="00E5655B" w:rsidP="00E5655B">
      <w:pPr>
        <w:pStyle w:val="LYRIC"/>
      </w:pPr>
      <w:r>
        <w:t xml:space="preserve">AND ALL THOSE NIGHTS </w:t>
      </w:r>
    </w:p>
    <w:p w14:paraId="75DB76FB" w14:textId="77777777" w:rsidR="00E5655B" w:rsidRDefault="00E5655B" w:rsidP="00E5655B">
      <w:pPr>
        <w:pStyle w:val="LYRIC"/>
      </w:pPr>
      <w:r>
        <w:t>WE GAVE OUR LOVE TO EACH OTHER</w:t>
      </w:r>
    </w:p>
    <w:p w14:paraId="7F70746A" w14:textId="77777777" w:rsidR="00E5655B" w:rsidRDefault="00E5655B" w:rsidP="00E5655B">
      <w:pPr>
        <w:pStyle w:val="LYRIC"/>
      </w:pPr>
      <w:r>
        <w:t>IT CAN’T BE RIGHT</w:t>
      </w:r>
    </w:p>
    <w:p w14:paraId="182F02D1" w14:textId="77777777" w:rsidR="00E5655B" w:rsidRDefault="00E5655B" w:rsidP="00E5655B">
      <w:pPr>
        <w:pStyle w:val="LYRIC"/>
      </w:pPr>
      <w:r>
        <w:t>THAT HIS LOVE WAS MEANT FOR ANOTHER</w:t>
      </w:r>
    </w:p>
    <w:p w14:paraId="5E8BCC96" w14:textId="77777777" w:rsidR="00E5655B" w:rsidRDefault="00E5655B" w:rsidP="00E5655B">
      <w:pPr>
        <w:pStyle w:val="LYRIC"/>
      </w:pPr>
      <w:r>
        <w:t>AND IT HURTS SO MUCH THAT I COULD DIE</w:t>
      </w:r>
    </w:p>
    <w:p w14:paraId="34348D54" w14:textId="77777777" w:rsidR="00E5655B" w:rsidRDefault="00E5655B" w:rsidP="00E5655B">
      <w:pPr>
        <w:pStyle w:val="LYRIC"/>
      </w:pPr>
      <w:r>
        <w:t>HOW COULD HE LIE</w:t>
      </w:r>
    </w:p>
    <w:p w14:paraId="5F1EAC80" w14:textId="77777777" w:rsidR="00E5655B" w:rsidRDefault="00E5655B" w:rsidP="00E5655B">
      <w:pPr>
        <w:pStyle w:val="LYRIC"/>
      </w:pPr>
      <w:r>
        <w:t>DID HE JUST PRETEND</w:t>
      </w:r>
    </w:p>
    <w:p w14:paraId="36CC944D" w14:textId="77777777" w:rsidR="00E5655B" w:rsidRDefault="00E5655B" w:rsidP="00E5655B">
      <w:pPr>
        <w:pStyle w:val="LYRIC"/>
      </w:pPr>
      <w:r>
        <w:t>IS THIS REALLY THE END OF LOVE</w:t>
      </w:r>
    </w:p>
    <w:p w14:paraId="616213BB" w14:textId="556C5C79" w:rsidR="00E5655B" w:rsidRDefault="00E5655B">
      <w:pPr>
        <w:ind w:left="0"/>
        <w:jc w:val="left"/>
        <w:rPr>
          <w:rFonts w:ascii="Courier New" w:hAnsi="Courier New" w:cs="Courier New"/>
          <w:sz w:val="24"/>
          <w:szCs w:val="24"/>
        </w:rPr>
      </w:pPr>
    </w:p>
    <w:p w14:paraId="0A9BCAE6" w14:textId="77777777" w:rsidR="00E5655B" w:rsidRDefault="00E5655B" w:rsidP="00E5655B">
      <w:pPr>
        <w:pStyle w:val="LYRIC"/>
      </w:pPr>
    </w:p>
    <w:p w14:paraId="15C3847E" w14:textId="77777777" w:rsidR="00E5655B" w:rsidRDefault="00E5655B" w:rsidP="00E5655B">
      <w:pPr>
        <w:pStyle w:val="LYRIC"/>
      </w:pPr>
      <w:r>
        <w:t>YES I KNEW THAT I WAS FOOLING MYSELF</w:t>
      </w:r>
    </w:p>
    <w:p w14:paraId="08BE8C53" w14:textId="77777777" w:rsidR="00E5655B" w:rsidRDefault="00E5655B" w:rsidP="00E5655B">
      <w:pPr>
        <w:pStyle w:val="LYRIC"/>
      </w:pPr>
      <w:r>
        <w:t>I WAS HAPPY TO LIVE IN THAT DREAM</w:t>
      </w:r>
    </w:p>
    <w:p w14:paraId="111A089F" w14:textId="77777777" w:rsidR="00E5655B" w:rsidRDefault="00E5655B" w:rsidP="00E5655B">
      <w:pPr>
        <w:pStyle w:val="LYRIC"/>
      </w:pPr>
      <w:r>
        <w:t>HOW SAD THAT SEEMS</w:t>
      </w:r>
    </w:p>
    <w:p w14:paraId="2EC985A4" w14:textId="77777777" w:rsidR="00E5655B" w:rsidRDefault="00E5655B" w:rsidP="00E5655B">
      <w:pPr>
        <w:pStyle w:val="LYRIC"/>
      </w:pPr>
      <w:r>
        <w:t>BUT HE MADE ME SO HAPPY, HE MADE ME FEEL WANTED</w:t>
      </w:r>
    </w:p>
    <w:p w14:paraId="0418C22B" w14:textId="77777777" w:rsidR="00E5655B" w:rsidRDefault="00E5655B" w:rsidP="00E5655B">
      <w:pPr>
        <w:pStyle w:val="LYRIC"/>
      </w:pPr>
      <w:r>
        <w:t>HE GAVE ME MY LIFE BACK AGAIN</w:t>
      </w:r>
    </w:p>
    <w:p w14:paraId="44DD9A14" w14:textId="77777777" w:rsidR="00E5655B" w:rsidRDefault="00E5655B" w:rsidP="00E5655B">
      <w:pPr>
        <w:pStyle w:val="LYRIC"/>
      </w:pPr>
      <w:r>
        <w:t>SO WHY MUST THIS END</w:t>
      </w:r>
    </w:p>
    <w:p w14:paraId="046CBC6C" w14:textId="77777777" w:rsidR="00E5655B" w:rsidRDefault="00E5655B" w:rsidP="00E5655B">
      <w:pPr>
        <w:pStyle w:val="LYRIC"/>
      </w:pPr>
      <w:r>
        <w:t>IS THIS THE END</w:t>
      </w:r>
    </w:p>
    <w:p w14:paraId="5A8535D4" w14:textId="77777777" w:rsidR="00E5655B" w:rsidRDefault="00E5655B" w:rsidP="00E5655B">
      <w:pPr>
        <w:pStyle w:val="LYRIC"/>
      </w:pPr>
      <w:r>
        <w:t>IS THIS THE END</w:t>
      </w:r>
    </w:p>
    <w:p w14:paraId="436EE181" w14:textId="77777777" w:rsidR="00E5655B" w:rsidRDefault="00E5655B" w:rsidP="00E5655B">
      <w:pPr>
        <w:pStyle w:val="LYRIC"/>
      </w:pPr>
      <w:r>
        <w:t>IS THIS THE END</w:t>
      </w:r>
    </w:p>
    <w:p w14:paraId="0FCDE363" w14:textId="77777777" w:rsidR="00E5655B" w:rsidRDefault="00E5655B" w:rsidP="00E5655B">
      <w:pPr>
        <w:pStyle w:val="LYRIC"/>
      </w:pPr>
      <w:r>
        <w:t>THIS IS THE END OF LOVE.</w:t>
      </w:r>
    </w:p>
    <w:p w14:paraId="6899186A" w14:textId="77777777" w:rsidR="00E5655B" w:rsidRDefault="00E5655B" w:rsidP="00F938A5">
      <w:pPr>
        <w:pStyle w:val="SongDescription"/>
      </w:pPr>
    </w:p>
    <w:p w14:paraId="72836AF0" w14:textId="75FFCEF9" w:rsidR="004F2CC0" w:rsidRDefault="00F938A5" w:rsidP="00A143BC">
      <w:pPr>
        <w:pStyle w:val="StageDirection"/>
        <w:jc w:val="center"/>
        <w:rPr>
          <w:i w:val="0"/>
        </w:rPr>
      </w:pPr>
      <w:r w:rsidRPr="00E5655B">
        <w:rPr>
          <w:i w:val="0"/>
        </w:rPr>
        <w:t>BLACKOUT</w:t>
      </w:r>
    </w:p>
    <w:p w14:paraId="26AF198E" w14:textId="77777777" w:rsidR="00A143BC" w:rsidRDefault="00A143BC" w:rsidP="00A143BC">
      <w:pPr>
        <w:pStyle w:val="StageDirection"/>
        <w:jc w:val="center"/>
      </w:pPr>
    </w:p>
    <w:p w14:paraId="36AA7652" w14:textId="79A77A9C" w:rsidR="004F2CC0" w:rsidRPr="004F2CC0" w:rsidRDefault="004F2CC0" w:rsidP="004F2CC0">
      <w:pPr>
        <w:pStyle w:val="StageDirection"/>
        <w:jc w:val="center"/>
        <w:rPr>
          <w:b/>
          <w:bCs/>
          <w:i w:val="0"/>
          <w:iCs/>
        </w:rPr>
      </w:pPr>
      <w:r w:rsidRPr="004F2CC0">
        <w:rPr>
          <w:b/>
          <w:bCs/>
          <w:i w:val="0"/>
          <w:iCs/>
        </w:rPr>
        <w:t xml:space="preserve">END OF SCENE </w:t>
      </w:r>
      <w:r>
        <w:rPr>
          <w:b/>
          <w:bCs/>
          <w:i w:val="0"/>
          <w:iCs/>
        </w:rPr>
        <w:t>9</w:t>
      </w:r>
    </w:p>
    <w:p w14:paraId="53C514B5" w14:textId="77777777" w:rsidR="004F2CC0" w:rsidRDefault="004F2CC0" w:rsidP="00DC6842">
      <w:pPr>
        <w:pStyle w:val="NormalIndent"/>
        <w:sectPr w:rsidR="004F2CC0" w:rsidSect="006A5183">
          <w:headerReference w:type="default" r:id="rId120"/>
          <w:footerReference w:type="default" r:id="rId121"/>
          <w:headerReference w:type="first" r:id="rId122"/>
          <w:pgSz w:w="11909" w:h="16834" w:code="9"/>
          <w:pgMar w:top="1440" w:right="1440" w:bottom="1440" w:left="1440" w:header="862" w:footer="1134" w:gutter="0"/>
          <w:paperSrc w:first="15" w:other="15"/>
          <w:cols w:space="720"/>
          <w:docGrid w:linePitch="360"/>
        </w:sectPr>
      </w:pPr>
    </w:p>
    <w:p w14:paraId="4AB83D11" w14:textId="77777777" w:rsidR="001508E4" w:rsidRDefault="001508E4" w:rsidP="00DC6842">
      <w:pPr>
        <w:pStyle w:val="NormalIndent"/>
      </w:pPr>
    </w:p>
    <w:p w14:paraId="72255DB9" w14:textId="797A5A3B" w:rsidR="000760A0" w:rsidRPr="0085691A" w:rsidRDefault="000760A0" w:rsidP="000760A0">
      <w:pPr>
        <w:pStyle w:val="ACTSCENE"/>
      </w:pPr>
      <w:bookmarkStart w:id="147" w:name="A2S12"/>
      <w:bookmarkEnd w:id="147"/>
      <w:r w:rsidRPr="0085691A">
        <w:t>ACT II</w:t>
      </w:r>
      <w:r>
        <w:t xml:space="preserve"> </w:t>
      </w:r>
      <w:r w:rsidRPr="0085691A">
        <w:t xml:space="preserve">: </w:t>
      </w:r>
      <w:r>
        <w:t xml:space="preserve">  </w:t>
      </w:r>
      <w:r w:rsidRPr="0085691A">
        <w:t xml:space="preserve"> S</w:t>
      </w:r>
      <w:r>
        <w:t>cene</w:t>
      </w:r>
      <w:r w:rsidRPr="0085691A">
        <w:t xml:space="preserve"> </w:t>
      </w:r>
      <w:r>
        <w:t>10</w:t>
      </w:r>
    </w:p>
    <w:p w14:paraId="57EB1F87" w14:textId="77777777" w:rsidR="000760A0" w:rsidRDefault="000760A0" w:rsidP="00DE61EB">
      <w:pPr>
        <w:pStyle w:val="SceneDirection"/>
        <w:ind w:left="567"/>
      </w:pPr>
    </w:p>
    <w:p w14:paraId="6E713BFB" w14:textId="7F0AAF11" w:rsidR="003F2EAD" w:rsidRDefault="003F2EAD" w:rsidP="00DE61EB">
      <w:pPr>
        <w:pStyle w:val="SceneDirection"/>
        <w:ind w:left="567"/>
      </w:pPr>
      <w:r>
        <w:t>Leonardo’s Studio</w:t>
      </w:r>
    </w:p>
    <w:p w14:paraId="0916FE27" w14:textId="44EE18F5" w:rsidR="004266E9" w:rsidRDefault="00DE61EB" w:rsidP="00DE61EB">
      <w:pPr>
        <w:pStyle w:val="SceneDirection"/>
        <w:ind w:left="567"/>
      </w:pPr>
      <w:r>
        <w:t>Thursday</w:t>
      </w:r>
      <w:r w:rsidR="003F2EAD">
        <w:t xml:space="preserve">  - S</w:t>
      </w:r>
      <w:r w:rsidR="004266E9">
        <w:t>ix o’clock</w:t>
      </w:r>
    </w:p>
    <w:p w14:paraId="5220DC48" w14:textId="77777777" w:rsidR="00AD4E0B" w:rsidRPr="00AD4E0B" w:rsidRDefault="00AD4E0B" w:rsidP="00DE61EB">
      <w:pPr>
        <w:pStyle w:val="SceneDirection"/>
        <w:ind w:left="567"/>
      </w:pPr>
    </w:p>
    <w:p w14:paraId="5A89B4E6" w14:textId="77777777" w:rsidR="008B7735" w:rsidRDefault="008B7735" w:rsidP="00DE61EB">
      <w:pPr>
        <w:pStyle w:val="StageDirection"/>
        <w:ind w:left="567" w:right="807"/>
      </w:pPr>
      <w:r>
        <w:t>--------------------------------------------------</w:t>
      </w:r>
    </w:p>
    <w:p w14:paraId="6FEDB89D" w14:textId="77777777" w:rsidR="008B7735" w:rsidRDefault="008B7735" w:rsidP="00DC6842">
      <w:pPr>
        <w:pStyle w:val="NormalIndent"/>
      </w:pPr>
    </w:p>
    <w:p w14:paraId="0DD04FCE" w14:textId="4A562F59" w:rsidR="008B7735" w:rsidRDefault="00DE61EB" w:rsidP="008B7735">
      <w:pPr>
        <w:pStyle w:val="StageDirection"/>
      </w:pPr>
      <w:r>
        <w:rPr>
          <w:b/>
          <w:bCs/>
        </w:rPr>
        <w:t>LEONARDO, SALAI and LISA</w:t>
      </w:r>
      <w:r w:rsidR="008B7735">
        <w:t xml:space="preserve"> are waiting for the Captain. </w:t>
      </w:r>
      <w:r w:rsidR="00E84711" w:rsidRPr="00DE61EB">
        <w:rPr>
          <w:b/>
          <w:bCs/>
        </w:rPr>
        <w:t>LISA</w:t>
      </w:r>
      <w:r w:rsidR="00E84711">
        <w:t xml:space="preserve"> is tearful.</w:t>
      </w:r>
    </w:p>
    <w:p w14:paraId="0B92538D" w14:textId="329059F1" w:rsidR="0086160E" w:rsidRDefault="00DE61EB" w:rsidP="008B7735">
      <w:pPr>
        <w:pStyle w:val="StageDirection"/>
      </w:pPr>
      <w:r w:rsidRPr="00DE61EB">
        <w:rPr>
          <w:b/>
          <w:bCs/>
        </w:rPr>
        <w:t>TOTTO</w:t>
      </w:r>
      <w:r w:rsidR="004A1435">
        <w:t xml:space="preserve"> is hiding in the </w:t>
      </w:r>
      <w:r w:rsidR="0086160E">
        <w:t>passage behind the wall</w:t>
      </w:r>
    </w:p>
    <w:p w14:paraId="079C072B" w14:textId="77777777" w:rsidR="008B7735" w:rsidRDefault="008B7735" w:rsidP="00DC6842">
      <w:pPr>
        <w:pStyle w:val="NormalIndent"/>
      </w:pPr>
    </w:p>
    <w:p w14:paraId="07CB9FEB" w14:textId="77777777" w:rsidR="008B7735" w:rsidRDefault="008B7735" w:rsidP="008B7735">
      <w:pPr>
        <w:pStyle w:val="DIALOGUE"/>
      </w:pPr>
      <w:r>
        <w:tab/>
      </w:r>
      <w:r w:rsidRPr="00FB1161">
        <w:rPr>
          <w:b/>
        </w:rPr>
        <w:t>LEONARDO</w:t>
      </w:r>
    </w:p>
    <w:p w14:paraId="29C29CB1" w14:textId="77777777" w:rsidR="008B7735" w:rsidRDefault="004D3B89" w:rsidP="008B7735">
      <w:pPr>
        <w:pStyle w:val="DIALOGUE"/>
      </w:pPr>
      <w:r>
        <w:t>You know, t</w:t>
      </w:r>
      <w:r w:rsidR="008B7735">
        <w:t xml:space="preserve">his can’t be right. Surely there </w:t>
      </w:r>
      <w:r w:rsidR="0084675D">
        <w:t>must</w:t>
      </w:r>
      <w:r w:rsidR="008B7735">
        <w:t xml:space="preserve"> be some other way.</w:t>
      </w:r>
    </w:p>
    <w:p w14:paraId="2A01ED1F" w14:textId="77777777" w:rsidR="008B7735" w:rsidRDefault="008B7735" w:rsidP="008B7735">
      <w:pPr>
        <w:pStyle w:val="DIALOGUE"/>
      </w:pPr>
    </w:p>
    <w:p w14:paraId="26F2884B" w14:textId="77777777" w:rsidR="008B7735" w:rsidRDefault="00FB1161" w:rsidP="008B7735">
      <w:pPr>
        <w:pStyle w:val="DIALOGUE"/>
      </w:pPr>
      <w:r>
        <w:rPr>
          <w:b/>
        </w:rPr>
        <w:tab/>
      </w:r>
      <w:r w:rsidR="008B7735" w:rsidRPr="00FB1161">
        <w:rPr>
          <w:b/>
        </w:rPr>
        <w:t>SALAI</w:t>
      </w:r>
    </w:p>
    <w:p w14:paraId="41636A68" w14:textId="77777777" w:rsidR="008B7735" w:rsidRDefault="008B7735" w:rsidP="008B7735">
      <w:pPr>
        <w:pStyle w:val="DIALOGUE"/>
      </w:pPr>
      <w:r>
        <w:t>We’ll be fine Master</w:t>
      </w:r>
      <w:r w:rsidR="00D0584F">
        <w:t>. M</w:t>
      </w:r>
      <w:r>
        <w:t>aybe someday we’ll be able to return, but for now we cannot stay</w:t>
      </w:r>
      <w:r w:rsidR="00D0584F">
        <w:t>. Totto is not one for empty threats.</w:t>
      </w:r>
    </w:p>
    <w:p w14:paraId="1DF5E45C" w14:textId="77777777" w:rsidR="00D0584F" w:rsidRDefault="00D0584F" w:rsidP="008B7735">
      <w:pPr>
        <w:pStyle w:val="DIALOGUE"/>
      </w:pPr>
    </w:p>
    <w:p w14:paraId="7D466952" w14:textId="77777777" w:rsidR="00D0584F" w:rsidRPr="00FB1161" w:rsidRDefault="00CB58D8" w:rsidP="00E84711">
      <w:pPr>
        <w:pStyle w:val="StageDirection"/>
        <w:rPr>
          <w:b/>
        </w:rPr>
      </w:pPr>
      <w:r w:rsidRPr="004D3B89">
        <w:t>(</w:t>
      </w:r>
      <w:r w:rsidR="00D0584F" w:rsidRPr="00FB1161">
        <w:rPr>
          <w:b/>
        </w:rPr>
        <w:t xml:space="preserve">SFX CUE: </w:t>
      </w:r>
      <w:r w:rsidR="00D0584F" w:rsidRPr="004D3B89">
        <w:t>&lt;</w:t>
      </w:r>
      <w:r w:rsidR="004D3B89" w:rsidRPr="004D3B89">
        <w:t>Doorbell Rings</w:t>
      </w:r>
      <w:r w:rsidR="00D0584F" w:rsidRPr="004D3B89">
        <w:t>&gt;</w:t>
      </w:r>
      <w:r w:rsidRPr="004D3B89">
        <w:t>)</w:t>
      </w:r>
    </w:p>
    <w:p w14:paraId="11436F12" w14:textId="77777777" w:rsidR="00E84711" w:rsidRDefault="00E84711" w:rsidP="00E84711">
      <w:pPr>
        <w:pStyle w:val="StageDirection"/>
      </w:pPr>
    </w:p>
    <w:p w14:paraId="6308B7D0" w14:textId="77777777" w:rsidR="00E84711" w:rsidRDefault="00CB58D8" w:rsidP="00E84711">
      <w:pPr>
        <w:pStyle w:val="DIALOGUE"/>
      </w:pPr>
      <w:r>
        <w:tab/>
      </w:r>
      <w:r w:rsidR="00E84711" w:rsidRPr="00CB58D8">
        <w:rPr>
          <w:b/>
        </w:rPr>
        <w:t>SALAI</w:t>
      </w:r>
    </w:p>
    <w:p w14:paraId="6080A231" w14:textId="77777777" w:rsidR="00E84711" w:rsidRDefault="00E84711" w:rsidP="00E84711">
      <w:pPr>
        <w:pStyle w:val="DIALOGUE"/>
      </w:pPr>
      <w:r>
        <w:t>That’ll be the Captain</w:t>
      </w:r>
    </w:p>
    <w:p w14:paraId="41DB26C4" w14:textId="77777777" w:rsidR="00E84711" w:rsidRDefault="00E84711" w:rsidP="00E84711">
      <w:pPr>
        <w:pStyle w:val="DIALOGUE"/>
      </w:pPr>
    </w:p>
    <w:p w14:paraId="0F6AF570" w14:textId="77777777" w:rsidR="00E84711" w:rsidRDefault="00CB58D8" w:rsidP="00E84711">
      <w:pPr>
        <w:pStyle w:val="DIALOGUE"/>
      </w:pPr>
      <w:r>
        <w:tab/>
      </w:r>
      <w:r w:rsidRPr="00CB58D8">
        <w:rPr>
          <w:b/>
        </w:rPr>
        <w:t>LEONARDO</w:t>
      </w:r>
    </w:p>
    <w:p w14:paraId="15568110" w14:textId="77777777" w:rsidR="00E84711" w:rsidRDefault="00E84711" w:rsidP="00E84711">
      <w:pPr>
        <w:pStyle w:val="DIALOGUE"/>
      </w:pPr>
      <w:r>
        <w:t>I’ll go...</w:t>
      </w:r>
    </w:p>
    <w:p w14:paraId="32A1FF35" w14:textId="77777777" w:rsidR="00E84711" w:rsidRDefault="00E84711" w:rsidP="00E84711">
      <w:pPr>
        <w:pStyle w:val="DIALOGUE"/>
      </w:pPr>
    </w:p>
    <w:p w14:paraId="0BC8572B" w14:textId="77777777" w:rsidR="00CB58D8" w:rsidRDefault="00CB58D8" w:rsidP="00E84711">
      <w:pPr>
        <w:pStyle w:val="StageDirection"/>
      </w:pPr>
      <w:r>
        <w:t>(</w:t>
      </w:r>
      <w:r w:rsidR="00E84711" w:rsidRPr="00FB1161">
        <w:rPr>
          <w:b/>
        </w:rPr>
        <w:t>LEONARDO</w:t>
      </w:r>
      <w:r w:rsidR="00E84711">
        <w:t xml:space="preserve"> exits.</w:t>
      </w:r>
      <w:r>
        <w:t>)</w:t>
      </w:r>
      <w:r w:rsidR="00E84711">
        <w:t xml:space="preserve"> </w:t>
      </w:r>
    </w:p>
    <w:p w14:paraId="1FC4C7F7" w14:textId="77777777" w:rsidR="00E84711" w:rsidRDefault="00CB58D8" w:rsidP="00E84711">
      <w:pPr>
        <w:pStyle w:val="StageDirection"/>
      </w:pPr>
      <w:r>
        <w:t>(</w:t>
      </w:r>
      <w:r w:rsidR="00E84711" w:rsidRPr="00FB1161">
        <w:rPr>
          <w:b/>
        </w:rPr>
        <w:t>SALAI</w:t>
      </w:r>
      <w:r w:rsidR="00E84711">
        <w:t xml:space="preserve"> and </w:t>
      </w:r>
      <w:r w:rsidR="00E84711" w:rsidRPr="00FB1161">
        <w:rPr>
          <w:b/>
        </w:rPr>
        <w:t>LISA</w:t>
      </w:r>
      <w:r w:rsidR="00E84711">
        <w:t xml:space="preserve"> embrace</w:t>
      </w:r>
      <w:r>
        <w:t>)</w:t>
      </w:r>
    </w:p>
    <w:p w14:paraId="5B38232C" w14:textId="77777777" w:rsidR="00E84711" w:rsidRDefault="00E84711" w:rsidP="00E84711">
      <w:pPr>
        <w:pStyle w:val="DIALOGUE"/>
      </w:pPr>
    </w:p>
    <w:p w14:paraId="13AA4407" w14:textId="77777777" w:rsidR="00E84711" w:rsidRDefault="00E84711" w:rsidP="00E84711">
      <w:pPr>
        <w:pStyle w:val="StageDirection"/>
      </w:pPr>
    </w:p>
    <w:p w14:paraId="06006962" w14:textId="4C1A0316" w:rsidR="00E84711" w:rsidRDefault="00CB58D8" w:rsidP="00CB58D8">
      <w:pPr>
        <w:pStyle w:val="DIALOGUE"/>
      </w:pPr>
      <w:r>
        <w:tab/>
      </w:r>
      <w:r w:rsidR="00E84711" w:rsidRPr="00CB58D8">
        <w:rPr>
          <w:b/>
        </w:rPr>
        <w:t>FRANCESCO</w:t>
      </w:r>
      <w:r w:rsidR="00DE61EB">
        <w:rPr>
          <w:b/>
        </w:rPr>
        <w:t xml:space="preserve"> (O S)</w:t>
      </w:r>
    </w:p>
    <w:p w14:paraId="58D787DA" w14:textId="06FC408D" w:rsidR="00CB58D8" w:rsidRDefault="00CB58D8" w:rsidP="00E84711">
      <w:pPr>
        <w:pStyle w:val="StageDirection"/>
      </w:pPr>
      <w:r>
        <w:t>(</w:t>
      </w:r>
      <w:r w:rsidR="00DE61EB">
        <w:t>Shouting</w:t>
      </w:r>
      <w:r>
        <w:t>)</w:t>
      </w:r>
    </w:p>
    <w:p w14:paraId="5F839953" w14:textId="77777777" w:rsidR="00CB58D8" w:rsidRDefault="00CB58D8" w:rsidP="00CB58D8">
      <w:pPr>
        <w:pStyle w:val="DIALOGUE"/>
      </w:pPr>
      <w:r>
        <w:t>I know she’s here Leonardo</w:t>
      </w:r>
    </w:p>
    <w:p w14:paraId="569DEAE7" w14:textId="77777777" w:rsidR="00E84711" w:rsidRDefault="00E84711" w:rsidP="00E84711">
      <w:pPr>
        <w:pStyle w:val="StageDirection"/>
      </w:pPr>
    </w:p>
    <w:p w14:paraId="03499363" w14:textId="6C1CC3C6" w:rsidR="00E84711" w:rsidRDefault="00CB58D8" w:rsidP="00CB58D8">
      <w:pPr>
        <w:pStyle w:val="DIALOGUE"/>
      </w:pPr>
      <w:r>
        <w:tab/>
      </w:r>
      <w:r w:rsidR="00E84711" w:rsidRPr="00CB58D8">
        <w:rPr>
          <w:b/>
        </w:rPr>
        <w:t>LEONARDO</w:t>
      </w:r>
      <w:r w:rsidR="00DE61EB">
        <w:rPr>
          <w:b/>
        </w:rPr>
        <w:t xml:space="preserve">  (O S)</w:t>
      </w:r>
    </w:p>
    <w:p w14:paraId="1D38D6CE" w14:textId="77777777" w:rsidR="00CB58D8" w:rsidRDefault="00CB58D8" w:rsidP="00CB58D8">
      <w:pPr>
        <w:pStyle w:val="DIALOGUE"/>
      </w:pPr>
      <w:r>
        <w:t>Yes but...</w:t>
      </w:r>
    </w:p>
    <w:p w14:paraId="289568BD" w14:textId="77777777" w:rsidR="00CB58D8" w:rsidRDefault="00CB58D8" w:rsidP="00CB58D8">
      <w:pPr>
        <w:pStyle w:val="DIALOGUE"/>
      </w:pPr>
    </w:p>
    <w:p w14:paraId="06DFF494" w14:textId="77777777" w:rsidR="00CB58D8" w:rsidRDefault="00CB58D8" w:rsidP="00CB58D8">
      <w:pPr>
        <w:pStyle w:val="DIALOGUE"/>
      </w:pPr>
      <w:r>
        <w:tab/>
      </w:r>
      <w:r w:rsidRPr="0086160E">
        <w:rPr>
          <w:b/>
        </w:rPr>
        <w:t>LISA</w:t>
      </w:r>
    </w:p>
    <w:p w14:paraId="58B6840B" w14:textId="77777777" w:rsidR="00CB58D8" w:rsidRDefault="00CB58D8" w:rsidP="00CB58D8">
      <w:pPr>
        <w:pStyle w:val="DIALOGUE"/>
      </w:pPr>
      <w:r>
        <w:t>Francesco! It’s Francesco!!</w:t>
      </w:r>
      <w:r w:rsidR="0084675D">
        <w:t xml:space="preserve"> Oh God!</w:t>
      </w:r>
    </w:p>
    <w:p w14:paraId="6CF46F43" w14:textId="77777777" w:rsidR="00CB58D8" w:rsidRDefault="00CB58D8" w:rsidP="00CB58D8">
      <w:pPr>
        <w:pStyle w:val="DIALOGUE"/>
      </w:pPr>
    </w:p>
    <w:p w14:paraId="785D524D" w14:textId="77777777" w:rsidR="00CB58D8" w:rsidRDefault="00CB58D8" w:rsidP="00E84711">
      <w:pPr>
        <w:pStyle w:val="StageDirection"/>
      </w:pPr>
      <w:r>
        <w:rPr>
          <w:b/>
        </w:rPr>
        <w:t>(</w:t>
      </w:r>
      <w:r w:rsidRPr="00CB58D8">
        <w:rPr>
          <w:b/>
        </w:rPr>
        <w:t>SALAI</w:t>
      </w:r>
      <w:r>
        <w:t xml:space="preserve"> and </w:t>
      </w:r>
      <w:r w:rsidRPr="00CB58D8">
        <w:rPr>
          <w:b/>
        </w:rPr>
        <w:t>LISA</w:t>
      </w:r>
      <w:r>
        <w:t xml:space="preserve"> separate)</w:t>
      </w:r>
    </w:p>
    <w:p w14:paraId="2F2B42A5" w14:textId="77777777" w:rsidR="00E84711" w:rsidRDefault="00E84711" w:rsidP="00CB58D8">
      <w:pPr>
        <w:pStyle w:val="NormalIndent"/>
        <w:ind w:left="0"/>
      </w:pPr>
    </w:p>
    <w:p w14:paraId="7EE3E13E" w14:textId="77777777" w:rsidR="004920B9" w:rsidRDefault="004920B9" w:rsidP="00E84711">
      <w:pPr>
        <w:pStyle w:val="StageDirection"/>
      </w:pPr>
    </w:p>
    <w:p w14:paraId="036522ED" w14:textId="77777777" w:rsidR="00E84711" w:rsidRDefault="00CB58D8" w:rsidP="00E84711">
      <w:pPr>
        <w:pStyle w:val="StageDirection"/>
      </w:pPr>
      <w:r>
        <w:t>(</w:t>
      </w:r>
      <w:r w:rsidR="00E84711" w:rsidRPr="00CB58D8">
        <w:rPr>
          <w:b/>
        </w:rPr>
        <w:t>FRANCESCO</w:t>
      </w:r>
      <w:r w:rsidR="00E84711">
        <w:t xml:space="preserve"> storms in, followed by </w:t>
      </w:r>
      <w:r w:rsidR="00E84711" w:rsidRPr="00CB58D8">
        <w:rPr>
          <w:b/>
        </w:rPr>
        <w:t>LEONARDO</w:t>
      </w:r>
      <w:r>
        <w:t>)</w:t>
      </w:r>
    </w:p>
    <w:p w14:paraId="4A32CED3" w14:textId="77777777" w:rsidR="00E82131" w:rsidRDefault="00E82131" w:rsidP="00E84711">
      <w:pPr>
        <w:pStyle w:val="StageDirection"/>
      </w:pPr>
    </w:p>
    <w:p w14:paraId="59F9964B" w14:textId="77777777" w:rsidR="0086160E" w:rsidRDefault="0086160E" w:rsidP="00E84711">
      <w:pPr>
        <w:pStyle w:val="StageDirection"/>
      </w:pPr>
    </w:p>
    <w:p w14:paraId="57079DED" w14:textId="77777777" w:rsidR="00201DEF" w:rsidRDefault="00201DEF" w:rsidP="00E84711">
      <w:pPr>
        <w:pStyle w:val="StageDirection"/>
      </w:pPr>
    </w:p>
    <w:p w14:paraId="5A426F67" w14:textId="7B54431A" w:rsidR="00A76846" w:rsidRDefault="0053402D" w:rsidP="0086160E">
      <w:pPr>
        <w:pStyle w:val="DIALOGUE"/>
      </w:pPr>
      <w:r>
        <w:rPr>
          <w:noProof/>
          <w:lang w:eastAsia="en-GB"/>
        </w:rPr>
        <w:lastRenderedPageBreak/>
        <mc:AlternateContent>
          <mc:Choice Requires="wps">
            <w:drawing>
              <wp:anchor distT="0" distB="0" distL="114300" distR="114300" simplePos="0" relativeHeight="251719168" behindDoc="0" locked="0" layoutInCell="1" allowOverlap="1" wp14:anchorId="6F4CFB78" wp14:editId="5986FA4F">
                <wp:simplePos x="0" y="0"/>
                <wp:positionH relativeFrom="leftMargin">
                  <wp:posOffset>1336964</wp:posOffset>
                </wp:positionH>
                <wp:positionV relativeFrom="paragraph">
                  <wp:posOffset>0</wp:posOffset>
                </wp:positionV>
                <wp:extent cx="5712171" cy="280670"/>
                <wp:effectExtent l="0" t="0" r="3175" b="5080"/>
                <wp:wrapNone/>
                <wp:docPr id="3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171"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2CC03" w14:textId="004DD0DE" w:rsidR="00CB236F" w:rsidRPr="00F95C76" w:rsidRDefault="00CB236F" w:rsidP="00E874E1">
                            <w:pPr>
                              <w:pStyle w:val="MUSICCUE"/>
                              <w:tabs>
                                <w:tab w:val="clear" w:pos="567"/>
                                <w:tab w:val="left" w:pos="284"/>
                              </w:tabs>
                              <w:rPr>
                                <w:i/>
                              </w:rPr>
                            </w:pPr>
                            <w:r>
                              <w:tab/>
                            </w:r>
                            <w:r w:rsidRPr="00F95C76">
                              <w:rPr>
                                <w:i/>
                              </w:rPr>
                              <w:t>#</w:t>
                            </w:r>
                            <w:r w:rsidR="00902A8C">
                              <w:rPr>
                                <w:i/>
                              </w:rPr>
                              <w:t>26</w:t>
                            </w:r>
                            <w:r>
                              <w:rPr>
                                <w:i/>
                              </w:rPr>
                              <w:t xml:space="preserve">   LOVERS           Francesco, Leonardo, Lisa &amp; Salai         </w:t>
                            </w:r>
                            <w:hyperlink r:id="rId123" w:history="1">
                              <w:r w:rsidRPr="00E5655B">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CFB78" id="Text Box 81" o:spid="_x0000_s1058" type="#_x0000_t202" style="position:absolute;left:0;text-align:left;margin-left:105.25pt;margin-top:0;width:449.8pt;height:22.1pt;z-index:251719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" fillcolor="#a5a5a5 [2092]" stroked="f">
                <v:textbox>
                  <w:txbxContent>
                    <w:p w14:paraId="4B02CC03" w14:textId="004DD0DE" w:rsidR="00CB236F" w:rsidRPr="00F95C76" w:rsidRDefault="00CB236F" w:rsidP="00E874E1">
                      <w:pPr>
                        <w:pStyle w:val="MUSICCUE"/>
                        <w:tabs>
                          <w:tab w:val="clear" w:pos="567"/>
                          <w:tab w:val="left" w:pos="284"/>
                        </w:tabs>
                        <w:rPr>
                          <w:i/>
                        </w:rPr>
                      </w:pPr>
                      <w:r>
                        <w:tab/>
                      </w:r>
                      <w:r w:rsidRPr="00F95C76">
                        <w:rPr>
                          <w:i/>
                        </w:rPr>
                        <w:t>#</w:t>
                      </w:r>
                      <w:r w:rsidR="00902A8C">
                        <w:rPr>
                          <w:i/>
                        </w:rPr>
                        <w:t>26</w:t>
                      </w:r>
                      <w:r>
                        <w:rPr>
                          <w:i/>
                        </w:rPr>
                        <w:t xml:space="preserve">   LOVERS           Francesco, Leonardo, Lisa &amp; Salai         </w:t>
                      </w:r>
                      <w:hyperlink r:id="rId124" w:history="1">
                        <w:r w:rsidRPr="00E5655B">
                          <w:rPr>
                            <w:rStyle w:val="Hyperlink"/>
                            <w:i/>
                          </w:rPr>
                          <w:t>PLAY MUSIC</w:t>
                        </w:r>
                      </w:hyperlink>
                    </w:p>
                  </w:txbxContent>
                </v:textbox>
                <w10:wrap anchorx="margin"/>
              </v:shape>
            </w:pict>
          </mc:Fallback>
        </mc:AlternateContent>
      </w:r>
    </w:p>
    <w:p w14:paraId="41B8A83F" w14:textId="77777777" w:rsidR="00201DEF" w:rsidRDefault="00201DEF" w:rsidP="0086160E">
      <w:pPr>
        <w:pStyle w:val="DIALOGUE"/>
      </w:pPr>
    </w:p>
    <w:p w14:paraId="641B4CF4" w14:textId="77777777" w:rsidR="00DA6825" w:rsidRDefault="00DA6825" w:rsidP="00AE1AE3">
      <w:pPr>
        <w:pStyle w:val="StageDirection"/>
        <w:rPr>
          <w:b/>
        </w:rPr>
      </w:pPr>
    </w:p>
    <w:p w14:paraId="06642534" w14:textId="77777777" w:rsidR="00DA6825" w:rsidRDefault="00DA6825" w:rsidP="00AE1AE3">
      <w:pPr>
        <w:pStyle w:val="StageDirection"/>
        <w:rPr>
          <w:b/>
        </w:rPr>
      </w:pPr>
    </w:p>
    <w:p w14:paraId="4AF3F955" w14:textId="77777777" w:rsidR="00E5655B" w:rsidRPr="00FA6AD8" w:rsidRDefault="00E5655B" w:rsidP="00E5655B">
      <w:pPr>
        <w:pStyle w:val="LYRIC"/>
        <w:tabs>
          <w:tab w:val="left" w:pos="3969"/>
        </w:tabs>
        <w:rPr>
          <w:b/>
          <w:i/>
        </w:rPr>
      </w:pPr>
      <w:r>
        <w:rPr>
          <w:b/>
        </w:rPr>
        <w:tab/>
      </w:r>
      <w:r w:rsidRPr="00FA6AD8">
        <w:rPr>
          <w:b/>
          <w:i/>
        </w:rPr>
        <w:t>FRANCESCO</w:t>
      </w:r>
    </w:p>
    <w:p w14:paraId="0CB109A0" w14:textId="77777777" w:rsidR="00E5655B" w:rsidRPr="00FA6AD8" w:rsidRDefault="00E5655B" w:rsidP="00E5655B">
      <w:pPr>
        <w:pStyle w:val="LYRIC"/>
        <w:tabs>
          <w:tab w:val="left" w:pos="3969"/>
        </w:tabs>
        <w:rPr>
          <w:i/>
        </w:rPr>
      </w:pPr>
      <w:r w:rsidRPr="00FA6AD8">
        <w:rPr>
          <w:i/>
        </w:rPr>
        <w:t>SO IT IS TRUE! I AM BETRAYED! THE LOVERS RUN AWAY.</w:t>
      </w:r>
    </w:p>
    <w:p w14:paraId="7ECAE722" w14:textId="77777777" w:rsidR="00E5655B" w:rsidRPr="00FA6AD8" w:rsidRDefault="00E5655B" w:rsidP="00E5655B">
      <w:pPr>
        <w:pStyle w:val="LYRIC"/>
        <w:tabs>
          <w:tab w:val="left" w:pos="3969"/>
        </w:tabs>
        <w:rPr>
          <w:i/>
        </w:rPr>
      </w:pPr>
    </w:p>
    <w:p w14:paraId="49120367" w14:textId="77777777" w:rsidR="00E5655B" w:rsidRPr="00FA6AD8" w:rsidRDefault="00E5655B" w:rsidP="00E5655B">
      <w:pPr>
        <w:pStyle w:val="LYRIC"/>
        <w:tabs>
          <w:tab w:val="left" w:pos="3969"/>
        </w:tabs>
        <w:rPr>
          <w:i/>
        </w:rPr>
      </w:pPr>
      <w:r w:rsidRPr="00FA6AD8">
        <w:rPr>
          <w:i/>
        </w:rPr>
        <w:t xml:space="preserve">  (</w:t>
      </w:r>
      <w:r w:rsidRPr="00FA6AD8">
        <w:rPr>
          <w:b/>
          <w:i/>
        </w:rPr>
        <w:t>FRANCESCO</w:t>
      </w:r>
      <w:r w:rsidRPr="00FA6AD8">
        <w:rPr>
          <w:i/>
        </w:rPr>
        <w:t xml:space="preserve"> MOVES TOWARDS </w:t>
      </w:r>
      <w:r w:rsidRPr="00FA6AD8">
        <w:rPr>
          <w:b/>
          <w:i/>
        </w:rPr>
        <w:t>SALAI</w:t>
      </w:r>
      <w:r w:rsidRPr="00FA6AD8">
        <w:rPr>
          <w:i/>
        </w:rPr>
        <w:t xml:space="preserve"> AND </w:t>
      </w:r>
      <w:r w:rsidRPr="00FA6AD8">
        <w:rPr>
          <w:b/>
          <w:i/>
        </w:rPr>
        <w:t>LISA</w:t>
      </w:r>
      <w:r w:rsidRPr="00FA6AD8">
        <w:rPr>
          <w:i/>
        </w:rPr>
        <w:t>)</w:t>
      </w:r>
    </w:p>
    <w:p w14:paraId="53197097" w14:textId="77777777" w:rsidR="00E5655B" w:rsidRPr="00FA6AD8" w:rsidRDefault="00E5655B" w:rsidP="00E5655B">
      <w:pPr>
        <w:pStyle w:val="LYRIC"/>
        <w:tabs>
          <w:tab w:val="left" w:pos="3969"/>
        </w:tabs>
        <w:rPr>
          <w:i/>
        </w:rPr>
      </w:pPr>
    </w:p>
    <w:p w14:paraId="12013975"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LISA</w:t>
      </w:r>
    </w:p>
    <w:p w14:paraId="540606DC" w14:textId="77777777" w:rsidR="00E5655B" w:rsidRPr="00FA6AD8" w:rsidRDefault="00E5655B" w:rsidP="00E5655B">
      <w:pPr>
        <w:pStyle w:val="LYRIC"/>
        <w:tabs>
          <w:tab w:val="left" w:pos="3969"/>
        </w:tabs>
        <w:rPr>
          <w:i/>
        </w:rPr>
      </w:pPr>
      <w:r w:rsidRPr="00FA6AD8">
        <w:rPr>
          <w:i/>
        </w:rPr>
        <w:t>NO, NO!</w:t>
      </w:r>
    </w:p>
    <w:p w14:paraId="0641F919" w14:textId="77777777" w:rsidR="00E5655B" w:rsidRPr="00FA6AD8" w:rsidRDefault="00E5655B" w:rsidP="00E5655B">
      <w:pPr>
        <w:pStyle w:val="LYRIC"/>
        <w:tabs>
          <w:tab w:val="left" w:pos="3969"/>
        </w:tabs>
        <w:rPr>
          <w:i/>
        </w:rPr>
      </w:pPr>
    </w:p>
    <w:p w14:paraId="2BFDD906" w14:textId="77777777" w:rsidR="00E5655B" w:rsidRPr="00FA6AD8" w:rsidRDefault="00E5655B" w:rsidP="00E5655B">
      <w:pPr>
        <w:pStyle w:val="LYRIC"/>
        <w:tabs>
          <w:tab w:val="left" w:pos="3969"/>
        </w:tabs>
        <w:rPr>
          <w:i/>
        </w:rPr>
      </w:pPr>
      <w:r w:rsidRPr="00FA6AD8">
        <w:rPr>
          <w:b/>
          <w:i/>
        </w:rPr>
        <w:t xml:space="preserve">  (LEONARDO</w:t>
      </w:r>
      <w:r w:rsidRPr="00FA6AD8">
        <w:rPr>
          <w:i/>
        </w:rPr>
        <w:t xml:space="preserve"> STEPS BETWEEN THEM)</w:t>
      </w:r>
    </w:p>
    <w:p w14:paraId="447B83B6" w14:textId="77777777" w:rsidR="00E5655B" w:rsidRPr="00FA6AD8" w:rsidRDefault="00E5655B" w:rsidP="00E5655B">
      <w:pPr>
        <w:pStyle w:val="LYRIC"/>
        <w:tabs>
          <w:tab w:val="left" w:pos="3969"/>
        </w:tabs>
        <w:rPr>
          <w:i/>
        </w:rPr>
      </w:pPr>
    </w:p>
    <w:p w14:paraId="5178B05D"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LEONARDO</w:t>
      </w:r>
    </w:p>
    <w:p w14:paraId="1E12B20F" w14:textId="77777777" w:rsidR="00E5655B" w:rsidRPr="00FA6AD8" w:rsidRDefault="00E5655B" w:rsidP="00E5655B">
      <w:pPr>
        <w:pStyle w:val="LYRIC"/>
        <w:tabs>
          <w:tab w:val="left" w:pos="3969"/>
        </w:tabs>
        <w:rPr>
          <w:i/>
        </w:rPr>
      </w:pPr>
      <w:r w:rsidRPr="00FA6AD8">
        <w:rPr>
          <w:i/>
        </w:rPr>
        <w:t xml:space="preserve">LOVERS? WHAT DOES THIS MEAN FRANCESCO. </w:t>
      </w:r>
    </w:p>
    <w:p w14:paraId="4E45ADDC" w14:textId="77777777" w:rsidR="00E5655B" w:rsidRPr="00FA6AD8" w:rsidRDefault="00E5655B" w:rsidP="00E5655B">
      <w:pPr>
        <w:pStyle w:val="LYRIC"/>
        <w:tabs>
          <w:tab w:val="left" w:pos="3969"/>
        </w:tabs>
        <w:rPr>
          <w:i/>
        </w:rPr>
      </w:pPr>
      <w:r w:rsidRPr="00FA6AD8">
        <w:rPr>
          <w:i/>
        </w:rPr>
        <w:t>EXPLAIN YOURSELF I PRAY</w:t>
      </w:r>
    </w:p>
    <w:p w14:paraId="622BA48A" w14:textId="77777777" w:rsidR="00E5655B" w:rsidRPr="00FA6AD8" w:rsidRDefault="00E5655B" w:rsidP="00E5655B">
      <w:pPr>
        <w:pStyle w:val="LYRIC"/>
        <w:tabs>
          <w:tab w:val="left" w:pos="3969"/>
        </w:tabs>
        <w:rPr>
          <w:i/>
        </w:rPr>
      </w:pPr>
    </w:p>
    <w:p w14:paraId="3F54373F"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1CD8420F" w14:textId="77777777" w:rsidR="00E5655B" w:rsidRPr="00FA6AD8" w:rsidRDefault="00E5655B" w:rsidP="00E5655B">
      <w:pPr>
        <w:pStyle w:val="LYRIC"/>
        <w:tabs>
          <w:tab w:val="left" w:pos="3969"/>
        </w:tabs>
        <w:rPr>
          <w:i/>
        </w:rPr>
      </w:pPr>
      <w:r w:rsidRPr="00FA6AD8">
        <w:rPr>
          <w:i/>
        </w:rPr>
        <w:t>I’VE HAD THIS NOTE LEONARDO, AND IF WHAT IT IS SAYS PROVES RIGHT.</w:t>
      </w:r>
    </w:p>
    <w:p w14:paraId="2F6AE895" w14:textId="77777777" w:rsidR="00E5655B" w:rsidRPr="00FA6AD8" w:rsidRDefault="00E5655B" w:rsidP="00E5655B">
      <w:pPr>
        <w:pStyle w:val="LYRIC"/>
        <w:tabs>
          <w:tab w:val="left" w:pos="3969"/>
        </w:tabs>
        <w:rPr>
          <w:i/>
        </w:rPr>
      </w:pPr>
      <w:r w:rsidRPr="00FA6AD8">
        <w:rPr>
          <w:i/>
        </w:rPr>
        <w:t>THESE TWO ARE SECRET LOVERS, AND THEY’VE PLANNED TO LEAVE TONIGHT.</w:t>
      </w:r>
    </w:p>
    <w:p w14:paraId="33695946" w14:textId="77777777" w:rsidR="00E5655B" w:rsidRPr="00FA6AD8" w:rsidRDefault="00E5655B" w:rsidP="00E5655B">
      <w:pPr>
        <w:pStyle w:val="LYRIC"/>
        <w:tabs>
          <w:tab w:val="left" w:pos="3969"/>
        </w:tabs>
        <w:rPr>
          <w:i/>
        </w:rPr>
      </w:pPr>
    </w:p>
    <w:p w14:paraId="6B928E4C"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LEONARDO</w:t>
      </w:r>
    </w:p>
    <w:p w14:paraId="7069D877" w14:textId="77777777" w:rsidR="00E5655B" w:rsidRPr="00FA6AD8" w:rsidRDefault="00E5655B" w:rsidP="00E5655B">
      <w:pPr>
        <w:pStyle w:val="LYRIC"/>
        <w:tabs>
          <w:tab w:val="left" w:pos="3969"/>
        </w:tabs>
        <w:rPr>
          <w:i/>
        </w:rPr>
      </w:pPr>
      <w:r w:rsidRPr="00FA6AD8">
        <w:rPr>
          <w:i/>
        </w:rPr>
        <w:t>A NOTE! SURELY YOU CAN’T...</w:t>
      </w:r>
    </w:p>
    <w:p w14:paraId="27A24BF0" w14:textId="77777777" w:rsidR="00E5655B" w:rsidRPr="00FA6AD8" w:rsidRDefault="00E5655B" w:rsidP="00E5655B">
      <w:pPr>
        <w:pStyle w:val="LYRIC"/>
        <w:tabs>
          <w:tab w:val="left" w:pos="3969"/>
        </w:tabs>
        <w:rPr>
          <w:i/>
        </w:rPr>
      </w:pPr>
    </w:p>
    <w:p w14:paraId="1847EFA9"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1AC1E616" w14:textId="77777777" w:rsidR="00E5655B" w:rsidRPr="00FA6AD8" w:rsidRDefault="00E5655B" w:rsidP="00E5655B">
      <w:pPr>
        <w:pStyle w:val="LYRIC"/>
        <w:tabs>
          <w:tab w:val="left" w:pos="3969"/>
        </w:tabs>
        <w:rPr>
          <w:i/>
        </w:rPr>
      </w:pPr>
      <w:r w:rsidRPr="00FA6AD8">
        <w:rPr>
          <w:i/>
        </w:rPr>
        <w:t>HOW I WANT TO DISBELIEVE IT! BUT NOW I SEE IT PLAIN AS DAY</w:t>
      </w:r>
    </w:p>
    <w:p w14:paraId="1BA49C9B" w14:textId="77777777" w:rsidR="00E5655B" w:rsidRPr="00FA6AD8" w:rsidRDefault="00E5655B" w:rsidP="00E5655B">
      <w:pPr>
        <w:pStyle w:val="LYRIC"/>
        <w:tabs>
          <w:tab w:val="left" w:pos="3969"/>
        </w:tabs>
        <w:rPr>
          <w:i/>
        </w:rPr>
      </w:pPr>
      <w:r w:rsidRPr="00FA6AD8">
        <w:rPr>
          <w:i/>
        </w:rPr>
        <w:t>THE NOTE READS TRUE, THEY MEET AT SIX TO MAKE THEIR GETAWAY</w:t>
      </w:r>
    </w:p>
    <w:p w14:paraId="1518AC25" w14:textId="77777777" w:rsidR="00E5655B" w:rsidRPr="00FA6AD8" w:rsidRDefault="00E5655B" w:rsidP="00E5655B">
      <w:pPr>
        <w:pStyle w:val="LYRIC"/>
        <w:tabs>
          <w:tab w:val="left" w:pos="3969"/>
        </w:tabs>
        <w:rPr>
          <w:i/>
        </w:rPr>
      </w:pPr>
      <w:r w:rsidRPr="00FA6AD8">
        <w:rPr>
          <w:i/>
        </w:rPr>
        <w:t>WHAT ELSE AM I TO THINK, WHAT OTHER EXPLANATION CAN THERE BE.</w:t>
      </w:r>
    </w:p>
    <w:p w14:paraId="6E90C601" w14:textId="77777777" w:rsidR="00E5655B" w:rsidRPr="00FA6AD8" w:rsidRDefault="00E5655B" w:rsidP="00E5655B">
      <w:pPr>
        <w:pStyle w:val="LYRIC"/>
        <w:tabs>
          <w:tab w:val="left" w:pos="3969"/>
        </w:tabs>
        <w:rPr>
          <w:i/>
        </w:rPr>
      </w:pPr>
    </w:p>
    <w:p w14:paraId="430907E7"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SALAI</w:t>
      </w:r>
    </w:p>
    <w:p w14:paraId="4C81065A" w14:textId="43FCD37A" w:rsidR="00E5655B" w:rsidRPr="00FA6AD8" w:rsidRDefault="00E5655B" w:rsidP="00E5655B">
      <w:pPr>
        <w:pStyle w:val="LYRIC"/>
        <w:tabs>
          <w:tab w:val="left" w:pos="3969"/>
        </w:tabs>
        <w:rPr>
          <w:i/>
        </w:rPr>
      </w:pPr>
      <w:r w:rsidRPr="00FA6AD8">
        <w:rPr>
          <w:i/>
        </w:rPr>
        <w:t>SIGNOR GI</w:t>
      </w:r>
      <w:r w:rsidR="003C4C4F">
        <w:rPr>
          <w:i/>
        </w:rPr>
        <w:t>O</w:t>
      </w:r>
      <w:r w:rsidRPr="00FA6AD8">
        <w:rPr>
          <w:i/>
        </w:rPr>
        <w:t xml:space="preserve">CONDO, HOW COULD YOU EVER THINK SUCH A THING WAS TRUE. </w:t>
      </w:r>
    </w:p>
    <w:p w14:paraId="0CDD97F2" w14:textId="77777777" w:rsidR="00E5655B" w:rsidRPr="00FA6AD8" w:rsidRDefault="00E5655B" w:rsidP="00E5655B">
      <w:pPr>
        <w:pStyle w:val="LYRIC"/>
        <w:tabs>
          <w:tab w:val="left" w:pos="3969"/>
        </w:tabs>
        <w:rPr>
          <w:i/>
        </w:rPr>
      </w:pPr>
      <w:r w:rsidRPr="00FA6AD8">
        <w:rPr>
          <w:i/>
        </w:rPr>
        <w:t>LISA CAME TONIGHT TO ASK FOR HELP - SHE DIDN’T WANT TO TROUBLE YOU.</w:t>
      </w:r>
    </w:p>
    <w:p w14:paraId="2C1ACBF3" w14:textId="77777777" w:rsidR="00E5655B" w:rsidRPr="00FA6AD8" w:rsidRDefault="00E5655B" w:rsidP="00E5655B">
      <w:pPr>
        <w:pStyle w:val="LYRIC"/>
        <w:tabs>
          <w:tab w:val="left" w:pos="3969"/>
        </w:tabs>
        <w:rPr>
          <w:i/>
        </w:rPr>
      </w:pPr>
    </w:p>
    <w:p w14:paraId="1B0EE320"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LEONARDO</w:t>
      </w:r>
    </w:p>
    <w:p w14:paraId="252BFECB" w14:textId="77777777" w:rsidR="00E5655B" w:rsidRPr="00FA6AD8" w:rsidRDefault="00E5655B" w:rsidP="00E5655B">
      <w:pPr>
        <w:pStyle w:val="LYRIC"/>
        <w:tabs>
          <w:tab w:val="left" w:pos="3969"/>
        </w:tabs>
        <w:rPr>
          <w:i/>
        </w:rPr>
      </w:pPr>
      <w:r w:rsidRPr="00FA6AD8">
        <w:rPr>
          <w:i/>
        </w:rPr>
        <w:t>THAT’S RIGHT – SHE WAS AFRAID AND CAME TO SEE ME IN SUCH DISTRESS</w:t>
      </w:r>
    </w:p>
    <w:p w14:paraId="23DA861E" w14:textId="77777777" w:rsidR="00E5655B" w:rsidRPr="00FA6AD8" w:rsidRDefault="00E5655B" w:rsidP="00E5655B">
      <w:pPr>
        <w:pStyle w:val="LYRIC"/>
        <w:tabs>
          <w:tab w:val="left" w:pos="3969"/>
        </w:tabs>
        <w:rPr>
          <w:i/>
        </w:rPr>
      </w:pPr>
      <w:r w:rsidRPr="00FA6AD8">
        <w:rPr>
          <w:i/>
        </w:rPr>
        <w:t>SHE THOUGHT THAT I MIGHT HELP, IT SEEMS SOME MAN HAS MADE AN EVIL THREAT</w:t>
      </w:r>
    </w:p>
    <w:p w14:paraId="1157F49C" w14:textId="77777777" w:rsidR="00E5655B" w:rsidRPr="00FA6AD8" w:rsidRDefault="00E5655B" w:rsidP="00E5655B">
      <w:pPr>
        <w:pStyle w:val="LYRIC"/>
        <w:tabs>
          <w:tab w:val="left" w:pos="3969"/>
        </w:tabs>
        <w:rPr>
          <w:i/>
        </w:rPr>
      </w:pPr>
      <w:r w:rsidRPr="00FA6AD8">
        <w:rPr>
          <w:i/>
        </w:rPr>
        <w:t xml:space="preserve"> </w:t>
      </w:r>
    </w:p>
    <w:p w14:paraId="764FB1A0"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6A5E46BA" w14:textId="77777777" w:rsidR="00E5655B" w:rsidRPr="00FA6AD8" w:rsidRDefault="00E5655B" w:rsidP="00E5655B">
      <w:pPr>
        <w:pStyle w:val="LYRIC"/>
        <w:tabs>
          <w:tab w:val="left" w:pos="3969"/>
        </w:tabs>
        <w:rPr>
          <w:i/>
        </w:rPr>
      </w:pPr>
      <w:r w:rsidRPr="00FA6AD8">
        <w:rPr>
          <w:i/>
        </w:rPr>
        <w:t>THEN WHY DID YOU NOT TELL ME FIRST, I FIND THIS HARD TO GRASP</w:t>
      </w:r>
    </w:p>
    <w:p w14:paraId="3DCC344C" w14:textId="77777777" w:rsidR="00E5655B" w:rsidRPr="00FA6AD8" w:rsidRDefault="00E5655B" w:rsidP="00E5655B">
      <w:pPr>
        <w:pStyle w:val="LYRIC"/>
        <w:tabs>
          <w:tab w:val="left" w:pos="3969"/>
        </w:tabs>
        <w:rPr>
          <w:i/>
        </w:rPr>
      </w:pPr>
    </w:p>
    <w:p w14:paraId="5DFF2292" w14:textId="77777777" w:rsidR="00E5655B" w:rsidRPr="00FA6AD8" w:rsidRDefault="00E5655B" w:rsidP="00E5655B">
      <w:pPr>
        <w:pStyle w:val="LYRIC"/>
        <w:tabs>
          <w:tab w:val="left" w:pos="3969"/>
        </w:tabs>
        <w:rPr>
          <w:b/>
          <w:i/>
        </w:rPr>
      </w:pPr>
      <w:r w:rsidRPr="00FA6AD8">
        <w:rPr>
          <w:i/>
        </w:rPr>
        <w:lastRenderedPageBreak/>
        <w:t xml:space="preserve">      </w:t>
      </w:r>
      <w:r w:rsidR="00FA6AD8" w:rsidRPr="00FA6AD8">
        <w:rPr>
          <w:i/>
        </w:rPr>
        <w:tab/>
      </w:r>
      <w:r w:rsidRPr="00FA6AD8">
        <w:rPr>
          <w:b/>
          <w:i/>
        </w:rPr>
        <w:t>LISA</w:t>
      </w:r>
    </w:p>
    <w:p w14:paraId="1FDE2883" w14:textId="77777777" w:rsidR="00E5655B" w:rsidRPr="00FA6AD8" w:rsidRDefault="00E5655B" w:rsidP="00E5655B">
      <w:pPr>
        <w:pStyle w:val="LYRIC"/>
        <w:tabs>
          <w:tab w:val="left" w:pos="3969"/>
        </w:tabs>
        <w:rPr>
          <w:i/>
        </w:rPr>
      </w:pPr>
      <w:r w:rsidRPr="00FA6AD8">
        <w:rPr>
          <w:i/>
        </w:rPr>
        <w:t>I WANTED TO, BELIEVE ME, BUT I FEARED HOW YOU’D REACT</w:t>
      </w:r>
    </w:p>
    <w:p w14:paraId="28C4EB87" w14:textId="77777777" w:rsidR="00E5655B" w:rsidRPr="00FA6AD8" w:rsidRDefault="00E5655B" w:rsidP="00E5655B">
      <w:pPr>
        <w:pStyle w:val="LYRIC"/>
        <w:tabs>
          <w:tab w:val="left" w:pos="3969"/>
        </w:tabs>
        <w:rPr>
          <w:i/>
        </w:rPr>
      </w:pPr>
      <w:r w:rsidRPr="00FA6AD8">
        <w:rPr>
          <w:i/>
        </w:rPr>
        <w:t>WE’RE DEALING WITH A FAMILY WHO BRING TROUBLE TO EVERY LIFE THEY TOUCH.</w:t>
      </w:r>
    </w:p>
    <w:p w14:paraId="258C6DE4" w14:textId="77777777" w:rsidR="00E5655B" w:rsidRPr="00FA6AD8" w:rsidRDefault="00E5655B" w:rsidP="00E5655B">
      <w:pPr>
        <w:pStyle w:val="LYRIC"/>
        <w:tabs>
          <w:tab w:val="left" w:pos="3969"/>
        </w:tabs>
        <w:rPr>
          <w:i/>
        </w:rPr>
      </w:pPr>
    </w:p>
    <w:p w14:paraId="1760811F"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6C464C10" w14:textId="77777777" w:rsidR="00E5655B" w:rsidRPr="00FA6AD8" w:rsidRDefault="00E5655B" w:rsidP="00E5655B">
      <w:pPr>
        <w:pStyle w:val="LYRIC"/>
        <w:tabs>
          <w:tab w:val="left" w:pos="3969"/>
        </w:tabs>
        <w:rPr>
          <w:i/>
        </w:rPr>
      </w:pPr>
      <w:r w:rsidRPr="00FA6AD8">
        <w:rPr>
          <w:i/>
        </w:rPr>
        <w:t xml:space="preserve">  (SPOKEN)</w:t>
      </w:r>
    </w:p>
    <w:p w14:paraId="5FE0FECB" w14:textId="77777777" w:rsidR="00E5655B" w:rsidRPr="00FA6AD8" w:rsidRDefault="00E5655B" w:rsidP="00E5655B">
      <w:pPr>
        <w:pStyle w:val="LYRIC"/>
        <w:tabs>
          <w:tab w:val="left" w:pos="3969"/>
        </w:tabs>
        <w:rPr>
          <w:i/>
        </w:rPr>
      </w:pPr>
      <w:r w:rsidRPr="00FA6AD8">
        <w:rPr>
          <w:i/>
        </w:rPr>
        <w:t xml:space="preserve">SO TELL ME </w:t>
      </w:r>
      <w:r w:rsidRPr="00FA6AD8">
        <w:t>NOW</w:t>
      </w:r>
      <w:r w:rsidRPr="00FA6AD8">
        <w:rPr>
          <w:i/>
        </w:rPr>
        <w:t xml:space="preserve"> LISA – I SHALL HAVE THE TRUTH!</w:t>
      </w:r>
    </w:p>
    <w:p w14:paraId="559B8AAF" w14:textId="77777777" w:rsidR="00E5655B" w:rsidRPr="00FA6AD8" w:rsidRDefault="00E5655B" w:rsidP="00E5655B">
      <w:pPr>
        <w:pStyle w:val="LYRIC"/>
        <w:tabs>
          <w:tab w:val="left" w:pos="3969"/>
        </w:tabs>
        <w:rPr>
          <w:i/>
        </w:rPr>
      </w:pPr>
    </w:p>
    <w:p w14:paraId="4B244CB7"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LISA</w:t>
      </w:r>
    </w:p>
    <w:p w14:paraId="4A9FECF6" w14:textId="77777777" w:rsidR="00E5655B" w:rsidRPr="00FA6AD8" w:rsidRDefault="00E5655B" w:rsidP="00E5655B">
      <w:pPr>
        <w:pStyle w:val="LYRIC"/>
        <w:tabs>
          <w:tab w:val="left" w:pos="3969"/>
        </w:tabs>
        <w:rPr>
          <w:i/>
        </w:rPr>
      </w:pPr>
      <w:r w:rsidRPr="00FA6AD8">
        <w:rPr>
          <w:i/>
        </w:rPr>
        <w:t>PLEASE, OH PLEASE FRANCESCO. HOW COULD YOU EVER DOUBT MY LOVE,</w:t>
      </w:r>
    </w:p>
    <w:p w14:paraId="74526318" w14:textId="77777777" w:rsidR="00E5655B" w:rsidRPr="00FA6AD8" w:rsidRDefault="00E5655B" w:rsidP="00E5655B">
      <w:pPr>
        <w:pStyle w:val="LYRIC"/>
        <w:tabs>
          <w:tab w:val="left" w:pos="3969"/>
        </w:tabs>
        <w:rPr>
          <w:i/>
        </w:rPr>
      </w:pPr>
      <w:r w:rsidRPr="00FA6AD8">
        <w:rPr>
          <w:i/>
        </w:rPr>
        <w:t xml:space="preserve">AND BECAUSE OF A NOTE! – UNSIGNED I IMAGINE. OH DEAR GOD ABOVE, </w:t>
      </w:r>
    </w:p>
    <w:p w14:paraId="17B085BC" w14:textId="77777777" w:rsidR="00E5655B" w:rsidRPr="00FA6AD8" w:rsidRDefault="00E5655B" w:rsidP="00E5655B">
      <w:pPr>
        <w:pStyle w:val="LYRIC"/>
        <w:tabs>
          <w:tab w:val="left" w:pos="3969"/>
        </w:tabs>
        <w:rPr>
          <w:i/>
        </w:rPr>
      </w:pPr>
      <w:r w:rsidRPr="00FA6AD8">
        <w:rPr>
          <w:i/>
        </w:rPr>
        <w:t xml:space="preserve">THIS IS THE WORK OF TOTTO MACHIAVELLI. HE’S AN EVIL MAN - HE LIES! </w:t>
      </w:r>
    </w:p>
    <w:p w14:paraId="6A073411" w14:textId="77777777" w:rsidR="00E5655B" w:rsidRPr="00FA6AD8" w:rsidRDefault="00E5655B" w:rsidP="00E5655B">
      <w:pPr>
        <w:pStyle w:val="LYRIC"/>
        <w:tabs>
          <w:tab w:val="left" w:pos="3969"/>
        </w:tabs>
        <w:rPr>
          <w:i/>
        </w:rPr>
      </w:pPr>
      <w:r w:rsidRPr="00FA6AD8">
        <w:rPr>
          <w:i/>
        </w:rPr>
        <w:t xml:space="preserve">BECAUSE I REFUSED HIM HE THREATENED TO RUIN MY LIFE. </w:t>
      </w:r>
    </w:p>
    <w:p w14:paraId="316567EA" w14:textId="77777777" w:rsidR="00E5655B" w:rsidRPr="00FA6AD8" w:rsidRDefault="00E5655B" w:rsidP="00E5655B">
      <w:pPr>
        <w:pStyle w:val="LYRIC"/>
        <w:tabs>
          <w:tab w:val="left" w:pos="3969"/>
        </w:tabs>
        <w:rPr>
          <w:i/>
        </w:rPr>
      </w:pPr>
      <w:r w:rsidRPr="00FA6AD8">
        <w:rPr>
          <w:i/>
        </w:rPr>
        <w:t xml:space="preserve">I DIDN’T WANT TO WORRY YOU, SO I TURNED TO LEONARDO FOR ADVICE.  </w:t>
      </w:r>
    </w:p>
    <w:p w14:paraId="1A503987" w14:textId="77777777" w:rsidR="00E5655B" w:rsidRPr="00FA6AD8" w:rsidRDefault="00E5655B" w:rsidP="00E5655B">
      <w:pPr>
        <w:pStyle w:val="LYRIC"/>
        <w:tabs>
          <w:tab w:val="left" w:pos="3969"/>
        </w:tabs>
        <w:rPr>
          <w:i/>
        </w:rPr>
      </w:pPr>
    </w:p>
    <w:p w14:paraId="12BBA864"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4437CE95" w14:textId="77777777" w:rsidR="00E5655B" w:rsidRPr="00FA6AD8" w:rsidRDefault="00E5655B" w:rsidP="00E5655B">
      <w:pPr>
        <w:pStyle w:val="LYRIC"/>
        <w:tabs>
          <w:tab w:val="left" w:pos="3969"/>
        </w:tabs>
        <w:rPr>
          <w:i/>
        </w:rPr>
      </w:pPr>
      <w:r w:rsidRPr="00FA6AD8">
        <w:rPr>
          <w:i/>
        </w:rPr>
        <w:t xml:space="preserve">MACHIAVELLI! </w:t>
      </w:r>
    </w:p>
    <w:p w14:paraId="2BFD0432" w14:textId="77777777" w:rsidR="00E5655B" w:rsidRPr="00FA6AD8" w:rsidRDefault="00E5655B" w:rsidP="00E5655B">
      <w:pPr>
        <w:pStyle w:val="DIALOGUE"/>
        <w:ind w:left="1134"/>
        <w:rPr>
          <w:i/>
        </w:rPr>
      </w:pPr>
    </w:p>
    <w:p w14:paraId="44460044" w14:textId="77777777" w:rsidR="00A76846" w:rsidRDefault="00FB1161" w:rsidP="00AE1AE3">
      <w:pPr>
        <w:pStyle w:val="StageDirection"/>
      </w:pPr>
      <w:r>
        <w:rPr>
          <w:b/>
        </w:rPr>
        <w:t>(</w:t>
      </w:r>
      <w:r w:rsidR="00A76846" w:rsidRPr="00FB1161">
        <w:rPr>
          <w:b/>
        </w:rPr>
        <w:t>TOTTO</w:t>
      </w:r>
      <w:r w:rsidR="00A76846">
        <w:t xml:space="preserve"> comes out</w:t>
      </w:r>
      <w:r>
        <w:t>)</w:t>
      </w:r>
    </w:p>
    <w:p w14:paraId="255FDA47" w14:textId="77777777" w:rsidR="00A76846" w:rsidRDefault="00A76846" w:rsidP="0086160E">
      <w:pPr>
        <w:pStyle w:val="DIALOGUE"/>
      </w:pPr>
    </w:p>
    <w:p w14:paraId="69458A51" w14:textId="77777777" w:rsidR="00A76846" w:rsidRDefault="00FB1161" w:rsidP="0086160E">
      <w:pPr>
        <w:pStyle w:val="DIALOGUE"/>
      </w:pPr>
      <w:r>
        <w:rPr>
          <w:b/>
        </w:rPr>
        <w:tab/>
      </w:r>
      <w:r w:rsidR="00A76846" w:rsidRPr="00FB1161">
        <w:rPr>
          <w:b/>
        </w:rPr>
        <w:t>TOTTO</w:t>
      </w:r>
      <w:r w:rsidR="00A76846">
        <w:t xml:space="preserve"> </w:t>
      </w:r>
    </w:p>
    <w:p w14:paraId="2BD82BEE" w14:textId="77777777" w:rsidR="00FB1161" w:rsidRDefault="00A76846" w:rsidP="0086160E">
      <w:pPr>
        <w:pStyle w:val="DIALOGUE"/>
      </w:pPr>
      <w:r>
        <w:t xml:space="preserve">Yes Machiavelli! </w:t>
      </w:r>
    </w:p>
    <w:p w14:paraId="50446DBB" w14:textId="77777777" w:rsidR="00E82131" w:rsidRDefault="00E82131" w:rsidP="0086160E">
      <w:pPr>
        <w:pStyle w:val="DIALOGUE"/>
      </w:pPr>
    </w:p>
    <w:p w14:paraId="4FF0413C" w14:textId="77777777" w:rsidR="00E82131" w:rsidRPr="00E82131" w:rsidRDefault="00E82131" w:rsidP="00E82131">
      <w:pPr>
        <w:pStyle w:val="StageDirection"/>
        <w:rPr>
          <w:bCs/>
        </w:rPr>
      </w:pPr>
      <w:r>
        <w:rPr>
          <w:b/>
        </w:rPr>
        <w:t xml:space="preserve">(EVERYONE </w:t>
      </w:r>
      <w:r w:rsidRPr="00AE1AE3">
        <w:t>gasps</w:t>
      </w:r>
      <w:r w:rsidRPr="00E82131">
        <w:rPr>
          <w:bCs/>
        </w:rPr>
        <w:t>)</w:t>
      </w:r>
    </w:p>
    <w:p w14:paraId="6521E0AF" w14:textId="4F0383C5" w:rsidR="00E82131" w:rsidRDefault="00E82131" w:rsidP="00E82131">
      <w:pPr>
        <w:pStyle w:val="DIALOGUE"/>
      </w:pPr>
    </w:p>
    <w:p w14:paraId="45D234C9" w14:textId="77777777" w:rsidR="00FB1161" w:rsidRDefault="00FB1161" w:rsidP="00AE1AE3">
      <w:pPr>
        <w:pStyle w:val="StageDirection"/>
      </w:pPr>
      <w:r>
        <w:t>(</w:t>
      </w:r>
      <w:r w:rsidRPr="00FB1161">
        <w:rPr>
          <w:b/>
        </w:rPr>
        <w:t>FRANCESCO</w:t>
      </w:r>
      <w:r>
        <w:t xml:space="preserve"> goes to his sword)</w:t>
      </w:r>
    </w:p>
    <w:p w14:paraId="24D405C5" w14:textId="77777777" w:rsidR="00E82131" w:rsidRDefault="00E82131" w:rsidP="00AE1AE3">
      <w:pPr>
        <w:pStyle w:val="StageDirection"/>
      </w:pPr>
    </w:p>
    <w:p w14:paraId="2B085E93" w14:textId="77777777" w:rsidR="00FB1161" w:rsidRPr="00FB1161" w:rsidRDefault="00FB1161" w:rsidP="0086160E">
      <w:pPr>
        <w:pStyle w:val="DIALOGUE"/>
        <w:rPr>
          <w:b/>
        </w:rPr>
      </w:pPr>
      <w:r>
        <w:tab/>
      </w:r>
      <w:r w:rsidRPr="00FB1161">
        <w:rPr>
          <w:b/>
        </w:rPr>
        <w:t>TOTTO</w:t>
      </w:r>
    </w:p>
    <w:p w14:paraId="7B210225" w14:textId="0838D848" w:rsidR="00A76846" w:rsidRDefault="00BE672E" w:rsidP="0086160E">
      <w:pPr>
        <w:pStyle w:val="DIALOGUE"/>
      </w:pPr>
      <w:r>
        <w:t>Hold fast</w:t>
      </w:r>
      <w:r w:rsidR="00AE1AE3">
        <w:t>, Gi</w:t>
      </w:r>
      <w:r w:rsidR="003C4C4F">
        <w:t>o</w:t>
      </w:r>
      <w:r w:rsidR="00AE1AE3">
        <w:t>condo</w:t>
      </w:r>
      <w:r>
        <w:t xml:space="preserve">! </w:t>
      </w:r>
      <w:r w:rsidR="00A76846">
        <w:t xml:space="preserve">What I say is true and I have all the proof you need. Ask him about the painting of your sweet Lisa </w:t>
      </w:r>
      <w:r w:rsidR="00000351">
        <w:t>he</w:t>
      </w:r>
      <w:r w:rsidR="00A76846">
        <w:t xml:space="preserve"> keep</w:t>
      </w:r>
      <w:r w:rsidR="00000351">
        <w:t>s</w:t>
      </w:r>
      <w:r w:rsidR="00A76846">
        <w:t xml:space="preserve"> </w:t>
      </w:r>
      <w:r w:rsidR="00E41330">
        <w:t>out of sight</w:t>
      </w:r>
      <w:r w:rsidR="00265971">
        <w:t xml:space="preserve"> upstairs</w:t>
      </w:r>
      <w:r w:rsidR="00183F1D">
        <w:t xml:space="preserve"> - </w:t>
      </w:r>
      <w:r w:rsidR="00106EED">
        <w:t>the one where she’s naked!</w:t>
      </w:r>
    </w:p>
    <w:p w14:paraId="3C5C2FFD" w14:textId="77777777" w:rsidR="00883213" w:rsidRDefault="00883213" w:rsidP="0086160E">
      <w:pPr>
        <w:pStyle w:val="DIALOGUE"/>
      </w:pPr>
    </w:p>
    <w:p w14:paraId="37A9E224" w14:textId="77777777" w:rsidR="00883213" w:rsidRDefault="00883213" w:rsidP="00883213">
      <w:pPr>
        <w:pStyle w:val="DIALOGUE"/>
        <w:rPr>
          <w:b/>
        </w:rPr>
      </w:pPr>
      <w:r>
        <w:rPr>
          <w:b/>
        </w:rPr>
        <w:tab/>
      </w:r>
      <w:r w:rsidRPr="00FB1161">
        <w:rPr>
          <w:b/>
        </w:rPr>
        <w:t>FRANCESCO</w:t>
      </w:r>
    </w:p>
    <w:p w14:paraId="0B5541C5" w14:textId="77777777" w:rsidR="00AA6253" w:rsidRDefault="00AA6253" w:rsidP="00AA6253">
      <w:pPr>
        <w:pStyle w:val="StageDirection"/>
      </w:pPr>
      <w:r>
        <w:t>(</w:t>
      </w:r>
      <w:r w:rsidR="00127947">
        <w:t>Makes to draw his</w:t>
      </w:r>
      <w:r>
        <w:t xml:space="preserve"> sword)</w:t>
      </w:r>
    </w:p>
    <w:p w14:paraId="60C8C901" w14:textId="77777777" w:rsidR="00883213" w:rsidRDefault="00883213" w:rsidP="00883213">
      <w:pPr>
        <w:pStyle w:val="DIALOGUE"/>
      </w:pPr>
      <w:r>
        <w:t>What! Machiavelli or not if you are lying you’ll pay with your life.</w:t>
      </w:r>
    </w:p>
    <w:p w14:paraId="11D40C2C" w14:textId="77777777" w:rsidR="00883213" w:rsidRDefault="00883213" w:rsidP="0086160E">
      <w:pPr>
        <w:pStyle w:val="DIALOGUE"/>
      </w:pPr>
    </w:p>
    <w:p w14:paraId="0EE3C18A" w14:textId="77777777" w:rsidR="00883213" w:rsidRDefault="00AA6253" w:rsidP="0086160E">
      <w:pPr>
        <w:pStyle w:val="DIALOGUE"/>
      </w:pPr>
      <w:r>
        <w:tab/>
      </w:r>
      <w:r w:rsidR="00883213" w:rsidRPr="00AA6253">
        <w:rPr>
          <w:b/>
        </w:rPr>
        <w:t>LISA</w:t>
      </w:r>
    </w:p>
    <w:p w14:paraId="52847E88" w14:textId="77777777" w:rsidR="00883213" w:rsidRDefault="00883213" w:rsidP="00201DEF">
      <w:pPr>
        <w:pStyle w:val="DIALOGUE"/>
      </w:pPr>
      <w:r>
        <w:t>That</w:t>
      </w:r>
      <w:r w:rsidR="00AA6253">
        <w:t>’</w:t>
      </w:r>
      <w:r>
        <w:t>s not true</w:t>
      </w:r>
      <w:r w:rsidR="00201DEF">
        <w:t>!</w:t>
      </w:r>
    </w:p>
    <w:p w14:paraId="21DED773" w14:textId="77777777" w:rsidR="00E82131" w:rsidRDefault="00E82131" w:rsidP="00201DEF">
      <w:pPr>
        <w:pStyle w:val="DIALOGUE"/>
      </w:pPr>
    </w:p>
    <w:p w14:paraId="1CF54472" w14:textId="517CA229" w:rsidR="00883213" w:rsidRDefault="00E82131" w:rsidP="00E82131">
      <w:pPr>
        <w:pStyle w:val="CHARACTER"/>
      </w:pPr>
      <w:r>
        <w:tab/>
      </w:r>
      <w:r w:rsidR="00883213" w:rsidRPr="00AA6253">
        <w:t>TOTTO</w:t>
      </w:r>
    </w:p>
    <w:p w14:paraId="084F98B1" w14:textId="0842DB27" w:rsidR="00883213" w:rsidRDefault="00883213" w:rsidP="0086160E">
      <w:pPr>
        <w:pStyle w:val="DIALOGUE"/>
      </w:pPr>
      <w:r>
        <w:t xml:space="preserve">It </w:t>
      </w:r>
      <w:r w:rsidRPr="00127947">
        <w:rPr>
          <w:i/>
        </w:rPr>
        <w:t>is</w:t>
      </w:r>
      <w:r>
        <w:t xml:space="preserve"> true</w:t>
      </w:r>
      <w:r w:rsidR="00AA6253">
        <w:t>,</w:t>
      </w:r>
      <w:r>
        <w:t xml:space="preserve"> I’ve </w:t>
      </w:r>
      <w:r w:rsidR="005A1E47">
        <w:t>heard them talk of</w:t>
      </w:r>
      <w:r>
        <w:t xml:space="preserve"> it</w:t>
      </w:r>
      <w:r w:rsidR="00000351">
        <w:t>. I can show you where it</w:t>
      </w:r>
      <w:r w:rsidR="00E82131">
        <w:t>’</w:t>
      </w:r>
      <w:r w:rsidR="00000351">
        <w:t>s</w:t>
      </w:r>
      <w:r w:rsidR="00E41330">
        <w:t xml:space="preserve"> hidden</w:t>
      </w:r>
      <w:r w:rsidR="00000351">
        <w:t>.</w:t>
      </w:r>
    </w:p>
    <w:p w14:paraId="70A17884" w14:textId="77777777" w:rsidR="00AA6253" w:rsidRDefault="00AA6253" w:rsidP="0086160E">
      <w:pPr>
        <w:pStyle w:val="DIALOGUE"/>
      </w:pPr>
    </w:p>
    <w:p w14:paraId="6FCB471F" w14:textId="77777777" w:rsidR="00E82131" w:rsidRDefault="00E82131" w:rsidP="0086160E">
      <w:pPr>
        <w:pStyle w:val="DIALOGUE"/>
      </w:pPr>
    </w:p>
    <w:p w14:paraId="7D996552" w14:textId="77777777" w:rsidR="00AA6253" w:rsidRDefault="00AA6253" w:rsidP="00AA6253">
      <w:pPr>
        <w:pStyle w:val="DIALOGUE"/>
      </w:pPr>
      <w:r>
        <w:lastRenderedPageBreak/>
        <w:tab/>
      </w:r>
      <w:r w:rsidRPr="00AA6253">
        <w:rPr>
          <w:b/>
        </w:rPr>
        <w:t>LEONARDO</w:t>
      </w:r>
    </w:p>
    <w:p w14:paraId="00D10749" w14:textId="77777777" w:rsidR="00AA6253" w:rsidRDefault="00AA6253" w:rsidP="00AA6253">
      <w:pPr>
        <w:pStyle w:val="DIALOGUE"/>
      </w:pPr>
      <w:r>
        <w:t>Salai?</w:t>
      </w:r>
    </w:p>
    <w:p w14:paraId="6E111ECF" w14:textId="77777777" w:rsidR="00AA6253" w:rsidRDefault="00AA6253" w:rsidP="00AA6253">
      <w:pPr>
        <w:pStyle w:val="DIALOGUE"/>
      </w:pPr>
    </w:p>
    <w:p w14:paraId="21D7DA3F" w14:textId="77777777" w:rsidR="00AA6253" w:rsidRDefault="00AA6253" w:rsidP="00AA6253">
      <w:pPr>
        <w:pStyle w:val="DIALOGUE"/>
      </w:pPr>
      <w:r>
        <w:tab/>
      </w:r>
      <w:r w:rsidRPr="00AA6253">
        <w:rPr>
          <w:b/>
        </w:rPr>
        <w:t>SALAI</w:t>
      </w:r>
    </w:p>
    <w:p w14:paraId="70DC693E" w14:textId="77777777" w:rsidR="00AA6253" w:rsidRDefault="00AA6253" w:rsidP="00AA6253">
      <w:pPr>
        <w:pStyle w:val="DIALOGUE"/>
      </w:pPr>
      <w:r>
        <w:t>I</w:t>
      </w:r>
      <w:r w:rsidR="00F24AE7">
        <w:t>.. I</w:t>
      </w:r>
      <w:r>
        <w:t xml:space="preserve"> don’t know what he talking about Leonardo</w:t>
      </w:r>
      <w:r w:rsidR="0084675D">
        <w:t>.</w:t>
      </w:r>
    </w:p>
    <w:p w14:paraId="52BE5EDE" w14:textId="77777777" w:rsidR="00A76846" w:rsidRDefault="00BE672E" w:rsidP="004D3B89">
      <w:pPr>
        <w:pStyle w:val="DIALOGUE"/>
        <w:ind w:left="0"/>
      </w:pPr>
      <w:r>
        <w:rPr>
          <w:b/>
        </w:rPr>
        <w:tab/>
      </w:r>
    </w:p>
    <w:p w14:paraId="6C4A417D" w14:textId="77777777" w:rsidR="00A76846" w:rsidRDefault="00A76846" w:rsidP="00BE672E">
      <w:pPr>
        <w:pStyle w:val="StageDirection"/>
      </w:pPr>
      <w:r w:rsidRPr="00FB1161">
        <w:t>(</w:t>
      </w:r>
      <w:r w:rsidRPr="00BE672E">
        <w:rPr>
          <w:b/>
        </w:rPr>
        <w:t xml:space="preserve">SFX CUE: </w:t>
      </w:r>
      <w:r w:rsidRPr="004D3B89">
        <w:t>&lt;</w:t>
      </w:r>
      <w:r w:rsidR="004D3B89" w:rsidRPr="004D3B89">
        <w:t>Doorbell</w:t>
      </w:r>
      <w:r w:rsidRPr="004D3B89">
        <w:t>&gt;)</w:t>
      </w:r>
    </w:p>
    <w:p w14:paraId="77BF4641" w14:textId="77777777" w:rsidR="00883213" w:rsidRDefault="00883213" w:rsidP="00BE672E">
      <w:pPr>
        <w:pStyle w:val="StageDirection"/>
      </w:pPr>
    </w:p>
    <w:p w14:paraId="7FF7108A" w14:textId="77777777" w:rsidR="00883213" w:rsidRDefault="00883213" w:rsidP="00883213">
      <w:pPr>
        <w:pStyle w:val="DIALOGUE"/>
      </w:pPr>
      <w:r>
        <w:tab/>
      </w:r>
      <w:r w:rsidRPr="00883213">
        <w:rPr>
          <w:b/>
        </w:rPr>
        <w:t>LEONARDO</w:t>
      </w:r>
    </w:p>
    <w:p w14:paraId="444271BF" w14:textId="77777777" w:rsidR="00883213" w:rsidRDefault="00883213" w:rsidP="00883213">
      <w:pPr>
        <w:pStyle w:val="DIALOGUE"/>
      </w:pPr>
      <w:r>
        <w:t xml:space="preserve">That’s all we need. </w:t>
      </w:r>
    </w:p>
    <w:p w14:paraId="441290B7" w14:textId="77777777" w:rsidR="00883213" w:rsidRDefault="00883213" w:rsidP="00883213">
      <w:pPr>
        <w:pStyle w:val="StageDirection"/>
      </w:pPr>
      <w:r>
        <w:t>(Looks pointed</w:t>
      </w:r>
      <w:r w:rsidRPr="00883213">
        <w:t>l</w:t>
      </w:r>
      <w:r>
        <w:t>y at Salai and Lisa)</w:t>
      </w:r>
    </w:p>
    <w:p w14:paraId="17469EA4" w14:textId="77777777" w:rsidR="00883213" w:rsidRDefault="00883213" w:rsidP="00883213">
      <w:pPr>
        <w:pStyle w:val="DIALOGUE"/>
      </w:pPr>
      <w:r>
        <w:t>I’ll send them away</w:t>
      </w:r>
      <w:r w:rsidR="00127947">
        <w:t>.</w:t>
      </w:r>
    </w:p>
    <w:p w14:paraId="0B40AB1C" w14:textId="77777777" w:rsidR="00883213" w:rsidRPr="00FB1161" w:rsidRDefault="00883213" w:rsidP="00BE672E">
      <w:pPr>
        <w:pStyle w:val="StageDirection"/>
      </w:pPr>
    </w:p>
    <w:p w14:paraId="4AF1071F" w14:textId="77777777" w:rsidR="00265971" w:rsidRDefault="00265971" w:rsidP="00BE672E">
      <w:pPr>
        <w:pStyle w:val="StageDirection"/>
      </w:pPr>
      <w:r>
        <w:t>(</w:t>
      </w:r>
      <w:r w:rsidR="00BE672E" w:rsidRPr="00FB1161">
        <w:rPr>
          <w:b/>
        </w:rPr>
        <w:t>LEONARDO</w:t>
      </w:r>
      <w:r w:rsidR="00BE672E">
        <w:t xml:space="preserve"> </w:t>
      </w:r>
      <w:r>
        <w:t xml:space="preserve">goes to answer </w:t>
      </w:r>
      <w:r w:rsidR="00AA6253">
        <w:t>the door</w:t>
      </w:r>
      <w:r>
        <w:t>)</w:t>
      </w:r>
    </w:p>
    <w:p w14:paraId="1BAB01B6" w14:textId="77777777" w:rsidR="00E84711" w:rsidRDefault="00E84711" w:rsidP="00DC6842">
      <w:pPr>
        <w:pStyle w:val="NormalIndent"/>
      </w:pPr>
    </w:p>
    <w:p w14:paraId="0A6D679B" w14:textId="77777777" w:rsidR="00E84711" w:rsidRDefault="00BE672E" w:rsidP="00A76846">
      <w:pPr>
        <w:pStyle w:val="DIALOGUE"/>
      </w:pPr>
      <w:r>
        <w:rPr>
          <w:b/>
        </w:rPr>
        <w:tab/>
      </w:r>
      <w:r w:rsidR="00A76846" w:rsidRPr="00FB1161">
        <w:rPr>
          <w:b/>
        </w:rPr>
        <w:t>TOTTO</w:t>
      </w:r>
    </w:p>
    <w:p w14:paraId="222C5989" w14:textId="77777777" w:rsidR="00A76846" w:rsidRDefault="00A76846" w:rsidP="00A76846">
      <w:pPr>
        <w:pStyle w:val="DIALOGUE"/>
      </w:pPr>
      <w:r>
        <w:t>Ah</w:t>
      </w:r>
      <w:r w:rsidR="00C5353C">
        <w:t>,</w:t>
      </w:r>
      <w:r>
        <w:t xml:space="preserve"> </w:t>
      </w:r>
      <w:r w:rsidR="00C5353C">
        <w:t xml:space="preserve">no doubt </w:t>
      </w:r>
      <w:r>
        <w:t>that’ll</w:t>
      </w:r>
      <w:r w:rsidR="00265971">
        <w:t xml:space="preserve"> be </w:t>
      </w:r>
      <w:r w:rsidR="00C5353C">
        <w:t xml:space="preserve">my other guests - </w:t>
      </w:r>
      <w:r w:rsidR="00265971">
        <w:t>your transport. Now we’ll see who’s lying</w:t>
      </w:r>
      <w:r w:rsidR="00183F1D">
        <w:t>.</w:t>
      </w:r>
    </w:p>
    <w:p w14:paraId="1A73A767" w14:textId="77777777" w:rsidR="00265971" w:rsidRDefault="00265971" w:rsidP="00A76846">
      <w:pPr>
        <w:pStyle w:val="DIALOGUE"/>
      </w:pPr>
    </w:p>
    <w:p w14:paraId="61E9CA98" w14:textId="77777777" w:rsidR="00265971" w:rsidRDefault="00BE672E" w:rsidP="00E82131">
      <w:pPr>
        <w:pStyle w:val="StageDirection"/>
      </w:pPr>
      <w:r>
        <w:rPr>
          <w:b/>
        </w:rPr>
        <w:t>(</w:t>
      </w:r>
      <w:r w:rsidR="00265971" w:rsidRPr="00FB1161">
        <w:rPr>
          <w:b/>
        </w:rPr>
        <w:t>ARAGONA</w:t>
      </w:r>
      <w:r w:rsidR="00265971">
        <w:t xml:space="preserve"> enters followed by the </w:t>
      </w:r>
      <w:r w:rsidRPr="00BE672E">
        <w:rPr>
          <w:b/>
        </w:rPr>
        <w:t>CAPTAIN</w:t>
      </w:r>
      <w:r>
        <w:t xml:space="preserve"> </w:t>
      </w:r>
      <w:r w:rsidR="00265971">
        <w:t xml:space="preserve">and </w:t>
      </w:r>
      <w:r w:rsidRPr="00BE672E">
        <w:rPr>
          <w:b/>
        </w:rPr>
        <w:t>LEONARDO</w:t>
      </w:r>
      <w:r>
        <w:t>)</w:t>
      </w:r>
    </w:p>
    <w:p w14:paraId="762A137C" w14:textId="77777777" w:rsidR="00127947" w:rsidRDefault="00127947" w:rsidP="00127947">
      <w:pPr>
        <w:pStyle w:val="StageDirection"/>
      </w:pPr>
      <w:r>
        <w:t>(</w:t>
      </w:r>
      <w:r w:rsidRPr="00127947">
        <w:rPr>
          <w:b/>
        </w:rPr>
        <w:t>LEONARDO</w:t>
      </w:r>
      <w:r>
        <w:t xml:space="preserve"> looks at </w:t>
      </w:r>
      <w:r w:rsidRPr="00127947">
        <w:rPr>
          <w:b/>
        </w:rPr>
        <w:t>SALAI</w:t>
      </w:r>
      <w:r>
        <w:t xml:space="preserve"> and shrugs his shoulders)</w:t>
      </w:r>
    </w:p>
    <w:p w14:paraId="473A6027" w14:textId="77777777" w:rsidR="00C7381B" w:rsidRDefault="00C7381B" w:rsidP="00A76846">
      <w:pPr>
        <w:pStyle w:val="DIALOGUE"/>
      </w:pPr>
    </w:p>
    <w:p w14:paraId="2587856C" w14:textId="77777777" w:rsidR="00C7381B" w:rsidRDefault="00BE672E" w:rsidP="00A76846">
      <w:pPr>
        <w:pStyle w:val="DIALOGUE"/>
      </w:pPr>
      <w:r>
        <w:rPr>
          <w:b/>
        </w:rPr>
        <w:tab/>
      </w:r>
      <w:r w:rsidR="00C7381B" w:rsidRPr="00FB1161">
        <w:rPr>
          <w:b/>
        </w:rPr>
        <w:t>SALAI</w:t>
      </w:r>
    </w:p>
    <w:p w14:paraId="5B163E20" w14:textId="77777777" w:rsidR="00C7381B" w:rsidRDefault="00C7381B" w:rsidP="00A76846">
      <w:pPr>
        <w:pStyle w:val="DIALOGUE"/>
      </w:pPr>
      <w:r>
        <w:t>Aragona!</w:t>
      </w:r>
    </w:p>
    <w:p w14:paraId="7F5A2CCF" w14:textId="77777777" w:rsidR="004A397A" w:rsidRDefault="004A397A" w:rsidP="00A76846">
      <w:pPr>
        <w:pStyle w:val="DIALOGUE"/>
      </w:pPr>
    </w:p>
    <w:p w14:paraId="41760393" w14:textId="77777777" w:rsidR="004A397A" w:rsidRDefault="00BE672E" w:rsidP="00A76846">
      <w:pPr>
        <w:pStyle w:val="DIALOGUE"/>
      </w:pPr>
      <w:r>
        <w:rPr>
          <w:b/>
        </w:rPr>
        <w:tab/>
      </w:r>
      <w:r w:rsidR="004A397A" w:rsidRPr="00FB1161">
        <w:rPr>
          <w:b/>
        </w:rPr>
        <w:t>ARAGONA</w:t>
      </w:r>
    </w:p>
    <w:p w14:paraId="6773FA56" w14:textId="77777777" w:rsidR="004A397A" w:rsidRDefault="009D6DF4" w:rsidP="00A76846">
      <w:pPr>
        <w:pStyle w:val="DIALOGUE"/>
      </w:pPr>
      <w:r>
        <w:t>(</w:t>
      </w:r>
      <w:r w:rsidR="004A397A">
        <w:t>tearful and questioning</w:t>
      </w:r>
      <w:r>
        <w:t>)</w:t>
      </w:r>
    </w:p>
    <w:p w14:paraId="6757B092" w14:textId="77777777" w:rsidR="009D6DF4" w:rsidRDefault="009D6DF4" w:rsidP="00A76846">
      <w:pPr>
        <w:pStyle w:val="DIALOGUE"/>
      </w:pPr>
      <w:r>
        <w:t>Salai? What’s going on?</w:t>
      </w:r>
    </w:p>
    <w:p w14:paraId="2A1DD07E" w14:textId="77777777" w:rsidR="00C7381B" w:rsidRDefault="00C7381B" w:rsidP="00A76846">
      <w:pPr>
        <w:pStyle w:val="DIALOGUE"/>
      </w:pPr>
    </w:p>
    <w:p w14:paraId="54D44A7D" w14:textId="77777777" w:rsidR="00C7381B" w:rsidRDefault="00BE672E" w:rsidP="00A76846">
      <w:pPr>
        <w:pStyle w:val="DIALOGUE"/>
      </w:pPr>
      <w:r>
        <w:rPr>
          <w:b/>
        </w:rPr>
        <w:tab/>
      </w:r>
      <w:r w:rsidR="00C7381B" w:rsidRPr="00FB1161">
        <w:rPr>
          <w:b/>
        </w:rPr>
        <w:t>TOTTO</w:t>
      </w:r>
    </w:p>
    <w:p w14:paraId="6F3A79A5" w14:textId="0263A464" w:rsidR="00C7381B" w:rsidRDefault="00C7381B" w:rsidP="00A76846">
      <w:pPr>
        <w:pStyle w:val="DIALOGUE"/>
      </w:pPr>
      <w:r>
        <w:t xml:space="preserve">Oh. Even better! The </w:t>
      </w:r>
      <w:r w:rsidR="00BE672E">
        <w:t>good</w:t>
      </w:r>
      <w:r>
        <w:t xml:space="preserve"> Captain and </w:t>
      </w:r>
      <w:r w:rsidR="00BE672E" w:rsidRPr="00BE672E">
        <w:t>the</w:t>
      </w:r>
      <w:r>
        <w:t xml:space="preserve"> </w:t>
      </w:r>
      <w:r w:rsidRPr="009D6DF4">
        <w:rPr>
          <w:i/>
        </w:rPr>
        <w:t>other</w:t>
      </w:r>
      <w:r>
        <w:t xml:space="preserve"> lover. This is quite a leaving party. Ask </w:t>
      </w:r>
      <w:r w:rsidRPr="00301B42">
        <w:rPr>
          <w:i/>
        </w:rPr>
        <w:t>them</w:t>
      </w:r>
      <w:r w:rsidR="00BE672E">
        <w:t xml:space="preserve"> who it’s for</w:t>
      </w:r>
      <w:r w:rsidR="009B6482">
        <w:t xml:space="preserve"> Gi</w:t>
      </w:r>
      <w:r w:rsidR="003C4C4F">
        <w:t>o</w:t>
      </w:r>
      <w:r w:rsidR="009B6482">
        <w:t>condo</w:t>
      </w:r>
      <w:r w:rsidR="00BE672E">
        <w:t>!</w:t>
      </w:r>
    </w:p>
    <w:p w14:paraId="31599FC9" w14:textId="77777777" w:rsidR="00C7381B" w:rsidRDefault="00C7381B" w:rsidP="00A76846">
      <w:pPr>
        <w:pStyle w:val="DIALOGUE"/>
      </w:pPr>
    </w:p>
    <w:p w14:paraId="5653AAC6" w14:textId="77777777" w:rsidR="00C7381B" w:rsidRDefault="00BE672E" w:rsidP="00A76846">
      <w:pPr>
        <w:pStyle w:val="DIALOGUE"/>
      </w:pPr>
      <w:r>
        <w:rPr>
          <w:b/>
        </w:rPr>
        <w:tab/>
      </w:r>
      <w:r w:rsidR="00C7381B" w:rsidRPr="00FB1161">
        <w:rPr>
          <w:b/>
        </w:rPr>
        <w:t>FRANCESCO</w:t>
      </w:r>
      <w:r w:rsidR="00C7381B">
        <w:br/>
        <w:t>Signora</w:t>
      </w:r>
      <w:r>
        <w:t>, what do you know of this</w:t>
      </w:r>
      <w:r w:rsidR="00C7381B">
        <w:t>?</w:t>
      </w:r>
      <w:r>
        <w:t xml:space="preserve"> This man accuses my wife</w:t>
      </w:r>
      <w:r w:rsidR="00127947">
        <w:t>,</w:t>
      </w:r>
      <w:r>
        <w:t xml:space="preserve"> and Salai</w:t>
      </w:r>
      <w:r w:rsidR="00301B42">
        <w:t>...</w:t>
      </w:r>
    </w:p>
    <w:p w14:paraId="62CB5614" w14:textId="77777777" w:rsidR="00C7381B" w:rsidRDefault="00C7381B" w:rsidP="00BE672E">
      <w:pPr>
        <w:pStyle w:val="StageDirection"/>
      </w:pPr>
      <w:r>
        <w:br/>
      </w:r>
      <w:r w:rsidR="00BE672E">
        <w:rPr>
          <w:b/>
        </w:rPr>
        <w:t>(</w:t>
      </w:r>
      <w:r w:rsidRPr="00FB1161">
        <w:rPr>
          <w:b/>
        </w:rPr>
        <w:t>ARAGONA</w:t>
      </w:r>
      <w:r>
        <w:t xml:space="preserve"> approaches </w:t>
      </w:r>
      <w:r w:rsidR="00BE672E" w:rsidRPr="00BE672E">
        <w:rPr>
          <w:b/>
        </w:rPr>
        <w:t>SALAI</w:t>
      </w:r>
      <w:r w:rsidR="00BE672E">
        <w:t>)</w:t>
      </w:r>
    </w:p>
    <w:p w14:paraId="26F058AB" w14:textId="77777777" w:rsidR="00C7381B" w:rsidRDefault="00BE672E" w:rsidP="00BE672E">
      <w:pPr>
        <w:pStyle w:val="StageDirection"/>
      </w:pPr>
      <w:r>
        <w:rPr>
          <w:b/>
        </w:rPr>
        <w:t>(</w:t>
      </w:r>
      <w:r w:rsidR="004A397A" w:rsidRPr="00FB1161">
        <w:rPr>
          <w:b/>
        </w:rPr>
        <w:t>LISA</w:t>
      </w:r>
      <w:r w:rsidR="004A397A">
        <w:t xml:space="preserve"> steps between </w:t>
      </w:r>
      <w:r>
        <w:t>them)</w:t>
      </w:r>
    </w:p>
    <w:p w14:paraId="574AD902" w14:textId="34969512" w:rsidR="004A397A" w:rsidRDefault="004A397A" w:rsidP="00E82131">
      <w:pPr>
        <w:ind w:left="0"/>
        <w:jc w:val="left"/>
      </w:pPr>
    </w:p>
    <w:p w14:paraId="6D73FDA9" w14:textId="77777777" w:rsidR="009D6DF4" w:rsidRDefault="00BE672E" w:rsidP="00A76846">
      <w:pPr>
        <w:pStyle w:val="DIALOGUE"/>
      </w:pPr>
      <w:r>
        <w:rPr>
          <w:b/>
        </w:rPr>
        <w:tab/>
      </w:r>
      <w:r w:rsidR="009D6DF4" w:rsidRPr="00FB1161">
        <w:rPr>
          <w:b/>
        </w:rPr>
        <w:t>LISA</w:t>
      </w:r>
    </w:p>
    <w:p w14:paraId="15D737BB" w14:textId="77777777" w:rsidR="009D6DF4" w:rsidRDefault="009D6DF4" w:rsidP="00A76846">
      <w:pPr>
        <w:pStyle w:val="DIALOGUE"/>
      </w:pPr>
      <w:r>
        <w:t>Please I beg you</w:t>
      </w:r>
      <w:r w:rsidR="00F82EF6">
        <w:t>.</w:t>
      </w:r>
    </w:p>
    <w:p w14:paraId="7C81B3CE" w14:textId="77777777" w:rsidR="00FA6AD8" w:rsidRDefault="00FA6AD8" w:rsidP="00A76846">
      <w:pPr>
        <w:pStyle w:val="DIALOGUE"/>
      </w:pPr>
    </w:p>
    <w:p w14:paraId="16DBF2DB" w14:textId="77777777" w:rsidR="00F82EF6" w:rsidRDefault="00F82EF6" w:rsidP="00BE672E">
      <w:pPr>
        <w:pStyle w:val="StageDirection"/>
      </w:pPr>
      <w:r>
        <w:t xml:space="preserve">(She </w:t>
      </w:r>
      <w:r w:rsidR="00183F1D">
        <w:t xml:space="preserve">sinks to her knees and </w:t>
      </w:r>
      <w:r>
        <w:t xml:space="preserve">takes out the Cornicello on </w:t>
      </w:r>
      <w:r w:rsidR="00183F1D">
        <w:t>her</w:t>
      </w:r>
      <w:r>
        <w:t xml:space="preserve"> necklace)</w:t>
      </w:r>
    </w:p>
    <w:p w14:paraId="0F006958" w14:textId="77777777" w:rsidR="00F82EF6" w:rsidRDefault="00F82EF6" w:rsidP="00A76846">
      <w:pPr>
        <w:pStyle w:val="DIALOGUE"/>
      </w:pPr>
      <w:r>
        <w:t>I swear on my mothers life</w:t>
      </w:r>
      <w:r w:rsidR="00127947">
        <w:t>,</w:t>
      </w:r>
      <w:r>
        <w:t xml:space="preserve"> none of this true. TOTTO LIES..</w:t>
      </w:r>
      <w:r w:rsidR="00AA6253">
        <w:t xml:space="preserve"> </w:t>
      </w:r>
    </w:p>
    <w:p w14:paraId="1DD607C6" w14:textId="77777777" w:rsidR="00AA6253" w:rsidRDefault="00AA6253" w:rsidP="00AA6253">
      <w:pPr>
        <w:pStyle w:val="StageDirection"/>
      </w:pPr>
      <w:r>
        <w:t>(sobs)</w:t>
      </w:r>
    </w:p>
    <w:p w14:paraId="36F4F040" w14:textId="77777777" w:rsidR="00F82EF6" w:rsidRDefault="00F82EF6" w:rsidP="00A76846">
      <w:pPr>
        <w:pStyle w:val="DIALOGUE"/>
      </w:pPr>
    </w:p>
    <w:p w14:paraId="6DB19F5D" w14:textId="77777777" w:rsidR="00F82EF6" w:rsidRDefault="00BE672E" w:rsidP="00301B42">
      <w:pPr>
        <w:pStyle w:val="StageDirection"/>
      </w:pPr>
      <w:r>
        <w:rPr>
          <w:b/>
        </w:rPr>
        <w:t>(</w:t>
      </w:r>
      <w:r w:rsidR="00F82EF6" w:rsidRPr="00FB1161">
        <w:rPr>
          <w:b/>
        </w:rPr>
        <w:t>ARAGONA</w:t>
      </w:r>
      <w:r w:rsidR="00F82EF6">
        <w:t xml:space="preserve"> sees the necklace</w:t>
      </w:r>
      <w:r w:rsidR="00301B42">
        <w:t>)</w:t>
      </w:r>
    </w:p>
    <w:p w14:paraId="523BA400" w14:textId="77777777" w:rsidR="00F82EF6" w:rsidRDefault="00F82EF6" w:rsidP="00A76846">
      <w:pPr>
        <w:pStyle w:val="DIALOGUE"/>
      </w:pPr>
    </w:p>
    <w:p w14:paraId="550F7F85" w14:textId="77777777" w:rsidR="00F82EF6" w:rsidRDefault="00301B42" w:rsidP="00A76846">
      <w:pPr>
        <w:pStyle w:val="DIALOGUE"/>
      </w:pPr>
      <w:r>
        <w:rPr>
          <w:b/>
        </w:rPr>
        <w:tab/>
      </w:r>
      <w:r w:rsidR="00F82EF6" w:rsidRPr="00FB1161">
        <w:rPr>
          <w:b/>
        </w:rPr>
        <w:t>ARAGONA</w:t>
      </w:r>
    </w:p>
    <w:p w14:paraId="4E9C0441" w14:textId="77777777" w:rsidR="00F82EF6" w:rsidRDefault="00F82EF6" w:rsidP="00A76846">
      <w:pPr>
        <w:pStyle w:val="DIALOGUE"/>
      </w:pPr>
      <w:r>
        <w:t>Where did you get that</w:t>
      </w:r>
      <w:r w:rsidR="009B6482">
        <w:t>... your necklace?</w:t>
      </w:r>
    </w:p>
    <w:p w14:paraId="525C23E1" w14:textId="77777777" w:rsidR="00F82EF6" w:rsidRDefault="00F82EF6" w:rsidP="00A76846">
      <w:pPr>
        <w:pStyle w:val="DIALOGUE"/>
      </w:pPr>
    </w:p>
    <w:p w14:paraId="33D948A7" w14:textId="77777777" w:rsidR="00F82EF6" w:rsidRDefault="00301B42" w:rsidP="00A76846">
      <w:pPr>
        <w:pStyle w:val="DIALOGUE"/>
      </w:pPr>
      <w:r>
        <w:rPr>
          <w:b/>
        </w:rPr>
        <w:tab/>
      </w:r>
      <w:r w:rsidR="00F82EF6" w:rsidRPr="00FB1161">
        <w:rPr>
          <w:b/>
        </w:rPr>
        <w:t>LISA</w:t>
      </w:r>
    </w:p>
    <w:p w14:paraId="31C5074F" w14:textId="77777777" w:rsidR="00F82EF6" w:rsidRDefault="00AA6253" w:rsidP="00A76846">
      <w:pPr>
        <w:pStyle w:val="DIALOGUE"/>
      </w:pPr>
      <w:r>
        <w:t xml:space="preserve">This? </w:t>
      </w:r>
      <w:r w:rsidR="004D3B89">
        <w:t>F-</w:t>
      </w:r>
      <w:r w:rsidR="00106EED">
        <w:t>f</w:t>
      </w:r>
      <w:r w:rsidR="00F82EF6">
        <w:t>rom my mother...</w:t>
      </w:r>
    </w:p>
    <w:p w14:paraId="6EB636F7" w14:textId="77777777" w:rsidR="00F82EF6" w:rsidRDefault="00F82EF6" w:rsidP="00A76846">
      <w:pPr>
        <w:pStyle w:val="DIALOGUE"/>
      </w:pPr>
    </w:p>
    <w:p w14:paraId="5F6796B1" w14:textId="77777777" w:rsidR="00F82EF6" w:rsidRDefault="00301B42" w:rsidP="00A76846">
      <w:pPr>
        <w:pStyle w:val="DIALOGUE"/>
      </w:pPr>
      <w:r>
        <w:rPr>
          <w:b/>
        </w:rPr>
        <w:tab/>
      </w:r>
      <w:r w:rsidR="00F82EF6" w:rsidRPr="00FB1161">
        <w:rPr>
          <w:b/>
        </w:rPr>
        <w:t>ARAGONA</w:t>
      </w:r>
    </w:p>
    <w:p w14:paraId="240CF2F9" w14:textId="77777777" w:rsidR="00F82EF6" w:rsidRDefault="00F82EF6" w:rsidP="00A76846">
      <w:pPr>
        <w:pStyle w:val="DIALOGUE"/>
      </w:pPr>
      <w:r>
        <w:t>Your mother? Lucrezia Gherardini? You’re her daughter...?</w:t>
      </w:r>
    </w:p>
    <w:p w14:paraId="1FD1F8CD" w14:textId="77777777" w:rsidR="00F82EF6" w:rsidRDefault="00F82EF6" w:rsidP="00A76846">
      <w:pPr>
        <w:pStyle w:val="DIALOGUE"/>
      </w:pPr>
    </w:p>
    <w:p w14:paraId="554288BE" w14:textId="77777777" w:rsidR="00F82EF6" w:rsidRDefault="00301B42" w:rsidP="00A76846">
      <w:pPr>
        <w:pStyle w:val="DIALOGUE"/>
      </w:pPr>
      <w:r>
        <w:rPr>
          <w:b/>
        </w:rPr>
        <w:tab/>
      </w:r>
      <w:r w:rsidR="00F82EF6" w:rsidRPr="00FB1161">
        <w:rPr>
          <w:b/>
        </w:rPr>
        <w:t>LISA</w:t>
      </w:r>
    </w:p>
    <w:p w14:paraId="7484CAAB" w14:textId="77777777" w:rsidR="00F82EF6" w:rsidRDefault="00F82EF6" w:rsidP="00A76846">
      <w:pPr>
        <w:pStyle w:val="DIALOGUE"/>
      </w:pPr>
      <w:r>
        <w:t xml:space="preserve">Yes... it was given to her for an act </w:t>
      </w:r>
      <w:r w:rsidR="00C712E2">
        <w:t>of kindness, and she said I should wear it always.</w:t>
      </w:r>
    </w:p>
    <w:p w14:paraId="256006AC" w14:textId="77777777" w:rsidR="00F82EF6" w:rsidRDefault="00F82EF6" w:rsidP="00A76846">
      <w:pPr>
        <w:pStyle w:val="DIALOGUE"/>
      </w:pPr>
    </w:p>
    <w:p w14:paraId="6FECB465" w14:textId="77777777" w:rsidR="00106EED" w:rsidRPr="00106EED" w:rsidRDefault="00301B42" w:rsidP="00106EED">
      <w:pPr>
        <w:pStyle w:val="DIALOGUE"/>
        <w:rPr>
          <w:b/>
        </w:rPr>
      </w:pPr>
      <w:r>
        <w:rPr>
          <w:b/>
        </w:rPr>
        <w:tab/>
      </w:r>
      <w:r w:rsidR="00106EED" w:rsidRPr="00106EED">
        <w:rPr>
          <w:b/>
        </w:rPr>
        <w:t>GIOVANNA</w:t>
      </w:r>
    </w:p>
    <w:p w14:paraId="66D18492" w14:textId="77777777" w:rsidR="00106EED" w:rsidRDefault="00106EED" w:rsidP="00106EED">
      <w:pPr>
        <w:pStyle w:val="StageDirection"/>
      </w:pPr>
      <w:r>
        <w:t>(vox off)</w:t>
      </w:r>
    </w:p>
    <w:p w14:paraId="0ED7B4E0" w14:textId="77777777" w:rsidR="00106EED" w:rsidRDefault="009628B5" w:rsidP="00106EED">
      <w:pPr>
        <w:pStyle w:val="DIALOGUE"/>
        <w:rPr>
          <w:i/>
        </w:rPr>
      </w:pPr>
      <w:r w:rsidRPr="009628B5">
        <w:rPr>
          <w:i/>
        </w:rPr>
        <w:t xml:space="preserve">You must </w:t>
      </w:r>
      <w:r w:rsidR="00293EC4">
        <w:rPr>
          <w:i/>
        </w:rPr>
        <w:t>pass</w:t>
      </w:r>
      <w:r w:rsidRPr="009628B5">
        <w:rPr>
          <w:i/>
        </w:rPr>
        <w:t xml:space="preserve"> this </w:t>
      </w:r>
      <w:proofErr w:type="spellStart"/>
      <w:r w:rsidRPr="009628B5">
        <w:rPr>
          <w:i/>
        </w:rPr>
        <w:t>cornicello</w:t>
      </w:r>
      <w:proofErr w:type="spellEnd"/>
      <w:r w:rsidRPr="009628B5">
        <w:rPr>
          <w:i/>
        </w:rPr>
        <w:t xml:space="preserve"> to your daughter, it will protect her from all evil...</w:t>
      </w:r>
    </w:p>
    <w:p w14:paraId="0442B511" w14:textId="77777777" w:rsidR="009628B5" w:rsidRPr="009628B5" w:rsidRDefault="009628B5" w:rsidP="00106EED">
      <w:pPr>
        <w:pStyle w:val="DIALOGUE"/>
        <w:rPr>
          <w:i/>
        </w:rPr>
      </w:pPr>
    </w:p>
    <w:p w14:paraId="0E290FCA" w14:textId="77777777" w:rsidR="00293EC4" w:rsidRDefault="00293EC4" w:rsidP="00293EC4">
      <w:pPr>
        <w:pStyle w:val="DIALOGUE"/>
      </w:pPr>
      <w:bookmarkStart w:id="148" w:name="_Toc289782519"/>
      <w:bookmarkStart w:id="149" w:name="_Toc289782688"/>
      <w:bookmarkStart w:id="150" w:name="_Toc440966452"/>
      <w:r>
        <w:rPr>
          <w:b/>
        </w:rPr>
        <w:tab/>
      </w:r>
      <w:r w:rsidRPr="00FB1161">
        <w:rPr>
          <w:b/>
        </w:rPr>
        <w:t>ARAGONA</w:t>
      </w:r>
      <w:r>
        <w:t xml:space="preserve"> </w:t>
      </w:r>
    </w:p>
    <w:p w14:paraId="584F7E37" w14:textId="61BE268A" w:rsidR="00293EC4" w:rsidRDefault="00293EC4" w:rsidP="00293EC4">
      <w:pPr>
        <w:pStyle w:val="StageDirection"/>
      </w:pPr>
      <w:r>
        <w:t>(</w:t>
      </w:r>
      <w:r w:rsidR="00DE5E15">
        <w:t>She looks up to the heavens</w:t>
      </w:r>
      <w:r>
        <w:t>)</w:t>
      </w:r>
    </w:p>
    <w:p w14:paraId="7CA9E8E8" w14:textId="77777777" w:rsidR="00293EC4" w:rsidRDefault="00201DEF" w:rsidP="00293EC4">
      <w:pPr>
        <w:pStyle w:val="DIALOGUE"/>
      </w:pPr>
      <w:r>
        <w:t>An act of kindness...</w:t>
      </w:r>
      <w:r w:rsidR="00293EC4">
        <w:t xml:space="preserve">  </w:t>
      </w:r>
      <w:r>
        <w:t xml:space="preserve">An act of kindness </w:t>
      </w:r>
      <w:r w:rsidR="00293EC4">
        <w:t>that I promised to repay...</w:t>
      </w:r>
    </w:p>
    <w:bookmarkEnd w:id="148"/>
    <w:bookmarkEnd w:id="149"/>
    <w:bookmarkEnd w:id="150"/>
    <w:p w14:paraId="1D58FFD3" w14:textId="77777777" w:rsidR="00AA6253" w:rsidRPr="009B6482" w:rsidRDefault="00AA6253" w:rsidP="00293EC4">
      <w:pPr>
        <w:pStyle w:val="DIALOGUE"/>
        <w:ind w:left="0"/>
      </w:pPr>
    </w:p>
    <w:p w14:paraId="7A5AF8B9" w14:textId="0464FA69" w:rsidR="00C712E2" w:rsidRDefault="00C712E2" w:rsidP="00301B42">
      <w:pPr>
        <w:pStyle w:val="StageDirection"/>
      </w:pPr>
      <w:r>
        <w:t>(</w:t>
      </w:r>
      <w:r w:rsidR="00DE5E15">
        <w:t xml:space="preserve">SHE looks at Lisa and then at Salai,  then </w:t>
      </w:r>
      <w:r>
        <w:t xml:space="preserve">turns to </w:t>
      </w:r>
      <w:r w:rsidR="009935D7" w:rsidRPr="009935D7">
        <w:t>FRANCESCO</w:t>
      </w:r>
      <w:r>
        <w:t>)</w:t>
      </w:r>
    </w:p>
    <w:p w14:paraId="0F04BE75" w14:textId="77777777" w:rsidR="00AA6253" w:rsidRDefault="00C712E2" w:rsidP="00A76846">
      <w:pPr>
        <w:pStyle w:val="DIALOGUE"/>
      </w:pPr>
      <w:r>
        <w:t>She speaks the truth.</w:t>
      </w:r>
      <w:r w:rsidR="00301B42">
        <w:t xml:space="preserve"> Salai</w:t>
      </w:r>
      <w:r>
        <w:t xml:space="preserve"> is leaving with me... </w:t>
      </w:r>
    </w:p>
    <w:p w14:paraId="440B3BB0" w14:textId="77777777" w:rsidR="00C712E2" w:rsidRDefault="00C712E2" w:rsidP="00A76846">
      <w:pPr>
        <w:pStyle w:val="DIALOGUE"/>
      </w:pPr>
      <w:r>
        <w:t>Is that not so Captain?</w:t>
      </w:r>
    </w:p>
    <w:p w14:paraId="7DFD96B7" w14:textId="77777777" w:rsidR="00C712E2" w:rsidRDefault="00C712E2" w:rsidP="00A76846">
      <w:pPr>
        <w:pStyle w:val="DIALOGUE"/>
      </w:pPr>
    </w:p>
    <w:p w14:paraId="048BEB23" w14:textId="77777777" w:rsidR="00C712E2" w:rsidRDefault="00301B42" w:rsidP="00A76846">
      <w:pPr>
        <w:pStyle w:val="DIALOGUE"/>
      </w:pPr>
      <w:r>
        <w:rPr>
          <w:b/>
        </w:rPr>
        <w:tab/>
      </w:r>
      <w:r w:rsidR="00C712E2" w:rsidRPr="00FB1161">
        <w:rPr>
          <w:b/>
        </w:rPr>
        <w:t>CAPTAIN</w:t>
      </w:r>
    </w:p>
    <w:p w14:paraId="06C84C8D" w14:textId="77777777" w:rsidR="00C712E2" w:rsidRDefault="00C712E2" w:rsidP="00A76846">
      <w:pPr>
        <w:pStyle w:val="DIALOGUE"/>
      </w:pPr>
      <w:r>
        <w:t>That is so Signora</w:t>
      </w:r>
      <w:r w:rsidR="00C37CAA">
        <w:t>.</w:t>
      </w:r>
    </w:p>
    <w:p w14:paraId="4D2D5E7E" w14:textId="77777777" w:rsidR="00C712E2" w:rsidRDefault="00C712E2" w:rsidP="00A76846">
      <w:pPr>
        <w:pStyle w:val="DIALOGUE"/>
      </w:pPr>
    </w:p>
    <w:p w14:paraId="608ED420" w14:textId="77777777" w:rsidR="00C712E2" w:rsidRDefault="00301B42" w:rsidP="00301B42">
      <w:pPr>
        <w:pStyle w:val="StageDirection"/>
      </w:pPr>
      <w:r>
        <w:rPr>
          <w:b/>
        </w:rPr>
        <w:t>(</w:t>
      </w:r>
      <w:r w:rsidR="00C712E2" w:rsidRPr="00FB1161">
        <w:rPr>
          <w:b/>
        </w:rPr>
        <w:t>FRANCESCO</w:t>
      </w:r>
      <w:r w:rsidR="00C712E2">
        <w:t xml:space="preserve"> goes for his sword</w:t>
      </w:r>
      <w:r>
        <w:t>)</w:t>
      </w:r>
    </w:p>
    <w:p w14:paraId="626CACFC" w14:textId="77777777" w:rsidR="00B65293" w:rsidRDefault="00B65293" w:rsidP="00301B42">
      <w:pPr>
        <w:pStyle w:val="StageDirection"/>
      </w:pPr>
    </w:p>
    <w:p w14:paraId="7E3525D2" w14:textId="77777777" w:rsidR="00B65293" w:rsidRPr="00B65293" w:rsidRDefault="00B65293" w:rsidP="00B65293">
      <w:pPr>
        <w:pStyle w:val="DIALOGUE"/>
      </w:pPr>
      <w:r>
        <w:tab/>
      </w:r>
      <w:r w:rsidRPr="00B65293">
        <w:rPr>
          <w:b/>
        </w:rPr>
        <w:t>FRANCESCO</w:t>
      </w:r>
    </w:p>
    <w:p w14:paraId="57F8E72B" w14:textId="77777777" w:rsidR="00B65293" w:rsidRDefault="00B65293" w:rsidP="00B65293">
      <w:pPr>
        <w:pStyle w:val="DIALOGUE"/>
      </w:pPr>
      <w:r>
        <w:t>Machiavelli! You’ll die like a dog for your lies.</w:t>
      </w:r>
    </w:p>
    <w:p w14:paraId="02C93C75" w14:textId="77777777" w:rsidR="00FA6AD8" w:rsidRDefault="00FA6AD8" w:rsidP="00B65293">
      <w:pPr>
        <w:pStyle w:val="DIALOGUE"/>
      </w:pPr>
    </w:p>
    <w:p w14:paraId="09C2A322" w14:textId="697E401D" w:rsidR="001C5D04" w:rsidRDefault="0053402D" w:rsidP="00301B42">
      <w:pPr>
        <w:pStyle w:val="StageDirection"/>
        <w:rPr>
          <w:b/>
        </w:rPr>
      </w:pPr>
      <w:r>
        <w:rPr>
          <w:noProof/>
          <w:lang w:eastAsia="en-GB"/>
        </w:rPr>
        <mc:AlternateContent>
          <mc:Choice Requires="wps">
            <w:drawing>
              <wp:anchor distT="0" distB="0" distL="114300" distR="114300" simplePos="0" relativeHeight="251718144" behindDoc="0" locked="0" layoutInCell="1" allowOverlap="1" wp14:anchorId="77581A75" wp14:editId="0CB045AA">
                <wp:simplePos x="0" y="0"/>
                <wp:positionH relativeFrom="leftMargin">
                  <wp:posOffset>1357745</wp:posOffset>
                </wp:positionH>
                <wp:positionV relativeFrom="paragraph">
                  <wp:posOffset>111298</wp:posOffset>
                </wp:positionV>
                <wp:extent cx="5714077" cy="280670"/>
                <wp:effectExtent l="0" t="0" r="1270" b="5080"/>
                <wp:wrapNone/>
                <wp:docPr id="3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077"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091E7" w14:textId="5F90FE80" w:rsidR="00CB236F" w:rsidRPr="00F95C76" w:rsidRDefault="00CB236F" w:rsidP="00E874E1">
                            <w:pPr>
                              <w:pStyle w:val="MUSICCUE"/>
                              <w:tabs>
                                <w:tab w:val="clear" w:pos="567"/>
                                <w:tab w:val="left" w:pos="284"/>
                              </w:tabs>
                              <w:rPr>
                                <w:i/>
                              </w:rPr>
                            </w:pPr>
                            <w:r>
                              <w:tab/>
                            </w:r>
                            <w:r w:rsidRPr="00F95C76">
                              <w:rPr>
                                <w:i/>
                              </w:rPr>
                              <w:t>#</w:t>
                            </w:r>
                            <w:r w:rsidR="00902A8C">
                              <w:rPr>
                                <w:i/>
                              </w:rPr>
                              <w:t>27</w:t>
                            </w:r>
                            <w:r>
                              <w:rPr>
                                <w:i/>
                              </w:rPr>
                              <w:t xml:space="preserve">   THE END (Instrumental)         (</w:t>
                            </w:r>
                            <w:r w:rsidR="00E874E1">
                              <w:rPr>
                                <w:i/>
                              </w:rPr>
                              <w:t>Orchestra</w:t>
                            </w:r>
                            <w:r>
                              <w:rPr>
                                <w:i/>
                              </w:rPr>
                              <w:t xml:space="preserve">)                </w:t>
                            </w:r>
                            <w:hyperlink r:id="rId125" w:history="1">
                              <w:r w:rsidRPr="00FA6AD8">
                                <w:rPr>
                                  <w:rStyle w:val="Hyperlink"/>
                                  <w:i/>
                                </w:rPr>
                                <w:t>PLAY MUSIC</w:t>
                              </w:r>
                            </w:hyperlink>
                            <w:r>
                              <w:rPr>
                                <w:i/>
                              </w:rPr>
                              <w:t xml:space="preserve"> </w:t>
                            </w:r>
                            <w:r>
                              <w:rPr>
                                <w:i/>
                              </w:rPr>
                              <w:tab/>
                            </w:r>
                            <w:r>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81A75" id="Text Box 80" o:spid="_x0000_s1059" type="#_x0000_t202" style="position:absolute;left:0;text-align:left;margin-left:106.9pt;margin-top:8.75pt;width:449.95pt;height:22.1pt;z-index:251718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" fillcolor="#a5a5a5 [2092]" stroked="f">
                <v:textbox>
                  <w:txbxContent>
                    <w:p w14:paraId="13B091E7" w14:textId="5F90FE80" w:rsidR="00CB236F" w:rsidRPr="00F95C76" w:rsidRDefault="00CB236F" w:rsidP="00E874E1">
                      <w:pPr>
                        <w:pStyle w:val="MUSICCUE"/>
                        <w:tabs>
                          <w:tab w:val="clear" w:pos="567"/>
                          <w:tab w:val="left" w:pos="284"/>
                        </w:tabs>
                        <w:rPr>
                          <w:i/>
                        </w:rPr>
                      </w:pPr>
                      <w:r>
                        <w:tab/>
                      </w:r>
                      <w:r w:rsidRPr="00F95C76">
                        <w:rPr>
                          <w:i/>
                        </w:rPr>
                        <w:t>#</w:t>
                      </w:r>
                      <w:r w:rsidR="00902A8C">
                        <w:rPr>
                          <w:i/>
                        </w:rPr>
                        <w:t>27</w:t>
                      </w:r>
                      <w:r>
                        <w:rPr>
                          <w:i/>
                        </w:rPr>
                        <w:t xml:space="preserve">   THE END (Instrumental)         (</w:t>
                      </w:r>
                      <w:r w:rsidR="00E874E1">
                        <w:rPr>
                          <w:i/>
                        </w:rPr>
                        <w:t>Orchestra</w:t>
                      </w:r>
                      <w:r>
                        <w:rPr>
                          <w:i/>
                        </w:rPr>
                        <w:t xml:space="preserve">)                </w:t>
                      </w:r>
                      <w:hyperlink r:id="rId126" w:history="1">
                        <w:r w:rsidRPr="00FA6AD8">
                          <w:rPr>
                            <w:rStyle w:val="Hyperlink"/>
                            <w:i/>
                          </w:rPr>
                          <w:t>PLAY MUSIC</w:t>
                        </w:r>
                      </w:hyperlink>
                      <w:r>
                        <w:rPr>
                          <w:i/>
                        </w:rPr>
                        <w:t xml:space="preserve"> </w:t>
                      </w:r>
                      <w:r>
                        <w:rPr>
                          <w:i/>
                        </w:rPr>
                        <w:tab/>
                      </w:r>
                      <w:r>
                        <w:rPr>
                          <w:i/>
                        </w:rPr>
                        <w:tab/>
                      </w:r>
                    </w:p>
                  </w:txbxContent>
                </v:textbox>
                <w10:wrap anchorx="margin"/>
              </v:shape>
            </w:pict>
          </mc:Fallback>
        </mc:AlternateContent>
      </w:r>
    </w:p>
    <w:p w14:paraId="0AF904EE" w14:textId="77777777" w:rsidR="001C5D04" w:rsidRDefault="001C5D04" w:rsidP="00301B42">
      <w:pPr>
        <w:pStyle w:val="StageDirection"/>
        <w:rPr>
          <w:b/>
        </w:rPr>
      </w:pPr>
    </w:p>
    <w:p w14:paraId="0E3ECD12" w14:textId="77777777" w:rsidR="001C5D04" w:rsidRDefault="001C5D04" w:rsidP="00301B42">
      <w:pPr>
        <w:pStyle w:val="StageDirection"/>
        <w:rPr>
          <w:b/>
        </w:rPr>
      </w:pPr>
    </w:p>
    <w:p w14:paraId="1A4DDE45" w14:textId="77777777" w:rsidR="001C5D04" w:rsidRDefault="001C5D04" w:rsidP="00301B42">
      <w:pPr>
        <w:pStyle w:val="StageDirection"/>
        <w:rPr>
          <w:b/>
        </w:rPr>
      </w:pPr>
    </w:p>
    <w:p w14:paraId="3854AF6B" w14:textId="77777777" w:rsidR="00C712E2" w:rsidRDefault="00301B42" w:rsidP="00301B42">
      <w:pPr>
        <w:pStyle w:val="StageDirection"/>
      </w:pPr>
      <w:r>
        <w:rPr>
          <w:b/>
        </w:rPr>
        <w:t>(</w:t>
      </w:r>
      <w:r w:rsidR="00C712E2" w:rsidRPr="00FB1161">
        <w:rPr>
          <w:b/>
        </w:rPr>
        <w:t>TOTTO</w:t>
      </w:r>
      <w:r w:rsidR="00C712E2">
        <w:t xml:space="preserve"> draws a knife</w:t>
      </w:r>
      <w:r w:rsidR="007B2B4B">
        <w:t xml:space="preserve"> and grabs </w:t>
      </w:r>
      <w:r w:rsidR="002F7A6C" w:rsidRPr="002F7A6C">
        <w:t>Aragona</w:t>
      </w:r>
      <w:r w:rsidR="007B2B4B">
        <w:t xml:space="preserve"> as a shield</w:t>
      </w:r>
      <w:r>
        <w:t>)</w:t>
      </w:r>
    </w:p>
    <w:p w14:paraId="23DA781C" w14:textId="77777777" w:rsidR="00FC3C42" w:rsidRDefault="00FC3C42" w:rsidP="00301B42">
      <w:pPr>
        <w:pStyle w:val="StageDirection"/>
      </w:pPr>
    </w:p>
    <w:p w14:paraId="0F3E94A7" w14:textId="77777777" w:rsidR="00C712E2" w:rsidRDefault="00301B42" w:rsidP="00A76846">
      <w:pPr>
        <w:pStyle w:val="DIALOGUE"/>
      </w:pPr>
      <w:r>
        <w:rPr>
          <w:b/>
        </w:rPr>
        <w:tab/>
      </w:r>
      <w:r w:rsidR="00C712E2" w:rsidRPr="00FB1161">
        <w:rPr>
          <w:b/>
        </w:rPr>
        <w:t>TOTTO</w:t>
      </w:r>
    </w:p>
    <w:p w14:paraId="6ED99345" w14:textId="77777777" w:rsidR="00C712E2" w:rsidRDefault="005A1D70" w:rsidP="00A76846">
      <w:pPr>
        <w:pStyle w:val="DIALOGUE"/>
      </w:pPr>
      <w:r>
        <w:t>You stupid FOOL</w:t>
      </w:r>
      <w:r w:rsidR="00201DEF">
        <w:t>S</w:t>
      </w:r>
      <w:r>
        <w:t>!</w:t>
      </w:r>
      <w:r w:rsidR="00127947">
        <w:t xml:space="preserve"> </w:t>
      </w:r>
    </w:p>
    <w:p w14:paraId="2BF3BEA5" w14:textId="77777777" w:rsidR="00C712E2" w:rsidRDefault="00C712E2" w:rsidP="00A76846">
      <w:pPr>
        <w:pStyle w:val="DIALOGUE"/>
      </w:pPr>
    </w:p>
    <w:p w14:paraId="40E58E18" w14:textId="77777777" w:rsidR="00301B42" w:rsidRDefault="00E12CC6" w:rsidP="00301B42">
      <w:pPr>
        <w:pStyle w:val="StageDirection"/>
      </w:pPr>
      <w:r>
        <w:rPr>
          <w:b/>
        </w:rPr>
        <w:t>(</w:t>
      </w:r>
      <w:r w:rsidRPr="00B65293">
        <w:rPr>
          <w:b/>
        </w:rPr>
        <w:t>TOTTO</w:t>
      </w:r>
      <w:r w:rsidR="002614E9">
        <w:t xml:space="preserve"> backs off, holding Aragona. He puts the knife to her throat</w:t>
      </w:r>
      <w:r w:rsidR="005A1D70">
        <w:t>. The others react</w:t>
      </w:r>
      <w:r>
        <w:t xml:space="preserve">) </w:t>
      </w:r>
    </w:p>
    <w:p w14:paraId="4188F381" w14:textId="77777777" w:rsidR="00301B42" w:rsidRDefault="00301B42" w:rsidP="00301B42">
      <w:pPr>
        <w:pStyle w:val="StageDirection"/>
      </w:pPr>
    </w:p>
    <w:p w14:paraId="3DF26BF6" w14:textId="77777777" w:rsidR="005A1D70" w:rsidRDefault="005A1D70" w:rsidP="005A1D70">
      <w:pPr>
        <w:pStyle w:val="DIALOGUE"/>
      </w:pPr>
      <w:r>
        <w:rPr>
          <w:b/>
        </w:rPr>
        <w:tab/>
      </w:r>
      <w:r w:rsidRPr="00FB1161">
        <w:rPr>
          <w:b/>
        </w:rPr>
        <w:t>TOTTO</w:t>
      </w:r>
    </w:p>
    <w:p w14:paraId="18249CE1" w14:textId="77777777" w:rsidR="001C5D04" w:rsidRDefault="005A1D70" w:rsidP="005A1D70">
      <w:pPr>
        <w:pStyle w:val="DIALOGUE"/>
      </w:pPr>
      <w:r>
        <w:t>Get back! All of you.</w:t>
      </w:r>
      <w:r w:rsidRPr="005A1D70">
        <w:t xml:space="preserve"> </w:t>
      </w:r>
    </w:p>
    <w:p w14:paraId="4FA3156A" w14:textId="77777777" w:rsidR="001C5D04" w:rsidRDefault="001C5D04" w:rsidP="005A1D70">
      <w:pPr>
        <w:pStyle w:val="DIALOGUE"/>
      </w:pPr>
    </w:p>
    <w:p w14:paraId="3E796DC2" w14:textId="77777777" w:rsidR="001C5D04" w:rsidRDefault="001C5D04" w:rsidP="001C5D04">
      <w:pPr>
        <w:pStyle w:val="StageDirection"/>
      </w:pPr>
      <w:r>
        <w:t>(to ARAGONA)</w:t>
      </w:r>
    </w:p>
    <w:p w14:paraId="537474AE" w14:textId="77777777" w:rsidR="005A1D70" w:rsidRDefault="005A1D70" w:rsidP="005A1D70">
      <w:pPr>
        <w:pStyle w:val="DIALOGUE"/>
      </w:pPr>
      <w:r>
        <w:t>Do you think you can betray me like this and get away with it!!</w:t>
      </w:r>
      <w:r w:rsidR="00201DEF">
        <w:t xml:space="preserve"> </w:t>
      </w:r>
    </w:p>
    <w:p w14:paraId="35AD22CF" w14:textId="77777777" w:rsidR="005A1D70" w:rsidRDefault="005A1D70" w:rsidP="00301B42">
      <w:pPr>
        <w:pStyle w:val="StageDirection"/>
      </w:pPr>
    </w:p>
    <w:p w14:paraId="4E1D32BE" w14:textId="77777777" w:rsidR="00E12CC6" w:rsidRDefault="00E12CC6" w:rsidP="00301B42">
      <w:pPr>
        <w:pStyle w:val="StageDirection"/>
      </w:pPr>
    </w:p>
    <w:p w14:paraId="5130912B" w14:textId="77777777" w:rsidR="007B2B4B" w:rsidRDefault="00E12CC6" w:rsidP="00301B42">
      <w:pPr>
        <w:pStyle w:val="StageDirection"/>
      </w:pPr>
      <w:r>
        <w:t>(</w:t>
      </w:r>
      <w:r w:rsidRPr="00FB1161">
        <w:rPr>
          <w:b/>
        </w:rPr>
        <w:t>TOTTO</w:t>
      </w:r>
      <w:r>
        <w:t xml:space="preserve"> stabs </w:t>
      </w:r>
      <w:r w:rsidR="002F7A6C">
        <w:t xml:space="preserve">Aragona </w:t>
      </w:r>
      <w:r>
        <w:t>through the heart)</w:t>
      </w:r>
    </w:p>
    <w:p w14:paraId="4F3DF8E9" w14:textId="77777777" w:rsidR="00293EC4" w:rsidRDefault="00293EC4" w:rsidP="005A1D70">
      <w:pPr>
        <w:pStyle w:val="StageDirection"/>
      </w:pPr>
    </w:p>
    <w:p w14:paraId="1782D7C4" w14:textId="77777777" w:rsidR="005A1D70" w:rsidRDefault="005A1D70" w:rsidP="005A1D70">
      <w:pPr>
        <w:pStyle w:val="StageDirection"/>
      </w:pPr>
      <w:r>
        <w:t>(</w:t>
      </w:r>
      <w:r w:rsidRPr="00B65293">
        <w:rPr>
          <w:b/>
        </w:rPr>
        <w:t>LISA</w:t>
      </w:r>
      <w:r>
        <w:t xml:space="preserve"> screams)</w:t>
      </w:r>
    </w:p>
    <w:p w14:paraId="119C3ADF" w14:textId="77777777" w:rsidR="005A1D70" w:rsidRDefault="005A1D70" w:rsidP="00301B42">
      <w:pPr>
        <w:pStyle w:val="StageDirection"/>
      </w:pPr>
    </w:p>
    <w:p w14:paraId="318B271F" w14:textId="77777777" w:rsidR="00C712E2" w:rsidRDefault="005A1D70" w:rsidP="00301B42">
      <w:pPr>
        <w:pStyle w:val="StageDirection"/>
      </w:pPr>
      <w:r>
        <w:t>(</w:t>
      </w:r>
      <w:r w:rsidRPr="005A1D70">
        <w:rPr>
          <w:b/>
        </w:rPr>
        <w:t>TOTTO</w:t>
      </w:r>
      <w:r w:rsidR="00FB1161">
        <w:t xml:space="preserve"> escapes through the passage)</w:t>
      </w:r>
    </w:p>
    <w:p w14:paraId="4268AD3F" w14:textId="77777777" w:rsidR="007B2B4B" w:rsidRDefault="007B2B4B" w:rsidP="00301B42">
      <w:pPr>
        <w:pStyle w:val="StageDirection"/>
      </w:pPr>
    </w:p>
    <w:p w14:paraId="44CB33AF" w14:textId="77777777" w:rsidR="007B2B4B" w:rsidRDefault="007B2B4B" w:rsidP="007B2B4B">
      <w:pPr>
        <w:pStyle w:val="StageDirection"/>
      </w:pPr>
      <w:r>
        <w:t>(</w:t>
      </w:r>
      <w:r w:rsidRPr="007B2B4B">
        <w:rPr>
          <w:b/>
        </w:rPr>
        <w:t>LISA</w:t>
      </w:r>
      <w:r>
        <w:t xml:space="preserve"> goes to help </w:t>
      </w:r>
      <w:r w:rsidR="002F7A6C">
        <w:t xml:space="preserve">Aragona </w:t>
      </w:r>
      <w:r>
        <w:t>and cradles her as she lies dying)</w:t>
      </w:r>
    </w:p>
    <w:p w14:paraId="428AACB2" w14:textId="77777777" w:rsidR="007B2B4B" w:rsidRDefault="007B2B4B" w:rsidP="007B2B4B">
      <w:pPr>
        <w:pStyle w:val="StageDirection"/>
      </w:pPr>
    </w:p>
    <w:p w14:paraId="5D10069F" w14:textId="77777777" w:rsidR="00C37CAA" w:rsidRDefault="00C37CAA" w:rsidP="00301B42">
      <w:pPr>
        <w:pStyle w:val="StageDirection"/>
      </w:pPr>
    </w:p>
    <w:p w14:paraId="4ADAF96C" w14:textId="77777777" w:rsidR="00C37CAA" w:rsidRDefault="0007050A" w:rsidP="00C37CAA">
      <w:pPr>
        <w:pStyle w:val="DIALOGUE"/>
      </w:pPr>
      <w:r>
        <w:rPr>
          <w:b/>
        </w:rPr>
        <w:tab/>
      </w:r>
      <w:r w:rsidR="00C37CAA" w:rsidRPr="00B65293">
        <w:rPr>
          <w:b/>
        </w:rPr>
        <w:t>FRANCESCO</w:t>
      </w:r>
    </w:p>
    <w:p w14:paraId="4D9F8125" w14:textId="77777777" w:rsidR="00C37CAA" w:rsidRDefault="00C37CAA" w:rsidP="00C37CAA">
      <w:pPr>
        <w:pStyle w:val="StageDirection"/>
      </w:pPr>
      <w:r>
        <w:t xml:space="preserve">(goes to </w:t>
      </w:r>
      <w:r w:rsidR="002F7A6C" w:rsidRPr="002F7A6C">
        <w:t>Lisa</w:t>
      </w:r>
      <w:r>
        <w:t>)</w:t>
      </w:r>
    </w:p>
    <w:p w14:paraId="7B2A4B45" w14:textId="77777777" w:rsidR="00C37CAA" w:rsidRDefault="00C37CAA" w:rsidP="00C37CAA">
      <w:pPr>
        <w:pStyle w:val="DIALOGUE"/>
      </w:pPr>
      <w:r>
        <w:t xml:space="preserve">My darling Lisa. How could I have doubted you. </w:t>
      </w:r>
    </w:p>
    <w:p w14:paraId="20968650" w14:textId="77777777" w:rsidR="00C37CAA" w:rsidRDefault="00C37CAA" w:rsidP="009628B5">
      <w:pPr>
        <w:pStyle w:val="DIALOGUE"/>
      </w:pPr>
      <w:r>
        <w:t>Come on Captain</w:t>
      </w:r>
      <w:r w:rsidR="0007050A">
        <w:t>,</w:t>
      </w:r>
      <w:r>
        <w:t xml:space="preserve"> </w:t>
      </w:r>
      <w:r w:rsidR="0007050A">
        <w:t xml:space="preserve">quickly. </w:t>
      </w:r>
      <w:r w:rsidR="009B6482">
        <w:t>We’ll c</w:t>
      </w:r>
      <w:r>
        <w:t>all out the Militia. He won’t get far.</w:t>
      </w:r>
    </w:p>
    <w:p w14:paraId="49AB626F" w14:textId="77777777" w:rsidR="00C37CAA" w:rsidRDefault="00C37CAA" w:rsidP="00C37CAA">
      <w:pPr>
        <w:pStyle w:val="DIALOGUE"/>
      </w:pPr>
    </w:p>
    <w:p w14:paraId="4EEC1F14" w14:textId="77777777" w:rsidR="00B65293" w:rsidRDefault="00410AA8" w:rsidP="00C37CAA">
      <w:pPr>
        <w:pStyle w:val="DIALOGUE"/>
      </w:pPr>
      <w:r>
        <w:t>(</w:t>
      </w:r>
      <w:r w:rsidRPr="002F7A6C">
        <w:rPr>
          <w:b/>
          <w:i/>
        </w:rPr>
        <w:t>FRANCESCO</w:t>
      </w:r>
      <w:r w:rsidRPr="002F7A6C">
        <w:rPr>
          <w:i/>
        </w:rPr>
        <w:t xml:space="preserve"> and </w:t>
      </w:r>
      <w:r w:rsidR="0007050A" w:rsidRPr="002F7A6C">
        <w:rPr>
          <w:i/>
        </w:rPr>
        <w:t xml:space="preserve">the </w:t>
      </w:r>
      <w:r w:rsidRPr="002F7A6C">
        <w:rPr>
          <w:b/>
          <w:i/>
        </w:rPr>
        <w:t>CAPTAIN</w:t>
      </w:r>
      <w:r w:rsidRPr="002F7A6C">
        <w:rPr>
          <w:i/>
        </w:rPr>
        <w:t xml:space="preserve"> leave</w:t>
      </w:r>
      <w:r w:rsidR="00B65293">
        <w:t>)</w:t>
      </w:r>
    </w:p>
    <w:p w14:paraId="53712B8A" w14:textId="77777777" w:rsidR="00387DB9" w:rsidRDefault="00387DB9" w:rsidP="00C37CAA">
      <w:pPr>
        <w:pStyle w:val="DIALOGUE"/>
        <w:rPr>
          <w:b/>
        </w:rPr>
      </w:pPr>
    </w:p>
    <w:p w14:paraId="37A02ED7" w14:textId="77777777" w:rsidR="008A7119" w:rsidRDefault="008A7119" w:rsidP="00C37CAA">
      <w:pPr>
        <w:pStyle w:val="DIALOGUE"/>
        <w:rPr>
          <w:b/>
        </w:rPr>
      </w:pPr>
    </w:p>
    <w:p w14:paraId="1731C28D" w14:textId="77777777" w:rsidR="00387DB9" w:rsidRDefault="00387DB9" w:rsidP="00387DB9">
      <w:pPr>
        <w:pStyle w:val="StageDirection"/>
      </w:pPr>
      <w:r>
        <w:t>(</w:t>
      </w:r>
      <w:r w:rsidRPr="006E248A">
        <w:rPr>
          <w:b/>
        </w:rPr>
        <w:t>A</w:t>
      </w:r>
      <w:r w:rsidR="006E248A">
        <w:rPr>
          <w:b/>
        </w:rPr>
        <w:t>RAGONA</w:t>
      </w:r>
      <w:r>
        <w:t xml:space="preserve"> dies)</w:t>
      </w:r>
    </w:p>
    <w:p w14:paraId="6B0169E5" w14:textId="77777777" w:rsidR="00387DB9" w:rsidRDefault="00387DB9" w:rsidP="00C37CAA">
      <w:pPr>
        <w:pStyle w:val="DIALOGUE"/>
        <w:rPr>
          <w:b/>
        </w:rPr>
      </w:pPr>
    </w:p>
    <w:p w14:paraId="30486BC1" w14:textId="77777777" w:rsidR="00FC3C42" w:rsidRDefault="00FC3C42" w:rsidP="00C37CAA">
      <w:pPr>
        <w:pStyle w:val="DIALOGUE"/>
        <w:rPr>
          <w:b/>
        </w:rPr>
      </w:pPr>
    </w:p>
    <w:p w14:paraId="655AA4CD" w14:textId="569D7E05" w:rsidR="00FC3C42" w:rsidRDefault="0053402D" w:rsidP="00C37CAA">
      <w:pPr>
        <w:pStyle w:val="DIALOGUE"/>
        <w:rPr>
          <w:b/>
        </w:rPr>
      </w:pPr>
      <w:r>
        <w:rPr>
          <w:b/>
          <w:noProof/>
          <w:lang w:eastAsia="en-GB"/>
        </w:rPr>
        <mc:AlternateContent>
          <mc:Choice Requires="wps">
            <w:drawing>
              <wp:anchor distT="0" distB="0" distL="114300" distR="114300" simplePos="0" relativeHeight="251723264" behindDoc="0" locked="0" layoutInCell="1" allowOverlap="1" wp14:anchorId="09FC020E" wp14:editId="6F8A771B">
                <wp:simplePos x="0" y="0"/>
                <wp:positionH relativeFrom="leftMargin">
                  <wp:posOffset>1357746</wp:posOffset>
                </wp:positionH>
                <wp:positionV relativeFrom="paragraph">
                  <wp:posOffset>134331</wp:posOffset>
                </wp:positionV>
                <wp:extent cx="4980710" cy="280670"/>
                <wp:effectExtent l="0" t="0" r="0" b="5080"/>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710"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864D8" w14:textId="77777777" w:rsidR="00CB236F" w:rsidRPr="00F95C76" w:rsidRDefault="00CB236F" w:rsidP="00E874E1">
                            <w:pPr>
                              <w:pStyle w:val="MUSICCUE"/>
                              <w:tabs>
                                <w:tab w:val="clear" w:pos="567"/>
                                <w:tab w:val="left" w:pos="284"/>
                              </w:tabs>
                              <w:rPr>
                                <w:i/>
                              </w:rPr>
                            </w:pPr>
                            <w:r>
                              <w:tab/>
                            </w:r>
                            <w:r w:rsidRPr="00F95C76">
                              <w:rPr>
                                <w:i/>
                              </w:rPr>
                              <w:t>#</w:t>
                            </w:r>
                            <w:r w:rsidR="00902A8C">
                              <w:rPr>
                                <w:i/>
                              </w:rPr>
                              <w:t>27</w:t>
                            </w:r>
                            <w:r>
                              <w:rPr>
                                <w:i/>
                              </w:rPr>
                              <w:tab/>
                              <w:t>MUSIC ENDS</w:t>
                            </w:r>
                            <w:r>
                              <w:rPr>
                                <w:i/>
                              </w:rPr>
                              <w:tab/>
                            </w:r>
                            <w:r>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C020E" id="Text Box 88" o:spid="_x0000_s1060" type="#_x0000_t202" style="position:absolute;left:0;text-align:left;margin-left:106.9pt;margin-top:10.6pt;width:392.2pt;height:22.1pt;z-index:251723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" fillcolor="#a5a5a5 [2092]" stroked="f">
                <v:textbox>
                  <w:txbxContent>
                    <w:p w14:paraId="001864D8" w14:textId="77777777" w:rsidR="00CB236F" w:rsidRPr="00F95C76" w:rsidRDefault="00CB236F" w:rsidP="00E874E1">
                      <w:pPr>
                        <w:pStyle w:val="MUSICCUE"/>
                        <w:tabs>
                          <w:tab w:val="clear" w:pos="567"/>
                          <w:tab w:val="left" w:pos="284"/>
                        </w:tabs>
                        <w:rPr>
                          <w:i/>
                        </w:rPr>
                      </w:pPr>
                      <w:r>
                        <w:tab/>
                      </w:r>
                      <w:r w:rsidRPr="00F95C76">
                        <w:rPr>
                          <w:i/>
                        </w:rPr>
                        <w:t>#</w:t>
                      </w:r>
                      <w:r w:rsidR="00902A8C">
                        <w:rPr>
                          <w:i/>
                        </w:rPr>
                        <w:t>27</w:t>
                      </w:r>
                      <w:r>
                        <w:rPr>
                          <w:i/>
                        </w:rPr>
                        <w:tab/>
                        <w:t>MUSIC ENDS</w:t>
                      </w:r>
                      <w:r>
                        <w:rPr>
                          <w:i/>
                        </w:rPr>
                        <w:tab/>
                      </w:r>
                      <w:r>
                        <w:rPr>
                          <w:i/>
                        </w:rPr>
                        <w:tab/>
                      </w:r>
                    </w:p>
                  </w:txbxContent>
                </v:textbox>
                <w10:wrap anchorx="margin"/>
              </v:shape>
            </w:pict>
          </mc:Fallback>
        </mc:AlternateContent>
      </w:r>
    </w:p>
    <w:p w14:paraId="61713692" w14:textId="77777777" w:rsidR="00FC3C42" w:rsidRDefault="00FC3C42" w:rsidP="00C37CAA">
      <w:pPr>
        <w:pStyle w:val="DIALOGUE"/>
        <w:rPr>
          <w:b/>
        </w:rPr>
      </w:pPr>
    </w:p>
    <w:p w14:paraId="4F4760AC" w14:textId="77777777" w:rsidR="00FC3C42" w:rsidRDefault="00FC3C42" w:rsidP="00C37CAA">
      <w:pPr>
        <w:pStyle w:val="DIALOGUE"/>
        <w:rPr>
          <w:b/>
        </w:rPr>
      </w:pPr>
    </w:p>
    <w:p w14:paraId="42F1772A" w14:textId="63C90F48" w:rsidR="00FA6AD8" w:rsidRDefault="00FA6AD8" w:rsidP="00DE5E15">
      <w:pPr>
        <w:ind w:left="0"/>
        <w:jc w:val="left"/>
        <w:rPr>
          <w:b/>
        </w:rPr>
      </w:pPr>
    </w:p>
    <w:p w14:paraId="44755515" w14:textId="77777777" w:rsidR="00C37CAA" w:rsidRDefault="0039322A" w:rsidP="00C37CAA">
      <w:pPr>
        <w:pStyle w:val="DIALOGUE"/>
      </w:pPr>
      <w:r>
        <w:rPr>
          <w:b/>
        </w:rPr>
        <w:tab/>
      </w:r>
      <w:r w:rsidR="00C37CAA" w:rsidRPr="00B65293">
        <w:rPr>
          <w:b/>
        </w:rPr>
        <w:t>LISA</w:t>
      </w:r>
    </w:p>
    <w:p w14:paraId="644DF226" w14:textId="77777777" w:rsidR="00127947" w:rsidRDefault="00127947" w:rsidP="00127947">
      <w:pPr>
        <w:pStyle w:val="StageDirection"/>
      </w:pPr>
      <w:r>
        <w:t xml:space="preserve">(Looking up to </w:t>
      </w:r>
      <w:r w:rsidRPr="00127947">
        <w:t>SALAI</w:t>
      </w:r>
      <w:r>
        <w:t>)</w:t>
      </w:r>
    </w:p>
    <w:p w14:paraId="1D4F8EBF" w14:textId="77777777" w:rsidR="00C37CAA" w:rsidRDefault="00C37CAA" w:rsidP="00C37CAA">
      <w:pPr>
        <w:pStyle w:val="DIALOGUE"/>
      </w:pPr>
      <w:r>
        <w:t xml:space="preserve">Salai! </w:t>
      </w:r>
      <w:r w:rsidR="00127947">
        <w:t xml:space="preserve"> She.. </w:t>
      </w:r>
      <w:r w:rsidR="00FA6AD8">
        <w:t>s</w:t>
      </w:r>
      <w:r>
        <w:t>he’s dead</w:t>
      </w:r>
      <w:r w:rsidR="00B65293">
        <w:t>.</w:t>
      </w:r>
    </w:p>
    <w:p w14:paraId="1024014B" w14:textId="77777777" w:rsidR="00B65293" w:rsidRDefault="00B65293" w:rsidP="00C37CAA">
      <w:pPr>
        <w:pStyle w:val="DIALOGUE"/>
      </w:pPr>
    </w:p>
    <w:p w14:paraId="50524DCC" w14:textId="77777777" w:rsidR="00B65293" w:rsidRDefault="00B65293" w:rsidP="009935D7">
      <w:pPr>
        <w:pStyle w:val="StageDirection"/>
      </w:pPr>
      <w:r w:rsidRPr="00127947">
        <w:t>(</w:t>
      </w:r>
      <w:r w:rsidRPr="00B65293">
        <w:rPr>
          <w:b/>
        </w:rPr>
        <w:t>SALAI</w:t>
      </w:r>
      <w:r>
        <w:t xml:space="preserve"> comforts </w:t>
      </w:r>
      <w:r w:rsidRPr="006E248A">
        <w:rPr>
          <w:b/>
        </w:rPr>
        <w:t>LISA</w:t>
      </w:r>
      <w:r w:rsidR="00127947">
        <w:rPr>
          <w:b/>
        </w:rPr>
        <w:t xml:space="preserve">. THEY </w:t>
      </w:r>
      <w:r w:rsidR="00127947" w:rsidRPr="00127947">
        <w:t>stand</w:t>
      </w:r>
      <w:r>
        <w:t>)</w:t>
      </w:r>
    </w:p>
    <w:p w14:paraId="007F63C1" w14:textId="77777777" w:rsidR="009935D7" w:rsidRDefault="009935D7" w:rsidP="009935D7">
      <w:pPr>
        <w:pStyle w:val="StageDirection"/>
      </w:pPr>
      <w:r>
        <w:t>(</w:t>
      </w:r>
      <w:r w:rsidRPr="009935D7">
        <w:rPr>
          <w:b/>
        </w:rPr>
        <w:t>LEONARDO</w:t>
      </w:r>
      <w:r>
        <w:t xml:space="preserve"> </w:t>
      </w:r>
      <w:r w:rsidR="006E6BCD">
        <w:t xml:space="preserve">brings a sheet and </w:t>
      </w:r>
      <w:r w:rsidRPr="009935D7">
        <w:t>tends to</w:t>
      </w:r>
      <w:r>
        <w:t xml:space="preserve"> </w:t>
      </w:r>
      <w:r w:rsidRPr="006F43F8">
        <w:t>ARAGONA</w:t>
      </w:r>
      <w:r>
        <w:t>)</w:t>
      </w:r>
    </w:p>
    <w:p w14:paraId="32229205" w14:textId="77777777" w:rsidR="00222CC0" w:rsidRDefault="00222CC0" w:rsidP="00C37CAA">
      <w:pPr>
        <w:pStyle w:val="DIALOGUE"/>
      </w:pPr>
    </w:p>
    <w:p w14:paraId="7348986A" w14:textId="77777777" w:rsidR="00222CC0" w:rsidRDefault="00611E05" w:rsidP="00222CC0">
      <w:pPr>
        <w:pStyle w:val="DIALOGUE"/>
      </w:pPr>
      <w:r>
        <w:tab/>
      </w:r>
      <w:r w:rsidRPr="00611E05">
        <w:rPr>
          <w:b/>
        </w:rPr>
        <w:t>LEONARDO</w:t>
      </w:r>
    </w:p>
    <w:p w14:paraId="430C149B" w14:textId="77777777" w:rsidR="006E6BCD" w:rsidRDefault="00222CC0" w:rsidP="00222CC0">
      <w:pPr>
        <w:pStyle w:val="DIALOGUE"/>
      </w:pPr>
      <w:r>
        <w:t>Let this be a lesson for</w:t>
      </w:r>
      <w:r w:rsidR="00611E05">
        <w:t xml:space="preserve"> </w:t>
      </w:r>
      <w:r>
        <w:t>you both</w:t>
      </w:r>
      <w:r w:rsidR="00611E05">
        <w:t xml:space="preserve"> – </w:t>
      </w:r>
      <w:r w:rsidR="006E6BCD">
        <w:t>for us all</w:t>
      </w:r>
      <w:r>
        <w:t xml:space="preserve">. </w:t>
      </w:r>
      <w:r w:rsidR="006F43F8">
        <w:t>You two must part - and stay apart.</w:t>
      </w:r>
      <w:r w:rsidR="006F43F8" w:rsidRPr="00611E05">
        <w:t xml:space="preserve"> </w:t>
      </w:r>
      <w:r w:rsidR="006F43F8">
        <w:t>You’ve been very lucky. There’ll be no more sittings. Y</w:t>
      </w:r>
      <w:r w:rsidR="00611E05">
        <w:t xml:space="preserve">our painting </w:t>
      </w:r>
      <w:r w:rsidR="006E6BCD">
        <w:t xml:space="preserve">has caused too much trouble. </w:t>
      </w:r>
    </w:p>
    <w:p w14:paraId="417F445E" w14:textId="77777777" w:rsidR="00611E05" w:rsidRDefault="00611E05" w:rsidP="00222CC0">
      <w:pPr>
        <w:pStyle w:val="DIALOGUE"/>
      </w:pPr>
    </w:p>
    <w:p w14:paraId="6ED6E736" w14:textId="77777777" w:rsidR="00DE5E15" w:rsidRDefault="00DE5E15" w:rsidP="00222CC0">
      <w:pPr>
        <w:pStyle w:val="DIALOGUE"/>
      </w:pPr>
    </w:p>
    <w:p w14:paraId="1A07B550" w14:textId="77777777" w:rsidR="00DE5E15" w:rsidRDefault="00DE5E15" w:rsidP="00222CC0">
      <w:pPr>
        <w:pStyle w:val="DIALOGUE"/>
      </w:pPr>
    </w:p>
    <w:p w14:paraId="4A6E9D9E" w14:textId="77777777" w:rsidR="00611E05" w:rsidRDefault="00611E05" w:rsidP="00222CC0">
      <w:pPr>
        <w:pStyle w:val="DIALOGUE"/>
      </w:pPr>
      <w:r>
        <w:rPr>
          <w:b/>
        </w:rPr>
        <w:lastRenderedPageBreak/>
        <w:tab/>
      </w:r>
      <w:r w:rsidRPr="00611E05">
        <w:rPr>
          <w:b/>
        </w:rPr>
        <w:t>SALAI</w:t>
      </w:r>
    </w:p>
    <w:p w14:paraId="10A19D94" w14:textId="77777777" w:rsidR="00611E05" w:rsidRDefault="00611E05" w:rsidP="00222CC0">
      <w:pPr>
        <w:pStyle w:val="DIALOGUE"/>
      </w:pPr>
      <w:r>
        <w:t>But Leonardo..</w:t>
      </w:r>
    </w:p>
    <w:p w14:paraId="2326EED0" w14:textId="77777777" w:rsidR="00611E05" w:rsidRDefault="00611E05" w:rsidP="00222CC0">
      <w:pPr>
        <w:pStyle w:val="DIALOGUE"/>
      </w:pPr>
    </w:p>
    <w:p w14:paraId="27A4764F" w14:textId="77777777" w:rsidR="00611E05" w:rsidRDefault="00611E05" w:rsidP="00222CC0">
      <w:pPr>
        <w:pStyle w:val="DIALOGUE"/>
      </w:pPr>
      <w:r>
        <w:rPr>
          <w:b/>
        </w:rPr>
        <w:tab/>
      </w:r>
      <w:r w:rsidRPr="00611E05">
        <w:rPr>
          <w:b/>
        </w:rPr>
        <w:t>LEONARDO</w:t>
      </w:r>
    </w:p>
    <w:p w14:paraId="6B5B78E2" w14:textId="77777777" w:rsidR="00222CC0" w:rsidRDefault="00611E05" w:rsidP="00222CC0">
      <w:pPr>
        <w:pStyle w:val="DIALOGUE"/>
      </w:pPr>
      <w:r>
        <w:t xml:space="preserve">No buts Salai! We shall go away until things settle down. Lisa, </w:t>
      </w:r>
      <w:r w:rsidR="006E6BCD">
        <w:t xml:space="preserve">you’ll </w:t>
      </w:r>
      <w:r>
        <w:t xml:space="preserve">go home to your husband and </w:t>
      </w:r>
      <w:r w:rsidR="009B6482">
        <w:t>family</w:t>
      </w:r>
      <w:r>
        <w:t>, and be thankful that you still can.</w:t>
      </w:r>
    </w:p>
    <w:p w14:paraId="2F395B2E" w14:textId="1902F858" w:rsidR="00883213" w:rsidRDefault="00883213" w:rsidP="00222CC0">
      <w:pPr>
        <w:pStyle w:val="DIALOGUE"/>
      </w:pPr>
    </w:p>
    <w:p w14:paraId="735CEBF0" w14:textId="603B9FAE" w:rsidR="001C1931" w:rsidRDefault="001C1931" w:rsidP="00883213">
      <w:pPr>
        <w:pStyle w:val="StageDirection"/>
      </w:pPr>
      <w:r>
        <w:rPr>
          <w:noProof/>
          <w:lang w:eastAsia="en-GB"/>
        </w:rPr>
        <mc:AlternateContent>
          <mc:Choice Requires="wps">
            <w:drawing>
              <wp:anchor distT="0" distB="0" distL="114300" distR="114300" simplePos="0" relativeHeight="251706880" behindDoc="0" locked="0" layoutInCell="1" allowOverlap="1" wp14:anchorId="23E776D4" wp14:editId="40A6FFF7">
                <wp:simplePos x="0" y="0"/>
                <wp:positionH relativeFrom="leftMargin">
                  <wp:posOffset>1336964</wp:posOffset>
                </wp:positionH>
                <wp:positionV relativeFrom="paragraph">
                  <wp:posOffset>137218</wp:posOffset>
                </wp:positionV>
                <wp:extent cx="5223163" cy="280670"/>
                <wp:effectExtent l="0" t="0" r="0" b="5080"/>
                <wp:wrapNone/>
                <wp:docPr id="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163"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A9B05" w14:textId="5B29C39F" w:rsidR="00CB236F" w:rsidRPr="00F95C76" w:rsidRDefault="00CB236F" w:rsidP="00E874E1">
                            <w:pPr>
                              <w:pStyle w:val="MUSICCUE"/>
                              <w:tabs>
                                <w:tab w:val="clear" w:pos="567"/>
                                <w:tab w:val="left" w:pos="284"/>
                              </w:tabs>
                              <w:rPr>
                                <w:i/>
                              </w:rPr>
                            </w:pPr>
                            <w:r>
                              <w:tab/>
                            </w:r>
                            <w:r w:rsidRPr="00F95C76">
                              <w:rPr>
                                <w:i/>
                              </w:rPr>
                              <w:t>#</w:t>
                            </w:r>
                            <w:r w:rsidR="00902A8C">
                              <w:rPr>
                                <w:i/>
                              </w:rPr>
                              <w:t>28</w:t>
                            </w:r>
                            <w:r>
                              <w:rPr>
                                <w:i/>
                              </w:rPr>
                              <w:t xml:space="preserve">   TIME TO SAY GOODBYE    Salai / Lisa                  </w:t>
                            </w:r>
                            <w:hyperlink r:id="rId127" w:history="1">
                              <w:r w:rsidRPr="00334111">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776D4" id="Text Box 62" o:spid="_x0000_s1061" type="#_x0000_t202" style="position:absolute;left:0;text-align:left;margin-left:105.25pt;margin-top:10.8pt;width:411.25pt;height:22.1pt;z-index:2517068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" fillcolor="#a5a5a5 [2092]" stroked="f">
                <v:textbox>
                  <w:txbxContent>
                    <w:p w14:paraId="5A4A9B05" w14:textId="5B29C39F" w:rsidR="00CB236F" w:rsidRPr="00F95C76" w:rsidRDefault="00CB236F" w:rsidP="00E874E1">
                      <w:pPr>
                        <w:pStyle w:val="MUSICCUE"/>
                        <w:tabs>
                          <w:tab w:val="clear" w:pos="567"/>
                          <w:tab w:val="left" w:pos="284"/>
                        </w:tabs>
                        <w:rPr>
                          <w:i/>
                        </w:rPr>
                      </w:pPr>
                      <w:r>
                        <w:tab/>
                      </w:r>
                      <w:r w:rsidRPr="00F95C76">
                        <w:rPr>
                          <w:i/>
                        </w:rPr>
                        <w:t>#</w:t>
                      </w:r>
                      <w:r w:rsidR="00902A8C">
                        <w:rPr>
                          <w:i/>
                        </w:rPr>
                        <w:t>28</w:t>
                      </w:r>
                      <w:r>
                        <w:rPr>
                          <w:i/>
                        </w:rPr>
                        <w:t xml:space="preserve">   TIME TO SAY GOODBYE    Salai / Lisa                  </w:t>
                      </w:r>
                      <w:hyperlink r:id="rId128" w:history="1">
                        <w:r w:rsidRPr="00334111">
                          <w:rPr>
                            <w:rStyle w:val="Hyperlink"/>
                            <w:i/>
                          </w:rPr>
                          <w:t>PLAY MUSIC</w:t>
                        </w:r>
                      </w:hyperlink>
                      <w:r>
                        <w:rPr>
                          <w:i/>
                        </w:rPr>
                        <w:t xml:space="preserve"> </w:t>
                      </w:r>
                    </w:p>
                  </w:txbxContent>
                </v:textbox>
                <w10:wrap anchorx="margin"/>
              </v:shape>
            </w:pict>
          </mc:Fallback>
        </mc:AlternateContent>
      </w:r>
    </w:p>
    <w:p w14:paraId="4433D54B" w14:textId="6881B704" w:rsidR="001C1931" w:rsidRDefault="001C1931" w:rsidP="00883213">
      <w:pPr>
        <w:pStyle w:val="StageDirection"/>
      </w:pPr>
    </w:p>
    <w:p w14:paraId="44473D7B" w14:textId="79992E02" w:rsidR="001C1931" w:rsidRDefault="001C1931" w:rsidP="00883213">
      <w:pPr>
        <w:pStyle w:val="StageDirection"/>
      </w:pPr>
    </w:p>
    <w:p w14:paraId="466BCEE6" w14:textId="68A46F77" w:rsidR="00883213" w:rsidRDefault="00883213" w:rsidP="00883213">
      <w:pPr>
        <w:pStyle w:val="StageDirection"/>
      </w:pPr>
      <w:r>
        <w:t>(</w:t>
      </w:r>
      <w:r w:rsidRPr="00883213">
        <w:rPr>
          <w:b/>
        </w:rPr>
        <w:t>LEONARDO</w:t>
      </w:r>
      <w:r>
        <w:t xml:space="preserve"> exits)</w:t>
      </w:r>
    </w:p>
    <w:p w14:paraId="30ED2991" w14:textId="5BB98228" w:rsidR="00FE722B" w:rsidRDefault="00FE722B" w:rsidP="00883213">
      <w:pPr>
        <w:pStyle w:val="StageDirection"/>
      </w:pPr>
    </w:p>
    <w:p w14:paraId="15607B9E" w14:textId="66156D4B" w:rsidR="00FE722B" w:rsidRPr="00883213" w:rsidRDefault="00FE722B" w:rsidP="00883213">
      <w:pPr>
        <w:pStyle w:val="StageDirection"/>
        <w:rPr>
          <w:b/>
        </w:rPr>
      </w:pPr>
      <w:r>
        <w:t>(</w:t>
      </w:r>
      <w:r w:rsidRPr="00FE1190">
        <w:rPr>
          <w:b/>
        </w:rPr>
        <w:t>SALAI</w:t>
      </w:r>
      <w:r>
        <w:t xml:space="preserve"> and </w:t>
      </w:r>
      <w:r w:rsidRPr="00FE1190">
        <w:rPr>
          <w:b/>
        </w:rPr>
        <w:t>LISA</w:t>
      </w:r>
      <w:r>
        <w:t xml:space="preserve"> come forward</w:t>
      </w:r>
      <w:r w:rsidR="00FE1190">
        <w:t xml:space="preserve">. </w:t>
      </w:r>
      <w:r w:rsidR="001C1931">
        <w:t xml:space="preserve">Looking at each other </w:t>
      </w:r>
      <w:r w:rsidR="00FE1190" w:rsidRPr="00FE1190">
        <w:rPr>
          <w:b/>
        </w:rPr>
        <w:t>THEY</w:t>
      </w:r>
      <w:r w:rsidR="00FE1190">
        <w:t xml:space="preserve"> hold hands</w:t>
      </w:r>
      <w:r>
        <w:t>)</w:t>
      </w:r>
    </w:p>
    <w:p w14:paraId="31730B01" w14:textId="74720CA7" w:rsidR="00B65293" w:rsidRDefault="00B65293" w:rsidP="00C37CAA">
      <w:pPr>
        <w:pStyle w:val="DIALOGUE"/>
      </w:pPr>
    </w:p>
    <w:p w14:paraId="2579FE74" w14:textId="2FC26DB9" w:rsidR="00FE722B" w:rsidRDefault="00FE1190" w:rsidP="00FE722B">
      <w:pPr>
        <w:pStyle w:val="DIALOGUE"/>
      </w:pPr>
      <w:bookmarkStart w:id="151" w:name="_Toc289782523"/>
      <w:bookmarkStart w:id="152" w:name="_Toc289782692"/>
      <w:bookmarkStart w:id="153" w:name="_Toc440966454"/>
      <w:r>
        <w:tab/>
      </w:r>
      <w:r w:rsidR="00FE722B" w:rsidRPr="006F43F8">
        <w:rPr>
          <w:b/>
        </w:rPr>
        <w:t>SALAI</w:t>
      </w:r>
    </w:p>
    <w:p w14:paraId="542380DB" w14:textId="37472C4C" w:rsidR="00FE722B" w:rsidRDefault="00183F1D" w:rsidP="00FE722B">
      <w:pPr>
        <w:pStyle w:val="DIALOGUE"/>
      </w:pPr>
      <w:r>
        <w:t>H</w:t>
      </w:r>
      <w:r w:rsidR="00FE722B">
        <w:t>e’s right</w:t>
      </w:r>
      <w:r w:rsidR="00FE1190">
        <w:t xml:space="preserve"> </w:t>
      </w:r>
      <w:r w:rsidR="001C1931">
        <w:t xml:space="preserve">Lisa </w:t>
      </w:r>
      <w:r w:rsidR="00FE1190">
        <w:t>–</w:t>
      </w:r>
      <w:r w:rsidR="00293EC4">
        <w:t xml:space="preserve"> s</w:t>
      </w:r>
      <w:r w:rsidR="00FE1190">
        <w:t>o many lives nearly ruined, and poor Aragona lies dead. Because of me.</w:t>
      </w:r>
    </w:p>
    <w:p w14:paraId="71132DCB" w14:textId="70ED6952" w:rsidR="00FE1190" w:rsidRDefault="00FE1190" w:rsidP="00FE722B">
      <w:pPr>
        <w:pStyle w:val="DIALOGUE"/>
      </w:pPr>
    </w:p>
    <w:p w14:paraId="07D0B598" w14:textId="6ACC3A2A" w:rsidR="00FE1190" w:rsidRDefault="00FE1190" w:rsidP="00FE722B">
      <w:pPr>
        <w:pStyle w:val="DIALOGUE"/>
      </w:pPr>
      <w:r>
        <w:tab/>
      </w:r>
      <w:r w:rsidRPr="006F43F8">
        <w:rPr>
          <w:b/>
        </w:rPr>
        <w:t>LISA</w:t>
      </w:r>
    </w:p>
    <w:p w14:paraId="6CD32A9C" w14:textId="62636ED4" w:rsidR="00FE1190" w:rsidRDefault="00FE1190" w:rsidP="00FE722B">
      <w:pPr>
        <w:pStyle w:val="DIALOGUE"/>
      </w:pPr>
      <w:r>
        <w:t>Don’t just blame yourself Salai. We started this together, and now we must finish it.</w:t>
      </w:r>
    </w:p>
    <w:p w14:paraId="7C168AD2" w14:textId="6F043748" w:rsidR="00183F1D" w:rsidRDefault="00183F1D" w:rsidP="00183F1D">
      <w:pPr>
        <w:pStyle w:val="StageDirection"/>
      </w:pPr>
    </w:p>
    <w:bookmarkEnd w:id="151"/>
    <w:bookmarkEnd w:id="152"/>
    <w:bookmarkEnd w:id="153"/>
    <w:p w14:paraId="7B88646B" w14:textId="77777777" w:rsidR="00C37CAA" w:rsidRDefault="00C37CAA" w:rsidP="00301B42">
      <w:pPr>
        <w:pStyle w:val="StageDirection"/>
      </w:pPr>
    </w:p>
    <w:p w14:paraId="3A81585B" w14:textId="77777777" w:rsidR="00334111" w:rsidRDefault="00334111" w:rsidP="0001794D">
      <w:pPr>
        <w:pStyle w:val="StageDirection"/>
      </w:pPr>
    </w:p>
    <w:p w14:paraId="0F275BBA" w14:textId="6832FA49" w:rsidR="00334111" w:rsidRPr="00C05D59" w:rsidRDefault="00C05D59" w:rsidP="00C05D59">
      <w:pPr>
        <w:pStyle w:val="CHARACTER"/>
        <w:rPr>
          <w:i/>
          <w:iCs/>
        </w:rPr>
      </w:pPr>
      <w:r>
        <w:tab/>
      </w:r>
      <w:r w:rsidR="00334111" w:rsidRPr="00C05D59">
        <w:rPr>
          <w:i/>
          <w:iCs/>
        </w:rPr>
        <w:t xml:space="preserve">SALAI </w:t>
      </w:r>
      <w:r w:rsidR="00334111" w:rsidRPr="00C05D59">
        <w:rPr>
          <w:i/>
          <w:iCs/>
        </w:rPr>
        <w:tab/>
      </w:r>
    </w:p>
    <w:p w14:paraId="73F698AD" w14:textId="77777777" w:rsidR="00334111" w:rsidRPr="00334111" w:rsidRDefault="00334111" w:rsidP="00334111">
      <w:pPr>
        <w:pStyle w:val="LYRIC"/>
        <w:rPr>
          <w:i/>
          <w:lang w:eastAsia="en-GB"/>
        </w:rPr>
      </w:pPr>
      <w:r w:rsidRPr="00334111">
        <w:rPr>
          <w:i/>
          <w:lang w:eastAsia="en-GB"/>
        </w:rPr>
        <w:t xml:space="preserve">ITS TIME TO SAY GOODBYE </w:t>
      </w:r>
    </w:p>
    <w:p w14:paraId="564C2832" w14:textId="77777777" w:rsidR="00334111" w:rsidRPr="00334111" w:rsidRDefault="00334111" w:rsidP="00334111">
      <w:pPr>
        <w:pStyle w:val="LYRIC"/>
        <w:rPr>
          <w:i/>
          <w:lang w:eastAsia="en-GB"/>
        </w:rPr>
      </w:pPr>
      <w:r w:rsidRPr="00334111">
        <w:rPr>
          <w:i/>
          <w:lang w:eastAsia="en-GB"/>
        </w:rPr>
        <w:t>THE EVENING STAR IS IN THE SKY</w:t>
      </w:r>
    </w:p>
    <w:p w14:paraId="42AEF00A" w14:textId="77777777" w:rsidR="00334111" w:rsidRPr="00334111" w:rsidRDefault="00334111" w:rsidP="00334111">
      <w:pPr>
        <w:pStyle w:val="LYRIC"/>
        <w:rPr>
          <w:i/>
          <w:lang w:eastAsia="en-GB"/>
        </w:rPr>
      </w:pPr>
      <w:r w:rsidRPr="00334111">
        <w:rPr>
          <w:i/>
          <w:lang w:eastAsia="en-GB"/>
        </w:rPr>
        <w:t xml:space="preserve">OUR DAY IS AT AN END, </w:t>
      </w:r>
    </w:p>
    <w:p w14:paraId="4C3B7C5C" w14:textId="77777777" w:rsidR="00334111" w:rsidRPr="00334111" w:rsidRDefault="00334111" w:rsidP="00334111">
      <w:pPr>
        <w:pStyle w:val="LYRIC"/>
        <w:rPr>
          <w:i/>
          <w:lang w:eastAsia="en-GB"/>
        </w:rPr>
      </w:pPr>
    </w:p>
    <w:p w14:paraId="211EAF43" w14:textId="3FC28E27" w:rsidR="00334111" w:rsidRPr="00C05D59" w:rsidRDefault="00334111" w:rsidP="00C05D59">
      <w:pPr>
        <w:pStyle w:val="CHARACTER"/>
        <w:rPr>
          <w:i/>
          <w:iCs/>
          <w:lang w:eastAsia="en-GB"/>
        </w:rPr>
      </w:pPr>
      <w:r w:rsidRPr="00334111">
        <w:rPr>
          <w:lang w:eastAsia="en-GB"/>
        </w:rPr>
        <w:t xml:space="preserve">    </w:t>
      </w:r>
      <w:r w:rsidR="00C05D59">
        <w:rPr>
          <w:lang w:eastAsia="en-GB"/>
        </w:rPr>
        <w:tab/>
      </w:r>
      <w:r w:rsidRPr="00C05D59">
        <w:rPr>
          <w:i/>
          <w:iCs/>
          <w:lang w:eastAsia="en-GB"/>
        </w:rPr>
        <w:t>LISA</w:t>
      </w:r>
    </w:p>
    <w:p w14:paraId="31366F03" w14:textId="77777777" w:rsidR="00334111" w:rsidRPr="00334111" w:rsidRDefault="00334111" w:rsidP="00334111">
      <w:pPr>
        <w:pStyle w:val="LYRIC"/>
        <w:rPr>
          <w:i/>
          <w:lang w:eastAsia="en-GB"/>
        </w:rPr>
      </w:pPr>
      <w:r w:rsidRPr="00334111">
        <w:rPr>
          <w:i/>
          <w:lang w:eastAsia="en-GB"/>
        </w:rPr>
        <w:t xml:space="preserve">ITS TIME TO CLOSE THE BOOK, </w:t>
      </w:r>
    </w:p>
    <w:p w14:paraId="104D9F7C" w14:textId="77777777" w:rsidR="00334111" w:rsidRPr="00334111" w:rsidRDefault="00334111" w:rsidP="00334111">
      <w:pPr>
        <w:pStyle w:val="LYRIC"/>
        <w:rPr>
          <w:i/>
          <w:lang w:eastAsia="en-GB"/>
        </w:rPr>
      </w:pPr>
      <w:r w:rsidRPr="00334111">
        <w:rPr>
          <w:i/>
          <w:lang w:eastAsia="en-GB"/>
        </w:rPr>
        <w:t xml:space="preserve">THERE MAY BE TIME FOR ONE LAST LOOK, </w:t>
      </w:r>
    </w:p>
    <w:p w14:paraId="0CEBFFEA" w14:textId="77777777" w:rsidR="00334111" w:rsidRPr="00334111" w:rsidRDefault="00334111" w:rsidP="00334111">
      <w:pPr>
        <w:pStyle w:val="LYRIC"/>
        <w:rPr>
          <w:i/>
          <w:lang w:eastAsia="en-GB"/>
        </w:rPr>
      </w:pPr>
      <w:r w:rsidRPr="00334111">
        <w:rPr>
          <w:i/>
          <w:lang w:eastAsia="en-GB"/>
        </w:rPr>
        <w:t>BEFORE THE INK IS DRY</w:t>
      </w:r>
    </w:p>
    <w:p w14:paraId="54C55965" w14:textId="77777777" w:rsidR="00334111" w:rsidRPr="00334111" w:rsidRDefault="00334111" w:rsidP="00334111">
      <w:pPr>
        <w:pStyle w:val="LYRIC"/>
        <w:rPr>
          <w:i/>
          <w:lang w:eastAsia="en-GB"/>
        </w:rPr>
      </w:pPr>
    </w:p>
    <w:p w14:paraId="32036A08" w14:textId="60FBBFAE" w:rsidR="00334111" w:rsidRPr="00C05D59" w:rsidRDefault="00334111" w:rsidP="00C05D59">
      <w:pPr>
        <w:pStyle w:val="CHARACTER"/>
        <w:rPr>
          <w:i/>
          <w:iCs/>
          <w:lang w:eastAsia="en-GB"/>
        </w:rPr>
      </w:pPr>
      <w:r w:rsidRPr="00334111">
        <w:t xml:space="preserve">    </w:t>
      </w:r>
      <w:r w:rsidR="00C05D59">
        <w:tab/>
      </w:r>
      <w:r w:rsidRPr="00C05D59">
        <w:rPr>
          <w:rStyle w:val="CHARACTERChar"/>
          <w:b/>
          <w:bCs/>
          <w:i/>
          <w:iCs/>
        </w:rPr>
        <w:t>S</w:t>
      </w:r>
      <w:r w:rsidRPr="00C05D59">
        <w:rPr>
          <w:i/>
          <w:iCs/>
        </w:rPr>
        <w:t xml:space="preserve">ALAI &amp; LISA </w:t>
      </w:r>
      <w:r w:rsidRPr="00C05D59">
        <w:rPr>
          <w:i/>
          <w:iCs/>
        </w:rPr>
        <w:tab/>
      </w:r>
    </w:p>
    <w:p w14:paraId="480795CA" w14:textId="77777777" w:rsidR="00334111" w:rsidRPr="00334111" w:rsidRDefault="00334111" w:rsidP="00334111">
      <w:pPr>
        <w:pStyle w:val="LYRIC"/>
        <w:rPr>
          <w:i/>
          <w:lang w:eastAsia="en-GB"/>
        </w:rPr>
      </w:pPr>
      <w:r w:rsidRPr="00334111">
        <w:rPr>
          <w:i/>
          <w:lang w:eastAsia="en-GB"/>
        </w:rPr>
        <w:t>THEN YOU AND I WILL CROSS THAT SKY,</w:t>
      </w:r>
    </w:p>
    <w:p w14:paraId="660A3AE6" w14:textId="77777777" w:rsidR="00334111" w:rsidRPr="00334111" w:rsidRDefault="00334111" w:rsidP="00334111">
      <w:pPr>
        <w:pStyle w:val="LYRIC"/>
        <w:rPr>
          <w:i/>
          <w:lang w:eastAsia="en-GB"/>
        </w:rPr>
      </w:pPr>
      <w:r w:rsidRPr="00334111">
        <w:rPr>
          <w:i/>
          <w:lang w:eastAsia="en-GB"/>
        </w:rPr>
        <w:t>THE LOVE WE KNEW WILL GUIDE OUR WAY,</w:t>
      </w:r>
    </w:p>
    <w:p w14:paraId="31828590" w14:textId="77777777" w:rsidR="00334111" w:rsidRPr="00334111" w:rsidRDefault="00334111" w:rsidP="00334111">
      <w:pPr>
        <w:pStyle w:val="LYRIC"/>
        <w:rPr>
          <w:i/>
          <w:lang w:eastAsia="en-GB"/>
        </w:rPr>
      </w:pPr>
      <w:r w:rsidRPr="00334111">
        <w:rPr>
          <w:i/>
          <w:lang w:eastAsia="en-GB"/>
        </w:rPr>
        <w:t xml:space="preserve">KEEP YOU SAFE, UNTIL THE DAY </w:t>
      </w:r>
    </w:p>
    <w:p w14:paraId="774AB063" w14:textId="77777777" w:rsidR="00334111" w:rsidRPr="00334111" w:rsidRDefault="00334111" w:rsidP="00334111">
      <w:pPr>
        <w:pStyle w:val="LYRIC"/>
        <w:rPr>
          <w:i/>
          <w:lang w:eastAsia="en-GB"/>
        </w:rPr>
      </w:pPr>
      <w:r w:rsidRPr="00334111">
        <w:rPr>
          <w:i/>
          <w:lang w:eastAsia="en-GB"/>
        </w:rPr>
        <w:t xml:space="preserve">I CAN TAKE YOU IN MY ARMS, </w:t>
      </w:r>
    </w:p>
    <w:p w14:paraId="075DC652" w14:textId="77777777" w:rsidR="00334111" w:rsidRPr="00334111" w:rsidRDefault="00334111" w:rsidP="00334111">
      <w:pPr>
        <w:pStyle w:val="LYRIC"/>
        <w:rPr>
          <w:i/>
          <w:lang w:eastAsia="en-GB"/>
        </w:rPr>
      </w:pPr>
      <w:r w:rsidRPr="00334111">
        <w:rPr>
          <w:i/>
          <w:lang w:eastAsia="en-GB"/>
        </w:rPr>
        <w:t xml:space="preserve">ONE MORE TIME,  </w:t>
      </w:r>
    </w:p>
    <w:p w14:paraId="338DF11C" w14:textId="77777777" w:rsidR="00334111" w:rsidRPr="00334111" w:rsidRDefault="00334111" w:rsidP="00334111">
      <w:pPr>
        <w:pStyle w:val="LYRIC"/>
        <w:rPr>
          <w:i/>
          <w:lang w:eastAsia="en-GB"/>
        </w:rPr>
      </w:pPr>
      <w:r w:rsidRPr="00334111">
        <w:rPr>
          <w:i/>
          <w:lang w:eastAsia="en-GB"/>
        </w:rPr>
        <w:t>IT’S TIME TO SAY GOODBYE.</w:t>
      </w:r>
    </w:p>
    <w:p w14:paraId="67679749" w14:textId="77777777" w:rsidR="00334111" w:rsidRPr="00334111" w:rsidRDefault="00334111" w:rsidP="00334111">
      <w:pPr>
        <w:pStyle w:val="LYRIC"/>
        <w:rPr>
          <w:i/>
          <w:lang w:eastAsia="en-GB"/>
        </w:rPr>
      </w:pPr>
    </w:p>
    <w:p w14:paraId="0C23BCBD" w14:textId="77777777" w:rsidR="00334111" w:rsidRPr="00334111" w:rsidRDefault="00334111" w:rsidP="00334111">
      <w:pPr>
        <w:pStyle w:val="LYRIC"/>
        <w:rPr>
          <w:i/>
          <w:lang w:eastAsia="en-GB"/>
        </w:rPr>
      </w:pPr>
      <w:r w:rsidRPr="00334111">
        <w:rPr>
          <w:i/>
          <w:highlight w:val="lightGray"/>
          <w:lang w:eastAsia="en-GB"/>
        </w:rPr>
        <w:t>INSTRUMENTAL</w:t>
      </w:r>
    </w:p>
    <w:p w14:paraId="520C63BE" w14:textId="77777777" w:rsidR="00334111" w:rsidRDefault="00334111" w:rsidP="00334111">
      <w:pPr>
        <w:pStyle w:val="LYRIC"/>
        <w:rPr>
          <w:i/>
        </w:rPr>
      </w:pPr>
      <w:r w:rsidRPr="00334111">
        <w:rPr>
          <w:i/>
        </w:rPr>
        <w:t xml:space="preserve">    </w:t>
      </w:r>
    </w:p>
    <w:p w14:paraId="2D52939D" w14:textId="77777777" w:rsidR="00C05D59" w:rsidRDefault="00C05D59" w:rsidP="00334111">
      <w:pPr>
        <w:pStyle w:val="LYRIC"/>
        <w:rPr>
          <w:i/>
        </w:rPr>
      </w:pPr>
    </w:p>
    <w:p w14:paraId="139D951B" w14:textId="77777777" w:rsidR="00C05D59" w:rsidRDefault="00C05D59" w:rsidP="00334111">
      <w:pPr>
        <w:pStyle w:val="LYRIC"/>
        <w:rPr>
          <w:i/>
        </w:rPr>
      </w:pPr>
    </w:p>
    <w:p w14:paraId="57BA85BD" w14:textId="77777777" w:rsidR="00C05D59" w:rsidRDefault="00C05D59" w:rsidP="00334111">
      <w:pPr>
        <w:pStyle w:val="LYRIC"/>
        <w:rPr>
          <w:i/>
        </w:rPr>
      </w:pPr>
    </w:p>
    <w:p w14:paraId="684B91A2" w14:textId="77777777" w:rsidR="00C05D59" w:rsidRDefault="00C05D59" w:rsidP="00334111">
      <w:pPr>
        <w:pStyle w:val="LYRIC"/>
        <w:rPr>
          <w:i/>
        </w:rPr>
      </w:pPr>
    </w:p>
    <w:p w14:paraId="5949B401" w14:textId="77777777" w:rsidR="00C05D59" w:rsidRPr="00334111" w:rsidRDefault="00C05D59" w:rsidP="00334111">
      <w:pPr>
        <w:pStyle w:val="LYRIC"/>
        <w:rPr>
          <w:i/>
        </w:rPr>
      </w:pPr>
    </w:p>
    <w:p w14:paraId="405B5BFF" w14:textId="21CF3071" w:rsidR="00334111" w:rsidRPr="00C05D59" w:rsidRDefault="00334111" w:rsidP="00C05D59">
      <w:pPr>
        <w:pStyle w:val="CHARACTER"/>
        <w:rPr>
          <w:i/>
          <w:iCs/>
          <w:lang w:eastAsia="en-GB"/>
        </w:rPr>
      </w:pPr>
      <w:r w:rsidRPr="00334111">
        <w:lastRenderedPageBreak/>
        <w:t xml:space="preserve">    </w:t>
      </w:r>
      <w:r w:rsidR="00C05D59">
        <w:tab/>
      </w:r>
      <w:r w:rsidRPr="00C05D59">
        <w:rPr>
          <w:i/>
          <w:iCs/>
        </w:rPr>
        <w:t xml:space="preserve">SALAI &amp; LISA </w:t>
      </w:r>
      <w:r w:rsidRPr="00C05D59">
        <w:rPr>
          <w:i/>
          <w:iCs/>
        </w:rPr>
        <w:tab/>
      </w:r>
    </w:p>
    <w:p w14:paraId="0BE515AA" w14:textId="77777777" w:rsidR="00334111" w:rsidRPr="00334111" w:rsidRDefault="00334111" w:rsidP="00334111">
      <w:pPr>
        <w:pStyle w:val="LYRIC"/>
        <w:rPr>
          <w:i/>
          <w:lang w:eastAsia="en-GB"/>
        </w:rPr>
      </w:pPr>
      <w:r w:rsidRPr="00334111">
        <w:rPr>
          <w:i/>
          <w:lang w:eastAsia="en-GB"/>
        </w:rPr>
        <w:t>JUST LET ME HOLD YOU ONE LAST TIME</w:t>
      </w:r>
    </w:p>
    <w:p w14:paraId="6E7CCDEE" w14:textId="77777777" w:rsidR="00334111" w:rsidRPr="00334111" w:rsidRDefault="00334111" w:rsidP="00334111">
      <w:pPr>
        <w:pStyle w:val="LYRIC"/>
        <w:rPr>
          <w:i/>
          <w:lang w:eastAsia="en-GB"/>
        </w:rPr>
      </w:pPr>
      <w:r w:rsidRPr="00334111">
        <w:rPr>
          <w:i/>
          <w:lang w:eastAsia="en-GB"/>
        </w:rPr>
        <w:t>LET ME FEEL YOUR HEART BEAT NEXT TO MINE</w:t>
      </w:r>
    </w:p>
    <w:p w14:paraId="44F525FC" w14:textId="77777777" w:rsidR="00334111" w:rsidRPr="00334111" w:rsidRDefault="00334111" w:rsidP="00334111">
      <w:pPr>
        <w:pStyle w:val="LYRIC"/>
        <w:rPr>
          <w:i/>
          <w:lang w:eastAsia="en-GB"/>
        </w:rPr>
      </w:pPr>
      <w:r w:rsidRPr="00334111">
        <w:rPr>
          <w:i/>
          <w:lang w:eastAsia="en-GB"/>
        </w:rPr>
        <w:t>AND THOUGH THIS COULD BE OUR LAST EMBRACE</w:t>
      </w:r>
    </w:p>
    <w:p w14:paraId="0BBF1E93" w14:textId="77777777" w:rsidR="00334111" w:rsidRPr="00334111" w:rsidRDefault="00334111" w:rsidP="00334111">
      <w:pPr>
        <w:pStyle w:val="LYRIC"/>
        <w:rPr>
          <w:i/>
          <w:lang w:eastAsia="en-GB"/>
        </w:rPr>
      </w:pPr>
      <w:r w:rsidRPr="00334111">
        <w:rPr>
          <w:i/>
          <w:lang w:eastAsia="en-GB"/>
        </w:rPr>
        <w:t>THERE IS A PLACE WITHIN MY HEART,</w:t>
      </w:r>
    </w:p>
    <w:p w14:paraId="3E04A1B4" w14:textId="77777777" w:rsidR="00334111" w:rsidRPr="00334111" w:rsidRDefault="00334111" w:rsidP="00334111">
      <w:pPr>
        <w:pStyle w:val="LYRIC"/>
        <w:rPr>
          <w:i/>
          <w:lang w:eastAsia="en-GB"/>
        </w:rPr>
      </w:pPr>
      <w:r w:rsidRPr="00334111">
        <w:rPr>
          <w:i/>
          <w:lang w:eastAsia="en-GB"/>
        </w:rPr>
        <w:t xml:space="preserve">WHERE WE WILL NEVER PART, </w:t>
      </w:r>
    </w:p>
    <w:p w14:paraId="52BC47FD" w14:textId="77777777" w:rsidR="00334111" w:rsidRPr="00334111" w:rsidRDefault="00334111" w:rsidP="00334111">
      <w:pPr>
        <w:pStyle w:val="LYRIC"/>
        <w:rPr>
          <w:i/>
          <w:lang w:eastAsia="en-GB"/>
        </w:rPr>
      </w:pPr>
      <w:r w:rsidRPr="00334111">
        <w:rPr>
          <w:i/>
          <w:lang w:eastAsia="en-GB"/>
        </w:rPr>
        <w:t>WE’LL BE TOGETHER YOU AND I</w:t>
      </w:r>
    </w:p>
    <w:p w14:paraId="1C228755" w14:textId="77777777" w:rsidR="00334111" w:rsidRPr="00334111" w:rsidRDefault="00334111" w:rsidP="00334111">
      <w:pPr>
        <w:pStyle w:val="LYRIC"/>
        <w:rPr>
          <w:i/>
          <w:lang w:eastAsia="en-GB"/>
        </w:rPr>
      </w:pPr>
      <w:r w:rsidRPr="00334111">
        <w:rPr>
          <w:i/>
          <w:lang w:eastAsia="en-GB"/>
        </w:rPr>
        <w:t xml:space="preserve">FOR ALL TIME,  </w:t>
      </w:r>
    </w:p>
    <w:p w14:paraId="73AE9A39" w14:textId="77777777" w:rsidR="00334111" w:rsidRPr="00334111" w:rsidRDefault="00334111" w:rsidP="00334111">
      <w:pPr>
        <w:pStyle w:val="LYRIC"/>
        <w:rPr>
          <w:i/>
          <w:lang w:eastAsia="en-GB"/>
        </w:rPr>
      </w:pPr>
      <w:r w:rsidRPr="00334111">
        <w:rPr>
          <w:i/>
          <w:lang w:eastAsia="en-GB"/>
        </w:rPr>
        <w:t>IT’S TIME TO SAY GOODBYE</w:t>
      </w:r>
    </w:p>
    <w:p w14:paraId="0C5F6E74" w14:textId="77777777" w:rsidR="00334111" w:rsidRPr="00334111" w:rsidRDefault="00334111" w:rsidP="00334111">
      <w:pPr>
        <w:pStyle w:val="LYRIC"/>
        <w:rPr>
          <w:i/>
          <w:lang w:eastAsia="en-GB"/>
        </w:rPr>
      </w:pPr>
      <w:r w:rsidRPr="00334111">
        <w:rPr>
          <w:i/>
          <w:lang w:eastAsia="en-GB"/>
        </w:rPr>
        <w:t>IT’S TIME TO SAY GOODBYE</w:t>
      </w:r>
    </w:p>
    <w:p w14:paraId="441D016D" w14:textId="77777777" w:rsidR="00334111" w:rsidRDefault="00334111" w:rsidP="0001794D">
      <w:pPr>
        <w:pStyle w:val="StageDirection"/>
      </w:pPr>
    </w:p>
    <w:p w14:paraId="27CC8FA9" w14:textId="77777777" w:rsidR="00334111" w:rsidRDefault="00334111" w:rsidP="0001794D">
      <w:pPr>
        <w:pStyle w:val="StageDirection"/>
      </w:pPr>
    </w:p>
    <w:p w14:paraId="6DB010CC" w14:textId="77777777" w:rsidR="00334111" w:rsidRDefault="00334111" w:rsidP="0001794D">
      <w:pPr>
        <w:pStyle w:val="StageDirection"/>
      </w:pPr>
    </w:p>
    <w:p w14:paraId="16814A1D" w14:textId="5DA1F2F9" w:rsidR="006F43F8" w:rsidRDefault="006F43F8" w:rsidP="0001794D">
      <w:pPr>
        <w:pStyle w:val="StageDirection"/>
      </w:pPr>
      <w:r>
        <w:t>(</w:t>
      </w:r>
      <w:r w:rsidR="0001794D">
        <w:t xml:space="preserve">As the song is ending </w:t>
      </w:r>
      <w:r w:rsidR="0001794D" w:rsidRPr="006F43F8">
        <w:rPr>
          <w:b/>
        </w:rPr>
        <w:t>SALAI</w:t>
      </w:r>
      <w:r w:rsidR="0001794D">
        <w:t xml:space="preserve"> and </w:t>
      </w:r>
      <w:r w:rsidR="0001794D" w:rsidRPr="006F43F8">
        <w:rPr>
          <w:b/>
        </w:rPr>
        <w:t>LISA</w:t>
      </w:r>
      <w:r w:rsidR="0001794D">
        <w:t xml:space="preserve"> </w:t>
      </w:r>
      <w:r w:rsidR="003D2D83">
        <w:t xml:space="preserve">looking back at each other </w:t>
      </w:r>
      <w:r w:rsidR="0001794D">
        <w:t>go to opposite sides of sta</w:t>
      </w:r>
      <w:r>
        <w:t>ge</w:t>
      </w:r>
      <w:r w:rsidR="00941D16">
        <w:t xml:space="preserve"> front</w:t>
      </w:r>
      <w:r>
        <w:t>. They are held in spotlights)</w:t>
      </w:r>
      <w:r w:rsidR="0001794D">
        <w:t xml:space="preserve"> </w:t>
      </w:r>
    </w:p>
    <w:p w14:paraId="7904F281" w14:textId="77777777" w:rsidR="006F43F8" w:rsidRDefault="006F43F8" w:rsidP="0001794D">
      <w:pPr>
        <w:pStyle w:val="StageDirection"/>
      </w:pPr>
    </w:p>
    <w:p w14:paraId="4DD83300" w14:textId="77777777" w:rsidR="006F43F8" w:rsidRDefault="006F43F8" w:rsidP="006F43F8">
      <w:pPr>
        <w:pStyle w:val="DIALOGUE"/>
      </w:pPr>
      <w:r>
        <w:tab/>
      </w:r>
      <w:r w:rsidR="0001794D">
        <w:t xml:space="preserve"> </w:t>
      </w:r>
    </w:p>
    <w:p w14:paraId="7A2975D1" w14:textId="77777777" w:rsidR="006F43F8" w:rsidRDefault="006F43F8" w:rsidP="0001794D">
      <w:pPr>
        <w:pStyle w:val="StageDirection"/>
      </w:pPr>
    </w:p>
    <w:p w14:paraId="2399C591" w14:textId="77777777" w:rsidR="0001794D" w:rsidRDefault="006F43F8" w:rsidP="007A233D">
      <w:pPr>
        <w:pStyle w:val="DIALOGUE"/>
      </w:pPr>
      <w:r>
        <w:tab/>
      </w:r>
      <w:r w:rsidR="0001794D">
        <w:t>&lt;BLACKOUT&gt;</w:t>
      </w:r>
    </w:p>
    <w:p w14:paraId="5D3D2237" w14:textId="77777777" w:rsidR="00D0127F" w:rsidRDefault="00D0127F" w:rsidP="001508E4">
      <w:pPr>
        <w:pStyle w:val="NormalIndent"/>
      </w:pPr>
    </w:p>
    <w:p w14:paraId="1166ED63" w14:textId="6B16C618" w:rsidR="00941D16" w:rsidRDefault="00941D16" w:rsidP="00941D16">
      <w:pPr>
        <w:pStyle w:val="DIALOGUE"/>
      </w:pPr>
      <w:r>
        <w:tab/>
        <w:t>(CURTAIN)</w:t>
      </w:r>
    </w:p>
    <w:p w14:paraId="71EA7BF1" w14:textId="77777777" w:rsidR="00D0127F" w:rsidRDefault="00D0127F" w:rsidP="001508E4">
      <w:pPr>
        <w:pStyle w:val="NormalIndent"/>
      </w:pPr>
    </w:p>
    <w:p w14:paraId="73258DA0" w14:textId="77777777" w:rsidR="00EB2C32" w:rsidRDefault="00EB2C32" w:rsidP="001508E4">
      <w:pPr>
        <w:pStyle w:val="NormalIndent"/>
      </w:pPr>
    </w:p>
    <w:p w14:paraId="02B731E9" w14:textId="302465B7" w:rsidR="00EB2C32" w:rsidRPr="004F2CC0" w:rsidRDefault="00EB2C32" w:rsidP="00EB2C32">
      <w:pPr>
        <w:pStyle w:val="StageDirection"/>
        <w:jc w:val="center"/>
        <w:rPr>
          <w:b/>
          <w:bCs/>
          <w:i w:val="0"/>
          <w:iCs/>
        </w:rPr>
      </w:pPr>
      <w:r w:rsidRPr="004F2CC0">
        <w:rPr>
          <w:b/>
          <w:bCs/>
          <w:i w:val="0"/>
          <w:iCs/>
        </w:rPr>
        <w:t xml:space="preserve">END OF SCENE </w:t>
      </w:r>
      <w:r>
        <w:rPr>
          <w:b/>
          <w:bCs/>
          <w:i w:val="0"/>
          <w:iCs/>
        </w:rPr>
        <w:t>10</w:t>
      </w:r>
    </w:p>
    <w:p w14:paraId="0D569052" w14:textId="77777777" w:rsidR="00EB2C32" w:rsidRDefault="00EB2C32" w:rsidP="001508E4">
      <w:pPr>
        <w:pStyle w:val="NormalIndent"/>
        <w:sectPr w:rsidR="00EB2C32" w:rsidSect="006A5183">
          <w:headerReference w:type="default" r:id="rId129"/>
          <w:footerReference w:type="default" r:id="rId130"/>
          <w:headerReference w:type="first" r:id="rId131"/>
          <w:pgSz w:w="11909" w:h="16834" w:code="9"/>
          <w:pgMar w:top="1440" w:right="1440" w:bottom="1440" w:left="1440" w:header="862" w:footer="1134" w:gutter="0"/>
          <w:paperSrc w:first="15" w:other="15"/>
          <w:cols w:space="720"/>
          <w:docGrid w:linePitch="360"/>
        </w:sectPr>
      </w:pPr>
    </w:p>
    <w:p w14:paraId="4CEB4253" w14:textId="77777777" w:rsidR="001508E4" w:rsidRDefault="001508E4" w:rsidP="001508E4">
      <w:pPr>
        <w:pStyle w:val="NormalIndent"/>
      </w:pPr>
    </w:p>
    <w:p w14:paraId="2FE9B7C2" w14:textId="47E2E7C2" w:rsidR="00EE014E" w:rsidRPr="0085691A" w:rsidRDefault="00EE014E" w:rsidP="00EE014E">
      <w:pPr>
        <w:pStyle w:val="ACTSCENE"/>
      </w:pPr>
      <w:bookmarkStart w:id="154" w:name="EPILOGUE"/>
      <w:bookmarkEnd w:id="154"/>
      <w:r w:rsidRPr="0085691A">
        <w:t>ACT II</w:t>
      </w:r>
      <w:r>
        <w:t xml:space="preserve"> </w:t>
      </w:r>
      <w:r w:rsidRPr="0085691A">
        <w:t xml:space="preserve">: </w:t>
      </w:r>
      <w:r>
        <w:t xml:space="preserve">  </w:t>
      </w:r>
      <w:r w:rsidRPr="0085691A">
        <w:t xml:space="preserve"> </w:t>
      </w:r>
      <w:r>
        <w:t>Epilogue</w:t>
      </w:r>
    </w:p>
    <w:p w14:paraId="0833073B" w14:textId="77777777" w:rsidR="00FE722B" w:rsidRDefault="00FE722B" w:rsidP="00D655B1">
      <w:pPr>
        <w:pStyle w:val="Scenedescription"/>
      </w:pPr>
    </w:p>
    <w:p w14:paraId="28A92067" w14:textId="77777777" w:rsidR="00FE722B" w:rsidRDefault="00FE722B" w:rsidP="00D655B1">
      <w:pPr>
        <w:pStyle w:val="Scenedescription"/>
      </w:pPr>
    </w:p>
    <w:p w14:paraId="4C1CAE82" w14:textId="03BE95B7" w:rsidR="00DC6842" w:rsidRDefault="00DC6842" w:rsidP="00EE014E">
      <w:pPr>
        <w:pStyle w:val="SceneDirection"/>
        <w:ind w:left="567"/>
      </w:pPr>
      <w:r>
        <w:t>Milan</w:t>
      </w:r>
      <w:r w:rsidR="00FE722B">
        <w:t xml:space="preserve"> – Leonardo</w:t>
      </w:r>
      <w:r w:rsidR="00733F71">
        <w:t>’</w:t>
      </w:r>
      <w:r w:rsidR="00FE722B">
        <w:t>s vineyard, now</w:t>
      </w:r>
      <w:r w:rsidR="00FE722B" w:rsidRPr="00FE722B">
        <w:t xml:space="preserve"> </w:t>
      </w:r>
      <w:r w:rsidR="00FE722B">
        <w:t xml:space="preserve">Salai’s home  </w:t>
      </w:r>
    </w:p>
    <w:p w14:paraId="542B0E3D" w14:textId="77777777" w:rsidR="00D52513" w:rsidRDefault="00D52513" w:rsidP="00EE014E">
      <w:pPr>
        <w:pStyle w:val="SceneDirection"/>
        <w:ind w:left="567"/>
      </w:pPr>
    </w:p>
    <w:p w14:paraId="5DB0A7B5" w14:textId="7E5313C9" w:rsidR="00D52513" w:rsidRDefault="00D52513" w:rsidP="00EE014E">
      <w:pPr>
        <w:pStyle w:val="SceneDirection"/>
        <w:ind w:left="567"/>
      </w:pPr>
      <w:r>
        <w:t xml:space="preserve">1524 </w:t>
      </w:r>
    </w:p>
    <w:p w14:paraId="035F8D9E" w14:textId="77777777" w:rsidR="00DC6842" w:rsidRDefault="00DC6842" w:rsidP="00EE014E">
      <w:pPr>
        <w:pStyle w:val="NormalIndent"/>
        <w:ind w:left="567"/>
      </w:pPr>
    </w:p>
    <w:p w14:paraId="418D5A81" w14:textId="239FBECA" w:rsidR="00FE722B" w:rsidRPr="00FE722B" w:rsidRDefault="00FE722B" w:rsidP="00EE014E">
      <w:pPr>
        <w:pStyle w:val="DIALOGUE"/>
        <w:ind w:left="567"/>
      </w:pPr>
      <w:r>
        <w:t>----------------------------------------------------------</w:t>
      </w:r>
    </w:p>
    <w:p w14:paraId="66D5E1D3" w14:textId="2D3DE27A" w:rsidR="00FE722B" w:rsidRDefault="00FE722B" w:rsidP="00FE722B">
      <w:pPr>
        <w:pStyle w:val="SceneDirection"/>
      </w:pPr>
    </w:p>
    <w:p w14:paraId="4CC7D1FD" w14:textId="5DBACA67" w:rsidR="00D52513" w:rsidRDefault="00D52513" w:rsidP="00D52513">
      <w:pPr>
        <w:pStyle w:val="StageDirection"/>
      </w:pPr>
      <w:r>
        <w:t xml:space="preserve">&lt; </w:t>
      </w:r>
      <w:r w:rsidR="00BC2C53">
        <w:t>EXT.</w:t>
      </w:r>
      <w:r>
        <w:t>PROJECTION:  MILAN 1524 &gt;</w:t>
      </w:r>
    </w:p>
    <w:p w14:paraId="6642CEDD" w14:textId="1E76DEDE" w:rsidR="005E030D" w:rsidRDefault="005E030D" w:rsidP="00066322">
      <w:pPr>
        <w:pStyle w:val="StageDirection"/>
      </w:pPr>
      <w:r>
        <w:rPr>
          <w:noProof/>
          <w:lang w:eastAsia="en-GB"/>
        </w:rPr>
        <mc:AlternateContent>
          <mc:Choice Requires="wps">
            <w:drawing>
              <wp:anchor distT="0" distB="0" distL="114300" distR="114300" simplePos="0" relativeHeight="251732480" behindDoc="0" locked="0" layoutInCell="1" allowOverlap="1" wp14:anchorId="00DCA8AF" wp14:editId="5E43C7FB">
                <wp:simplePos x="0" y="0"/>
                <wp:positionH relativeFrom="leftMargin">
                  <wp:posOffset>1274619</wp:posOffset>
                </wp:positionH>
                <wp:positionV relativeFrom="paragraph">
                  <wp:posOffset>170007</wp:posOffset>
                </wp:positionV>
                <wp:extent cx="5979218" cy="280670"/>
                <wp:effectExtent l="0" t="0" r="2540" b="5080"/>
                <wp:wrapNone/>
                <wp:docPr id="8727166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218"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B987B" w14:textId="3AB62373" w:rsidR="005E030D" w:rsidRPr="00F95C76" w:rsidRDefault="005E030D" w:rsidP="001E7585">
                            <w:pPr>
                              <w:pStyle w:val="MUSICCUE"/>
                              <w:tabs>
                                <w:tab w:val="clear" w:pos="567"/>
                                <w:tab w:val="left" w:pos="284"/>
                              </w:tabs>
                              <w:rPr>
                                <w:i/>
                              </w:rPr>
                            </w:pPr>
                            <w:r>
                              <w:tab/>
                            </w:r>
                            <w:r w:rsidRPr="00F95C76">
                              <w:rPr>
                                <w:i/>
                              </w:rPr>
                              <w:t>#</w:t>
                            </w:r>
                            <w:r>
                              <w:rPr>
                                <w:i/>
                              </w:rPr>
                              <w:t xml:space="preserve">4  TE DEUM LAUDAMUS                 </w:t>
                            </w:r>
                            <w:r w:rsidR="001E7585">
                              <w:rPr>
                                <w:i/>
                              </w:rPr>
                              <w:t>Ensemble</w:t>
                            </w:r>
                            <w:r>
                              <w:rPr>
                                <w:i/>
                              </w:rPr>
                              <w:t xml:space="preserve">                            </w:t>
                            </w:r>
                            <w:hyperlink r:id="rId132" w:history="1">
                              <w:r w:rsidRPr="00230490">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CA8AF" id="_x0000_s1062" type="#_x0000_t202" style="position:absolute;left:0;text-align:left;margin-left:100.35pt;margin-top:13.4pt;width:470.8pt;height:22.1pt;z-index:251732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" fillcolor="#a5a5a5 [2092]" stroked="f">
                <v:textbox>
                  <w:txbxContent>
                    <w:p w14:paraId="3A1B987B" w14:textId="3AB62373" w:rsidR="005E030D" w:rsidRPr="00F95C76" w:rsidRDefault="005E030D" w:rsidP="001E7585">
                      <w:pPr>
                        <w:pStyle w:val="MUSICCUE"/>
                        <w:tabs>
                          <w:tab w:val="clear" w:pos="567"/>
                          <w:tab w:val="left" w:pos="284"/>
                        </w:tabs>
                        <w:rPr>
                          <w:i/>
                        </w:rPr>
                      </w:pPr>
                      <w:r>
                        <w:tab/>
                      </w:r>
                      <w:r w:rsidRPr="00F95C76">
                        <w:rPr>
                          <w:i/>
                        </w:rPr>
                        <w:t>#</w:t>
                      </w:r>
                      <w:r>
                        <w:rPr>
                          <w:i/>
                        </w:rPr>
                        <w:t xml:space="preserve">4  TE DEUM LAUDAMUS                 </w:t>
                      </w:r>
                      <w:r w:rsidR="001E7585">
                        <w:rPr>
                          <w:i/>
                        </w:rPr>
                        <w:t>Ensemble</w:t>
                      </w:r>
                      <w:r>
                        <w:rPr>
                          <w:i/>
                        </w:rPr>
                        <w:t xml:space="preserve">                            </w:t>
                      </w:r>
                      <w:hyperlink r:id="rId133" w:history="1">
                        <w:r w:rsidRPr="00230490">
                          <w:rPr>
                            <w:rStyle w:val="Hyperlink"/>
                            <w:i/>
                          </w:rPr>
                          <w:t>PLAY MUSIC</w:t>
                        </w:r>
                      </w:hyperlink>
                    </w:p>
                  </w:txbxContent>
                </v:textbox>
                <w10:wrap anchorx="margin"/>
              </v:shape>
            </w:pict>
          </mc:Fallback>
        </mc:AlternateContent>
      </w:r>
    </w:p>
    <w:p w14:paraId="204043B5" w14:textId="6BAE72CC" w:rsidR="005E030D" w:rsidRDefault="005E030D" w:rsidP="00066322">
      <w:pPr>
        <w:pStyle w:val="StageDirection"/>
      </w:pPr>
    </w:p>
    <w:p w14:paraId="256B8CD8" w14:textId="77777777" w:rsidR="005E030D" w:rsidRDefault="005E030D" w:rsidP="00066322">
      <w:pPr>
        <w:pStyle w:val="StageDirection"/>
      </w:pPr>
    </w:p>
    <w:p w14:paraId="6BC87633" w14:textId="77777777" w:rsidR="005E030D" w:rsidRDefault="005E030D" w:rsidP="00066322">
      <w:pPr>
        <w:pStyle w:val="StageDirection"/>
      </w:pPr>
    </w:p>
    <w:p w14:paraId="04AA15D7" w14:textId="60BC4F88" w:rsidR="00455E8D" w:rsidRDefault="001E7585" w:rsidP="00066322">
      <w:pPr>
        <w:pStyle w:val="StageDirection"/>
      </w:pPr>
      <w:r w:rsidRPr="001E7585">
        <w:rPr>
          <w:b/>
          <w:bCs/>
        </w:rPr>
        <w:t>MONKS</w:t>
      </w:r>
      <w:r w:rsidR="00D74F16">
        <w:t xml:space="preserve"> enter from both sides</w:t>
      </w:r>
      <w:r w:rsidR="00455E8D">
        <w:t xml:space="preserve">. Chanting. </w:t>
      </w:r>
    </w:p>
    <w:p w14:paraId="0A3B5F0F" w14:textId="77777777" w:rsidR="00455E8D" w:rsidRDefault="00455E8D" w:rsidP="00066322">
      <w:pPr>
        <w:pStyle w:val="StageDirection"/>
      </w:pPr>
    </w:p>
    <w:p w14:paraId="5D2E1ECA" w14:textId="77777777" w:rsidR="00455E8D" w:rsidRDefault="00455E8D" w:rsidP="00FE1190">
      <w:pPr>
        <w:pStyle w:val="StageDirection"/>
      </w:pPr>
      <w:r>
        <w:t>They cross the stage and exit as the c</w:t>
      </w:r>
      <w:r w:rsidR="00762EFB">
        <w:t xml:space="preserve">urtain rises to reveal </w:t>
      </w:r>
      <w:r w:rsidR="00FE1190" w:rsidRPr="001E7585">
        <w:rPr>
          <w:b/>
          <w:bCs/>
        </w:rPr>
        <w:t>SALAI</w:t>
      </w:r>
      <w:r w:rsidR="00FE1190">
        <w:t xml:space="preserve"> sat </w:t>
      </w:r>
      <w:r w:rsidR="00FE722B">
        <w:t>alone with his paintings</w:t>
      </w:r>
      <w:r w:rsidR="00FE1190">
        <w:t xml:space="preserve"> – the Mona Lisa and the Monna Vanna</w:t>
      </w:r>
      <w:r w:rsidR="00066322">
        <w:t xml:space="preserve">. </w:t>
      </w:r>
    </w:p>
    <w:p w14:paraId="5645CC2F" w14:textId="2562DFBD" w:rsidR="0008672E" w:rsidRDefault="00255FBE" w:rsidP="00FE1190">
      <w:pPr>
        <w:pStyle w:val="StageDirection"/>
      </w:pPr>
      <w:r>
        <w:t>He is bandaged and dying from a wound sustained in a duel.</w:t>
      </w:r>
    </w:p>
    <w:p w14:paraId="5154DCDC" w14:textId="77777777" w:rsidR="00455E8D" w:rsidRDefault="00455E8D" w:rsidP="00C334F0">
      <w:pPr>
        <w:pStyle w:val="DIALOGUE"/>
        <w:rPr>
          <w:b/>
        </w:rPr>
      </w:pPr>
    </w:p>
    <w:p w14:paraId="4EB7173E" w14:textId="40928DC0" w:rsidR="00FE1190" w:rsidRDefault="00D01F3D" w:rsidP="00C334F0">
      <w:pPr>
        <w:pStyle w:val="DIALOGUE"/>
        <w:rPr>
          <w:b/>
        </w:rPr>
      </w:pPr>
      <w:r w:rsidRPr="00D01F3D">
        <w:rPr>
          <w:b/>
        </w:rPr>
        <w:tab/>
      </w:r>
    </w:p>
    <w:p w14:paraId="61037C24" w14:textId="77777777" w:rsidR="00D01F3D" w:rsidRPr="00D01F3D" w:rsidRDefault="00FE1190" w:rsidP="00C334F0">
      <w:pPr>
        <w:pStyle w:val="DIALOGUE"/>
        <w:rPr>
          <w:b/>
        </w:rPr>
      </w:pPr>
      <w:r>
        <w:rPr>
          <w:b/>
        </w:rPr>
        <w:tab/>
      </w:r>
      <w:r w:rsidR="00D01F3D" w:rsidRPr="00D01F3D">
        <w:rPr>
          <w:b/>
        </w:rPr>
        <w:t>SALAI</w:t>
      </w:r>
    </w:p>
    <w:p w14:paraId="5DBE4A04" w14:textId="20074142" w:rsidR="0008672E" w:rsidRDefault="00C334F0" w:rsidP="00066322">
      <w:pPr>
        <w:pStyle w:val="DIALOGUE"/>
      </w:pPr>
      <w:r>
        <w:t xml:space="preserve">They say my Master Leonardo </w:t>
      </w:r>
      <w:r w:rsidR="00DD1307">
        <w:t>wept</w:t>
      </w:r>
      <w:r>
        <w:t xml:space="preserve"> on </w:t>
      </w:r>
      <w:r w:rsidRPr="00066322">
        <w:rPr>
          <w:i/>
        </w:rPr>
        <w:t>his</w:t>
      </w:r>
      <w:r>
        <w:t xml:space="preserve"> deathbed</w:t>
      </w:r>
      <w:r w:rsidR="00255FBE">
        <w:t>.</w:t>
      </w:r>
      <w:r>
        <w:t xml:space="preserve"> </w:t>
      </w:r>
      <w:r w:rsidR="00255FBE">
        <w:t>He</w:t>
      </w:r>
      <w:r>
        <w:t xml:space="preserve"> asked for God</w:t>
      </w:r>
      <w:r w:rsidR="00255FBE">
        <w:t xml:space="preserve">’s </w:t>
      </w:r>
      <w:r>
        <w:t>forgiveness</w:t>
      </w:r>
      <w:r w:rsidR="00255FBE">
        <w:t>,</w:t>
      </w:r>
      <w:r>
        <w:t xml:space="preserve"> ‘For not </w:t>
      </w:r>
      <w:r w:rsidR="00DD1307">
        <w:t xml:space="preserve">working on </w:t>
      </w:r>
      <w:r>
        <w:t>his art</w:t>
      </w:r>
      <w:r w:rsidR="00DD1307">
        <w:t xml:space="preserve"> as he should</w:t>
      </w:r>
      <w:r>
        <w:t>’</w:t>
      </w:r>
      <w:r w:rsidR="00066322">
        <w:t xml:space="preserve">. I weep </w:t>
      </w:r>
      <w:proofErr w:type="spellStart"/>
      <w:r w:rsidR="00455E8D">
        <w:t>too,</w:t>
      </w:r>
      <w:r w:rsidR="00066322">
        <w:t>for</w:t>
      </w:r>
      <w:proofErr w:type="spellEnd"/>
      <w:r w:rsidR="00066322">
        <w:t xml:space="preserve"> my lost loves</w:t>
      </w:r>
      <w:r w:rsidR="00455E8D">
        <w:t>.</w:t>
      </w:r>
      <w:r w:rsidR="00255FBE">
        <w:t xml:space="preserve"> </w:t>
      </w:r>
      <w:r w:rsidR="00455E8D">
        <w:t>S</w:t>
      </w:r>
      <w:r w:rsidR="00255FBE">
        <w:t xml:space="preserve">hould I </w:t>
      </w:r>
      <w:r w:rsidR="00455E8D">
        <w:t>also beg God’s forgiveness, when my only sin was loving?</w:t>
      </w:r>
    </w:p>
    <w:p w14:paraId="4D408DF3" w14:textId="77777777" w:rsidR="00455E8D" w:rsidRDefault="00455E8D" w:rsidP="00066322">
      <w:pPr>
        <w:pStyle w:val="DIALOGUE"/>
      </w:pPr>
    </w:p>
    <w:p w14:paraId="682A6C98" w14:textId="77777777" w:rsidR="00247EE8" w:rsidRDefault="00247EE8" w:rsidP="00423A9F">
      <w:pPr>
        <w:pStyle w:val="SONG"/>
      </w:pPr>
      <w:bookmarkStart w:id="155" w:name="_Toc289782526"/>
      <w:bookmarkStart w:id="156" w:name="_Toc289782695"/>
      <w:bookmarkStart w:id="157" w:name="_Toc440966456"/>
    </w:p>
    <w:p w14:paraId="3E94E7B3" w14:textId="5E524D0C" w:rsidR="00247EE8" w:rsidRDefault="0053402D" w:rsidP="00423A9F">
      <w:pPr>
        <w:pStyle w:val="SONG"/>
      </w:pPr>
      <w:r>
        <w:rPr>
          <w:noProof/>
          <w:lang w:eastAsia="en-GB"/>
        </w:rPr>
        <mc:AlternateContent>
          <mc:Choice Requires="wps">
            <w:drawing>
              <wp:anchor distT="0" distB="0" distL="114300" distR="114300" simplePos="0" relativeHeight="251707904" behindDoc="0" locked="0" layoutInCell="1" allowOverlap="1" wp14:anchorId="01C66F26" wp14:editId="540EFED0">
                <wp:simplePos x="0" y="0"/>
                <wp:positionH relativeFrom="leftMargin">
                  <wp:posOffset>649605</wp:posOffset>
                </wp:positionH>
                <wp:positionV relativeFrom="paragraph">
                  <wp:posOffset>0</wp:posOffset>
                </wp:positionV>
                <wp:extent cx="6515735" cy="280670"/>
                <wp:effectExtent l="1905" t="2540" r="0" b="2540"/>
                <wp:wrapNone/>
                <wp:docPr id="2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0F1C1" w14:textId="77777777" w:rsidR="00CB236F" w:rsidRPr="00F95C76" w:rsidRDefault="00CB236F" w:rsidP="00247EE8">
                            <w:pPr>
                              <w:pStyle w:val="MUSICCUE"/>
                              <w:rPr>
                                <w:i/>
                              </w:rPr>
                            </w:pPr>
                            <w:r>
                              <w:tab/>
                            </w:r>
                            <w:r w:rsidRPr="00F95C76">
                              <w:rPr>
                                <w:i/>
                              </w:rPr>
                              <w:t>#</w:t>
                            </w:r>
                            <w:r w:rsidR="00902A8C">
                              <w:rPr>
                                <w:i/>
                              </w:rPr>
                              <w:t>29</w:t>
                            </w:r>
                            <w:r>
                              <w:rPr>
                                <w:i/>
                              </w:rPr>
                              <w:t xml:space="preserve">  ALL TOO SOON                    Salai                                </w:t>
                            </w:r>
                            <w:hyperlink r:id="rId134" w:history="1">
                              <w:r w:rsidRPr="00334111">
                                <w:rPr>
                                  <w:rStyle w:val="Hyperlink"/>
                                  <w:i/>
                                </w:rPr>
                                <w:t>PLAY MUSIC</w:t>
                              </w:r>
                            </w:hyperlink>
                            <w:r>
                              <w:rPr>
                                <w:i/>
                              </w:rPr>
                              <w:t xml:space="preserve">  </w:t>
                            </w:r>
                            <w:r>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6F26" id="Text Box 63" o:spid="_x0000_s1063" type="#_x0000_t202" style="position:absolute;left:0;text-align:left;margin-left:51.15pt;margin-top:0;width:513.05pt;height:22.1pt;z-index:251707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" fillcolor="#a5a5a5 [2092]" stroked="f">
                <v:textbox>
                  <w:txbxContent>
                    <w:p w14:paraId="13A0F1C1" w14:textId="77777777" w:rsidR="00CB236F" w:rsidRPr="00F95C76" w:rsidRDefault="00CB236F" w:rsidP="00247EE8">
                      <w:pPr>
                        <w:pStyle w:val="MUSICCUE"/>
                        <w:rPr>
                          <w:i/>
                        </w:rPr>
                      </w:pPr>
                      <w:r>
                        <w:tab/>
                      </w:r>
                      <w:r w:rsidRPr="00F95C76">
                        <w:rPr>
                          <w:i/>
                        </w:rPr>
                        <w:t>#</w:t>
                      </w:r>
                      <w:r w:rsidR="00902A8C">
                        <w:rPr>
                          <w:i/>
                        </w:rPr>
                        <w:t>29</w:t>
                      </w:r>
                      <w:r>
                        <w:rPr>
                          <w:i/>
                        </w:rPr>
                        <w:t xml:space="preserve">  ALL TOO SOON                    Salai                                </w:t>
                      </w:r>
                      <w:hyperlink r:id="rId135" w:history="1">
                        <w:r w:rsidRPr="00334111">
                          <w:rPr>
                            <w:rStyle w:val="Hyperlink"/>
                            <w:i/>
                          </w:rPr>
                          <w:t>PLAY MUSIC</w:t>
                        </w:r>
                      </w:hyperlink>
                      <w:r>
                        <w:rPr>
                          <w:i/>
                        </w:rPr>
                        <w:t xml:space="preserve">  </w:t>
                      </w:r>
                      <w:r>
                        <w:rPr>
                          <w:i/>
                        </w:rPr>
                        <w:tab/>
                      </w:r>
                    </w:p>
                  </w:txbxContent>
                </v:textbox>
                <w10:wrap anchorx="margin"/>
              </v:shape>
            </w:pict>
          </mc:Fallback>
        </mc:AlternateContent>
      </w:r>
    </w:p>
    <w:p w14:paraId="718987C1" w14:textId="77777777" w:rsidR="005F082B" w:rsidRDefault="005F082B" w:rsidP="00423A9F">
      <w:pPr>
        <w:pStyle w:val="SONG"/>
      </w:pPr>
    </w:p>
    <w:bookmarkEnd w:id="155"/>
    <w:bookmarkEnd w:id="156"/>
    <w:bookmarkEnd w:id="157"/>
    <w:p w14:paraId="4429ED20" w14:textId="77777777" w:rsidR="00CA1D9C" w:rsidRDefault="00CA1D9C" w:rsidP="00DC6842">
      <w:pPr>
        <w:pStyle w:val="NormalIndent"/>
      </w:pPr>
    </w:p>
    <w:p w14:paraId="177AC1C3" w14:textId="77777777" w:rsidR="00334111" w:rsidRDefault="00334111" w:rsidP="00334111">
      <w:pPr>
        <w:pStyle w:val="LYRIC"/>
        <w:tabs>
          <w:tab w:val="left" w:pos="3969"/>
        </w:tabs>
        <w:rPr>
          <w:b/>
        </w:rPr>
      </w:pPr>
      <w:r>
        <w:t xml:space="preserve">    </w:t>
      </w:r>
      <w:r>
        <w:tab/>
      </w:r>
      <w:r>
        <w:tab/>
      </w:r>
      <w:r w:rsidRPr="00230F49">
        <w:rPr>
          <w:b/>
        </w:rPr>
        <w:t xml:space="preserve">SALAI </w:t>
      </w:r>
      <w:r w:rsidRPr="00230F49">
        <w:rPr>
          <w:b/>
        </w:rPr>
        <w:tab/>
      </w:r>
    </w:p>
    <w:p w14:paraId="5B682736" w14:textId="77777777" w:rsidR="00334111" w:rsidRDefault="00334111" w:rsidP="00334111">
      <w:pPr>
        <w:pStyle w:val="LYRIC"/>
        <w:rPr>
          <w:b/>
        </w:rPr>
      </w:pPr>
      <w:r>
        <w:t>LOOKING BACK OVER MY LIFE, WHAT DO I SEE,</w:t>
      </w:r>
    </w:p>
    <w:p w14:paraId="45B5267F" w14:textId="77777777" w:rsidR="00334111" w:rsidRPr="00230F49" w:rsidRDefault="00334111" w:rsidP="00334111">
      <w:pPr>
        <w:pStyle w:val="LYRIC"/>
        <w:rPr>
          <w:b/>
        </w:rPr>
      </w:pPr>
      <w:r>
        <w:t>FLEETING SHADOWS OF SOME MAN I USED TO KNOW</w:t>
      </w:r>
    </w:p>
    <w:p w14:paraId="5192B4D8" w14:textId="77777777" w:rsidR="00334111" w:rsidRDefault="00334111" w:rsidP="00334111">
      <w:pPr>
        <w:pStyle w:val="LYRIC"/>
      </w:pPr>
      <w:r>
        <w:t>A MAN I USED TO BE.</w:t>
      </w:r>
    </w:p>
    <w:p w14:paraId="0430B317" w14:textId="77777777" w:rsidR="00334111" w:rsidRDefault="00334111" w:rsidP="00334111">
      <w:pPr>
        <w:pStyle w:val="LYRIC"/>
      </w:pPr>
      <w:r>
        <w:t xml:space="preserve">BUT I HAVE NO </w:t>
      </w:r>
      <w:r w:rsidRPr="00376647">
        <w:t>Q</w:t>
      </w:r>
      <w:r>
        <w:t xml:space="preserve">UARREL WITH THE GODS THAT GIVE US TIME, </w:t>
      </w:r>
    </w:p>
    <w:p w14:paraId="5B532D0E" w14:textId="77777777" w:rsidR="00334111" w:rsidRDefault="00334111" w:rsidP="00334111">
      <w:pPr>
        <w:pStyle w:val="LYRIC"/>
      </w:pPr>
      <w:r>
        <w:t>THEY TREAT US ALL THE SAME,</w:t>
      </w:r>
    </w:p>
    <w:p w14:paraId="20F458AA" w14:textId="77777777" w:rsidR="00334111" w:rsidRDefault="00334111" w:rsidP="00334111">
      <w:pPr>
        <w:pStyle w:val="LYRIC"/>
      </w:pPr>
      <w:r>
        <w:t>SOMETIMES I WONDER IF THEY EVEN KNOW MY NAME,</w:t>
      </w:r>
    </w:p>
    <w:p w14:paraId="58FA3EC8" w14:textId="77777777" w:rsidR="00334111" w:rsidRDefault="00334111" w:rsidP="00334111">
      <w:pPr>
        <w:pStyle w:val="LYRIC"/>
      </w:pPr>
      <w:r>
        <w:t>AND I THOUGHT I WAS THE STAR OF THIS MASQUERADE,</w:t>
      </w:r>
    </w:p>
    <w:p w14:paraId="1347745F" w14:textId="77777777" w:rsidR="00334111" w:rsidRDefault="00334111" w:rsidP="00334111">
      <w:pPr>
        <w:pStyle w:val="LYRIC"/>
      </w:pPr>
      <w:r>
        <w:t>THIS STUPID ONE-ACT PLAY...</w:t>
      </w:r>
    </w:p>
    <w:p w14:paraId="374821B3" w14:textId="77777777" w:rsidR="00334111" w:rsidRDefault="00334111" w:rsidP="00334111">
      <w:pPr>
        <w:pStyle w:val="LYRIC"/>
      </w:pPr>
    </w:p>
    <w:p w14:paraId="0DE83AEB" w14:textId="77777777" w:rsidR="00C275E8" w:rsidRDefault="00C275E8">
      <w:pPr>
        <w:ind w:left="0"/>
        <w:jc w:val="left"/>
        <w:rPr>
          <w:rFonts w:ascii="Courier New" w:hAnsi="Courier New" w:cs="Courier New"/>
          <w:sz w:val="24"/>
          <w:szCs w:val="24"/>
        </w:rPr>
      </w:pPr>
      <w:r>
        <w:br w:type="page"/>
      </w:r>
    </w:p>
    <w:p w14:paraId="6541AAEA" w14:textId="495CF322" w:rsidR="00334111" w:rsidRDefault="00334111" w:rsidP="00334111">
      <w:pPr>
        <w:pStyle w:val="LYRIC"/>
      </w:pPr>
      <w:r>
        <w:lastRenderedPageBreak/>
        <w:t xml:space="preserve">ALL TOO SOON, THE SHOW IS OVER, </w:t>
      </w:r>
      <w:r>
        <w:br/>
        <w:t>BUT I’M STILL LEARNING MY LINES,</w:t>
      </w:r>
    </w:p>
    <w:p w14:paraId="2346B983" w14:textId="77777777" w:rsidR="00334111" w:rsidRDefault="00334111" w:rsidP="00334111">
      <w:pPr>
        <w:pStyle w:val="LYRIC"/>
      </w:pPr>
      <w:r>
        <w:t xml:space="preserve">AND </w:t>
      </w:r>
      <w:r w:rsidRPr="00376647">
        <w:t>T</w:t>
      </w:r>
      <w:r>
        <w:t xml:space="preserve">HOUGH I WASN’T ALWAYS CERTAIN </w:t>
      </w:r>
      <w:r>
        <w:br/>
        <w:t xml:space="preserve">WHERE I OUGHT TO STAND I PLAYED MY PART </w:t>
      </w:r>
    </w:p>
    <w:p w14:paraId="6B479CA5" w14:textId="77777777" w:rsidR="00334111" w:rsidRDefault="00334111" w:rsidP="00334111">
      <w:pPr>
        <w:pStyle w:val="LYRIC"/>
      </w:pPr>
      <w:r>
        <w:t>YOU’VE GOT TO UNDERSTAND, THAT I GAVE MY HEART</w:t>
      </w:r>
    </w:p>
    <w:p w14:paraId="35515FC7" w14:textId="77777777" w:rsidR="00334111" w:rsidRDefault="00334111" w:rsidP="00334111">
      <w:pPr>
        <w:pStyle w:val="LYRIC"/>
      </w:pPr>
    </w:p>
    <w:p w14:paraId="0DD41642" w14:textId="77777777" w:rsidR="00334111" w:rsidRDefault="00334111" w:rsidP="00334111">
      <w:pPr>
        <w:pStyle w:val="LYRIC"/>
      </w:pPr>
      <w:r>
        <w:t xml:space="preserve">ALL TOO SOON, THE SHOW IS ENDING, </w:t>
      </w:r>
      <w:r>
        <w:br/>
        <w:t>FOR THE VERY LAST TIME</w:t>
      </w:r>
    </w:p>
    <w:p w14:paraId="1C66A7F6" w14:textId="77777777" w:rsidR="00334111" w:rsidRDefault="00334111" w:rsidP="00334111">
      <w:pPr>
        <w:pStyle w:val="LYRIC"/>
      </w:pPr>
      <w:r>
        <w:t xml:space="preserve">BUT THE CROWD ARE ON THEIR FEET, </w:t>
      </w:r>
      <w:r>
        <w:br/>
        <w:t>THEY’RE CRYING OUT FOR MORE!</w:t>
      </w:r>
    </w:p>
    <w:p w14:paraId="294654DF" w14:textId="77777777" w:rsidR="00334111" w:rsidRDefault="00334111" w:rsidP="00334111">
      <w:pPr>
        <w:pStyle w:val="LYRIC"/>
      </w:pPr>
      <w:r>
        <w:t>WHAT! NO CURTAIN CALLS? IS THERE NO ENCORE?</w:t>
      </w:r>
    </w:p>
    <w:p w14:paraId="0A32B3F3" w14:textId="77777777" w:rsidR="00334111" w:rsidRDefault="00334111" w:rsidP="00334111">
      <w:pPr>
        <w:pStyle w:val="LYRIC"/>
      </w:pPr>
      <w:r>
        <w:t>THE CURTAIN FALLS, ALL TOO SOON</w:t>
      </w:r>
    </w:p>
    <w:p w14:paraId="562E28F3" w14:textId="77777777" w:rsidR="00334111" w:rsidRDefault="00334111" w:rsidP="00334111">
      <w:pPr>
        <w:pStyle w:val="LYRIC"/>
      </w:pPr>
    </w:p>
    <w:p w14:paraId="2C33E89E" w14:textId="0A873283" w:rsidR="00C275E8" w:rsidRDefault="00C275E8" w:rsidP="00C275E8">
      <w:pPr>
        <w:pStyle w:val="StageDirection"/>
      </w:pPr>
      <w:r>
        <w:t>(</w:t>
      </w:r>
      <w:r w:rsidRPr="001E7585">
        <w:rPr>
          <w:b/>
          <w:bCs/>
        </w:rPr>
        <w:t>ARAGONA</w:t>
      </w:r>
      <w:r>
        <w:t xml:space="preserve"> and </w:t>
      </w:r>
      <w:r w:rsidRPr="001E7585">
        <w:rPr>
          <w:b/>
          <w:bCs/>
        </w:rPr>
        <w:t>LISA</w:t>
      </w:r>
      <w:r>
        <w:t xml:space="preserve"> appear and stand behind SALAI)</w:t>
      </w:r>
    </w:p>
    <w:p w14:paraId="43E5CA8B" w14:textId="77777777" w:rsidR="00334111" w:rsidRDefault="00334111" w:rsidP="00334111">
      <w:pPr>
        <w:pStyle w:val="LYRIC"/>
      </w:pPr>
    </w:p>
    <w:p w14:paraId="1EB9B998" w14:textId="4958A636" w:rsidR="00C275E8" w:rsidRDefault="00C275E8" w:rsidP="00C275E8">
      <w:pPr>
        <w:pStyle w:val="CHARACTER"/>
      </w:pPr>
      <w:r>
        <w:tab/>
      </w:r>
      <w:r w:rsidRPr="00C275E8">
        <w:t>SALAI</w:t>
      </w:r>
    </w:p>
    <w:p w14:paraId="61980F49" w14:textId="77777777" w:rsidR="00334111" w:rsidRDefault="00334111" w:rsidP="00334111">
      <w:pPr>
        <w:pStyle w:val="LYRIC"/>
      </w:pPr>
      <w:r>
        <w:t xml:space="preserve">YET LOOKING BACK IS FOOLISH, YES I KNOW, </w:t>
      </w:r>
      <w:r>
        <w:br/>
        <w:t>IT’S SUCH A POINTLESS MUSE,</w:t>
      </w:r>
    </w:p>
    <w:p w14:paraId="218F46BA" w14:textId="77777777" w:rsidR="00334111" w:rsidRDefault="00334111" w:rsidP="00334111">
      <w:pPr>
        <w:pStyle w:val="LYRIC"/>
      </w:pPr>
      <w:r>
        <w:t xml:space="preserve">THOSE STRINGS ARE PULLED ABOVE, WE DANCE BELOW, </w:t>
      </w:r>
    </w:p>
    <w:p w14:paraId="109913EE" w14:textId="77777777" w:rsidR="00334111" w:rsidRDefault="00334111" w:rsidP="00334111">
      <w:pPr>
        <w:pStyle w:val="LYRIC"/>
      </w:pPr>
      <w:r>
        <w:t>MERELY TO AMUSE</w:t>
      </w:r>
    </w:p>
    <w:p w14:paraId="5B9E5A71" w14:textId="77777777" w:rsidR="00334111" w:rsidRDefault="00334111" w:rsidP="00334111">
      <w:pPr>
        <w:pStyle w:val="LYRIC"/>
      </w:pPr>
    </w:p>
    <w:p w14:paraId="650077BE" w14:textId="77777777" w:rsidR="00334111" w:rsidRDefault="00334111" w:rsidP="00334111">
      <w:pPr>
        <w:pStyle w:val="LYRIC"/>
      </w:pPr>
      <w:r>
        <w:t xml:space="preserve">SO WHY DO MORTALS PLAY THIS FUTILE GAME, </w:t>
      </w:r>
    </w:p>
    <w:p w14:paraId="5DFE93EE" w14:textId="77777777" w:rsidR="00334111" w:rsidRDefault="00334111" w:rsidP="00334111">
      <w:pPr>
        <w:pStyle w:val="LYRIC"/>
      </w:pPr>
      <w:r>
        <w:t>AS IF WE HAD A CHOICE,</w:t>
      </w:r>
    </w:p>
    <w:p w14:paraId="0A7DFE7C" w14:textId="77777777" w:rsidR="00334111" w:rsidRDefault="00334111" w:rsidP="00334111">
      <w:pPr>
        <w:pStyle w:val="LYRIC"/>
      </w:pPr>
      <w:r>
        <w:t xml:space="preserve">HAD SOME REASON TO BELIEVE WE HAVE A VOICE, </w:t>
      </w:r>
      <w:r>
        <w:br/>
        <w:t>THAT MIGHT JUST ONCE BE HEARD,</w:t>
      </w:r>
    </w:p>
    <w:p w14:paraId="1E98998A" w14:textId="77777777" w:rsidR="00334111" w:rsidRDefault="00334111" w:rsidP="00334111">
      <w:pPr>
        <w:pStyle w:val="LYRIC"/>
      </w:pPr>
      <w:r>
        <w:t>THE STAGE IS EMPTY NOW, IT’S TIME TO TAKE MY BOW...</w:t>
      </w:r>
    </w:p>
    <w:p w14:paraId="5F470957" w14:textId="77777777" w:rsidR="00334111" w:rsidRDefault="00334111" w:rsidP="00334111">
      <w:pPr>
        <w:pStyle w:val="LYRIC"/>
      </w:pPr>
    </w:p>
    <w:p w14:paraId="433E3003" w14:textId="77777777" w:rsidR="00334111" w:rsidRDefault="00334111" w:rsidP="00334111">
      <w:pPr>
        <w:pStyle w:val="LYRIC"/>
      </w:pPr>
      <w:r>
        <w:t xml:space="preserve">ALL TOO SOON, THE SHOW IS OVER, </w:t>
      </w:r>
      <w:r>
        <w:br/>
        <w:t>BUT I’M STILL LEARNING MY LINES,</w:t>
      </w:r>
    </w:p>
    <w:p w14:paraId="43C4C206" w14:textId="77777777" w:rsidR="00334111" w:rsidRDefault="00334111" w:rsidP="00334111">
      <w:pPr>
        <w:pStyle w:val="LYRIC"/>
      </w:pPr>
      <w:r>
        <w:t xml:space="preserve">AND THOUGH I WASN’T ALWAYS CERTAIN </w:t>
      </w:r>
      <w:r>
        <w:br/>
        <w:t xml:space="preserve">WHERE I OUGHT TO STAND I PLAYED MY PART </w:t>
      </w:r>
    </w:p>
    <w:p w14:paraId="6E543F56" w14:textId="77777777" w:rsidR="00334111" w:rsidRDefault="00334111" w:rsidP="00334111">
      <w:pPr>
        <w:pStyle w:val="LYRIC"/>
      </w:pPr>
      <w:r>
        <w:t>YOU’VE GOT TO UNDERSTAND, THAT I GAVE MY HEART</w:t>
      </w:r>
    </w:p>
    <w:p w14:paraId="310EBA4F" w14:textId="77777777" w:rsidR="00334111" w:rsidRDefault="00334111" w:rsidP="00334111">
      <w:pPr>
        <w:pStyle w:val="LYRIC"/>
      </w:pPr>
    </w:p>
    <w:p w14:paraId="1D0E2A1D" w14:textId="77777777" w:rsidR="00334111" w:rsidRDefault="00334111" w:rsidP="00334111">
      <w:pPr>
        <w:pStyle w:val="LYRIC"/>
      </w:pPr>
      <w:r>
        <w:t xml:space="preserve">AND ALL TOO SOON, THE SHOW IS ENDING, </w:t>
      </w:r>
      <w:r>
        <w:br/>
        <w:t>FOR THE VERY LAST TIME</w:t>
      </w:r>
    </w:p>
    <w:p w14:paraId="437263F7" w14:textId="77777777" w:rsidR="00334111" w:rsidRDefault="00334111" w:rsidP="00334111">
      <w:pPr>
        <w:pStyle w:val="LYRIC"/>
      </w:pPr>
      <w:r>
        <w:t xml:space="preserve">BUT THE CROWD ARE ON THEIR FEET, </w:t>
      </w:r>
      <w:r>
        <w:br/>
        <w:t>THEY’RE CALLING OUT FOR MORE!</w:t>
      </w:r>
    </w:p>
    <w:p w14:paraId="1671D4DF" w14:textId="77777777" w:rsidR="00334111" w:rsidRDefault="00334111" w:rsidP="00334111">
      <w:pPr>
        <w:pStyle w:val="LYRIC"/>
      </w:pPr>
      <w:r>
        <w:t>WHAT! NO CURTAIN CALLS?  IS THERE NO ENCORE?</w:t>
      </w:r>
    </w:p>
    <w:p w14:paraId="28003632" w14:textId="77777777" w:rsidR="00334111" w:rsidRDefault="00334111" w:rsidP="00334111">
      <w:pPr>
        <w:pStyle w:val="LYRIC"/>
      </w:pPr>
      <w:r>
        <w:t>THE CURTAIN FALLS, ALL TOO SOON</w:t>
      </w:r>
    </w:p>
    <w:p w14:paraId="2B2BE512" w14:textId="77777777" w:rsidR="00334111" w:rsidRDefault="00334111" w:rsidP="00334111">
      <w:pPr>
        <w:pStyle w:val="LYRIC"/>
      </w:pPr>
    </w:p>
    <w:p w14:paraId="3C4524D5" w14:textId="77777777" w:rsidR="00C275E8" w:rsidRDefault="00C275E8" w:rsidP="00334111">
      <w:pPr>
        <w:pStyle w:val="LYRIC"/>
      </w:pPr>
    </w:p>
    <w:p w14:paraId="591EC40C" w14:textId="77777777" w:rsidR="00186C84" w:rsidRDefault="00334111" w:rsidP="00334111">
      <w:pPr>
        <w:pStyle w:val="LYRIC"/>
      </w:pPr>
      <w:r w:rsidRPr="00230F49">
        <w:rPr>
          <w:highlight w:val="lightGray"/>
        </w:rPr>
        <w:t>INSTRUMENTAL</w:t>
      </w:r>
      <w:r>
        <w:t xml:space="preserve"> </w:t>
      </w:r>
    </w:p>
    <w:p w14:paraId="0B929DEA" w14:textId="77777777" w:rsidR="00186C84" w:rsidRDefault="00186C84" w:rsidP="00334111">
      <w:pPr>
        <w:pStyle w:val="LYRIC"/>
      </w:pPr>
    </w:p>
    <w:p w14:paraId="4DFFB343" w14:textId="26092F01" w:rsidR="00334111" w:rsidRDefault="00186C84" w:rsidP="00186C84">
      <w:pPr>
        <w:pStyle w:val="StageDirection"/>
      </w:pPr>
      <w:r>
        <w:t>(</w:t>
      </w:r>
      <w:r w:rsidR="00334111" w:rsidRPr="001E7585">
        <w:rPr>
          <w:b/>
          <w:bCs/>
        </w:rPr>
        <w:t>LEONARDO</w:t>
      </w:r>
      <w:r w:rsidR="00334111">
        <w:t xml:space="preserve"> appear</w:t>
      </w:r>
      <w:r w:rsidR="00C275E8">
        <w:t>s</w:t>
      </w:r>
      <w:r w:rsidR="00334111">
        <w:t>)</w:t>
      </w:r>
    </w:p>
    <w:p w14:paraId="658CF55E" w14:textId="77777777" w:rsidR="00334111" w:rsidRDefault="00334111" w:rsidP="00334111">
      <w:pPr>
        <w:pStyle w:val="LYRIC"/>
      </w:pPr>
    </w:p>
    <w:p w14:paraId="59011030" w14:textId="77777777" w:rsidR="00C275E8" w:rsidRDefault="00C275E8">
      <w:pPr>
        <w:ind w:left="0"/>
        <w:jc w:val="left"/>
        <w:rPr>
          <w:rFonts w:ascii="Courier New" w:hAnsi="Courier New" w:cs="Courier New"/>
          <w:sz w:val="24"/>
          <w:szCs w:val="24"/>
        </w:rPr>
      </w:pPr>
      <w:r>
        <w:br w:type="page"/>
      </w:r>
    </w:p>
    <w:p w14:paraId="4B95B06B" w14:textId="77777777" w:rsidR="00C275E8" w:rsidRDefault="00C275E8" w:rsidP="00C275E8">
      <w:pPr>
        <w:pStyle w:val="CHARACTER"/>
      </w:pPr>
      <w:r>
        <w:lastRenderedPageBreak/>
        <w:tab/>
      </w:r>
    </w:p>
    <w:p w14:paraId="074AB196" w14:textId="489DCFB6" w:rsidR="00C275E8" w:rsidRDefault="00C275E8" w:rsidP="00C275E8">
      <w:pPr>
        <w:pStyle w:val="CHARACTER"/>
      </w:pPr>
      <w:r>
        <w:tab/>
        <w:t>SALAI</w:t>
      </w:r>
    </w:p>
    <w:p w14:paraId="6BAE03CB" w14:textId="18D6E638" w:rsidR="00334111" w:rsidRDefault="00334111" w:rsidP="00334111">
      <w:pPr>
        <w:pStyle w:val="LYRIC"/>
      </w:pPr>
      <w:r>
        <w:t xml:space="preserve">ALL TOO SOON, THE LIGHTS ARE FADING, </w:t>
      </w:r>
      <w:r>
        <w:br/>
        <w:t>THE MUSIC’S DYING AWAY</w:t>
      </w:r>
    </w:p>
    <w:p w14:paraId="0DD46B20" w14:textId="77777777" w:rsidR="00334111" w:rsidRDefault="00334111" w:rsidP="00334111">
      <w:pPr>
        <w:pStyle w:val="LYRIC"/>
      </w:pPr>
      <w:r>
        <w:t xml:space="preserve">THIS IS REALLY MY LAST PERFORMANCE </w:t>
      </w:r>
      <w:r>
        <w:br/>
        <w:t>IN THIS TRAGIC PLAY ?</w:t>
      </w:r>
    </w:p>
    <w:p w14:paraId="291E5F27" w14:textId="77777777" w:rsidR="00334111" w:rsidRDefault="00334111" w:rsidP="00334111">
      <w:pPr>
        <w:pStyle w:val="LYRIC"/>
      </w:pPr>
      <w:r>
        <w:t>NO CURTAIN CALLS</w:t>
      </w:r>
    </w:p>
    <w:p w14:paraId="0D351B4F" w14:textId="77777777" w:rsidR="00334111" w:rsidRDefault="00334111" w:rsidP="00334111">
      <w:pPr>
        <w:pStyle w:val="LYRIC"/>
      </w:pPr>
      <w:r>
        <w:t>IS THERE NO ENCORE</w:t>
      </w:r>
    </w:p>
    <w:p w14:paraId="49656BC2" w14:textId="77777777" w:rsidR="00334111" w:rsidRDefault="00334111" w:rsidP="00334111">
      <w:pPr>
        <w:pStyle w:val="LYRIC"/>
      </w:pPr>
      <w:r>
        <w:t>THE CURTAIN FALLS...</w:t>
      </w:r>
    </w:p>
    <w:p w14:paraId="52E3C4F2" w14:textId="77777777" w:rsidR="00334111" w:rsidRDefault="00334111" w:rsidP="00334111">
      <w:pPr>
        <w:pStyle w:val="LYRIC"/>
      </w:pPr>
      <w:r>
        <w:t>...NO ENCORE</w:t>
      </w:r>
    </w:p>
    <w:p w14:paraId="07075F18" w14:textId="77777777" w:rsidR="00334111" w:rsidRDefault="00334111" w:rsidP="00334111">
      <w:pPr>
        <w:pStyle w:val="LYRIC"/>
      </w:pPr>
      <w:r>
        <w:t>THE CURTAIN FALLS</w:t>
      </w:r>
    </w:p>
    <w:p w14:paraId="40D7D3C4" w14:textId="77777777" w:rsidR="00334111" w:rsidRDefault="00334111" w:rsidP="00334111">
      <w:pPr>
        <w:pStyle w:val="LYRIC"/>
      </w:pPr>
      <w:r>
        <w:t>ALL – TOO – SOON</w:t>
      </w:r>
    </w:p>
    <w:p w14:paraId="32E3DAF3" w14:textId="77777777" w:rsidR="00334111" w:rsidRDefault="00334111" w:rsidP="00334111">
      <w:pPr>
        <w:pStyle w:val="LYRIC"/>
      </w:pPr>
      <w:r>
        <w:t>TOO SOON</w:t>
      </w:r>
    </w:p>
    <w:p w14:paraId="6A536076" w14:textId="77777777" w:rsidR="00D655B1" w:rsidRDefault="00D655B1" w:rsidP="006F6671">
      <w:pPr>
        <w:pStyle w:val="bodyindent"/>
      </w:pPr>
    </w:p>
    <w:p w14:paraId="1BA873F3" w14:textId="09602E60" w:rsidR="00D655B1" w:rsidRDefault="00334111" w:rsidP="00334111">
      <w:pPr>
        <w:pStyle w:val="StageDirection"/>
        <w:ind w:left="0"/>
      </w:pPr>
      <w:r>
        <w:t xml:space="preserve"> </w:t>
      </w:r>
      <w:r w:rsidR="00247EE8">
        <w:t>(SALAI</w:t>
      </w:r>
      <w:r w:rsidR="00D655B1">
        <w:t xml:space="preserve"> dies as </w:t>
      </w:r>
      <w:r w:rsidR="001E7585">
        <w:t xml:space="preserve">the </w:t>
      </w:r>
      <w:r w:rsidR="00D655B1">
        <w:t>s</w:t>
      </w:r>
      <w:r w:rsidR="00D655B1" w:rsidRPr="00247EE8">
        <w:rPr>
          <w:rStyle w:val="StageDirectionChar"/>
        </w:rPr>
        <w:t>o</w:t>
      </w:r>
      <w:r w:rsidR="00247EE8">
        <w:t>ng finishes)</w:t>
      </w:r>
    </w:p>
    <w:p w14:paraId="2874E607" w14:textId="77777777" w:rsidR="00D655B1" w:rsidRDefault="00D655B1" w:rsidP="006F6671">
      <w:pPr>
        <w:pStyle w:val="bodyindent"/>
      </w:pPr>
    </w:p>
    <w:p w14:paraId="27A96F97" w14:textId="77777777" w:rsidR="001508E4" w:rsidRDefault="001508E4" w:rsidP="006F6671">
      <w:pPr>
        <w:pStyle w:val="bodyindent"/>
      </w:pPr>
    </w:p>
    <w:p w14:paraId="2A2AAD8D" w14:textId="77777777" w:rsidR="001508E4" w:rsidRDefault="006F43F8" w:rsidP="006F43F8">
      <w:pPr>
        <w:pStyle w:val="DIALOGUE"/>
      </w:pPr>
      <w:r>
        <w:tab/>
      </w:r>
      <w:r w:rsidR="00247EE8">
        <w:t>BLACKOUT</w:t>
      </w:r>
    </w:p>
    <w:p w14:paraId="4250CED1" w14:textId="77777777" w:rsidR="00D655B1" w:rsidRDefault="00D655B1" w:rsidP="006F6671">
      <w:pPr>
        <w:pStyle w:val="bodyindent"/>
      </w:pPr>
    </w:p>
    <w:p w14:paraId="128B64CC" w14:textId="2CDC9F5D" w:rsidR="00EE5747" w:rsidRPr="00B53132" w:rsidRDefault="00EE5747" w:rsidP="00EE5747">
      <w:pPr>
        <w:pStyle w:val="StageDirection"/>
        <w:jc w:val="center"/>
        <w:rPr>
          <w:rFonts w:ascii="Arial" w:hAnsi="Arial" w:cs="Arial"/>
          <w:b/>
          <w:bCs/>
          <w:i w:val="0"/>
          <w:iCs/>
        </w:rPr>
      </w:pPr>
      <w:r w:rsidRPr="00B53132">
        <w:rPr>
          <w:rFonts w:ascii="Arial" w:hAnsi="Arial" w:cs="Arial"/>
          <w:b/>
          <w:bCs/>
          <w:i w:val="0"/>
          <w:iCs/>
        </w:rPr>
        <w:t>END OF ACT</w:t>
      </w:r>
      <w:r w:rsidR="00B53132">
        <w:rPr>
          <w:rFonts w:ascii="Arial" w:hAnsi="Arial" w:cs="Arial"/>
          <w:b/>
          <w:bCs/>
          <w:i w:val="0"/>
          <w:iCs/>
        </w:rPr>
        <w:t xml:space="preserve"> </w:t>
      </w:r>
      <w:r w:rsidRPr="00B53132">
        <w:rPr>
          <w:rFonts w:ascii="Arial" w:hAnsi="Arial" w:cs="Arial"/>
          <w:b/>
          <w:bCs/>
          <w:i w:val="0"/>
          <w:iCs/>
        </w:rPr>
        <w:t>II</w:t>
      </w:r>
    </w:p>
    <w:p w14:paraId="311B048A" w14:textId="08A697CA" w:rsidR="00DC6842" w:rsidRDefault="00745E2D" w:rsidP="0033384E">
      <w:pPr>
        <w:pStyle w:val="DIALOGUE"/>
      </w:pPr>
      <w:r>
        <w:t xml:space="preserve"> </w:t>
      </w:r>
    </w:p>
    <w:sectPr w:rsidR="00DC6842" w:rsidSect="006A5183">
      <w:headerReference w:type="default" r:id="rId136"/>
      <w:footerReference w:type="default" r:id="rId137"/>
      <w:headerReference w:type="first" r:id="rId138"/>
      <w:pgSz w:w="11909" w:h="16834" w:code="9"/>
      <w:pgMar w:top="1440" w:right="1440" w:bottom="1440" w:left="1440" w:header="862" w:footer="1134"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5C13" w14:textId="77777777" w:rsidR="0053747E" w:rsidRDefault="0053747E">
      <w:r>
        <w:separator/>
      </w:r>
    </w:p>
  </w:endnote>
  <w:endnote w:type="continuationSeparator" w:id="0">
    <w:p w14:paraId="2D247F71" w14:textId="77777777" w:rsidR="0053747E" w:rsidRDefault="0053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ragon">
    <w:altName w:val="Calibri"/>
    <w:charset w:val="00"/>
    <w:family w:val="auto"/>
    <w:pitch w:val="variable"/>
    <w:sig w:usb0="00000003" w:usb1="00000000" w:usb2="00000000" w:usb3="00000000" w:csb0="00000001" w:csb1="00000000"/>
  </w:font>
  <w:font w:name="Erie">
    <w:altName w:val="Calibri"/>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5818" w14:textId="1F3D1CC3" w:rsidR="00CB236F" w:rsidRDefault="00CB23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0"/>
      <w:docPartObj>
        <w:docPartGallery w:val="Page Numbers (Bottom of Page)"/>
        <w:docPartUnique/>
      </w:docPartObj>
    </w:sdtPr>
    <w:sdtContent>
      <w:p w14:paraId="79AE8E8E"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63</w:t>
        </w:r>
        <w:r w:rsidR="00B66E07">
          <w:rPr>
            <w:noProof/>
          </w:rPr>
          <w:fldChar w:fldCharType="end"/>
        </w:r>
        <w:r>
          <w:t xml:space="preserve"> </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4"/>
      <w:docPartObj>
        <w:docPartGallery w:val="Page Numbers (Bottom of Page)"/>
        <w:docPartUnique/>
      </w:docPartObj>
    </w:sdtPr>
    <w:sdtContent>
      <w:p w14:paraId="6EA88BD8"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74</w:t>
        </w:r>
        <w:r w:rsidR="00B66E07">
          <w:rPr>
            <w:noProof/>
          </w:rPr>
          <w:fldChar w:fldCharType="end"/>
        </w:r>
        <w:r>
          <w:t xml:space="preserve"> </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678074"/>
      <w:docPartObj>
        <w:docPartGallery w:val="Page Numbers (Bottom of Page)"/>
        <w:docPartUnique/>
      </w:docPartObj>
    </w:sdtPr>
    <w:sdtContent>
      <w:p w14:paraId="7E057AC3" w14:textId="77777777" w:rsidR="00E40939" w:rsidRDefault="00E40939">
        <w:pPr>
          <w:pStyle w:val="Footer"/>
        </w:pPr>
        <w:r>
          <w:t xml:space="preserve">Page | </w:t>
        </w:r>
        <w:r>
          <w:fldChar w:fldCharType="begin"/>
        </w:r>
        <w:r>
          <w:instrText xml:space="preserve"> PAGE   \* MERGEFORMAT </w:instrText>
        </w:r>
        <w:r>
          <w:fldChar w:fldCharType="separate"/>
        </w:r>
        <w:r>
          <w:rPr>
            <w:noProof/>
          </w:rPr>
          <w:t>74</w:t>
        </w:r>
        <w:r>
          <w:rPr>
            <w:noProof/>
          </w:rPr>
          <w:fldChar w:fldCharType="end"/>
        </w:r>
        <w:r>
          <w:t xml:space="preserve"> </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445902"/>
      <w:docPartObj>
        <w:docPartGallery w:val="Page Numbers (Bottom of Page)"/>
        <w:docPartUnique/>
      </w:docPartObj>
    </w:sdtPr>
    <w:sdtContent>
      <w:p w14:paraId="013D8B70" w14:textId="77777777" w:rsidR="00E40939" w:rsidRDefault="00E40939">
        <w:pPr>
          <w:pStyle w:val="Footer"/>
        </w:pPr>
        <w:r>
          <w:t xml:space="preserve">Page | </w:t>
        </w:r>
        <w:r>
          <w:fldChar w:fldCharType="begin"/>
        </w:r>
        <w:r>
          <w:instrText xml:space="preserve"> PAGE   \* MERGEFORMAT </w:instrText>
        </w:r>
        <w:r>
          <w:fldChar w:fldCharType="separate"/>
        </w:r>
        <w:r>
          <w:rPr>
            <w:noProof/>
          </w:rPr>
          <w:t>74</w:t>
        </w:r>
        <w:r>
          <w:rPr>
            <w:noProof/>
          </w:rPr>
          <w:fldChar w:fldCharType="end"/>
        </w:r>
        <w:r>
          <w:t xml:space="preserve"> </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5"/>
      <w:docPartObj>
        <w:docPartGallery w:val="Page Numbers (Bottom of Page)"/>
        <w:docPartUnique/>
      </w:docPartObj>
    </w:sdtPr>
    <w:sdtContent>
      <w:p w14:paraId="2CDC97B1"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78</w:t>
        </w:r>
        <w:r w:rsidR="00B66E07">
          <w:rPr>
            <w:noProof/>
          </w:rPr>
          <w:fldChar w:fldCharType="end"/>
        </w:r>
        <w:r>
          <w:t xml:space="preserve"> </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6"/>
      <w:docPartObj>
        <w:docPartGallery w:val="Page Numbers (Bottom of Page)"/>
        <w:docPartUnique/>
      </w:docPartObj>
    </w:sdtPr>
    <w:sdtContent>
      <w:p w14:paraId="10661D06"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81</w:t>
        </w:r>
        <w:r w:rsidR="00B66E07">
          <w:rPr>
            <w:noProof/>
          </w:rPr>
          <w:fldChar w:fldCharType="end"/>
        </w:r>
        <w:r>
          <w:t xml:space="preserve"> </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28283"/>
      <w:docPartObj>
        <w:docPartGallery w:val="Page Numbers (Bottom of Page)"/>
        <w:docPartUnique/>
      </w:docPartObj>
    </w:sdtPr>
    <w:sdtContent>
      <w:p w14:paraId="125EACBF" w14:textId="77777777" w:rsidR="003E5AAB" w:rsidRDefault="003E5AAB">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84</w:t>
        </w:r>
        <w:r w:rsidR="00B66E07">
          <w:rPr>
            <w:noProof/>
          </w:rPr>
          <w:fldChar w:fldCharType="end"/>
        </w:r>
        <w:r>
          <w:t xml:space="preserve"> </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8"/>
      <w:docPartObj>
        <w:docPartGallery w:val="Page Numbers (Bottom of Page)"/>
        <w:docPartUnique/>
      </w:docPartObj>
    </w:sdtPr>
    <w:sdtContent>
      <w:p w14:paraId="2ED73AB6"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90</w:t>
        </w:r>
        <w:r w:rsidR="00B66E07">
          <w:rPr>
            <w:noProof/>
          </w:rPr>
          <w:fldChar w:fldCharType="end"/>
        </w:r>
        <w:r>
          <w:t xml:space="preserve"> </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666995"/>
      <w:docPartObj>
        <w:docPartGallery w:val="Page Numbers (Bottom of Page)"/>
        <w:docPartUnique/>
      </w:docPartObj>
    </w:sdtPr>
    <w:sdtContent>
      <w:p w14:paraId="0D8D017B"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92</w:t>
        </w:r>
        <w:r w:rsidR="00B66E07">
          <w:rPr>
            <w:noProof/>
          </w:rPr>
          <w:fldChar w:fldCharType="end"/>
        </w:r>
        <w:r>
          <w:t xml:space="preserve"> </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70"/>
      <w:docPartObj>
        <w:docPartGallery w:val="Page Numbers (Bottom of Page)"/>
        <w:docPartUnique/>
      </w:docPartObj>
    </w:sdtPr>
    <w:sdtContent>
      <w:p w14:paraId="4E63D377"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97</w:t>
        </w:r>
        <w:r w:rsidR="00B66E07">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D4C0" w14:textId="77777777" w:rsidR="00CB236F" w:rsidRDefault="00CB236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28282"/>
      <w:docPartObj>
        <w:docPartGallery w:val="Page Numbers (Bottom of Page)"/>
        <w:docPartUnique/>
      </w:docPartObj>
    </w:sdtPr>
    <w:sdtContent>
      <w:p w14:paraId="354ECFD0" w14:textId="77777777" w:rsidR="002E5DDE" w:rsidRDefault="002E5DDE">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101</w:t>
        </w:r>
        <w:r w:rsidR="00B66E07">
          <w:rPr>
            <w:noProof/>
          </w:rPr>
          <w:fldChar w:fldCharType="end"/>
        </w:r>
        <w:r>
          <w:t xml:space="preserve"> </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72"/>
      <w:docPartObj>
        <w:docPartGallery w:val="Page Numbers (Bottom of Page)"/>
        <w:docPartUnique/>
      </w:docPartObj>
    </w:sdtPr>
    <w:sdtContent>
      <w:p w14:paraId="600B92A4"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105</w:t>
        </w:r>
        <w:r w:rsidR="00B66E07">
          <w:rPr>
            <w:noProof/>
          </w:rPr>
          <w:fldChar w:fldCharType="end"/>
        </w:r>
        <w:r>
          <w:t xml:space="preserve"> </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73"/>
      <w:docPartObj>
        <w:docPartGallery w:val="Page Numbers (Bottom of Page)"/>
        <w:docPartUnique/>
      </w:docPartObj>
    </w:sdtPr>
    <w:sdtContent>
      <w:p w14:paraId="21BA8006"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113</w:t>
        </w:r>
        <w:r w:rsidR="00B66E07">
          <w:rPr>
            <w:noProof/>
          </w:rPr>
          <w:fldChar w:fldCharType="end"/>
        </w:r>
        <w:r>
          <w:t xml:space="preserve"> </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4797"/>
      <w:docPartObj>
        <w:docPartGallery w:val="Page Numbers (Bottom of Page)"/>
        <w:docPartUnique/>
      </w:docPartObj>
    </w:sdtPr>
    <w:sdtContent>
      <w:p w14:paraId="77160C4A"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115</w:t>
        </w:r>
        <w:r w:rsidR="00B66E07">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2"/>
      <w:docPartObj>
        <w:docPartGallery w:val="Page Numbers (Bottom of Page)"/>
        <w:docPartUnique/>
      </w:docPartObj>
    </w:sdtPr>
    <w:sdtContent>
      <w:p w14:paraId="1502F26B"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15</w:t>
        </w:r>
        <w:r w:rsidR="00B66E07">
          <w:rPr>
            <w:noProof/>
          </w:rPr>
          <w:fldChar w:fldCharType="end"/>
        </w:r>
        <w: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3"/>
      <w:docPartObj>
        <w:docPartGallery w:val="Page Numbers (Bottom of Page)"/>
        <w:docPartUnique/>
      </w:docPartObj>
    </w:sdtPr>
    <w:sdtContent>
      <w:p w14:paraId="5015CC61"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25</w:t>
        </w:r>
        <w:r w:rsidR="00B66E07">
          <w:rPr>
            <w:noProof/>
          </w:rPr>
          <w:fldChar w:fldCharType="end"/>
        </w:r>
        <w: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4"/>
      <w:docPartObj>
        <w:docPartGallery w:val="Page Numbers (Bottom of Page)"/>
        <w:docPartUnique/>
      </w:docPartObj>
    </w:sdtPr>
    <w:sdtContent>
      <w:p w14:paraId="1F437500"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31</w:t>
        </w:r>
        <w:r w:rsidR="00B66E07">
          <w:rPr>
            <w:noProof/>
          </w:rPr>
          <w:fldChar w:fldCharType="end"/>
        </w:r>
        <w: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5"/>
      <w:docPartObj>
        <w:docPartGallery w:val="Page Numbers (Bottom of Page)"/>
        <w:docPartUnique/>
      </w:docPartObj>
    </w:sdtPr>
    <w:sdtContent>
      <w:p w14:paraId="3BA865E9"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39</w:t>
        </w:r>
        <w:r w:rsidR="00B66E07">
          <w:rPr>
            <w:noProof/>
          </w:rPr>
          <w:fldChar w:fldCharType="end"/>
        </w:r>
        <w: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6"/>
      <w:docPartObj>
        <w:docPartGallery w:val="Page Numbers (Bottom of Page)"/>
        <w:docPartUnique/>
      </w:docPartObj>
    </w:sdtPr>
    <w:sdtContent>
      <w:p w14:paraId="75C797EA"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42</w:t>
        </w:r>
        <w:r w:rsidR="00B66E07">
          <w:rPr>
            <w:noProof/>
          </w:rPr>
          <w:fldChar w:fldCharType="end"/>
        </w:r>
        <w: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8"/>
      <w:docPartObj>
        <w:docPartGallery w:val="Page Numbers (Bottom of Page)"/>
        <w:docPartUnique/>
      </w:docPartObj>
    </w:sdtPr>
    <w:sdtContent>
      <w:p w14:paraId="44D2B4A5"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51</w:t>
        </w:r>
        <w:r w:rsidR="00B66E07">
          <w:rPr>
            <w:noProof/>
          </w:rPr>
          <w:fldChar w:fldCharType="end"/>
        </w:r>
        <w:r>
          <w:t xml:space="preserve"> </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9"/>
      <w:docPartObj>
        <w:docPartGallery w:val="Page Numbers (Bottom of Page)"/>
        <w:docPartUnique/>
      </w:docPartObj>
    </w:sdtPr>
    <w:sdtContent>
      <w:p w14:paraId="31D28B56"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60</w:t>
        </w:r>
        <w:r w:rsidR="00B66E07">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E522" w14:textId="77777777" w:rsidR="0053747E" w:rsidRDefault="0053747E">
      <w:r>
        <w:separator/>
      </w:r>
    </w:p>
  </w:footnote>
  <w:footnote w:type="continuationSeparator" w:id="0">
    <w:p w14:paraId="67969B0A" w14:textId="77777777" w:rsidR="0053747E" w:rsidRDefault="0053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9808" w14:textId="6EA8D467" w:rsidR="00CB236F" w:rsidRDefault="0053402D" w:rsidP="00F40833">
    <w:pPr>
      <w:pStyle w:val="Header"/>
      <w:jc w:val="right"/>
    </w:pPr>
    <w:r>
      <w:rPr>
        <w:noProof/>
        <w:lang w:eastAsia="en-GB"/>
      </w:rPr>
      <mc:AlternateContent>
        <mc:Choice Requires="wps">
          <w:drawing>
            <wp:anchor distT="0" distB="0" distL="114300" distR="114300" simplePos="0" relativeHeight="251665408" behindDoc="0" locked="0" layoutInCell="1" allowOverlap="1" wp14:anchorId="1D631505" wp14:editId="3506D20B">
              <wp:simplePos x="0" y="0"/>
              <wp:positionH relativeFrom="column">
                <wp:posOffset>128905</wp:posOffset>
              </wp:positionH>
              <wp:positionV relativeFrom="paragraph">
                <wp:posOffset>-52070</wp:posOffset>
              </wp:positionV>
              <wp:extent cx="1301115" cy="264160"/>
              <wp:effectExtent l="0" t="0" r="0" b="254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F21A1" w14:textId="77777777" w:rsidR="00CB236F" w:rsidRPr="006A667A" w:rsidRDefault="00CB236F" w:rsidP="00AF517A">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31505" id="_x0000_t202" coordsize="21600,21600" o:spt="202" path="m,l,21600r21600,l21600,xe">
              <v:stroke joinstyle="miter"/>
              <v:path gradientshapeok="t" o:connecttype="rect"/>
            </v:shapetype>
            <v:shape id="Text Box 11" o:spid="_x0000_s1064" type="#_x0000_t202" style="position:absolute;left:0;text-align:left;margin-left:10.15pt;margin-top:-4.1pt;width:102.45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" stroked="f">
              <v:textbox inset="3mm,0,3mm,0">
                <w:txbxContent>
                  <w:p w14:paraId="64EF21A1" w14:textId="77777777" w:rsidR="00CB236F" w:rsidRPr="006A667A" w:rsidRDefault="00CB236F" w:rsidP="00AF517A">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B98B" w14:textId="05F9678F" w:rsidR="00CB236F" w:rsidRDefault="0053402D" w:rsidP="0081086A">
    <w:pPr>
      <w:pStyle w:val="Header"/>
      <w:jc w:val="right"/>
    </w:pPr>
    <w:r>
      <w:rPr>
        <w:noProof/>
        <w:lang w:eastAsia="en-GB"/>
      </w:rPr>
      <mc:AlternateContent>
        <mc:Choice Requires="wps">
          <w:drawing>
            <wp:anchor distT="0" distB="0" distL="114300" distR="114300" simplePos="0" relativeHeight="251671552" behindDoc="0" locked="0" layoutInCell="1" allowOverlap="1" wp14:anchorId="75EFB107" wp14:editId="773D4E7F">
              <wp:simplePos x="0" y="0"/>
              <wp:positionH relativeFrom="column">
                <wp:posOffset>128905</wp:posOffset>
              </wp:positionH>
              <wp:positionV relativeFrom="paragraph">
                <wp:posOffset>-46990</wp:posOffset>
              </wp:positionV>
              <wp:extent cx="1301115" cy="264160"/>
              <wp:effectExtent l="0" t="0" r="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CC556"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FB107" id="_x0000_t202" coordsize="21600,21600" o:spt="202" path="m,l,21600r21600,l21600,xe">
              <v:stroke joinstyle="miter"/>
              <v:path gradientshapeok="t" o:connecttype="rect"/>
            </v:shapetype>
            <v:shape id="_x0000_s1070" type="#_x0000_t202" style="position:absolute;left:0;text-align:left;margin-left:10.15pt;margin-top:-3.7pt;width:102.45pt;height:2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hig9AEAAM0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" stroked="f">
              <v:textbox inset="3mm,0,3mm,0">
                <w:txbxContent>
                  <w:p w14:paraId="156CC556"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E387" w14:textId="77777777" w:rsidR="00CB236F" w:rsidRDefault="00CB236F" w:rsidP="00FD03C6">
    <w:pPr>
      <w:pStyle w:val="Header"/>
      <w:jc w:val="right"/>
    </w:pPr>
    <w:r>
      <w:t>ACT I : SC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0B6D" w14:textId="328BD215" w:rsidR="00CB236F" w:rsidRDefault="0053402D" w:rsidP="0081086A">
    <w:pPr>
      <w:pStyle w:val="Header"/>
      <w:jc w:val="right"/>
    </w:pPr>
    <w:r>
      <w:rPr>
        <w:noProof/>
        <w:lang w:eastAsia="en-GB"/>
      </w:rPr>
      <mc:AlternateContent>
        <mc:Choice Requires="wps">
          <w:drawing>
            <wp:anchor distT="0" distB="0" distL="114300" distR="114300" simplePos="0" relativeHeight="251672576" behindDoc="0" locked="0" layoutInCell="1" allowOverlap="1" wp14:anchorId="076758B3" wp14:editId="1166DF29">
              <wp:simplePos x="0" y="0"/>
              <wp:positionH relativeFrom="column">
                <wp:posOffset>128905</wp:posOffset>
              </wp:positionH>
              <wp:positionV relativeFrom="paragraph">
                <wp:posOffset>-46990</wp:posOffset>
              </wp:positionV>
              <wp:extent cx="1301115" cy="264160"/>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EC685"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758B3" id="_x0000_t202" coordsize="21600,21600" o:spt="202" path="m,l,21600r21600,l21600,xe">
              <v:stroke joinstyle="miter"/>
              <v:path gradientshapeok="t" o:connecttype="rect"/>
            </v:shapetype>
            <v:shape id="_x0000_s1071" type="#_x0000_t202" style="position:absolute;left:0;text-align:left;margin-left:10.15pt;margin-top:-3.7pt;width:102.45pt;height:2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" stroked="f">
              <v:textbox inset="3mm,0,3mm,0">
                <w:txbxContent>
                  <w:p w14:paraId="5E1EC685"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3A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BA0F" w14:textId="77777777" w:rsidR="00CB236F" w:rsidRDefault="00CB236F" w:rsidP="00FD03C6">
    <w:pPr>
      <w:pStyle w:val="Header"/>
      <w:jc w:val="right"/>
    </w:pPr>
    <w:r>
      <w:t>ACT I : SC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E44B" w14:textId="5504C753" w:rsidR="00CB236F" w:rsidRDefault="0053402D" w:rsidP="0081086A">
    <w:pPr>
      <w:pStyle w:val="Header"/>
      <w:jc w:val="right"/>
    </w:pPr>
    <w:r>
      <w:rPr>
        <w:noProof/>
        <w:lang w:eastAsia="en-GB"/>
      </w:rPr>
      <mc:AlternateContent>
        <mc:Choice Requires="wps">
          <w:drawing>
            <wp:anchor distT="0" distB="0" distL="114300" distR="114300" simplePos="0" relativeHeight="251674624" behindDoc="0" locked="0" layoutInCell="1" allowOverlap="1" wp14:anchorId="1BE61C3E" wp14:editId="2BBF952B">
              <wp:simplePos x="0" y="0"/>
              <wp:positionH relativeFrom="column">
                <wp:posOffset>128905</wp:posOffset>
              </wp:positionH>
              <wp:positionV relativeFrom="paragraph">
                <wp:posOffset>-24765</wp:posOffset>
              </wp:positionV>
              <wp:extent cx="1301115" cy="264160"/>
              <wp:effectExtent l="0" t="0" r="0" b="381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BB3B0"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61C3E" id="_x0000_t202" coordsize="21600,21600" o:spt="202" path="m,l,21600r21600,l21600,xe">
              <v:stroke joinstyle="miter"/>
              <v:path gradientshapeok="t" o:connecttype="rect"/>
            </v:shapetype>
            <v:shape id="Text Box 20" o:spid="_x0000_s1072" type="#_x0000_t202" style="position:absolute;left:0;text-align:left;margin-left:10.15pt;margin-top:-1.95pt;width:102.45pt;height:2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" stroked="f">
              <v:textbox inset="3mm,0,3mm,0">
                <w:txbxContent>
                  <w:p w14:paraId="5F1BB3B0"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 xml:space="preserve">ACT I : SC </w:t>
    </w:r>
    <w:r w:rsidR="00295D5E">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6F99" w14:textId="77777777" w:rsidR="00CB236F" w:rsidRDefault="00CB236F" w:rsidP="00FD03C6">
    <w:pPr>
      <w:pStyle w:val="Header"/>
      <w:jc w:val="right"/>
    </w:pPr>
    <w:r>
      <w:t>ACT I : SC 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3853" w14:textId="30754E22" w:rsidR="00295D5E" w:rsidRDefault="00295D5E" w:rsidP="0081086A">
    <w:pPr>
      <w:pStyle w:val="Header"/>
      <w:jc w:val="right"/>
    </w:pPr>
    <w:r>
      <w:rPr>
        <w:noProof/>
        <w:lang w:eastAsia="en-GB"/>
      </w:rPr>
      <mc:AlternateContent>
        <mc:Choice Requires="wps">
          <w:drawing>
            <wp:anchor distT="0" distB="0" distL="114300" distR="114300" simplePos="0" relativeHeight="251697152" behindDoc="0" locked="0" layoutInCell="1" allowOverlap="1" wp14:anchorId="45FD75DC" wp14:editId="279F4B1F">
              <wp:simplePos x="0" y="0"/>
              <wp:positionH relativeFrom="column">
                <wp:posOffset>128905</wp:posOffset>
              </wp:positionH>
              <wp:positionV relativeFrom="paragraph">
                <wp:posOffset>-24765</wp:posOffset>
              </wp:positionV>
              <wp:extent cx="1301115" cy="264160"/>
              <wp:effectExtent l="0" t="0" r="0" b="3810"/>
              <wp:wrapNone/>
              <wp:docPr id="6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2B896" w14:textId="77777777" w:rsidR="00295D5E" w:rsidRPr="006A667A" w:rsidRDefault="00295D5E"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D75DC" id="_x0000_t202" coordsize="21600,21600" o:spt="202" path="m,l,21600r21600,l21600,xe">
              <v:stroke joinstyle="miter"/>
              <v:path gradientshapeok="t" o:connecttype="rect"/>
            </v:shapetype>
            <v:shape id="_x0000_s1073" type="#_x0000_t202" style="position:absolute;left:0;text-align:left;margin-left:10.15pt;margin-top:-1.95pt;width:102.45pt;height:2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" stroked="f">
              <v:textbox inset="3mm,0,3mm,0">
                <w:txbxContent>
                  <w:p w14:paraId="5452B896" w14:textId="77777777" w:rsidR="00295D5E" w:rsidRPr="006A667A" w:rsidRDefault="00295D5E"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t>ACT I : SC 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F4A6" w14:textId="07B6BF1B" w:rsidR="00CB236F" w:rsidRDefault="0053402D" w:rsidP="0081086A">
    <w:pPr>
      <w:pStyle w:val="Header"/>
      <w:jc w:val="right"/>
    </w:pPr>
    <w:r>
      <w:rPr>
        <w:noProof/>
        <w:lang w:eastAsia="en-GB"/>
      </w:rPr>
      <mc:AlternateContent>
        <mc:Choice Requires="wps">
          <w:drawing>
            <wp:anchor distT="0" distB="0" distL="114300" distR="114300" simplePos="0" relativeHeight="251675648" behindDoc="0" locked="0" layoutInCell="1" allowOverlap="1" wp14:anchorId="65D63B61" wp14:editId="08001F20">
              <wp:simplePos x="0" y="0"/>
              <wp:positionH relativeFrom="column">
                <wp:posOffset>128905</wp:posOffset>
              </wp:positionH>
              <wp:positionV relativeFrom="paragraph">
                <wp:posOffset>-90170</wp:posOffset>
              </wp:positionV>
              <wp:extent cx="1301115" cy="264160"/>
              <wp:effectExtent l="0" t="0" r="0" b="254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5581F"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63B61" id="_x0000_t202" coordsize="21600,21600" o:spt="202" path="m,l,21600r21600,l21600,xe">
              <v:stroke joinstyle="miter"/>
              <v:path gradientshapeok="t" o:connecttype="rect"/>
            </v:shapetype>
            <v:shape id="Text Box 21" o:spid="_x0000_s1074" type="#_x0000_t202" style="position:absolute;left:0;text-align:left;margin-left:10.15pt;margin-top:-7.1pt;width:102.45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" stroked="f">
              <v:textbox inset="3mm,0,3mm,0">
                <w:txbxContent>
                  <w:p w14:paraId="7B95581F"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6</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8B44" w14:textId="77777777" w:rsidR="00CB236F" w:rsidRDefault="00CB236F" w:rsidP="00FD03C6">
    <w:pPr>
      <w:pStyle w:val="Header"/>
      <w:jc w:val="right"/>
    </w:pPr>
    <w:r>
      <w:t xml:space="preserve">ACT I : SC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E13B" w14:textId="06E2812B" w:rsidR="00CB236F" w:rsidRDefault="0053402D" w:rsidP="0081086A">
    <w:pPr>
      <w:pStyle w:val="Header"/>
      <w:jc w:val="right"/>
    </w:pPr>
    <w:r>
      <w:rPr>
        <w:noProof/>
        <w:lang w:eastAsia="en-GB"/>
      </w:rPr>
      <mc:AlternateContent>
        <mc:Choice Requires="wps">
          <w:drawing>
            <wp:anchor distT="0" distB="0" distL="114300" distR="114300" simplePos="0" relativeHeight="251676672" behindDoc="0" locked="0" layoutInCell="1" allowOverlap="1" wp14:anchorId="66B0F5AB" wp14:editId="7D537CAA">
              <wp:simplePos x="0" y="0"/>
              <wp:positionH relativeFrom="column">
                <wp:posOffset>128905</wp:posOffset>
              </wp:positionH>
              <wp:positionV relativeFrom="paragraph">
                <wp:posOffset>-76835</wp:posOffset>
              </wp:positionV>
              <wp:extent cx="1301115" cy="264160"/>
              <wp:effectExtent l="0" t="3810" r="0" b="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A2C39"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0F5AB" id="_x0000_t202" coordsize="21600,21600" o:spt="202" path="m,l,21600r21600,l21600,xe">
              <v:stroke joinstyle="miter"/>
              <v:path gradientshapeok="t" o:connecttype="rect"/>
            </v:shapetype>
            <v:shape id="Text Box 22" o:spid="_x0000_s1075" type="#_x0000_t202" style="position:absolute;left:0;text-align:left;margin-left:10.15pt;margin-top:-6.05pt;width:102.45pt;height:2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F29A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" stroked="f">
              <v:textbox inset="3mm,0,3mm,0">
                <w:txbxContent>
                  <w:p w14:paraId="7ECA2C39"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545" w14:textId="1CE28517" w:rsidR="00CB236F" w:rsidRDefault="0053402D" w:rsidP="00F40833">
    <w:pPr>
      <w:pStyle w:val="Header"/>
      <w:jc w:val="right"/>
    </w:pPr>
    <w:r>
      <w:rPr>
        <w:noProof/>
        <w:lang w:eastAsia="en-GB"/>
      </w:rPr>
      <mc:AlternateContent>
        <mc:Choice Requires="wps">
          <w:drawing>
            <wp:anchor distT="0" distB="0" distL="114300" distR="114300" simplePos="0" relativeHeight="251667456" behindDoc="0" locked="0" layoutInCell="1" allowOverlap="1" wp14:anchorId="7D2A115E" wp14:editId="5177BE97">
              <wp:simplePos x="0" y="0"/>
              <wp:positionH relativeFrom="column">
                <wp:posOffset>128905</wp:posOffset>
              </wp:positionH>
              <wp:positionV relativeFrom="paragraph">
                <wp:posOffset>-46355</wp:posOffset>
              </wp:positionV>
              <wp:extent cx="1301115" cy="264160"/>
              <wp:effectExtent l="0" t="0" r="0"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CD9AC"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A115E" id="_x0000_t202" coordsize="21600,21600" o:spt="202" path="m,l,21600r21600,l21600,xe">
              <v:stroke joinstyle="miter"/>
              <v:path gradientshapeok="t" o:connecttype="rect"/>
            </v:shapetype>
            <v:shape id="Text Box 13" o:spid="_x0000_s1065" type="#_x0000_t202" style="position:absolute;left:0;text-align:left;margin-left:10.15pt;margin-top:-3.65pt;width:102.45pt;height:2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" stroked="f">
              <v:textbox inset="3mm,0,3mm,0">
                <w:txbxContent>
                  <w:p w14:paraId="625CD9AC"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1FDE" w14:textId="77777777" w:rsidR="00CB236F" w:rsidRDefault="00CB236F" w:rsidP="00FD03C6">
    <w:pPr>
      <w:pStyle w:val="Header"/>
      <w:jc w:val="right"/>
    </w:pPr>
    <w:r>
      <w:t>ACT I : SC 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AFE3" w14:textId="2435010D" w:rsidR="00CB236F" w:rsidRDefault="0053402D" w:rsidP="0081086A">
    <w:pPr>
      <w:pStyle w:val="Header"/>
      <w:jc w:val="right"/>
    </w:pPr>
    <w:r>
      <w:rPr>
        <w:noProof/>
        <w:lang w:eastAsia="en-GB"/>
      </w:rPr>
      <mc:AlternateContent>
        <mc:Choice Requires="wps">
          <w:drawing>
            <wp:anchor distT="0" distB="0" distL="114300" distR="114300" simplePos="0" relativeHeight="251680768" behindDoc="0" locked="0" layoutInCell="1" allowOverlap="1" wp14:anchorId="1425794D" wp14:editId="223E6EC9">
              <wp:simplePos x="0" y="0"/>
              <wp:positionH relativeFrom="column">
                <wp:posOffset>281305</wp:posOffset>
              </wp:positionH>
              <wp:positionV relativeFrom="paragraph">
                <wp:posOffset>-67310</wp:posOffset>
              </wp:positionV>
              <wp:extent cx="1301115" cy="264160"/>
              <wp:effectExtent l="0" t="381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27421"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5794D" id="_x0000_t202" coordsize="21600,21600" o:spt="202" path="m,l,21600r21600,l21600,xe">
              <v:stroke joinstyle="miter"/>
              <v:path gradientshapeok="t" o:connecttype="rect"/>
            </v:shapetype>
            <v:shape id="Text Box 26" o:spid="_x0000_s1076" type="#_x0000_t202" style="position:absolute;left:0;text-align:left;margin-left:22.15pt;margin-top:-5.3pt;width:102.45pt;height:2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CK9Q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" stroked="f">
              <v:textbox inset="3mm,0,3mm,0">
                <w:txbxContent>
                  <w:p w14:paraId="10427421"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w:t>
    </w:r>
    <w:r w:rsidR="003922EB">
      <w:t>1</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850F" w14:textId="77777777" w:rsidR="00CB236F" w:rsidRDefault="00CB236F" w:rsidP="00FD03C6">
    <w:pPr>
      <w:pStyle w:val="Header"/>
      <w:jc w:val="right"/>
    </w:pPr>
    <w:r>
      <w:t>ACT I : SC 1</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4B51" w14:textId="392E3171" w:rsidR="003922EB" w:rsidRDefault="003922EB" w:rsidP="0081086A">
    <w:pPr>
      <w:pStyle w:val="Header"/>
      <w:jc w:val="right"/>
    </w:pPr>
    <w:r>
      <w:rPr>
        <w:noProof/>
        <w:lang w:eastAsia="en-GB"/>
      </w:rPr>
      <mc:AlternateContent>
        <mc:Choice Requires="wps">
          <w:drawing>
            <wp:anchor distT="0" distB="0" distL="114300" distR="114300" simplePos="0" relativeHeight="251699200" behindDoc="0" locked="0" layoutInCell="1" allowOverlap="1" wp14:anchorId="44905B49" wp14:editId="710AD8E8">
              <wp:simplePos x="0" y="0"/>
              <wp:positionH relativeFrom="column">
                <wp:posOffset>281305</wp:posOffset>
              </wp:positionH>
              <wp:positionV relativeFrom="paragraph">
                <wp:posOffset>-67310</wp:posOffset>
              </wp:positionV>
              <wp:extent cx="1301115" cy="264160"/>
              <wp:effectExtent l="0" t="3810" r="0" b="0"/>
              <wp:wrapNone/>
              <wp:docPr id="123764157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523FC" w14:textId="77777777" w:rsidR="003922EB" w:rsidRPr="006A667A" w:rsidRDefault="003922EB"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05B49" id="_x0000_t202" coordsize="21600,21600" o:spt="202" path="m,l,21600r21600,l21600,xe">
              <v:stroke joinstyle="miter"/>
              <v:path gradientshapeok="t" o:connecttype="rect"/>
            </v:shapetype>
            <v:shape id="_x0000_s1077" type="#_x0000_t202" style="position:absolute;left:0;text-align:left;margin-left:22.15pt;margin-top:-5.3pt;width:102.45pt;height:2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De9A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ab2HLEiLRraI5EHGE2Fv0ItOkBf3I2kqkq7p/3&#10;AhVn5qON4uW3eR5tmCLa4B/p+pwWVhJIxWVAzuZgG2bX7h3qrqcq86gs3JPYrU46vHR06p1Mk+Q5&#10;GTy68vc43Xr5DTe/AA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4yNDe9AEAAM4DAAAOAAAAAAAAAAAAAAAAAC4CAABk&#10;cnMvZTJvRG9jLnhtbFBLAQItABQABgAIAAAAIQCqAiR93wAAAAkBAAAPAAAAAAAAAAAAAAAAAE4E&#10;AABkcnMvZG93bnJldi54bWxQSwUGAAAAAAQABADzAAAAWgUAAAAA&#10;" stroked="f">
              <v:textbox inset="3mm,0,3mm,0">
                <w:txbxContent>
                  <w:p w14:paraId="284523FC" w14:textId="77777777" w:rsidR="003922EB" w:rsidRPr="006A667A" w:rsidRDefault="003922EB"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t>ACT II : SC2</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D465" w14:textId="77777777" w:rsidR="00E40939" w:rsidRDefault="00E40939" w:rsidP="0081086A">
    <w:pPr>
      <w:pStyle w:val="Header"/>
      <w:jc w:val="right"/>
    </w:pPr>
    <w:r>
      <w:rPr>
        <w:noProof/>
        <w:lang w:eastAsia="en-GB"/>
      </w:rPr>
      <mc:AlternateContent>
        <mc:Choice Requires="wps">
          <w:drawing>
            <wp:anchor distT="0" distB="0" distL="114300" distR="114300" simplePos="0" relativeHeight="251703296" behindDoc="0" locked="0" layoutInCell="1" allowOverlap="1" wp14:anchorId="49B6F145" wp14:editId="0A52BC30">
              <wp:simplePos x="0" y="0"/>
              <wp:positionH relativeFrom="column">
                <wp:posOffset>281305</wp:posOffset>
              </wp:positionH>
              <wp:positionV relativeFrom="paragraph">
                <wp:posOffset>-67310</wp:posOffset>
              </wp:positionV>
              <wp:extent cx="1301115" cy="264160"/>
              <wp:effectExtent l="0" t="3810" r="0" b="0"/>
              <wp:wrapNone/>
              <wp:docPr id="20223931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0705C" w14:textId="77777777" w:rsidR="00E40939" w:rsidRPr="006A667A" w:rsidRDefault="00E40939"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6F145" id="_x0000_t202" coordsize="21600,21600" o:spt="202" path="m,l,21600r21600,l21600,xe">
              <v:stroke joinstyle="miter"/>
              <v:path gradientshapeok="t" o:connecttype="rect"/>
            </v:shapetype>
            <v:shape id="_x0000_s1078" type="#_x0000_t202" style="position:absolute;left:0;text-align:left;margin-left:22.15pt;margin-top:-5.3pt;width:102.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Oo9AEAAM4DAAAOAAAAZHJzL2Uyb0RvYy54bWysU1Fv0zAQfkfiP1h+p0nK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B84k3S2XF0VqzSVTJTn1w59+KRgYHFTcaShJnRxuPchdiPK85VYzIPRzU4bkwLs6q1B&#10;dhBkgF36EoFX14yNly3EZzNizCSakdnMMUz1xHRDLV9FjEi7huZIxBFmY9GPQJse8BdnI5mq4v7n&#10;XqDizHy2Ubz8Os+jDVNEG3yRrs9pYSWBVFwG5GwOtmF27d6h7nqqMo/Kwi2J3eqkw3NHp97JNEme&#10;k8GjK/+M063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BxvIOo9AEAAM4DAAAOAAAAAAAAAAAAAAAAAC4CAABk&#10;cnMvZTJvRG9jLnhtbFBLAQItABQABgAIAAAAIQCqAiR93wAAAAkBAAAPAAAAAAAAAAAAAAAAAE4E&#10;AABkcnMvZG93bnJldi54bWxQSwUGAAAAAAQABADzAAAAWgUAAAAA&#10;" stroked="f">
              <v:textbox inset="3mm,0,3mm,0">
                <w:txbxContent>
                  <w:p w14:paraId="5F70705C" w14:textId="77777777" w:rsidR="00E40939" w:rsidRPr="006A667A" w:rsidRDefault="00E40939"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t>ACT II : SC1</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80B4" w14:textId="77777777" w:rsidR="00E40939" w:rsidRDefault="00E40939" w:rsidP="00FD03C6">
    <w:pPr>
      <w:pStyle w:val="Header"/>
      <w:jc w:val="right"/>
    </w:pPr>
    <w:r>
      <w:t>ACT I : SC 1</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40F6" w14:textId="2B2C94D7" w:rsidR="00E40939" w:rsidRDefault="00E40939" w:rsidP="0081086A">
    <w:pPr>
      <w:pStyle w:val="Header"/>
      <w:jc w:val="right"/>
    </w:pPr>
    <w:r>
      <w:rPr>
        <w:noProof/>
        <w:lang w:eastAsia="en-GB"/>
      </w:rPr>
      <mc:AlternateContent>
        <mc:Choice Requires="wps">
          <w:drawing>
            <wp:anchor distT="0" distB="0" distL="114300" distR="114300" simplePos="0" relativeHeight="251705344" behindDoc="0" locked="0" layoutInCell="1" allowOverlap="1" wp14:anchorId="6AA0A927" wp14:editId="308637E7">
              <wp:simplePos x="0" y="0"/>
              <wp:positionH relativeFrom="column">
                <wp:posOffset>281305</wp:posOffset>
              </wp:positionH>
              <wp:positionV relativeFrom="paragraph">
                <wp:posOffset>-67310</wp:posOffset>
              </wp:positionV>
              <wp:extent cx="1301115" cy="264160"/>
              <wp:effectExtent l="0" t="3810" r="0" b="0"/>
              <wp:wrapNone/>
              <wp:docPr id="16982407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93029" w14:textId="77777777" w:rsidR="00E40939" w:rsidRPr="006A667A" w:rsidRDefault="00E40939"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0A927" id="_x0000_t202" coordsize="21600,21600" o:spt="202" path="m,l,21600r21600,l21600,xe">
              <v:stroke joinstyle="miter"/>
              <v:path gradientshapeok="t" o:connecttype="rect"/>
            </v:shapetype>
            <v:shape id="_x0000_s1079" type="#_x0000_t202" style="position:absolute;left:0;text-align:left;margin-left:22.15pt;margin-top:-5.3pt;width:102.45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89AEAAM4DAAAOAAAAZHJzL2Uyb0RvYy54bWysU1Fv0zAQfkfiP1h+p0kKq6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FecSTpbrj4UqzSVTJTn1w59+KRgYHFTcaShJnRxuPchdiPK85VYzIPRzU4bkwLs6q1B&#10;dhBkgF36EoFX14yNly3EZzNizCSakdnMMUz1xHRDLV9FjEi7huZIxBFmY9GPQJse8BdnI5mq4v7n&#10;XqDizHy2Ubz8Os+jDVNEG3yRrs9pYSWBVFwG5GwOtmF27d6h7nqqMo/Kwi2J3eqkw3NHp97JNEme&#10;k8GjK/+M063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pd+P89AEAAM4DAAAOAAAAAAAAAAAAAAAAAC4CAABk&#10;cnMvZTJvRG9jLnhtbFBLAQItABQABgAIAAAAIQCqAiR93wAAAAkBAAAPAAAAAAAAAAAAAAAAAE4E&#10;AABkcnMvZG93bnJldi54bWxQSwUGAAAAAAQABADzAAAAWgUAAAAA&#10;" stroked="f">
              <v:textbox inset="3mm,0,3mm,0">
                <w:txbxContent>
                  <w:p w14:paraId="79B93029" w14:textId="77777777" w:rsidR="00E40939" w:rsidRPr="006A667A" w:rsidRDefault="00E40939"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t>ACT II : SC2A</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2480" w14:textId="77777777" w:rsidR="00E40939" w:rsidRDefault="00E40939" w:rsidP="00FD03C6">
    <w:pPr>
      <w:pStyle w:val="Header"/>
      <w:jc w:val="right"/>
    </w:pPr>
    <w:r>
      <w:t>ACT I : SC 1</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3FB8" w14:textId="4B821BEA" w:rsidR="00E40939" w:rsidRDefault="00E40939" w:rsidP="0081086A">
    <w:pPr>
      <w:pStyle w:val="Header"/>
      <w:jc w:val="right"/>
    </w:pPr>
    <w:r>
      <w:rPr>
        <w:noProof/>
        <w:lang w:eastAsia="en-GB"/>
      </w:rPr>
      <mc:AlternateContent>
        <mc:Choice Requires="wps">
          <w:drawing>
            <wp:anchor distT="0" distB="0" distL="114300" distR="114300" simplePos="0" relativeHeight="251701248" behindDoc="0" locked="0" layoutInCell="1" allowOverlap="1" wp14:anchorId="0DDA4E90" wp14:editId="0B04A031">
              <wp:simplePos x="0" y="0"/>
              <wp:positionH relativeFrom="column">
                <wp:posOffset>281305</wp:posOffset>
              </wp:positionH>
              <wp:positionV relativeFrom="paragraph">
                <wp:posOffset>-67310</wp:posOffset>
              </wp:positionV>
              <wp:extent cx="1301115" cy="264160"/>
              <wp:effectExtent l="0" t="3810" r="0" b="0"/>
              <wp:wrapNone/>
              <wp:docPr id="109716097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504C1" w14:textId="77777777" w:rsidR="00E40939" w:rsidRPr="006A667A" w:rsidRDefault="00E40939"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A4E90" id="_x0000_t202" coordsize="21600,21600" o:spt="202" path="m,l,21600r21600,l21600,xe">
              <v:stroke joinstyle="miter"/>
              <v:path gradientshapeok="t" o:connecttype="rect"/>
            </v:shapetype>
            <v:shape id="_x0000_s1080" type="#_x0000_t202" style="position:absolute;left:0;text-align:left;margin-left:22.15pt;margin-top:-5.3pt;width:102.45pt;height:2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0IA9Q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" stroked="f">
              <v:textbox inset="3mm,0,3mm,0">
                <w:txbxContent>
                  <w:p w14:paraId="2CF504C1" w14:textId="77777777" w:rsidR="00E40939" w:rsidRPr="006A667A" w:rsidRDefault="00E40939"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t>ACT II : SC2A</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ADDC" w14:textId="51B15DB6" w:rsidR="00CB236F" w:rsidRDefault="0053402D" w:rsidP="0081086A">
    <w:pPr>
      <w:pStyle w:val="Header"/>
      <w:jc w:val="right"/>
    </w:pPr>
    <w:r>
      <w:rPr>
        <w:noProof/>
        <w:lang w:eastAsia="en-GB"/>
      </w:rPr>
      <mc:AlternateContent>
        <mc:Choice Requires="wps">
          <w:drawing>
            <wp:anchor distT="0" distB="0" distL="114300" distR="114300" simplePos="0" relativeHeight="251681792" behindDoc="0" locked="0" layoutInCell="1" allowOverlap="1" wp14:anchorId="7CAB4614" wp14:editId="3EC61F73">
              <wp:simplePos x="0" y="0"/>
              <wp:positionH relativeFrom="column">
                <wp:posOffset>281305</wp:posOffset>
              </wp:positionH>
              <wp:positionV relativeFrom="paragraph">
                <wp:posOffset>-67310</wp:posOffset>
              </wp:positionV>
              <wp:extent cx="1301115" cy="264160"/>
              <wp:effectExtent l="0" t="3810" r="0" b="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D4971"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B4614" id="_x0000_t202" coordsize="21600,21600" o:spt="202" path="m,l,21600r21600,l21600,xe">
              <v:stroke joinstyle="miter"/>
              <v:path gradientshapeok="t" o:connecttype="rect"/>
            </v:shapetype>
            <v:shape id="_x0000_s1081" type="#_x0000_t202" style="position:absolute;left:0;text-align:left;margin-left:22.15pt;margin-top:-5.3pt;width:102.45pt;height:2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Z4CJU9AEAAM4DAAAOAAAAAAAAAAAAAAAAAC4CAABk&#10;cnMvZTJvRG9jLnhtbFBLAQItABQABgAIAAAAIQCqAiR93wAAAAkBAAAPAAAAAAAAAAAAAAAAAE4E&#10;AABkcnMvZG93bnJldi54bWxQSwUGAAAAAAQABADzAAAAWgUAAAAA&#10;" stroked="f">
              <v:textbox inset="3mm,0,3mm,0">
                <w:txbxContent>
                  <w:p w14:paraId="6F0D4971"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4629" w14:textId="016A1F83" w:rsidR="00CB236F" w:rsidRDefault="0053402D" w:rsidP="00F40833">
    <w:pPr>
      <w:pStyle w:val="Header"/>
      <w:jc w:val="right"/>
    </w:pPr>
    <w:r>
      <w:rPr>
        <w:noProof/>
        <w:lang w:eastAsia="en-GB"/>
      </w:rPr>
      <mc:AlternateContent>
        <mc:Choice Requires="wps">
          <w:drawing>
            <wp:anchor distT="0" distB="0" distL="114300" distR="114300" simplePos="0" relativeHeight="251666432" behindDoc="0" locked="0" layoutInCell="1" allowOverlap="1" wp14:anchorId="51E937F6" wp14:editId="619E7816">
              <wp:simplePos x="0" y="0"/>
              <wp:positionH relativeFrom="column">
                <wp:posOffset>128905</wp:posOffset>
              </wp:positionH>
              <wp:positionV relativeFrom="paragraph">
                <wp:posOffset>-52705</wp:posOffset>
              </wp:positionV>
              <wp:extent cx="1301115" cy="264160"/>
              <wp:effectExtent l="0" t="0" r="0" b="3175"/>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54154"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937F6" id="_x0000_t202" coordsize="21600,21600" o:spt="202" path="m,l,21600r21600,l21600,xe">
              <v:stroke joinstyle="miter"/>
              <v:path gradientshapeok="t" o:connecttype="rect"/>
            </v:shapetype>
            <v:shape id="Text Box 12" o:spid="_x0000_s1066" type="#_x0000_t202" style="position:absolute;left:0;text-align:left;margin-left:10.15pt;margin-top:-4.15pt;width:102.45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uoq9AEAAM0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" stroked="f">
              <v:textbox inset="3mm,0,3mm,0">
                <w:txbxContent>
                  <w:p w14:paraId="64E54154"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5A0F" w14:textId="77777777" w:rsidR="00CB236F" w:rsidRDefault="00CB236F" w:rsidP="00FD03C6">
    <w:pPr>
      <w:pStyle w:val="Header"/>
      <w:jc w:val="right"/>
    </w:pPr>
    <w:r>
      <w:t>ACT I : SC 1</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5378" w14:textId="4415D85F" w:rsidR="00CB236F" w:rsidRDefault="0053402D" w:rsidP="0081086A">
    <w:pPr>
      <w:pStyle w:val="Header"/>
      <w:jc w:val="right"/>
    </w:pPr>
    <w:r>
      <w:rPr>
        <w:noProof/>
        <w:lang w:eastAsia="en-GB"/>
      </w:rPr>
      <mc:AlternateContent>
        <mc:Choice Requires="wps">
          <w:drawing>
            <wp:anchor distT="0" distB="0" distL="114300" distR="114300" simplePos="0" relativeHeight="251682816" behindDoc="0" locked="0" layoutInCell="1" allowOverlap="1" wp14:anchorId="51AC5591" wp14:editId="25C9A6EF">
              <wp:simplePos x="0" y="0"/>
              <wp:positionH relativeFrom="column">
                <wp:posOffset>281305</wp:posOffset>
              </wp:positionH>
              <wp:positionV relativeFrom="paragraph">
                <wp:posOffset>-67310</wp:posOffset>
              </wp:positionV>
              <wp:extent cx="1301115" cy="264160"/>
              <wp:effectExtent l="0" t="381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616C7"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C5591" id="_x0000_t202" coordsize="21600,21600" o:spt="202" path="m,l,21600r21600,l21600,xe">
              <v:stroke joinstyle="miter"/>
              <v:path gradientshapeok="t" o:connecttype="rect"/>
            </v:shapetype>
            <v:shape id="Text Box 28" o:spid="_x0000_s1082" type="#_x0000_t202" style="position:absolute;left:0;text-align:left;margin-left:22.15pt;margin-top:-5.3pt;width:102.45pt;height:2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BTwuTs9AEAAM4DAAAOAAAAAAAAAAAAAAAAAC4CAABk&#10;cnMvZTJvRG9jLnhtbFBLAQItABQABgAIAAAAIQCqAiR93wAAAAkBAAAPAAAAAAAAAAAAAAAAAE4E&#10;AABkcnMvZG93bnJldi54bWxQSwUGAAAAAAQABADzAAAAWgUAAAAA&#10;" stroked="f">
              <v:textbox inset="3mm,0,3mm,0">
                <w:txbxContent>
                  <w:p w14:paraId="5D7616C7"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 3A</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166E" w14:textId="77777777" w:rsidR="00CB236F" w:rsidRDefault="00CB236F" w:rsidP="00FD03C6">
    <w:pPr>
      <w:pStyle w:val="Header"/>
      <w:jc w:val="right"/>
    </w:pPr>
    <w:r>
      <w:t>ACT I : SC 1</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2E9E" w14:textId="0F7CCA4B" w:rsidR="003E5AAB" w:rsidRDefault="0053402D" w:rsidP="0081086A">
    <w:pPr>
      <w:pStyle w:val="Header"/>
      <w:jc w:val="right"/>
    </w:pPr>
    <w:r>
      <w:rPr>
        <w:noProof/>
        <w:lang w:eastAsia="en-GB"/>
      </w:rPr>
      <mc:AlternateContent>
        <mc:Choice Requires="wps">
          <w:drawing>
            <wp:anchor distT="0" distB="0" distL="114300" distR="114300" simplePos="0" relativeHeight="251695104" behindDoc="0" locked="0" layoutInCell="1" allowOverlap="1" wp14:anchorId="5B5B6F85" wp14:editId="351C0872">
              <wp:simplePos x="0" y="0"/>
              <wp:positionH relativeFrom="column">
                <wp:posOffset>281305</wp:posOffset>
              </wp:positionH>
              <wp:positionV relativeFrom="paragraph">
                <wp:posOffset>-67310</wp:posOffset>
              </wp:positionV>
              <wp:extent cx="1301115" cy="264160"/>
              <wp:effectExtent l="0" t="3810" r="0" b="0"/>
              <wp:wrapNone/>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EB344" w14:textId="77777777" w:rsidR="003E5AAB" w:rsidRPr="006A667A" w:rsidRDefault="003E5AAB"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B6F85" id="_x0000_t202" coordsize="21600,21600" o:spt="202" path="m,l,21600r21600,l21600,xe">
              <v:stroke joinstyle="miter"/>
              <v:path gradientshapeok="t" o:connecttype="rect"/>
            </v:shapetype>
            <v:shape id="_x0000_s1083" type="#_x0000_t202" style="position:absolute;left:0;text-align:left;margin-left:22.15pt;margin-top:-5.3pt;width:102.45pt;height:2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LCYS49AEAAM4DAAAOAAAAAAAAAAAAAAAAAC4CAABk&#10;cnMvZTJvRG9jLnhtbFBLAQItABQABgAIAAAAIQCqAiR93wAAAAkBAAAPAAAAAAAAAAAAAAAAAE4E&#10;AABkcnMvZG93bnJldi54bWxQSwUGAAAAAAQABADzAAAAWgUAAAAA&#10;" stroked="f">
              <v:textbox inset="3mm,0,3mm,0">
                <w:txbxContent>
                  <w:p w14:paraId="486EB344" w14:textId="77777777" w:rsidR="003E5AAB" w:rsidRPr="006A667A" w:rsidRDefault="003E5AAB"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3E5AAB">
      <w:t>ACT II : SC 4</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DDCF" w14:textId="77777777" w:rsidR="003E5AAB" w:rsidRDefault="003E5AAB" w:rsidP="00FD03C6">
    <w:pPr>
      <w:pStyle w:val="Header"/>
      <w:jc w:val="right"/>
    </w:pPr>
    <w:r>
      <w:t>ACT I : SC 1</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AAB1" w14:textId="10279348" w:rsidR="00CB236F" w:rsidRDefault="0053402D" w:rsidP="0081086A">
    <w:pPr>
      <w:pStyle w:val="Header"/>
      <w:jc w:val="right"/>
    </w:pPr>
    <w:r>
      <w:rPr>
        <w:noProof/>
        <w:lang w:eastAsia="en-GB"/>
      </w:rPr>
      <mc:AlternateContent>
        <mc:Choice Requires="wps">
          <w:drawing>
            <wp:anchor distT="0" distB="0" distL="114300" distR="114300" simplePos="0" relativeHeight="251684864" behindDoc="0" locked="0" layoutInCell="1" allowOverlap="1" wp14:anchorId="5DD224F8" wp14:editId="418B1814">
              <wp:simplePos x="0" y="0"/>
              <wp:positionH relativeFrom="column">
                <wp:posOffset>281305</wp:posOffset>
              </wp:positionH>
              <wp:positionV relativeFrom="paragraph">
                <wp:posOffset>-90170</wp:posOffset>
              </wp:positionV>
              <wp:extent cx="1301115" cy="264160"/>
              <wp:effectExtent l="0" t="0" r="0" b="254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392EA"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224F8" id="_x0000_t202" coordsize="21600,21600" o:spt="202" path="m,l,21600r21600,l21600,xe">
              <v:stroke joinstyle="miter"/>
              <v:path gradientshapeok="t" o:connecttype="rect"/>
            </v:shapetype>
            <v:shape id="_x0000_s1084" type="#_x0000_t202" style="position:absolute;left:0;text-align:left;margin-left:22.15pt;margin-top:-7.1pt;width:102.45pt;height:2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" stroked="f">
              <v:textbox inset="3mm,0,3mm,0">
                <w:txbxContent>
                  <w:p w14:paraId="041392EA"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3E5AAB">
      <w:t>ACT II : SC 5</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F231" w14:textId="77777777" w:rsidR="00CB236F" w:rsidRDefault="00CB236F" w:rsidP="00FD03C6">
    <w:pPr>
      <w:pStyle w:val="Header"/>
      <w:jc w:val="right"/>
    </w:pPr>
    <w:r>
      <w:t>ACT I : SC 1</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5EB7" w14:textId="21C39F81" w:rsidR="00CB236F" w:rsidRDefault="0053402D" w:rsidP="0081086A">
    <w:pPr>
      <w:pStyle w:val="Header"/>
      <w:jc w:val="right"/>
    </w:pPr>
    <w:r>
      <w:rPr>
        <w:noProof/>
        <w:lang w:eastAsia="en-GB"/>
      </w:rPr>
      <mc:AlternateContent>
        <mc:Choice Requires="wps">
          <w:drawing>
            <wp:anchor distT="0" distB="0" distL="114300" distR="114300" simplePos="0" relativeHeight="251685888" behindDoc="0" locked="0" layoutInCell="1" allowOverlap="1" wp14:anchorId="61E12E42" wp14:editId="04649563">
              <wp:simplePos x="0" y="0"/>
              <wp:positionH relativeFrom="column">
                <wp:posOffset>281305</wp:posOffset>
              </wp:positionH>
              <wp:positionV relativeFrom="paragraph">
                <wp:posOffset>-67310</wp:posOffset>
              </wp:positionV>
              <wp:extent cx="1301115" cy="264160"/>
              <wp:effectExtent l="0" t="381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BCBB9"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12E42" id="_x0000_t202" coordsize="21600,21600" o:spt="202" path="m,l,21600r21600,l21600,xe">
              <v:stroke joinstyle="miter"/>
              <v:path gradientshapeok="t" o:connecttype="rect"/>
            </v:shapetype>
            <v:shape id="_x0000_s1085" type="#_x0000_t202" style="position:absolute;left:0;text-align:left;margin-left:22.15pt;margin-top:-5.3pt;width:102.45pt;height:2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Cu9A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6jKJEGnX0ByJOMJsLPoRaNMD/uRsJFNV3D/v&#10;BSrOzEcbxctv8zzaMEW0wT/S9TktrCSQisuAnM3BNsyu3TvUXU9V5lFZuCexW510eOno1DuZJslz&#10;Mnh05e9xuvXyG25+AQ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BO1eCu9AEAAM4DAAAOAAAAAAAAAAAAAAAAAC4CAABk&#10;cnMvZTJvRG9jLnhtbFBLAQItABQABgAIAAAAIQCqAiR93wAAAAkBAAAPAAAAAAAAAAAAAAAAAE4E&#10;AABkcnMvZG93bnJldi54bWxQSwUGAAAAAAQABADzAAAAWgUAAAAA&#10;" stroked="f">
              <v:textbox inset="3mm,0,3mm,0">
                <w:txbxContent>
                  <w:p w14:paraId="256BCBB9"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 6</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ABAD" w14:textId="77777777" w:rsidR="00CB236F" w:rsidRDefault="00CB236F" w:rsidP="00FD03C6">
    <w:pPr>
      <w:pStyle w:val="Header"/>
      <w:jc w:val="right"/>
    </w:pPr>
    <w:r>
      <w:t>ACT I : SC 1</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A2C1" w14:textId="581BA72E" w:rsidR="00CB236F" w:rsidRDefault="0053402D" w:rsidP="0081086A">
    <w:pPr>
      <w:pStyle w:val="Header"/>
      <w:jc w:val="right"/>
    </w:pPr>
    <w:r>
      <w:rPr>
        <w:noProof/>
        <w:lang w:eastAsia="en-GB"/>
      </w:rPr>
      <mc:AlternateContent>
        <mc:Choice Requires="wps">
          <w:drawing>
            <wp:anchor distT="0" distB="0" distL="114300" distR="114300" simplePos="0" relativeHeight="251686912" behindDoc="0" locked="0" layoutInCell="1" allowOverlap="1" wp14:anchorId="16B896F6" wp14:editId="3D649E5A">
              <wp:simplePos x="0" y="0"/>
              <wp:positionH relativeFrom="column">
                <wp:posOffset>281305</wp:posOffset>
              </wp:positionH>
              <wp:positionV relativeFrom="paragraph">
                <wp:posOffset>-67310</wp:posOffset>
              </wp:positionV>
              <wp:extent cx="1301115" cy="264160"/>
              <wp:effectExtent l="0" t="381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A8C3E"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896F6" id="_x0000_t202" coordsize="21600,21600" o:spt="202" path="m,l,21600r21600,l21600,xe">
              <v:stroke joinstyle="miter"/>
              <v:path gradientshapeok="t" o:connecttype="rect"/>
            </v:shapetype>
            <v:shape id="_x0000_s1086" type="#_x0000_t202" style="position:absolute;left:0;text-align:left;margin-left:22.15pt;margin-top:-5.3pt;width:102.45pt;height:2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FS9Q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" stroked="f">
              <v:textbox inset="3mm,0,3mm,0">
                <w:txbxContent>
                  <w:p w14:paraId="66FA8C3E"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 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1E8E" w14:textId="6716EC53" w:rsidR="00CB236F" w:rsidRDefault="0053402D" w:rsidP="0081086A">
    <w:pPr>
      <w:pStyle w:val="Header"/>
      <w:jc w:val="right"/>
    </w:pPr>
    <w:r>
      <w:rPr>
        <w:noProof/>
        <w:lang w:eastAsia="en-GB"/>
      </w:rPr>
      <mc:AlternateContent>
        <mc:Choice Requires="wps">
          <w:drawing>
            <wp:anchor distT="0" distB="0" distL="114300" distR="114300" simplePos="0" relativeHeight="251668480" behindDoc="0" locked="0" layoutInCell="1" allowOverlap="1" wp14:anchorId="7B14B919" wp14:editId="551022E1">
              <wp:simplePos x="0" y="0"/>
              <wp:positionH relativeFrom="column">
                <wp:posOffset>128905</wp:posOffset>
              </wp:positionH>
              <wp:positionV relativeFrom="paragraph">
                <wp:posOffset>-95885</wp:posOffset>
              </wp:positionV>
              <wp:extent cx="1301115" cy="264160"/>
              <wp:effectExtent l="0" t="3810" r="0"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982BD"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4B919" id="_x0000_t202" coordsize="21600,21600" o:spt="202" path="m,l,21600r21600,l21600,xe">
              <v:stroke joinstyle="miter"/>
              <v:path gradientshapeok="t" o:connecttype="rect"/>
            </v:shapetype>
            <v:shape id="_x0000_s1067" type="#_x0000_t202" style="position:absolute;left:0;text-align:left;margin-left:10.15pt;margin-top:-7.55pt;width:102.45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p+9AEAAM0DAAAOAAAAZHJzL2Uyb0RvYy54bWysU1Fv0zAQfkfiP1h+p0k6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" stroked="f">
              <v:textbox inset="3mm,0,3mm,0">
                <w:txbxContent>
                  <w:p w14:paraId="32E982BD"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PROLOGUE</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3759" w14:textId="77777777" w:rsidR="00CB236F" w:rsidRDefault="00CB236F" w:rsidP="00FD03C6">
    <w:pPr>
      <w:pStyle w:val="Header"/>
      <w:jc w:val="right"/>
    </w:pPr>
    <w:r>
      <w:t>ACT I : SC 1</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4AFD" w14:textId="41C98185" w:rsidR="002E5DDE" w:rsidRDefault="0053402D" w:rsidP="0081086A">
    <w:pPr>
      <w:pStyle w:val="Header"/>
      <w:jc w:val="right"/>
    </w:pPr>
    <w:r>
      <w:rPr>
        <w:noProof/>
        <w:lang w:eastAsia="en-GB"/>
      </w:rPr>
      <mc:AlternateContent>
        <mc:Choice Requires="wps">
          <w:drawing>
            <wp:anchor distT="0" distB="0" distL="114300" distR="114300" simplePos="0" relativeHeight="251693056" behindDoc="0" locked="0" layoutInCell="1" allowOverlap="1" wp14:anchorId="42840DF2" wp14:editId="025CEBAA">
              <wp:simplePos x="0" y="0"/>
              <wp:positionH relativeFrom="column">
                <wp:posOffset>281305</wp:posOffset>
              </wp:positionH>
              <wp:positionV relativeFrom="paragraph">
                <wp:posOffset>-67310</wp:posOffset>
              </wp:positionV>
              <wp:extent cx="1301115" cy="264160"/>
              <wp:effectExtent l="0" t="3810" r="0" b="0"/>
              <wp:wrapNone/>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37D10" w14:textId="77777777" w:rsidR="002E5DDE" w:rsidRPr="006A667A" w:rsidRDefault="002E5DDE"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40DF2" id="_x0000_t202" coordsize="21600,21600" o:spt="202" path="m,l,21600r21600,l21600,xe">
              <v:stroke joinstyle="miter"/>
              <v:path gradientshapeok="t" o:connecttype="rect"/>
            </v:shapetype>
            <v:shape id="Text Box 61" o:spid="_x0000_s1087" type="#_x0000_t202" style="position:absolute;left:0;text-align:left;margin-left:22.15pt;margin-top:-5.3pt;width:102.45pt;height:2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G9AEAAM4DAAAOAAAAZHJzL2Uyb0RvYy54bWysU1Fv0zAQfkfiP1h+p0k6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q7woig+cSTpbrt4XqzSVTJTn1w59+KRgYHFTcaShJnRxuPchdiPK85VYzIPRzU4bkwLs6q1B&#10;dhBkgF36EoFX14yNly3EZzNizCSakdnMMUz1xHRDXV5FjEi7huZIxBFmY9GPQJse8BdnI5mq4v7n&#10;XqDizHy2Ubz8Os+jDVNEG3yRrs9pYSWBVFwG5GwOtmF27d6h7nqqMo/Kwi2J3eqkw3NHp97JNEme&#10;k8GjK/+M063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B+QiEG9AEAAM4DAAAOAAAAAAAAAAAAAAAAAC4CAABk&#10;cnMvZTJvRG9jLnhtbFBLAQItABQABgAIAAAAIQCqAiR93wAAAAkBAAAPAAAAAAAAAAAAAAAAAE4E&#10;AABkcnMvZG93bnJldi54bWxQSwUGAAAAAAQABADzAAAAWgUAAAAA&#10;" stroked="f">
              <v:textbox inset="3mm,0,3mm,0">
                <w:txbxContent>
                  <w:p w14:paraId="03F37D10" w14:textId="77777777" w:rsidR="002E5DDE" w:rsidRPr="006A667A" w:rsidRDefault="002E5DDE"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76689A">
      <w:t>ACT II : SC 8</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886B" w14:textId="77777777" w:rsidR="002E5DDE" w:rsidRDefault="002E5DDE" w:rsidP="00FD03C6">
    <w:pPr>
      <w:pStyle w:val="Header"/>
      <w:jc w:val="right"/>
    </w:pPr>
    <w:r>
      <w:t>ACT I : SC 1</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2379" w14:textId="174726C0" w:rsidR="00CB236F" w:rsidRDefault="0053402D" w:rsidP="0081086A">
    <w:pPr>
      <w:pStyle w:val="Header"/>
      <w:jc w:val="right"/>
    </w:pPr>
    <w:r>
      <w:rPr>
        <w:noProof/>
        <w:lang w:eastAsia="en-GB"/>
      </w:rPr>
      <mc:AlternateContent>
        <mc:Choice Requires="wps">
          <w:drawing>
            <wp:anchor distT="0" distB="0" distL="114300" distR="114300" simplePos="0" relativeHeight="251688960" behindDoc="0" locked="0" layoutInCell="1" allowOverlap="1" wp14:anchorId="5F17C7B1" wp14:editId="67BB4B5D">
              <wp:simplePos x="0" y="0"/>
              <wp:positionH relativeFrom="column">
                <wp:posOffset>281305</wp:posOffset>
              </wp:positionH>
              <wp:positionV relativeFrom="paragraph">
                <wp:posOffset>-67310</wp:posOffset>
              </wp:positionV>
              <wp:extent cx="1301115" cy="264160"/>
              <wp:effectExtent l="0" t="381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E8C4F"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7C7B1" id="_x0000_t202" coordsize="21600,21600" o:spt="202" path="m,l,21600r21600,l21600,xe">
              <v:stroke joinstyle="miter"/>
              <v:path gradientshapeok="t" o:connecttype="rect"/>
            </v:shapetype>
            <v:shape id="_x0000_s1088" type="#_x0000_t202" style="position:absolute;left:0;text-align:left;margin-left:22.15pt;margin-top:-5.3pt;width:102.45pt;height:2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nJw9AEAAM4DAAAOAAAAZHJzL2Uyb0RvYy54bWysU1Fv0zAQfkfiP1h+p0nK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B84k3S2XF0VqzSVTJTn1w59+KRgYHFTcaShJnRxuPchdiPK85VYzIPRzU4bkwLs6q1B&#10;dhBkgF36EoFX14yNly3EZzNizCSakdnMMUz1xHRDXV5FjEi7huZIxBFmY9GPQJse8BdnI5mq4v7n&#10;XqDizHy2Ubz8Os+jDVNEG3yRrs9pYSWBVFwG5GwOtmF27d6h7nqqMo/Kwi2J3eqkw3NHp97JNEme&#10;k8GjK/+M063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3NnJw9AEAAM4DAAAOAAAAAAAAAAAAAAAAAC4CAABk&#10;cnMvZTJvRG9jLnhtbFBLAQItABQABgAIAAAAIQCqAiR93wAAAAkBAAAPAAAAAAAAAAAAAAAAAE4E&#10;AABkcnMvZG93bnJldi54bWxQSwUGAAAAAAQABADzAAAAWgUAAAAA&#10;" stroked="f">
              <v:textbox inset="3mm,0,3mm,0">
                <w:txbxContent>
                  <w:p w14:paraId="4FAE8C4F"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2E5DDE">
      <w:t>ACT II : SC 9</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E805" w14:textId="77777777" w:rsidR="00CB236F" w:rsidRDefault="00CB236F" w:rsidP="00FD03C6">
    <w:pPr>
      <w:pStyle w:val="Header"/>
      <w:jc w:val="right"/>
    </w:pPr>
    <w:r>
      <w:t>ACT I : SC11</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024" w14:textId="6FC1F5BA" w:rsidR="00CB236F" w:rsidRDefault="0053402D" w:rsidP="0081086A">
    <w:pPr>
      <w:pStyle w:val="Header"/>
      <w:jc w:val="right"/>
    </w:pPr>
    <w:r>
      <w:rPr>
        <w:noProof/>
        <w:lang w:eastAsia="en-GB"/>
      </w:rPr>
      <mc:AlternateContent>
        <mc:Choice Requires="wps">
          <w:drawing>
            <wp:anchor distT="0" distB="0" distL="114300" distR="114300" simplePos="0" relativeHeight="251689984" behindDoc="0" locked="0" layoutInCell="1" allowOverlap="1" wp14:anchorId="2E54B5C8" wp14:editId="7093C38D">
              <wp:simplePos x="0" y="0"/>
              <wp:positionH relativeFrom="column">
                <wp:posOffset>281305</wp:posOffset>
              </wp:positionH>
              <wp:positionV relativeFrom="paragraph">
                <wp:posOffset>-67310</wp:posOffset>
              </wp:positionV>
              <wp:extent cx="1301115" cy="264160"/>
              <wp:effectExtent l="0" t="381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279ED"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4B5C8" id="_x0000_t202" coordsize="21600,21600" o:spt="202" path="m,l,21600r21600,l21600,xe">
              <v:stroke joinstyle="miter"/>
              <v:path gradientshapeok="t" o:connecttype="rect"/>
            </v:shapetype>
            <v:shape id="Text Box 35" o:spid="_x0000_s1089" type="#_x0000_t202" style="position:absolute;left:0;text-align:left;margin-left:22.15pt;margin-top:-5.3pt;width:102.45pt;height:2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k9AEAAM4DAAAOAAAAZHJzL2Uyb0RvYy54bWysU1Fv0zAQfkfiP1h+p0kKq6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FecSTpbrj4UqzSVTJTn1w59+KRgYHFTcaShJnRxuPchdiPK85VYzIPRzU4bkwLs6q1B&#10;dhBkgF36EoFX14yNly3EZzNizCSakdnMMUz1xHRDXV5FjEi7huZIxBFmY9GPQJse8BdnI5mq4v7n&#10;XqDizHy2Ubz8Os+jDVNEG3yRrs9pYSWBVFwG5GwOtmF27d6h7nqqMo/Kwi2J3eqkw3NHp97JNEme&#10;k8GjK/+M063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Bv/RIk9AEAAM4DAAAOAAAAAAAAAAAAAAAAAC4CAABk&#10;cnMvZTJvRG9jLnhtbFBLAQItABQABgAIAAAAIQCqAiR93wAAAAkBAAAPAAAAAAAAAAAAAAAAAE4E&#10;AABkcnMvZG93bnJldi54bWxQSwUGAAAAAAQABADzAAAAWgUAAAAA&#10;" stroked="f">
              <v:textbox inset="3mm,0,3mm,0">
                <w:txbxContent>
                  <w:p w14:paraId="019279ED"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 10</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9A7D" w14:textId="77777777" w:rsidR="00CB236F" w:rsidRDefault="00CB236F" w:rsidP="00FD03C6">
    <w:pPr>
      <w:pStyle w:val="Header"/>
      <w:jc w:val="right"/>
    </w:pPr>
    <w:r>
      <w:t>ACT I : SC11</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136C" w14:textId="38179296" w:rsidR="00CB236F" w:rsidRDefault="0053402D" w:rsidP="0081086A">
    <w:pPr>
      <w:pStyle w:val="Header"/>
      <w:jc w:val="right"/>
    </w:pPr>
    <w:r>
      <w:rPr>
        <w:noProof/>
        <w:lang w:eastAsia="en-GB"/>
      </w:rPr>
      <mc:AlternateContent>
        <mc:Choice Requires="wps">
          <w:drawing>
            <wp:anchor distT="0" distB="0" distL="114300" distR="114300" simplePos="0" relativeHeight="251691008" behindDoc="0" locked="0" layoutInCell="1" allowOverlap="1" wp14:anchorId="02CE8364" wp14:editId="55A50E04">
              <wp:simplePos x="0" y="0"/>
              <wp:positionH relativeFrom="column">
                <wp:posOffset>203200</wp:posOffset>
              </wp:positionH>
              <wp:positionV relativeFrom="paragraph">
                <wp:posOffset>-67310</wp:posOffset>
              </wp:positionV>
              <wp:extent cx="1301115" cy="264160"/>
              <wp:effectExtent l="3175" t="3810" r="635"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0DF6C"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8364" id="_x0000_t202" coordsize="21600,21600" o:spt="202" path="m,l,21600r21600,l21600,xe">
              <v:stroke joinstyle="miter"/>
              <v:path gradientshapeok="t" o:connecttype="rect"/>
            </v:shapetype>
            <v:shape id="Text Box 36" o:spid="_x0000_s1090" type="#_x0000_t202" style="position:absolute;left:0;text-align:left;margin-left:16pt;margin-top:-5.3pt;width:102.45pt;height:2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PY9A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" stroked="f">
              <v:textbox inset="3mm,0,3mm,0">
                <w:txbxContent>
                  <w:p w14:paraId="4940DF6C"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EPILOGUE</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D831" w14:textId="77777777" w:rsidR="00CB236F" w:rsidRDefault="00CB236F" w:rsidP="00FD03C6">
    <w:pPr>
      <w:pStyle w:val="Header"/>
      <w:jc w:val="right"/>
    </w:pPr>
    <w:r>
      <w:t>ACT I : 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2427" w14:textId="77777777" w:rsidR="00CB236F" w:rsidRDefault="00CB236F" w:rsidP="00FD03C6">
    <w:pPr>
      <w:pStyle w:val="Header"/>
      <w:jc w:val="right"/>
    </w:pPr>
    <w:r>
      <w:t>ACT I : PROLOGUE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3F66" w14:textId="5682EE3A" w:rsidR="00CB236F" w:rsidRDefault="0053402D" w:rsidP="0081086A">
    <w:pPr>
      <w:pStyle w:val="Header"/>
      <w:jc w:val="right"/>
    </w:pPr>
    <w:r>
      <w:rPr>
        <w:noProof/>
        <w:lang w:eastAsia="en-GB"/>
      </w:rPr>
      <mc:AlternateContent>
        <mc:Choice Requires="wps">
          <w:drawing>
            <wp:anchor distT="0" distB="0" distL="114300" distR="114300" simplePos="0" relativeHeight="251669504" behindDoc="0" locked="0" layoutInCell="1" allowOverlap="1" wp14:anchorId="650DE107" wp14:editId="4237173A">
              <wp:simplePos x="0" y="0"/>
              <wp:positionH relativeFrom="column">
                <wp:posOffset>128905</wp:posOffset>
              </wp:positionH>
              <wp:positionV relativeFrom="paragraph">
                <wp:posOffset>-60325</wp:posOffset>
              </wp:positionV>
              <wp:extent cx="1301115" cy="264160"/>
              <wp:effectExtent l="0" t="1270" r="0" b="127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C379C"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DE107" id="_x0000_t202" coordsize="21600,21600" o:spt="202" path="m,l,21600r21600,l21600,xe">
              <v:stroke joinstyle="miter"/>
              <v:path gradientshapeok="t" o:connecttype="rect"/>
            </v:shapetype>
            <v:shape id="_x0000_s1068" type="#_x0000_t202" style="position:absolute;left:0;text-align:left;margin-left:10.15pt;margin-top:-4.75pt;width:102.45pt;height:2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kI9AEAAM0DAAAOAAAAZHJzL2Uyb0RvYy54bWysU1Fv0zAQfkfiP1h+p0nK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" stroked="f">
              <v:textbox inset="3mm,0,3mm,0">
                <w:txbxContent>
                  <w:p w14:paraId="711C379C"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5877" w14:textId="77777777" w:rsidR="00CB236F" w:rsidRDefault="00CB236F" w:rsidP="00FD03C6">
    <w:pPr>
      <w:pStyle w:val="Header"/>
      <w:jc w:val="right"/>
    </w:pPr>
    <w:r>
      <w:t>ACT I : SC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3FC5" w14:textId="130603C8" w:rsidR="00CB236F" w:rsidRDefault="0053402D" w:rsidP="0081086A">
    <w:pPr>
      <w:pStyle w:val="Header"/>
      <w:jc w:val="right"/>
    </w:pPr>
    <w:r>
      <w:rPr>
        <w:noProof/>
        <w:lang w:eastAsia="en-GB"/>
      </w:rPr>
      <mc:AlternateContent>
        <mc:Choice Requires="wps">
          <w:drawing>
            <wp:anchor distT="0" distB="0" distL="114300" distR="114300" simplePos="0" relativeHeight="251670528" behindDoc="0" locked="0" layoutInCell="1" allowOverlap="1" wp14:anchorId="607EA794" wp14:editId="2A1F6F85">
              <wp:simplePos x="0" y="0"/>
              <wp:positionH relativeFrom="column">
                <wp:posOffset>128905</wp:posOffset>
              </wp:positionH>
              <wp:positionV relativeFrom="paragraph">
                <wp:posOffset>-103505</wp:posOffset>
              </wp:positionV>
              <wp:extent cx="1301115" cy="264160"/>
              <wp:effectExtent l="0" t="0" r="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D5D4D"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EA794" id="_x0000_t202" coordsize="21600,21600" o:spt="202" path="m,l,21600r21600,l21600,xe">
              <v:stroke joinstyle="miter"/>
              <v:path gradientshapeok="t" o:connecttype="rect"/>
            </v:shapetype>
            <v:shape id="Text Box 16" o:spid="_x0000_s1069" type="#_x0000_t202" style="position:absolute;left:0;text-align:left;margin-left:10.15pt;margin-top:-8.15pt;width:102.45pt;height: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lc9AEAAM0DAAAOAAAAZHJzL2Uyb0RvYy54bWysU1Fv0zAQfkfiP1h+p0kKq6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" stroked="f">
              <v:textbox inset="3mm,0,3mm,0">
                <w:txbxContent>
                  <w:p w14:paraId="096D5D4D"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64A4" w14:textId="77777777" w:rsidR="00CB236F" w:rsidRDefault="00CB236F" w:rsidP="00FD03C6">
    <w:pPr>
      <w:pStyle w:val="Header"/>
      <w:jc w:val="right"/>
    </w:pPr>
    <w:r>
      <w:t>ACT I : SC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727"/>
    <w:multiLevelType w:val="hybridMultilevel"/>
    <w:tmpl w:val="8F52BF04"/>
    <w:lvl w:ilvl="0" w:tplc="96A60218">
      <w:numFmt w:val="bullet"/>
      <w:lvlText w:val="-"/>
      <w:lvlJc w:val="left"/>
      <w:pPr>
        <w:ind w:left="4350" w:hanging="360"/>
      </w:pPr>
      <w:rPr>
        <w:rFonts w:ascii="Arial" w:eastAsia="Times New Roman" w:hAnsi="Arial" w:cs="Arial" w:hint="default"/>
      </w:rPr>
    </w:lvl>
    <w:lvl w:ilvl="1" w:tplc="08090003" w:tentative="1">
      <w:start w:val="1"/>
      <w:numFmt w:val="bullet"/>
      <w:lvlText w:val="o"/>
      <w:lvlJc w:val="left"/>
      <w:pPr>
        <w:ind w:left="5070" w:hanging="360"/>
      </w:pPr>
      <w:rPr>
        <w:rFonts w:ascii="Courier New" w:hAnsi="Courier New" w:cs="Courier New" w:hint="default"/>
      </w:rPr>
    </w:lvl>
    <w:lvl w:ilvl="2" w:tplc="08090005" w:tentative="1">
      <w:start w:val="1"/>
      <w:numFmt w:val="bullet"/>
      <w:lvlText w:val=""/>
      <w:lvlJc w:val="left"/>
      <w:pPr>
        <w:ind w:left="5790" w:hanging="360"/>
      </w:pPr>
      <w:rPr>
        <w:rFonts w:ascii="Wingdings" w:hAnsi="Wingdings" w:hint="default"/>
      </w:rPr>
    </w:lvl>
    <w:lvl w:ilvl="3" w:tplc="08090001" w:tentative="1">
      <w:start w:val="1"/>
      <w:numFmt w:val="bullet"/>
      <w:lvlText w:val=""/>
      <w:lvlJc w:val="left"/>
      <w:pPr>
        <w:ind w:left="6510" w:hanging="360"/>
      </w:pPr>
      <w:rPr>
        <w:rFonts w:ascii="Symbol" w:hAnsi="Symbol" w:hint="default"/>
      </w:rPr>
    </w:lvl>
    <w:lvl w:ilvl="4" w:tplc="08090003" w:tentative="1">
      <w:start w:val="1"/>
      <w:numFmt w:val="bullet"/>
      <w:lvlText w:val="o"/>
      <w:lvlJc w:val="left"/>
      <w:pPr>
        <w:ind w:left="7230" w:hanging="360"/>
      </w:pPr>
      <w:rPr>
        <w:rFonts w:ascii="Courier New" w:hAnsi="Courier New" w:cs="Courier New" w:hint="default"/>
      </w:rPr>
    </w:lvl>
    <w:lvl w:ilvl="5" w:tplc="08090005" w:tentative="1">
      <w:start w:val="1"/>
      <w:numFmt w:val="bullet"/>
      <w:lvlText w:val=""/>
      <w:lvlJc w:val="left"/>
      <w:pPr>
        <w:ind w:left="7950" w:hanging="360"/>
      </w:pPr>
      <w:rPr>
        <w:rFonts w:ascii="Wingdings" w:hAnsi="Wingdings" w:hint="default"/>
      </w:rPr>
    </w:lvl>
    <w:lvl w:ilvl="6" w:tplc="08090001" w:tentative="1">
      <w:start w:val="1"/>
      <w:numFmt w:val="bullet"/>
      <w:lvlText w:val=""/>
      <w:lvlJc w:val="left"/>
      <w:pPr>
        <w:ind w:left="8670" w:hanging="360"/>
      </w:pPr>
      <w:rPr>
        <w:rFonts w:ascii="Symbol" w:hAnsi="Symbol" w:hint="default"/>
      </w:rPr>
    </w:lvl>
    <w:lvl w:ilvl="7" w:tplc="08090003" w:tentative="1">
      <w:start w:val="1"/>
      <w:numFmt w:val="bullet"/>
      <w:lvlText w:val="o"/>
      <w:lvlJc w:val="left"/>
      <w:pPr>
        <w:ind w:left="9390" w:hanging="360"/>
      </w:pPr>
      <w:rPr>
        <w:rFonts w:ascii="Courier New" w:hAnsi="Courier New" w:cs="Courier New" w:hint="default"/>
      </w:rPr>
    </w:lvl>
    <w:lvl w:ilvl="8" w:tplc="08090005" w:tentative="1">
      <w:start w:val="1"/>
      <w:numFmt w:val="bullet"/>
      <w:lvlText w:val=""/>
      <w:lvlJc w:val="left"/>
      <w:pPr>
        <w:ind w:left="10110" w:hanging="360"/>
      </w:pPr>
      <w:rPr>
        <w:rFonts w:ascii="Wingdings" w:hAnsi="Wingdings" w:hint="default"/>
      </w:rPr>
    </w:lvl>
  </w:abstractNum>
  <w:abstractNum w:abstractNumId="1" w15:restartNumberingAfterBreak="0">
    <w:nsid w:val="129462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F47D2D"/>
    <w:multiLevelType w:val="hybridMultilevel"/>
    <w:tmpl w:val="DC9E3FDC"/>
    <w:lvl w:ilvl="0" w:tplc="56FA417E">
      <w:start w:val="1"/>
      <w:numFmt w:val="decimal"/>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 w15:restartNumberingAfterBreak="0">
    <w:nsid w:val="31A24B9B"/>
    <w:multiLevelType w:val="hybridMultilevel"/>
    <w:tmpl w:val="7E6EAD0E"/>
    <w:lvl w:ilvl="0" w:tplc="489CF8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F8762D6"/>
    <w:multiLevelType w:val="hybridMultilevel"/>
    <w:tmpl w:val="3AC292D0"/>
    <w:lvl w:ilvl="0" w:tplc="C14C21DC">
      <w:numFmt w:val="bullet"/>
      <w:lvlText w:val="-"/>
      <w:lvlJc w:val="left"/>
      <w:pPr>
        <w:ind w:left="4350" w:hanging="360"/>
      </w:pPr>
      <w:rPr>
        <w:rFonts w:ascii="Arial" w:eastAsia="Times New Roman" w:hAnsi="Arial" w:cs="Arial" w:hint="default"/>
      </w:rPr>
    </w:lvl>
    <w:lvl w:ilvl="1" w:tplc="08090003" w:tentative="1">
      <w:start w:val="1"/>
      <w:numFmt w:val="bullet"/>
      <w:lvlText w:val="o"/>
      <w:lvlJc w:val="left"/>
      <w:pPr>
        <w:ind w:left="5070" w:hanging="360"/>
      </w:pPr>
      <w:rPr>
        <w:rFonts w:ascii="Courier New" w:hAnsi="Courier New" w:cs="Courier New" w:hint="default"/>
      </w:rPr>
    </w:lvl>
    <w:lvl w:ilvl="2" w:tplc="08090005" w:tentative="1">
      <w:start w:val="1"/>
      <w:numFmt w:val="bullet"/>
      <w:lvlText w:val=""/>
      <w:lvlJc w:val="left"/>
      <w:pPr>
        <w:ind w:left="5790" w:hanging="360"/>
      </w:pPr>
      <w:rPr>
        <w:rFonts w:ascii="Wingdings" w:hAnsi="Wingdings" w:hint="default"/>
      </w:rPr>
    </w:lvl>
    <w:lvl w:ilvl="3" w:tplc="08090001" w:tentative="1">
      <w:start w:val="1"/>
      <w:numFmt w:val="bullet"/>
      <w:lvlText w:val=""/>
      <w:lvlJc w:val="left"/>
      <w:pPr>
        <w:ind w:left="6510" w:hanging="360"/>
      </w:pPr>
      <w:rPr>
        <w:rFonts w:ascii="Symbol" w:hAnsi="Symbol" w:hint="default"/>
      </w:rPr>
    </w:lvl>
    <w:lvl w:ilvl="4" w:tplc="08090003" w:tentative="1">
      <w:start w:val="1"/>
      <w:numFmt w:val="bullet"/>
      <w:lvlText w:val="o"/>
      <w:lvlJc w:val="left"/>
      <w:pPr>
        <w:ind w:left="7230" w:hanging="360"/>
      </w:pPr>
      <w:rPr>
        <w:rFonts w:ascii="Courier New" w:hAnsi="Courier New" w:cs="Courier New" w:hint="default"/>
      </w:rPr>
    </w:lvl>
    <w:lvl w:ilvl="5" w:tplc="08090005" w:tentative="1">
      <w:start w:val="1"/>
      <w:numFmt w:val="bullet"/>
      <w:lvlText w:val=""/>
      <w:lvlJc w:val="left"/>
      <w:pPr>
        <w:ind w:left="7950" w:hanging="360"/>
      </w:pPr>
      <w:rPr>
        <w:rFonts w:ascii="Wingdings" w:hAnsi="Wingdings" w:hint="default"/>
      </w:rPr>
    </w:lvl>
    <w:lvl w:ilvl="6" w:tplc="08090001" w:tentative="1">
      <w:start w:val="1"/>
      <w:numFmt w:val="bullet"/>
      <w:lvlText w:val=""/>
      <w:lvlJc w:val="left"/>
      <w:pPr>
        <w:ind w:left="8670" w:hanging="360"/>
      </w:pPr>
      <w:rPr>
        <w:rFonts w:ascii="Symbol" w:hAnsi="Symbol" w:hint="default"/>
      </w:rPr>
    </w:lvl>
    <w:lvl w:ilvl="7" w:tplc="08090003" w:tentative="1">
      <w:start w:val="1"/>
      <w:numFmt w:val="bullet"/>
      <w:lvlText w:val="o"/>
      <w:lvlJc w:val="left"/>
      <w:pPr>
        <w:ind w:left="9390" w:hanging="360"/>
      </w:pPr>
      <w:rPr>
        <w:rFonts w:ascii="Courier New" w:hAnsi="Courier New" w:cs="Courier New" w:hint="default"/>
      </w:rPr>
    </w:lvl>
    <w:lvl w:ilvl="8" w:tplc="08090005" w:tentative="1">
      <w:start w:val="1"/>
      <w:numFmt w:val="bullet"/>
      <w:lvlText w:val=""/>
      <w:lvlJc w:val="left"/>
      <w:pPr>
        <w:ind w:left="10110" w:hanging="360"/>
      </w:pPr>
      <w:rPr>
        <w:rFonts w:ascii="Wingdings" w:hAnsi="Wingdings" w:hint="default"/>
      </w:rPr>
    </w:lvl>
  </w:abstractNum>
  <w:abstractNum w:abstractNumId="5" w15:restartNumberingAfterBreak="0">
    <w:nsid w:val="42F9103F"/>
    <w:multiLevelType w:val="hybridMultilevel"/>
    <w:tmpl w:val="40BCB916"/>
    <w:lvl w:ilvl="0" w:tplc="F20E963E">
      <w:start w:val="1525"/>
      <w:numFmt w:val="bullet"/>
      <w:lvlText w:val="-"/>
      <w:lvlJc w:val="left"/>
      <w:pPr>
        <w:ind w:left="3385" w:hanging="360"/>
      </w:pPr>
      <w:rPr>
        <w:rFonts w:ascii="Arial" w:eastAsia="Times New Roman" w:hAnsi="Arial" w:cs="Arial" w:hint="default"/>
      </w:rPr>
    </w:lvl>
    <w:lvl w:ilvl="1" w:tplc="08090003" w:tentative="1">
      <w:start w:val="1"/>
      <w:numFmt w:val="bullet"/>
      <w:lvlText w:val="o"/>
      <w:lvlJc w:val="left"/>
      <w:pPr>
        <w:ind w:left="4105" w:hanging="360"/>
      </w:pPr>
      <w:rPr>
        <w:rFonts w:ascii="Courier New" w:hAnsi="Courier New" w:cs="Courier New" w:hint="default"/>
      </w:rPr>
    </w:lvl>
    <w:lvl w:ilvl="2" w:tplc="08090005" w:tentative="1">
      <w:start w:val="1"/>
      <w:numFmt w:val="bullet"/>
      <w:lvlText w:val=""/>
      <w:lvlJc w:val="left"/>
      <w:pPr>
        <w:ind w:left="4825" w:hanging="360"/>
      </w:pPr>
      <w:rPr>
        <w:rFonts w:ascii="Wingdings" w:hAnsi="Wingdings" w:hint="default"/>
      </w:rPr>
    </w:lvl>
    <w:lvl w:ilvl="3" w:tplc="08090001" w:tentative="1">
      <w:start w:val="1"/>
      <w:numFmt w:val="bullet"/>
      <w:lvlText w:val=""/>
      <w:lvlJc w:val="left"/>
      <w:pPr>
        <w:ind w:left="5545" w:hanging="360"/>
      </w:pPr>
      <w:rPr>
        <w:rFonts w:ascii="Symbol" w:hAnsi="Symbol" w:hint="default"/>
      </w:rPr>
    </w:lvl>
    <w:lvl w:ilvl="4" w:tplc="08090003" w:tentative="1">
      <w:start w:val="1"/>
      <w:numFmt w:val="bullet"/>
      <w:lvlText w:val="o"/>
      <w:lvlJc w:val="left"/>
      <w:pPr>
        <w:ind w:left="6265" w:hanging="360"/>
      </w:pPr>
      <w:rPr>
        <w:rFonts w:ascii="Courier New" w:hAnsi="Courier New" w:cs="Courier New" w:hint="default"/>
      </w:rPr>
    </w:lvl>
    <w:lvl w:ilvl="5" w:tplc="08090005" w:tentative="1">
      <w:start w:val="1"/>
      <w:numFmt w:val="bullet"/>
      <w:lvlText w:val=""/>
      <w:lvlJc w:val="left"/>
      <w:pPr>
        <w:ind w:left="6985" w:hanging="360"/>
      </w:pPr>
      <w:rPr>
        <w:rFonts w:ascii="Wingdings" w:hAnsi="Wingdings" w:hint="default"/>
      </w:rPr>
    </w:lvl>
    <w:lvl w:ilvl="6" w:tplc="08090001" w:tentative="1">
      <w:start w:val="1"/>
      <w:numFmt w:val="bullet"/>
      <w:lvlText w:val=""/>
      <w:lvlJc w:val="left"/>
      <w:pPr>
        <w:ind w:left="7705" w:hanging="360"/>
      </w:pPr>
      <w:rPr>
        <w:rFonts w:ascii="Symbol" w:hAnsi="Symbol" w:hint="default"/>
      </w:rPr>
    </w:lvl>
    <w:lvl w:ilvl="7" w:tplc="08090003" w:tentative="1">
      <w:start w:val="1"/>
      <w:numFmt w:val="bullet"/>
      <w:lvlText w:val="o"/>
      <w:lvlJc w:val="left"/>
      <w:pPr>
        <w:ind w:left="8425" w:hanging="360"/>
      </w:pPr>
      <w:rPr>
        <w:rFonts w:ascii="Courier New" w:hAnsi="Courier New" w:cs="Courier New" w:hint="default"/>
      </w:rPr>
    </w:lvl>
    <w:lvl w:ilvl="8" w:tplc="08090005" w:tentative="1">
      <w:start w:val="1"/>
      <w:numFmt w:val="bullet"/>
      <w:lvlText w:val=""/>
      <w:lvlJc w:val="left"/>
      <w:pPr>
        <w:ind w:left="9145" w:hanging="360"/>
      </w:pPr>
      <w:rPr>
        <w:rFonts w:ascii="Wingdings" w:hAnsi="Wingdings" w:hint="default"/>
      </w:rPr>
    </w:lvl>
  </w:abstractNum>
  <w:abstractNum w:abstractNumId="6" w15:restartNumberingAfterBreak="0">
    <w:nsid w:val="59207865"/>
    <w:multiLevelType w:val="hybridMultilevel"/>
    <w:tmpl w:val="A91E6D38"/>
    <w:lvl w:ilvl="0" w:tplc="19345252">
      <w:start w:val="7712"/>
      <w:numFmt w:val="bullet"/>
      <w:lvlText w:val="-"/>
      <w:lvlJc w:val="left"/>
      <w:pPr>
        <w:ind w:left="2129" w:hanging="360"/>
      </w:pPr>
      <w:rPr>
        <w:rFonts w:ascii="Arial" w:eastAsia="Times New Roman" w:hAnsi="Arial" w:cs="Arial" w:hint="default"/>
      </w:rPr>
    </w:lvl>
    <w:lvl w:ilvl="1" w:tplc="08090003" w:tentative="1">
      <w:start w:val="1"/>
      <w:numFmt w:val="bullet"/>
      <w:lvlText w:val="o"/>
      <w:lvlJc w:val="left"/>
      <w:pPr>
        <w:ind w:left="2849" w:hanging="360"/>
      </w:pPr>
      <w:rPr>
        <w:rFonts w:ascii="Courier New" w:hAnsi="Courier New" w:cs="Courier New" w:hint="default"/>
      </w:rPr>
    </w:lvl>
    <w:lvl w:ilvl="2" w:tplc="08090005" w:tentative="1">
      <w:start w:val="1"/>
      <w:numFmt w:val="bullet"/>
      <w:lvlText w:val=""/>
      <w:lvlJc w:val="left"/>
      <w:pPr>
        <w:ind w:left="3569" w:hanging="360"/>
      </w:pPr>
      <w:rPr>
        <w:rFonts w:ascii="Wingdings" w:hAnsi="Wingdings" w:hint="default"/>
      </w:rPr>
    </w:lvl>
    <w:lvl w:ilvl="3" w:tplc="08090001" w:tentative="1">
      <w:start w:val="1"/>
      <w:numFmt w:val="bullet"/>
      <w:lvlText w:val=""/>
      <w:lvlJc w:val="left"/>
      <w:pPr>
        <w:ind w:left="4289" w:hanging="360"/>
      </w:pPr>
      <w:rPr>
        <w:rFonts w:ascii="Symbol" w:hAnsi="Symbol" w:hint="default"/>
      </w:rPr>
    </w:lvl>
    <w:lvl w:ilvl="4" w:tplc="08090003" w:tentative="1">
      <w:start w:val="1"/>
      <w:numFmt w:val="bullet"/>
      <w:lvlText w:val="o"/>
      <w:lvlJc w:val="left"/>
      <w:pPr>
        <w:ind w:left="5009" w:hanging="360"/>
      </w:pPr>
      <w:rPr>
        <w:rFonts w:ascii="Courier New" w:hAnsi="Courier New" w:cs="Courier New" w:hint="default"/>
      </w:rPr>
    </w:lvl>
    <w:lvl w:ilvl="5" w:tplc="08090005" w:tentative="1">
      <w:start w:val="1"/>
      <w:numFmt w:val="bullet"/>
      <w:lvlText w:val=""/>
      <w:lvlJc w:val="left"/>
      <w:pPr>
        <w:ind w:left="5729" w:hanging="360"/>
      </w:pPr>
      <w:rPr>
        <w:rFonts w:ascii="Wingdings" w:hAnsi="Wingdings" w:hint="default"/>
      </w:rPr>
    </w:lvl>
    <w:lvl w:ilvl="6" w:tplc="08090001" w:tentative="1">
      <w:start w:val="1"/>
      <w:numFmt w:val="bullet"/>
      <w:lvlText w:val=""/>
      <w:lvlJc w:val="left"/>
      <w:pPr>
        <w:ind w:left="6449" w:hanging="360"/>
      </w:pPr>
      <w:rPr>
        <w:rFonts w:ascii="Symbol" w:hAnsi="Symbol" w:hint="default"/>
      </w:rPr>
    </w:lvl>
    <w:lvl w:ilvl="7" w:tplc="08090003" w:tentative="1">
      <w:start w:val="1"/>
      <w:numFmt w:val="bullet"/>
      <w:lvlText w:val="o"/>
      <w:lvlJc w:val="left"/>
      <w:pPr>
        <w:ind w:left="7169" w:hanging="360"/>
      </w:pPr>
      <w:rPr>
        <w:rFonts w:ascii="Courier New" w:hAnsi="Courier New" w:cs="Courier New" w:hint="default"/>
      </w:rPr>
    </w:lvl>
    <w:lvl w:ilvl="8" w:tplc="08090005" w:tentative="1">
      <w:start w:val="1"/>
      <w:numFmt w:val="bullet"/>
      <w:lvlText w:val=""/>
      <w:lvlJc w:val="left"/>
      <w:pPr>
        <w:ind w:left="7889" w:hanging="360"/>
      </w:pPr>
      <w:rPr>
        <w:rFonts w:ascii="Wingdings" w:hAnsi="Wingdings" w:hint="default"/>
      </w:rPr>
    </w:lvl>
  </w:abstractNum>
  <w:abstractNum w:abstractNumId="7" w15:restartNumberingAfterBreak="0">
    <w:nsid w:val="68652741"/>
    <w:multiLevelType w:val="hybridMultilevel"/>
    <w:tmpl w:val="6D7EE260"/>
    <w:lvl w:ilvl="0" w:tplc="79982980">
      <w:numFmt w:val="bullet"/>
      <w:lvlText w:val="-"/>
      <w:lvlJc w:val="left"/>
      <w:pPr>
        <w:ind w:left="4357" w:hanging="360"/>
      </w:pPr>
      <w:rPr>
        <w:rFonts w:ascii="Arial" w:eastAsia="Times New Roman" w:hAnsi="Arial" w:cs="Arial" w:hint="default"/>
      </w:rPr>
    </w:lvl>
    <w:lvl w:ilvl="1" w:tplc="08090003" w:tentative="1">
      <w:start w:val="1"/>
      <w:numFmt w:val="bullet"/>
      <w:lvlText w:val="o"/>
      <w:lvlJc w:val="left"/>
      <w:pPr>
        <w:ind w:left="5077" w:hanging="360"/>
      </w:pPr>
      <w:rPr>
        <w:rFonts w:ascii="Courier New" w:hAnsi="Courier New" w:cs="Courier New" w:hint="default"/>
      </w:rPr>
    </w:lvl>
    <w:lvl w:ilvl="2" w:tplc="08090005" w:tentative="1">
      <w:start w:val="1"/>
      <w:numFmt w:val="bullet"/>
      <w:lvlText w:val=""/>
      <w:lvlJc w:val="left"/>
      <w:pPr>
        <w:ind w:left="5797" w:hanging="360"/>
      </w:pPr>
      <w:rPr>
        <w:rFonts w:ascii="Wingdings" w:hAnsi="Wingdings" w:hint="default"/>
      </w:rPr>
    </w:lvl>
    <w:lvl w:ilvl="3" w:tplc="08090001" w:tentative="1">
      <w:start w:val="1"/>
      <w:numFmt w:val="bullet"/>
      <w:lvlText w:val=""/>
      <w:lvlJc w:val="left"/>
      <w:pPr>
        <w:ind w:left="6517" w:hanging="360"/>
      </w:pPr>
      <w:rPr>
        <w:rFonts w:ascii="Symbol" w:hAnsi="Symbol" w:hint="default"/>
      </w:rPr>
    </w:lvl>
    <w:lvl w:ilvl="4" w:tplc="08090003" w:tentative="1">
      <w:start w:val="1"/>
      <w:numFmt w:val="bullet"/>
      <w:lvlText w:val="o"/>
      <w:lvlJc w:val="left"/>
      <w:pPr>
        <w:ind w:left="7237" w:hanging="360"/>
      </w:pPr>
      <w:rPr>
        <w:rFonts w:ascii="Courier New" w:hAnsi="Courier New" w:cs="Courier New" w:hint="default"/>
      </w:rPr>
    </w:lvl>
    <w:lvl w:ilvl="5" w:tplc="08090005" w:tentative="1">
      <w:start w:val="1"/>
      <w:numFmt w:val="bullet"/>
      <w:lvlText w:val=""/>
      <w:lvlJc w:val="left"/>
      <w:pPr>
        <w:ind w:left="7957" w:hanging="360"/>
      </w:pPr>
      <w:rPr>
        <w:rFonts w:ascii="Wingdings" w:hAnsi="Wingdings" w:hint="default"/>
      </w:rPr>
    </w:lvl>
    <w:lvl w:ilvl="6" w:tplc="08090001" w:tentative="1">
      <w:start w:val="1"/>
      <w:numFmt w:val="bullet"/>
      <w:lvlText w:val=""/>
      <w:lvlJc w:val="left"/>
      <w:pPr>
        <w:ind w:left="8677" w:hanging="360"/>
      </w:pPr>
      <w:rPr>
        <w:rFonts w:ascii="Symbol" w:hAnsi="Symbol" w:hint="default"/>
      </w:rPr>
    </w:lvl>
    <w:lvl w:ilvl="7" w:tplc="08090003" w:tentative="1">
      <w:start w:val="1"/>
      <w:numFmt w:val="bullet"/>
      <w:lvlText w:val="o"/>
      <w:lvlJc w:val="left"/>
      <w:pPr>
        <w:ind w:left="9397" w:hanging="360"/>
      </w:pPr>
      <w:rPr>
        <w:rFonts w:ascii="Courier New" w:hAnsi="Courier New" w:cs="Courier New" w:hint="default"/>
      </w:rPr>
    </w:lvl>
    <w:lvl w:ilvl="8" w:tplc="08090005" w:tentative="1">
      <w:start w:val="1"/>
      <w:numFmt w:val="bullet"/>
      <w:lvlText w:val=""/>
      <w:lvlJc w:val="left"/>
      <w:pPr>
        <w:ind w:left="10117" w:hanging="360"/>
      </w:pPr>
      <w:rPr>
        <w:rFonts w:ascii="Wingdings" w:hAnsi="Wingdings" w:hint="default"/>
      </w:rPr>
    </w:lvl>
  </w:abstractNum>
  <w:abstractNum w:abstractNumId="8" w15:restartNumberingAfterBreak="0">
    <w:nsid w:val="70A5380D"/>
    <w:multiLevelType w:val="hybridMultilevel"/>
    <w:tmpl w:val="12C8BFBC"/>
    <w:lvl w:ilvl="0" w:tplc="33AE258E">
      <w:start w:val="7712"/>
      <w:numFmt w:val="bullet"/>
      <w:lvlText w:val="-"/>
      <w:lvlJc w:val="left"/>
      <w:pPr>
        <w:ind w:left="2129" w:hanging="360"/>
      </w:pPr>
      <w:rPr>
        <w:rFonts w:ascii="Arial" w:eastAsia="Times New Roman" w:hAnsi="Arial" w:cs="Arial" w:hint="default"/>
      </w:rPr>
    </w:lvl>
    <w:lvl w:ilvl="1" w:tplc="08090003" w:tentative="1">
      <w:start w:val="1"/>
      <w:numFmt w:val="bullet"/>
      <w:lvlText w:val="o"/>
      <w:lvlJc w:val="left"/>
      <w:pPr>
        <w:ind w:left="2849" w:hanging="360"/>
      </w:pPr>
      <w:rPr>
        <w:rFonts w:ascii="Courier New" w:hAnsi="Courier New" w:cs="Courier New" w:hint="default"/>
      </w:rPr>
    </w:lvl>
    <w:lvl w:ilvl="2" w:tplc="08090005" w:tentative="1">
      <w:start w:val="1"/>
      <w:numFmt w:val="bullet"/>
      <w:lvlText w:val=""/>
      <w:lvlJc w:val="left"/>
      <w:pPr>
        <w:ind w:left="3569" w:hanging="360"/>
      </w:pPr>
      <w:rPr>
        <w:rFonts w:ascii="Wingdings" w:hAnsi="Wingdings" w:hint="default"/>
      </w:rPr>
    </w:lvl>
    <w:lvl w:ilvl="3" w:tplc="08090001" w:tentative="1">
      <w:start w:val="1"/>
      <w:numFmt w:val="bullet"/>
      <w:lvlText w:val=""/>
      <w:lvlJc w:val="left"/>
      <w:pPr>
        <w:ind w:left="4289" w:hanging="360"/>
      </w:pPr>
      <w:rPr>
        <w:rFonts w:ascii="Symbol" w:hAnsi="Symbol" w:hint="default"/>
      </w:rPr>
    </w:lvl>
    <w:lvl w:ilvl="4" w:tplc="08090003" w:tentative="1">
      <w:start w:val="1"/>
      <w:numFmt w:val="bullet"/>
      <w:lvlText w:val="o"/>
      <w:lvlJc w:val="left"/>
      <w:pPr>
        <w:ind w:left="5009" w:hanging="360"/>
      </w:pPr>
      <w:rPr>
        <w:rFonts w:ascii="Courier New" w:hAnsi="Courier New" w:cs="Courier New" w:hint="default"/>
      </w:rPr>
    </w:lvl>
    <w:lvl w:ilvl="5" w:tplc="08090005" w:tentative="1">
      <w:start w:val="1"/>
      <w:numFmt w:val="bullet"/>
      <w:lvlText w:val=""/>
      <w:lvlJc w:val="left"/>
      <w:pPr>
        <w:ind w:left="5729" w:hanging="360"/>
      </w:pPr>
      <w:rPr>
        <w:rFonts w:ascii="Wingdings" w:hAnsi="Wingdings" w:hint="default"/>
      </w:rPr>
    </w:lvl>
    <w:lvl w:ilvl="6" w:tplc="08090001" w:tentative="1">
      <w:start w:val="1"/>
      <w:numFmt w:val="bullet"/>
      <w:lvlText w:val=""/>
      <w:lvlJc w:val="left"/>
      <w:pPr>
        <w:ind w:left="6449" w:hanging="360"/>
      </w:pPr>
      <w:rPr>
        <w:rFonts w:ascii="Symbol" w:hAnsi="Symbol" w:hint="default"/>
      </w:rPr>
    </w:lvl>
    <w:lvl w:ilvl="7" w:tplc="08090003" w:tentative="1">
      <w:start w:val="1"/>
      <w:numFmt w:val="bullet"/>
      <w:lvlText w:val="o"/>
      <w:lvlJc w:val="left"/>
      <w:pPr>
        <w:ind w:left="7169" w:hanging="360"/>
      </w:pPr>
      <w:rPr>
        <w:rFonts w:ascii="Courier New" w:hAnsi="Courier New" w:cs="Courier New" w:hint="default"/>
      </w:rPr>
    </w:lvl>
    <w:lvl w:ilvl="8" w:tplc="08090005" w:tentative="1">
      <w:start w:val="1"/>
      <w:numFmt w:val="bullet"/>
      <w:lvlText w:val=""/>
      <w:lvlJc w:val="left"/>
      <w:pPr>
        <w:ind w:left="7889" w:hanging="360"/>
      </w:pPr>
      <w:rPr>
        <w:rFonts w:ascii="Wingdings" w:hAnsi="Wingdings" w:hint="default"/>
      </w:rPr>
    </w:lvl>
  </w:abstractNum>
  <w:abstractNum w:abstractNumId="9" w15:restartNumberingAfterBreak="0">
    <w:nsid w:val="78150A2E"/>
    <w:multiLevelType w:val="hybridMultilevel"/>
    <w:tmpl w:val="B16874B6"/>
    <w:lvl w:ilvl="0" w:tplc="6874B74E">
      <w:start w:val="1"/>
      <w:numFmt w:val="bullet"/>
      <w:lvlText w:val="-"/>
      <w:lvlJc w:val="left"/>
      <w:pPr>
        <w:ind w:left="1069" w:hanging="360"/>
      </w:pPr>
      <w:rPr>
        <w:rFonts w:ascii="Courier New" w:eastAsia="Times New Roman"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2034960868">
    <w:abstractNumId w:val="0"/>
  </w:num>
  <w:num w:numId="2" w16cid:durableId="16858052">
    <w:abstractNumId w:val="4"/>
  </w:num>
  <w:num w:numId="3" w16cid:durableId="73935406">
    <w:abstractNumId w:val="7"/>
  </w:num>
  <w:num w:numId="4" w16cid:durableId="436945777">
    <w:abstractNumId w:val="5"/>
  </w:num>
  <w:num w:numId="5" w16cid:durableId="584192879">
    <w:abstractNumId w:val="2"/>
  </w:num>
  <w:num w:numId="6" w16cid:durableId="665328522">
    <w:abstractNumId w:val="3"/>
  </w:num>
  <w:num w:numId="7" w16cid:durableId="1675647707">
    <w:abstractNumId w:val="9"/>
  </w:num>
  <w:num w:numId="8" w16cid:durableId="116409788">
    <w:abstractNumId w:val="6"/>
  </w:num>
  <w:num w:numId="9" w16cid:durableId="1075517978">
    <w:abstractNumId w:val="8"/>
  </w:num>
  <w:num w:numId="10" w16cid:durableId="27324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activeWritingStyle w:appName="MSWord" w:lang="en-GB" w:vendorID="8" w:dllVersion="513" w:checkStyle="1"/>
  <w:proofState w:spelling="clean"/>
  <w:attachedTemplate r:id="rId1"/>
  <w:defaultTabStop w:val="720"/>
  <w:doNotHyphenateCaps/>
  <w:drawingGridHorizontalSpacing w:val="110"/>
  <w:drawingGridVerticalSpacing w:val="187"/>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42"/>
    <w:rsid w:val="00000351"/>
    <w:rsid w:val="00002E39"/>
    <w:rsid w:val="0000486B"/>
    <w:rsid w:val="00004EEE"/>
    <w:rsid w:val="00005F0C"/>
    <w:rsid w:val="00006AD8"/>
    <w:rsid w:val="00010E54"/>
    <w:rsid w:val="00011899"/>
    <w:rsid w:val="00012516"/>
    <w:rsid w:val="00012B0A"/>
    <w:rsid w:val="00012E47"/>
    <w:rsid w:val="000138A3"/>
    <w:rsid w:val="000165F0"/>
    <w:rsid w:val="0001786C"/>
    <w:rsid w:val="0001794D"/>
    <w:rsid w:val="00017B4D"/>
    <w:rsid w:val="00017C8A"/>
    <w:rsid w:val="00022A12"/>
    <w:rsid w:val="00023319"/>
    <w:rsid w:val="00023A56"/>
    <w:rsid w:val="00024981"/>
    <w:rsid w:val="00024A30"/>
    <w:rsid w:val="00024E3D"/>
    <w:rsid w:val="0002556D"/>
    <w:rsid w:val="0002558B"/>
    <w:rsid w:val="00026E50"/>
    <w:rsid w:val="000273C4"/>
    <w:rsid w:val="000274B5"/>
    <w:rsid w:val="00027950"/>
    <w:rsid w:val="00027F75"/>
    <w:rsid w:val="00030787"/>
    <w:rsid w:val="00030C5E"/>
    <w:rsid w:val="000313BE"/>
    <w:rsid w:val="0003196E"/>
    <w:rsid w:val="00031DC7"/>
    <w:rsid w:val="0003339A"/>
    <w:rsid w:val="00033A7B"/>
    <w:rsid w:val="00034147"/>
    <w:rsid w:val="00035DED"/>
    <w:rsid w:val="00037EFC"/>
    <w:rsid w:val="00040004"/>
    <w:rsid w:val="00042771"/>
    <w:rsid w:val="00042FD1"/>
    <w:rsid w:val="00043F1E"/>
    <w:rsid w:val="0004416F"/>
    <w:rsid w:val="00044580"/>
    <w:rsid w:val="00044847"/>
    <w:rsid w:val="00045C12"/>
    <w:rsid w:val="00046696"/>
    <w:rsid w:val="00046AD8"/>
    <w:rsid w:val="0004703A"/>
    <w:rsid w:val="00051BCD"/>
    <w:rsid w:val="0005288C"/>
    <w:rsid w:val="00052991"/>
    <w:rsid w:val="0005498D"/>
    <w:rsid w:val="00054B06"/>
    <w:rsid w:val="00055520"/>
    <w:rsid w:val="00056C47"/>
    <w:rsid w:val="00061F33"/>
    <w:rsid w:val="0006204E"/>
    <w:rsid w:val="000621AB"/>
    <w:rsid w:val="00063BEF"/>
    <w:rsid w:val="00063C27"/>
    <w:rsid w:val="000647D1"/>
    <w:rsid w:val="0006538C"/>
    <w:rsid w:val="00066322"/>
    <w:rsid w:val="000678B8"/>
    <w:rsid w:val="00067A6B"/>
    <w:rsid w:val="0007050A"/>
    <w:rsid w:val="000718E0"/>
    <w:rsid w:val="00071D81"/>
    <w:rsid w:val="00073E8E"/>
    <w:rsid w:val="00075CD2"/>
    <w:rsid w:val="00075FB6"/>
    <w:rsid w:val="000760A0"/>
    <w:rsid w:val="000767DE"/>
    <w:rsid w:val="000768B0"/>
    <w:rsid w:val="00076A76"/>
    <w:rsid w:val="00076BA6"/>
    <w:rsid w:val="00076CBC"/>
    <w:rsid w:val="00076EF2"/>
    <w:rsid w:val="000801D8"/>
    <w:rsid w:val="00081494"/>
    <w:rsid w:val="00081AD5"/>
    <w:rsid w:val="0008220F"/>
    <w:rsid w:val="00082632"/>
    <w:rsid w:val="000829FB"/>
    <w:rsid w:val="00085D44"/>
    <w:rsid w:val="0008672E"/>
    <w:rsid w:val="00086C7C"/>
    <w:rsid w:val="000902C1"/>
    <w:rsid w:val="00090805"/>
    <w:rsid w:val="0009210F"/>
    <w:rsid w:val="00093A45"/>
    <w:rsid w:val="00093F81"/>
    <w:rsid w:val="00094379"/>
    <w:rsid w:val="000956F1"/>
    <w:rsid w:val="00096B44"/>
    <w:rsid w:val="00096D61"/>
    <w:rsid w:val="000A03CA"/>
    <w:rsid w:val="000A0732"/>
    <w:rsid w:val="000A1381"/>
    <w:rsid w:val="000A20E0"/>
    <w:rsid w:val="000A7D9C"/>
    <w:rsid w:val="000B224F"/>
    <w:rsid w:val="000B27CF"/>
    <w:rsid w:val="000B341E"/>
    <w:rsid w:val="000B3F70"/>
    <w:rsid w:val="000B4B76"/>
    <w:rsid w:val="000B5F15"/>
    <w:rsid w:val="000B6F98"/>
    <w:rsid w:val="000B7A5E"/>
    <w:rsid w:val="000C0648"/>
    <w:rsid w:val="000C117F"/>
    <w:rsid w:val="000C1925"/>
    <w:rsid w:val="000C2452"/>
    <w:rsid w:val="000C2AB0"/>
    <w:rsid w:val="000C2CF5"/>
    <w:rsid w:val="000C2F9D"/>
    <w:rsid w:val="000C38AB"/>
    <w:rsid w:val="000C44FC"/>
    <w:rsid w:val="000C5B53"/>
    <w:rsid w:val="000C68B2"/>
    <w:rsid w:val="000C777E"/>
    <w:rsid w:val="000D1646"/>
    <w:rsid w:val="000D17F0"/>
    <w:rsid w:val="000D1E0F"/>
    <w:rsid w:val="000D3180"/>
    <w:rsid w:val="000D34D3"/>
    <w:rsid w:val="000D5390"/>
    <w:rsid w:val="000D6061"/>
    <w:rsid w:val="000D6779"/>
    <w:rsid w:val="000D76D2"/>
    <w:rsid w:val="000E019E"/>
    <w:rsid w:val="000E0685"/>
    <w:rsid w:val="000E0AC7"/>
    <w:rsid w:val="000E0C40"/>
    <w:rsid w:val="000E18A7"/>
    <w:rsid w:val="000E1D75"/>
    <w:rsid w:val="000E2269"/>
    <w:rsid w:val="000E23AF"/>
    <w:rsid w:val="000E4B03"/>
    <w:rsid w:val="000E4C7D"/>
    <w:rsid w:val="000E7345"/>
    <w:rsid w:val="000E73F4"/>
    <w:rsid w:val="000E7526"/>
    <w:rsid w:val="000F034B"/>
    <w:rsid w:val="000F7DDA"/>
    <w:rsid w:val="001007DA"/>
    <w:rsid w:val="00100E4D"/>
    <w:rsid w:val="00101810"/>
    <w:rsid w:val="00101AA5"/>
    <w:rsid w:val="0010269D"/>
    <w:rsid w:val="0010363D"/>
    <w:rsid w:val="00103CD3"/>
    <w:rsid w:val="00103D4C"/>
    <w:rsid w:val="00105264"/>
    <w:rsid w:val="00106EED"/>
    <w:rsid w:val="00107C73"/>
    <w:rsid w:val="00110D55"/>
    <w:rsid w:val="0011224E"/>
    <w:rsid w:val="00112A74"/>
    <w:rsid w:val="001143B9"/>
    <w:rsid w:val="00116761"/>
    <w:rsid w:val="001167D3"/>
    <w:rsid w:val="001205FC"/>
    <w:rsid w:val="0012094C"/>
    <w:rsid w:val="001210D8"/>
    <w:rsid w:val="001217DF"/>
    <w:rsid w:val="00121B8D"/>
    <w:rsid w:val="0012760F"/>
    <w:rsid w:val="00127947"/>
    <w:rsid w:val="00127ECB"/>
    <w:rsid w:val="00130462"/>
    <w:rsid w:val="00130829"/>
    <w:rsid w:val="00130F25"/>
    <w:rsid w:val="00131B07"/>
    <w:rsid w:val="00131D65"/>
    <w:rsid w:val="001326B8"/>
    <w:rsid w:val="00133075"/>
    <w:rsid w:val="00133738"/>
    <w:rsid w:val="00134382"/>
    <w:rsid w:val="0013583C"/>
    <w:rsid w:val="0013653A"/>
    <w:rsid w:val="001369BA"/>
    <w:rsid w:val="00140102"/>
    <w:rsid w:val="00141F51"/>
    <w:rsid w:val="001421FB"/>
    <w:rsid w:val="00143254"/>
    <w:rsid w:val="00144EDB"/>
    <w:rsid w:val="001452E3"/>
    <w:rsid w:val="00145611"/>
    <w:rsid w:val="00146204"/>
    <w:rsid w:val="001508E4"/>
    <w:rsid w:val="0015097C"/>
    <w:rsid w:val="001529FE"/>
    <w:rsid w:val="00152D5A"/>
    <w:rsid w:val="00152F4A"/>
    <w:rsid w:val="001535BB"/>
    <w:rsid w:val="0015572B"/>
    <w:rsid w:val="00156425"/>
    <w:rsid w:val="00157EDC"/>
    <w:rsid w:val="0016085F"/>
    <w:rsid w:val="00161715"/>
    <w:rsid w:val="00161E19"/>
    <w:rsid w:val="0016397B"/>
    <w:rsid w:val="00164131"/>
    <w:rsid w:val="0016487F"/>
    <w:rsid w:val="00167625"/>
    <w:rsid w:val="001701EC"/>
    <w:rsid w:val="00170BF2"/>
    <w:rsid w:val="001730F3"/>
    <w:rsid w:val="00174028"/>
    <w:rsid w:val="00174640"/>
    <w:rsid w:val="00176117"/>
    <w:rsid w:val="001763DF"/>
    <w:rsid w:val="00176F3A"/>
    <w:rsid w:val="00177A39"/>
    <w:rsid w:val="0018026A"/>
    <w:rsid w:val="00181BDD"/>
    <w:rsid w:val="00181CF7"/>
    <w:rsid w:val="00181F37"/>
    <w:rsid w:val="00182D42"/>
    <w:rsid w:val="001833E5"/>
    <w:rsid w:val="00183F1D"/>
    <w:rsid w:val="00185860"/>
    <w:rsid w:val="00185A99"/>
    <w:rsid w:val="00186C84"/>
    <w:rsid w:val="001900ED"/>
    <w:rsid w:val="0019052B"/>
    <w:rsid w:val="00191A1C"/>
    <w:rsid w:val="00194DCD"/>
    <w:rsid w:val="00195476"/>
    <w:rsid w:val="00195C91"/>
    <w:rsid w:val="001A0404"/>
    <w:rsid w:val="001A0AAA"/>
    <w:rsid w:val="001A2C7A"/>
    <w:rsid w:val="001A322D"/>
    <w:rsid w:val="001A462F"/>
    <w:rsid w:val="001A4866"/>
    <w:rsid w:val="001A4BDB"/>
    <w:rsid w:val="001A4F4E"/>
    <w:rsid w:val="001A5080"/>
    <w:rsid w:val="001B099B"/>
    <w:rsid w:val="001B10F9"/>
    <w:rsid w:val="001B1947"/>
    <w:rsid w:val="001B1EBD"/>
    <w:rsid w:val="001B34D5"/>
    <w:rsid w:val="001B386D"/>
    <w:rsid w:val="001B4184"/>
    <w:rsid w:val="001B4BB8"/>
    <w:rsid w:val="001B54E2"/>
    <w:rsid w:val="001B6A31"/>
    <w:rsid w:val="001B7AF2"/>
    <w:rsid w:val="001C0C74"/>
    <w:rsid w:val="001C0D88"/>
    <w:rsid w:val="001C0EF3"/>
    <w:rsid w:val="001C1931"/>
    <w:rsid w:val="001C1A4C"/>
    <w:rsid w:val="001C23ED"/>
    <w:rsid w:val="001C25FD"/>
    <w:rsid w:val="001C2EFA"/>
    <w:rsid w:val="001C3F4F"/>
    <w:rsid w:val="001C3FFB"/>
    <w:rsid w:val="001C4725"/>
    <w:rsid w:val="001C5997"/>
    <w:rsid w:val="001C5D04"/>
    <w:rsid w:val="001C5F3D"/>
    <w:rsid w:val="001C674C"/>
    <w:rsid w:val="001D1B63"/>
    <w:rsid w:val="001D1F92"/>
    <w:rsid w:val="001D3CA6"/>
    <w:rsid w:val="001D46B8"/>
    <w:rsid w:val="001D6092"/>
    <w:rsid w:val="001D63D4"/>
    <w:rsid w:val="001D7830"/>
    <w:rsid w:val="001D7E51"/>
    <w:rsid w:val="001E00F6"/>
    <w:rsid w:val="001E0D4A"/>
    <w:rsid w:val="001E11E0"/>
    <w:rsid w:val="001E1FC2"/>
    <w:rsid w:val="001E28D0"/>
    <w:rsid w:val="001E291B"/>
    <w:rsid w:val="001E2C44"/>
    <w:rsid w:val="001E3556"/>
    <w:rsid w:val="001E4765"/>
    <w:rsid w:val="001E4C1F"/>
    <w:rsid w:val="001E642A"/>
    <w:rsid w:val="001E7585"/>
    <w:rsid w:val="001F1738"/>
    <w:rsid w:val="001F1DD7"/>
    <w:rsid w:val="001F2D5E"/>
    <w:rsid w:val="001F3ECE"/>
    <w:rsid w:val="001F4489"/>
    <w:rsid w:val="001F5568"/>
    <w:rsid w:val="001F65B4"/>
    <w:rsid w:val="00201DEF"/>
    <w:rsid w:val="0020280D"/>
    <w:rsid w:val="002035BE"/>
    <w:rsid w:val="00204719"/>
    <w:rsid w:val="0021091A"/>
    <w:rsid w:val="00211ECB"/>
    <w:rsid w:val="002120B5"/>
    <w:rsid w:val="00212739"/>
    <w:rsid w:val="00213308"/>
    <w:rsid w:val="0021350A"/>
    <w:rsid w:val="002149BD"/>
    <w:rsid w:val="00216864"/>
    <w:rsid w:val="00217C7F"/>
    <w:rsid w:val="00222C27"/>
    <w:rsid w:val="00222CC0"/>
    <w:rsid w:val="00223B77"/>
    <w:rsid w:val="00225D69"/>
    <w:rsid w:val="00227280"/>
    <w:rsid w:val="002276BC"/>
    <w:rsid w:val="00230490"/>
    <w:rsid w:val="002311FA"/>
    <w:rsid w:val="0023145A"/>
    <w:rsid w:val="00232194"/>
    <w:rsid w:val="002324A2"/>
    <w:rsid w:val="00232BFA"/>
    <w:rsid w:val="00232CDA"/>
    <w:rsid w:val="00233DA5"/>
    <w:rsid w:val="00236C86"/>
    <w:rsid w:val="00236D68"/>
    <w:rsid w:val="00236F16"/>
    <w:rsid w:val="00237C43"/>
    <w:rsid w:val="00241A3A"/>
    <w:rsid w:val="00241FFF"/>
    <w:rsid w:val="00243FD8"/>
    <w:rsid w:val="00244984"/>
    <w:rsid w:val="0024572B"/>
    <w:rsid w:val="002458E0"/>
    <w:rsid w:val="00247041"/>
    <w:rsid w:val="002472F2"/>
    <w:rsid w:val="00247EE8"/>
    <w:rsid w:val="0025062F"/>
    <w:rsid w:val="00252A3A"/>
    <w:rsid w:val="00252E50"/>
    <w:rsid w:val="00254E92"/>
    <w:rsid w:val="00255FBE"/>
    <w:rsid w:val="00260706"/>
    <w:rsid w:val="002614A0"/>
    <w:rsid w:val="002614E9"/>
    <w:rsid w:val="0026233C"/>
    <w:rsid w:val="00262AEA"/>
    <w:rsid w:val="00262CD0"/>
    <w:rsid w:val="00263688"/>
    <w:rsid w:val="00264E81"/>
    <w:rsid w:val="002653B3"/>
    <w:rsid w:val="00265892"/>
    <w:rsid w:val="00265971"/>
    <w:rsid w:val="00267B08"/>
    <w:rsid w:val="002702D4"/>
    <w:rsid w:val="00271D17"/>
    <w:rsid w:val="00273F20"/>
    <w:rsid w:val="00276066"/>
    <w:rsid w:val="002768CD"/>
    <w:rsid w:val="00276AE4"/>
    <w:rsid w:val="00277227"/>
    <w:rsid w:val="00277463"/>
    <w:rsid w:val="002805A9"/>
    <w:rsid w:val="00280844"/>
    <w:rsid w:val="00280DC8"/>
    <w:rsid w:val="00280FE6"/>
    <w:rsid w:val="002811AA"/>
    <w:rsid w:val="00283FD0"/>
    <w:rsid w:val="002845CD"/>
    <w:rsid w:val="002848B1"/>
    <w:rsid w:val="002857AB"/>
    <w:rsid w:val="002907A4"/>
    <w:rsid w:val="00292413"/>
    <w:rsid w:val="00293461"/>
    <w:rsid w:val="0029396F"/>
    <w:rsid w:val="00293C7E"/>
    <w:rsid w:val="00293EC4"/>
    <w:rsid w:val="00294B6D"/>
    <w:rsid w:val="0029509A"/>
    <w:rsid w:val="00295D5E"/>
    <w:rsid w:val="002965CA"/>
    <w:rsid w:val="00296646"/>
    <w:rsid w:val="00297964"/>
    <w:rsid w:val="002A01AE"/>
    <w:rsid w:val="002A06CB"/>
    <w:rsid w:val="002A22C8"/>
    <w:rsid w:val="002A378A"/>
    <w:rsid w:val="002A3A4A"/>
    <w:rsid w:val="002A4AE9"/>
    <w:rsid w:val="002A5CD2"/>
    <w:rsid w:val="002A6136"/>
    <w:rsid w:val="002A636C"/>
    <w:rsid w:val="002A68B3"/>
    <w:rsid w:val="002B0852"/>
    <w:rsid w:val="002B1D98"/>
    <w:rsid w:val="002B498C"/>
    <w:rsid w:val="002B5B6A"/>
    <w:rsid w:val="002B6187"/>
    <w:rsid w:val="002B6661"/>
    <w:rsid w:val="002C0809"/>
    <w:rsid w:val="002C1076"/>
    <w:rsid w:val="002C1B63"/>
    <w:rsid w:val="002C3255"/>
    <w:rsid w:val="002C4CAB"/>
    <w:rsid w:val="002C50B6"/>
    <w:rsid w:val="002C62E7"/>
    <w:rsid w:val="002C691B"/>
    <w:rsid w:val="002C7D65"/>
    <w:rsid w:val="002D0199"/>
    <w:rsid w:val="002D2464"/>
    <w:rsid w:val="002D3764"/>
    <w:rsid w:val="002D39DB"/>
    <w:rsid w:val="002D4B89"/>
    <w:rsid w:val="002D53A8"/>
    <w:rsid w:val="002D63FF"/>
    <w:rsid w:val="002D6FD2"/>
    <w:rsid w:val="002E03B2"/>
    <w:rsid w:val="002E0B0E"/>
    <w:rsid w:val="002E1D9B"/>
    <w:rsid w:val="002E4029"/>
    <w:rsid w:val="002E4098"/>
    <w:rsid w:val="002E45DC"/>
    <w:rsid w:val="002E5DDE"/>
    <w:rsid w:val="002E6864"/>
    <w:rsid w:val="002E7F6C"/>
    <w:rsid w:val="002F0BCB"/>
    <w:rsid w:val="002F103D"/>
    <w:rsid w:val="002F40C3"/>
    <w:rsid w:val="002F440D"/>
    <w:rsid w:val="002F4972"/>
    <w:rsid w:val="002F4A27"/>
    <w:rsid w:val="002F4C48"/>
    <w:rsid w:val="002F55A9"/>
    <w:rsid w:val="002F5967"/>
    <w:rsid w:val="002F6DC6"/>
    <w:rsid w:val="002F7294"/>
    <w:rsid w:val="002F78FF"/>
    <w:rsid w:val="002F7A6C"/>
    <w:rsid w:val="003014CC"/>
    <w:rsid w:val="00301645"/>
    <w:rsid w:val="003016BE"/>
    <w:rsid w:val="00301B42"/>
    <w:rsid w:val="003023B9"/>
    <w:rsid w:val="00302DE7"/>
    <w:rsid w:val="0030349D"/>
    <w:rsid w:val="00305D42"/>
    <w:rsid w:val="003120DA"/>
    <w:rsid w:val="0031232B"/>
    <w:rsid w:val="00312873"/>
    <w:rsid w:val="00313F1B"/>
    <w:rsid w:val="003143A6"/>
    <w:rsid w:val="003201F8"/>
    <w:rsid w:val="003205CF"/>
    <w:rsid w:val="00320B62"/>
    <w:rsid w:val="0032215C"/>
    <w:rsid w:val="003231F6"/>
    <w:rsid w:val="00323324"/>
    <w:rsid w:val="00324CE9"/>
    <w:rsid w:val="00326680"/>
    <w:rsid w:val="00327D48"/>
    <w:rsid w:val="003313F7"/>
    <w:rsid w:val="00332ABC"/>
    <w:rsid w:val="00333191"/>
    <w:rsid w:val="0033384E"/>
    <w:rsid w:val="00334111"/>
    <w:rsid w:val="003344AB"/>
    <w:rsid w:val="00334682"/>
    <w:rsid w:val="00334AAA"/>
    <w:rsid w:val="00334F7F"/>
    <w:rsid w:val="003408A3"/>
    <w:rsid w:val="00341C41"/>
    <w:rsid w:val="00342029"/>
    <w:rsid w:val="00342D14"/>
    <w:rsid w:val="00344A81"/>
    <w:rsid w:val="00344BB0"/>
    <w:rsid w:val="00345BCE"/>
    <w:rsid w:val="00346B1C"/>
    <w:rsid w:val="00346E0A"/>
    <w:rsid w:val="003472D3"/>
    <w:rsid w:val="00350CCE"/>
    <w:rsid w:val="00350E0B"/>
    <w:rsid w:val="00353755"/>
    <w:rsid w:val="00353C0D"/>
    <w:rsid w:val="00353FC6"/>
    <w:rsid w:val="00356149"/>
    <w:rsid w:val="00356F82"/>
    <w:rsid w:val="00357C12"/>
    <w:rsid w:val="00361274"/>
    <w:rsid w:val="003615AE"/>
    <w:rsid w:val="003617C8"/>
    <w:rsid w:val="003619DD"/>
    <w:rsid w:val="00361C55"/>
    <w:rsid w:val="00362145"/>
    <w:rsid w:val="0036382C"/>
    <w:rsid w:val="00366700"/>
    <w:rsid w:val="00367F32"/>
    <w:rsid w:val="00371BEF"/>
    <w:rsid w:val="0037333A"/>
    <w:rsid w:val="00373A4F"/>
    <w:rsid w:val="00375398"/>
    <w:rsid w:val="003764DF"/>
    <w:rsid w:val="0037716D"/>
    <w:rsid w:val="00377457"/>
    <w:rsid w:val="0037764F"/>
    <w:rsid w:val="00377B04"/>
    <w:rsid w:val="00381673"/>
    <w:rsid w:val="003816E5"/>
    <w:rsid w:val="003817B6"/>
    <w:rsid w:val="00382661"/>
    <w:rsid w:val="00382FE6"/>
    <w:rsid w:val="0038327F"/>
    <w:rsid w:val="003839DF"/>
    <w:rsid w:val="00385DA1"/>
    <w:rsid w:val="00387081"/>
    <w:rsid w:val="00387DB9"/>
    <w:rsid w:val="00390325"/>
    <w:rsid w:val="00390851"/>
    <w:rsid w:val="00390D00"/>
    <w:rsid w:val="00390EA8"/>
    <w:rsid w:val="00392050"/>
    <w:rsid w:val="003922EB"/>
    <w:rsid w:val="0039322A"/>
    <w:rsid w:val="0039380C"/>
    <w:rsid w:val="00394C82"/>
    <w:rsid w:val="003951FC"/>
    <w:rsid w:val="00396382"/>
    <w:rsid w:val="00397304"/>
    <w:rsid w:val="00397E33"/>
    <w:rsid w:val="003A028C"/>
    <w:rsid w:val="003A02AF"/>
    <w:rsid w:val="003A1C8E"/>
    <w:rsid w:val="003A4896"/>
    <w:rsid w:val="003A5784"/>
    <w:rsid w:val="003A700C"/>
    <w:rsid w:val="003A7EFA"/>
    <w:rsid w:val="003B07D1"/>
    <w:rsid w:val="003B13D3"/>
    <w:rsid w:val="003B2D1A"/>
    <w:rsid w:val="003B3690"/>
    <w:rsid w:val="003B3C24"/>
    <w:rsid w:val="003B3E7C"/>
    <w:rsid w:val="003B797E"/>
    <w:rsid w:val="003C019D"/>
    <w:rsid w:val="003C02A7"/>
    <w:rsid w:val="003C16CA"/>
    <w:rsid w:val="003C2D40"/>
    <w:rsid w:val="003C3763"/>
    <w:rsid w:val="003C45CD"/>
    <w:rsid w:val="003C4C4F"/>
    <w:rsid w:val="003C69D7"/>
    <w:rsid w:val="003C7469"/>
    <w:rsid w:val="003D00A0"/>
    <w:rsid w:val="003D2454"/>
    <w:rsid w:val="003D2D83"/>
    <w:rsid w:val="003D3651"/>
    <w:rsid w:val="003D3FF9"/>
    <w:rsid w:val="003D4262"/>
    <w:rsid w:val="003D663E"/>
    <w:rsid w:val="003D767C"/>
    <w:rsid w:val="003E1A30"/>
    <w:rsid w:val="003E2568"/>
    <w:rsid w:val="003E2DA0"/>
    <w:rsid w:val="003E2EB7"/>
    <w:rsid w:val="003E4C23"/>
    <w:rsid w:val="003E52F7"/>
    <w:rsid w:val="003E5472"/>
    <w:rsid w:val="003E5744"/>
    <w:rsid w:val="003E5AAB"/>
    <w:rsid w:val="003E69B9"/>
    <w:rsid w:val="003E6F34"/>
    <w:rsid w:val="003F0D1B"/>
    <w:rsid w:val="003F1541"/>
    <w:rsid w:val="003F2481"/>
    <w:rsid w:val="003F2ACB"/>
    <w:rsid w:val="003F2EAD"/>
    <w:rsid w:val="003F3A49"/>
    <w:rsid w:val="003F4CFE"/>
    <w:rsid w:val="003F63DD"/>
    <w:rsid w:val="003F78CD"/>
    <w:rsid w:val="00400AA1"/>
    <w:rsid w:val="00400B6F"/>
    <w:rsid w:val="0040176A"/>
    <w:rsid w:val="004029B3"/>
    <w:rsid w:val="004042A5"/>
    <w:rsid w:val="00404B58"/>
    <w:rsid w:val="00406C4F"/>
    <w:rsid w:val="0040705F"/>
    <w:rsid w:val="004070FB"/>
    <w:rsid w:val="00407854"/>
    <w:rsid w:val="0041070A"/>
    <w:rsid w:val="00410AA8"/>
    <w:rsid w:val="00410AED"/>
    <w:rsid w:val="0041100B"/>
    <w:rsid w:val="004110DE"/>
    <w:rsid w:val="00411161"/>
    <w:rsid w:val="0041163F"/>
    <w:rsid w:val="00415A84"/>
    <w:rsid w:val="00415B17"/>
    <w:rsid w:val="0041767B"/>
    <w:rsid w:val="0042167A"/>
    <w:rsid w:val="00423A9F"/>
    <w:rsid w:val="00423E12"/>
    <w:rsid w:val="00424347"/>
    <w:rsid w:val="004243DA"/>
    <w:rsid w:val="004249C1"/>
    <w:rsid w:val="004250AD"/>
    <w:rsid w:val="00425138"/>
    <w:rsid w:val="00426228"/>
    <w:rsid w:val="004266E9"/>
    <w:rsid w:val="00426ADA"/>
    <w:rsid w:val="00426C08"/>
    <w:rsid w:val="00426EBF"/>
    <w:rsid w:val="00430BA8"/>
    <w:rsid w:val="00431705"/>
    <w:rsid w:val="00431D85"/>
    <w:rsid w:val="004327B5"/>
    <w:rsid w:val="00432BEB"/>
    <w:rsid w:val="00432E4D"/>
    <w:rsid w:val="00433351"/>
    <w:rsid w:val="00433682"/>
    <w:rsid w:val="0043472A"/>
    <w:rsid w:val="00434742"/>
    <w:rsid w:val="004356E8"/>
    <w:rsid w:val="00435BDB"/>
    <w:rsid w:val="0043671B"/>
    <w:rsid w:val="004404C8"/>
    <w:rsid w:val="00441125"/>
    <w:rsid w:val="00442841"/>
    <w:rsid w:val="004429C1"/>
    <w:rsid w:val="00446ED9"/>
    <w:rsid w:val="0045007C"/>
    <w:rsid w:val="00453303"/>
    <w:rsid w:val="00454545"/>
    <w:rsid w:val="00455E8D"/>
    <w:rsid w:val="00455F7D"/>
    <w:rsid w:val="00457354"/>
    <w:rsid w:val="004643E5"/>
    <w:rsid w:val="00464A81"/>
    <w:rsid w:val="00467B13"/>
    <w:rsid w:val="0047192E"/>
    <w:rsid w:val="004728AA"/>
    <w:rsid w:val="00472C6E"/>
    <w:rsid w:val="0047350C"/>
    <w:rsid w:val="004747E2"/>
    <w:rsid w:val="00475B82"/>
    <w:rsid w:val="00476D37"/>
    <w:rsid w:val="00477D85"/>
    <w:rsid w:val="004800C3"/>
    <w:rsid w:val="004807AE"/>
    <w:rsid w:val="00483F6F"/>
    <w:rsid w:val="0048539E"/>
    <w:rsid w:val="0048554E"/>
    <w:rsid w:val="0048572C"/>
    <w:rsid w:val="00486A62"/>
    <w:rsid w:val="00487682"/>
    <w:rsid w:val="0048790D"/>
    <w:rsid w:val="00487CF4"/>
    <w:rsid w:val="00487D87"/>
    <w:rsid w:val="00490236"/>
    <w:rsid w:val="004920B9"/>
    <w:rsid w:val="004946EC"/>
    <w:rsid w:val="00494B6E"/>
    <w:rsid w:val="004958EC"/>
    <w:rsid w:val="00497285"/>
    <w:rsid w:val="00497CDA"/>
    <w:rsid w:val="004A1435"/>
    <w:rsid w:val="004A1EB5"/>
    <w:rsid w:val="004A2E72"/>
    <w:rsid w:val="004A37DF"/>
    <w:rsid w:val="004A397A"/>
    <w:rsid w:val="004A4EF1"/>
    <w:rsid w:val="004A5070"/>
    <w:rsid w:val="004A5914"/>
    <w:rsid w:val="004A62EB"/>
    <w:rsid w:val="004B0504"/>
    <w:rsid w:val="004B0BCF"/>
    <w:rsid w:val="004B19F9"/>
    <w:rsid w:val="004B23DD"/>
    <w:rsid w:val="004B2E59"/>
    <w:rsid w:val="004B33D6"/>
    <w:rsid w:val="004B6A94"/>
    <w:rsid w:val="004B73E6"/>
    <w:rsid w:val="004C1B00"/>
    <w:rsid w:val="004C1EF5"/>
    <w:rsid w:val="004C208E"/>
    <w:rsid w:val="004C2FC6"/>
    <w:rsid w:val="004C37BD"/>
    <w:rsid w:val="004C3BD2"/>
    <w:rsid w:val="004C4792"/>
    <w:rsid w:val="004C5478"/>
    <w:rsid w:val="004C7095"/>
    <w:rsid w:val="004D00FE"/>
    <w:rsid w:val="004D20ED"/>
    <w:rsid w:val="004D2FC1"/>
    <w:rsid w:val="004D2FE6"/>
    <w:rsid w:val="004D319D"/>
    <w:rsid w:val="004D374E"/>
    <w:rsid w:val="004D3B89"/>
    <w:rsid w:val="004D46C9"/>
    <w:rsid w:val="004D4707"/>
    <w:rsid w:val="004D590C"/>
    <w:rsid w:val="004D62F3"/>
    <w:rsid w:val="004D6AF5"/>
    <w:rsid w:val="004D6B24"/>
    <w:rsid w:val="004E0D77"/>
    <w:rsid w:val="004E2EE7"/>
    <w:rsid w:val="004E37BB"/>
    <w:rsid w:val="004E4F78"/>
    <w:rsid w:val="004E536C"/>
    <w:rsid w:val="004E7B8F"/>
    <w:rsid w:val="004E7DA2"/>
    <w:rsid w:val="004F0E21"/>
    <w:rsid w:val="004F1763"/>
    <w:rsid w:val="004F1C85"/>
    <w:rsid w:val="004F27A1"/>
    <w:rsid w:val="004F284B"/>
    <w:rsid w:val="004F2CC0"/>
    <w:rsid w:val="004F382C"/>
    <w:rsid w:val="004F3C08"/>
    <w:rsid w:val="004F3FF6"/>
    <w:rsid w:val="004F553E"/>
    <w:rsid w:val="004F5F14"/>
    <w:rsid w:val="004F65E9"/>
    <w:rsid w:val="004F67B6"/>
    <w:rsid w:val="004F68B0"/>
    <w:rsid w:val="004F696F"/>
    <w:rsid w:val="00500E43"/>
    <w:rsid w:val="00501631"/>
    <w:rsid w:val="0050197A"/>
    <w:rsid w:val="00501D3F"/>
    <w:rsid w:val="005026C6"/>
    <w:rsid w:val="00506BF1"/>
    <w:rsid w:val="00506F46"/>
    <w:rsid w:val="00507617"/>
    <w:rsid w:val="0051085F"/>
    <w:rsid w:val="00510D46"/>
    <w:rsid w:val="00513FB2"/>
    <w:rsid w:val="00516718"/>
    <w:rsid w:val="00520BE1"/>
    <w:rsid w:val="00520E04"/>
    <w:rsid w:val="00522952"/>
    <w:rsid w:val="005266AA"/>
    <w:rsid w:val="00526D5C"/>
    <w:rsid w:val="005275D7"/>
    <w:rsid w:val="00530533"/>
    <w:rsid w:val="00532626"/>
    <w:rsid w:val="0053276D"/>
    <w:rsid w:val="005327A9"/>
    <w:rsid w:val="005337DA"/>
    <w:rsid w:val="0053402D"/>
    <w:rsid w:val="00534B1E"/>
    <w:rsid w:val="0053747E"/>
    <w:rsid w:val="00541466"/>
    <w:rsid w:val="00541762"/>
    <w:rsid w:val="0054490F"/>
    <w:rsid w:val="00544BD6"/>
    <w:rsid w:val="00545091"/>
    <w:rsid w:val="0054755E"/>
    <w:rsid w:val="00550AA5"/>
    <w:rsid w:val="00551595"/>
    <w:rsid w:val="00552BF9"/>
    <w:rsid w:val="0055336E"/>
    <w:rsid w:val="00553902"/>
    <w:rsid w:val="00554056"/>
    <w:rsid w:val="0055433E"/>
    <w:rsid w:val="00554403"/>
    <w:rsid w:val="00555BEF"/>
    <w:rsid w:val="00561C09"/>
    <w:rsid w:val="0056379C"/>
    <w:rsid w:val="00563B84"/>
    <w:rsid w:val="00563E66"/>
    <w:rsid w:val="00564408"/>
    <w:rsid w:val="00564634"/>
    <w:rsid w:val="005653F9"/>
    <w:rsid w:val="005656CE"/>
    <w:rsid w:val="00565D36"/>
    <w:rsid w:val="005661C7"/>
    <w:rsid w:val="0056661E"/>
    <w:rsid w:val="0057203D"/>
    <w:rsid w:val="00573318"/>
    <w:rsid w:val="00573A65"/>
    <w:rsid w:val="00575297"/>
    <w:rsid w:val="0057578B"/>
    <w:rsid w:val="00576C71"/>
    <w:rsid w:val="0058051E"/>
    <w:rsid w:val="00581A7F"/>
    <w:rsid w:val="005825E8"/>
    <w:rsid w:val="005837EA"/>
    <w:rsid w:val="005852F7"/>
    <w:rsid w:val="0058541D"/>
    <w:rsid w:val="005856BE"/>
    <w:rsid w:val="00586542"/>
    <w:rsid w:val="00586C38"/>
    <w:rsid w:val="005947E8"/>
    <w:rsid w:val="00596259"/>
    <w:rsid w:val="005971E5"/>
    <w:rsid w:val="005A077D"/>
    <w:rsid w:val="005A0D45"/>
    <w:rsid w:val="005A1D70"/>
    <w:rsid w:val="005A1E47"/>
    <w:rsid w:val="005A29CC"/>
    <w:rsid w:val="005A41A5"/>
    <w:rsid w:val="005A4EC3"/>
    <w:rsid w:val="005A506C"/>
    <w:rsid w:val="005A69B6"/>
    <w:rsid w:val="005A6EB3"/>
    <w:rsid w:val="005A7218"/>
    <w:rsid w:val="005A735C"/>
    <w:rsid w:val="005A7E8C"/>
    <w:rsid w:val="005B0E29"/>
    <w:rsid w:val="005B1836"/>
    <w:rsid w:val="005B1B53"/>
    <w:rsid w:val="005B24C3"/>
    <w:rsid w:val="005B6BEA"/>
    <w:rsid w:val="005B6D19"/>
    <w:rsid w:val="005C0866"/>
    <w:rsid w:val="005C10D5"/>
    <w:rsid w:val="005C2814"/>
    <w:rsid w:val="005C3F53"/>
    <w:rsid w:val="005C449D"/>
    <w:rsid w:val="005C6C96"/>
    <w:rsid w:val="005C6D7D"/>
    <w:rsid w:val="005C788C"/>
    <w:rsid w:val="005C7D5A"/>
    <w:rsid w:val="005D1152"/>
    <w:rsid w:val="005D3EC9"/>
    <w:rsid w:val="005D4143"/>
    <w:rsid w:val="005D4821"/>
    <w:rsid w:val="005D4A55"/>
    <w:rsid w:val="005D4DBB"/>
    <w:rsid w:val="005D57F7"/>
    <w:rsid w:val="005D61AB"/>
    <w:rsid w:val="005D6785"/>
    <w:rsid w:val="005D6B1E"/>
    <w:rsid w:val="005D73EA"/>
    <w:rsid w:val="005D7719"/>
    <w:rsid w:val="005D7E1C"/>
    <w:rsid w:val="005E030D"/>
    <w:rsid w:val="005E158B"/>
    <w:rsid w:val="005E2A9C"/>
    <w:rsid w:val="005E34B1"/>
    <w:rsid w:val="005E361B"/>
    <w:rsid w:val="005E387F"/>
    <w:rsid w:val="005E4294"/>
    <w:rsid w:val="005E6099"/>
    <w:rsid w:val="005E7149"/>
    <w:rsid w:val="005E7D81"/>
    <w:rsid w:val="005F082B"/>
    <w:rsid w:val="005F2D22"/>
    <w:rsid w:val="005F3835"/>
    <w:rsid w:val="005F3F9E"/>
    <w:rsid w:val="005F51B0"/>
    <w:rsid w:val="005F5344"/>
    <w:rsid w:val="005F5B05"/>
    <w:rsid w:val="005F694D"/>
    <w:rsid w:val="005F775F"/>
    <w:rsid w:val="005F787D"/>
    <w:rsid w:val="00600232"/>
    <w:rsid w:val="00600FCE"/>
    <w:rsid w:val="00601A12"/>
    <w:rsid w:val="00601AE4"/>
    <w:rsid w:val="00601BC2"/>
    <w:rsid w:val="00601BDE"/>
    <w:rsid w:val="0060294A"/>
    <w:rsid w:val="00602D2E"/>
    <w:rsid w:val="0060405C"/>
    <w:rsid w:val="00605358"/>
    <w:rsid w:val="0060599F"/>
    <w:rsid w:val="00605B2F"/>
    <w:rsid w:val="00606422"/>
    <w:rsid w:val="00611220"/>
    <w:rsid w:val="00611E05"/>
    <w:rsid w:val="00612090"/>
    <w:rsid w:val="00613BE9"/>
    <w:rsid w:val="00614904"/>
    <w:rsid w:val="00616CE2"/>
    <w:rsid w:val="00621C60"/>
    <w:rsid w:val="00621C84"/>
    <w:rsid w:val="00621D50"/>
    <w:rsid w:val="0062392E"/>
    <w:rsid w:val="006264AF"/>
    <w:rsid w:val="0062707A"/>
    <w:rsid w:val="00627770"/>
    <w:rsid w:val="0063032E"/>
    <w:rsid w:val="00631395"/>
    <w:rsid w:val="006313EE"/>
    <w:rsid w:val="00631C18"/>
    <w:rsid w:val="00631DA7"/>
    <w:rsid w:val="00632370"/>
    <w:rsid w:val="00632BC0"/>
    <w:rsid w:val="00637514"/>
    <w:rsid w:val="00637934"/>
    <w:rsid w:val="00637C01"/>
    <w:rsid w:val="0064098F"/>
    <w:rsid w:val="00641984"/>
    <w:rsid w:val="00645DC5"/>
    <w:rsid w:val="0064605C"/>
    <w:rsid w:val="006465B7"/>
    <w:rsid w:val="00647880"/>
    <w:rsid w:val="00647DB4"/>
    <w:rsid w:val="006508E1"/>
    <w:rsid w:val="006527A7"/>
    <w:rsid w:val="00653201"/>
    <w:rsid w:val="00653B04"/>
    <w:rsid w:val="00655FEE"/>
    <w:rsid w:val="00661C87"/>
    <w:rsid w:val="0066228F"/>
    <w:rsid w:val="00662569"/>
    <w:rsid w:val="00662E1D"/>
    <w:rsid w:val="0066305C"/>
    <w:rsid w:val="006633FE"/>
    <w:rsid w:val="00664E4C"/>
    <w:rsid w:val="00664E6A"/>
    <w:rsid w:val="00666A24"/>
    <w:rsid w:val="00666B73"/>
    <w:rsid w:val="00667DCB"/>
    <w:rsid w:val="006740F1"/>
    <w:rsid w:val="006761F3"/>
    <w:rsid w:val="00676F42"/>
    <w:rsid w:val="0067769C"/>
    <w:rsid w:val="00677B45"/>
    <w:rsid w:val="00681431"/>
    <w:rsid w:val="00681797"/>
    <w:rsid w:val="00681913"/>
    <w:rsid w:val="00681E45"/>
    <w:rsid w:val="00681F20"/>
    <w:rsid w:val="00682ED4"/>
    <w:rsid w:val="00684693"/>
    <w:rsid w:val="00684998"/>
    <w:rsid w:val="00685555"/>
    <w:rsid w:val="00686FF2"/>
    <w:rsid w:val="00690579"/>
    <w:rsid w:val="00691F85"/>
    <w:rsid w:val="00692DDD"/>
    <w:rsid w:val="00692FF0"/>
    <w:rsid w:val="0069302F"/>
    <w:rsid w:val="006932B4"/>
    <w:rsid w:val="006933AB"/>
    <w:rsid w:val="00693815"/>
    <w:rsid w:val="00695B8E"/>
    <w:rsid w:val="00695E0E"/>
    <w:rsid w:val="0069606C"/>
    <w:rsid w:val="00697805"/>
    <w:rsid w:val="00697C77"/>
    <w:rsid w:val="006A0675"/>
    <w:rsid w:val="006A1521"/>
    <w:rsid w:val="006A1A14"/>
    <w:rsid w:val="006A1C44"/>
    <w:rsid w:val="006A320B"/>
    <w:rsid w:val="006A430E"/>
    <w:rsid w:val="006A43FF"/>
    <w:rsid w:val="006A5183"/>
    <w:rsid w:val="006A5FA7"/>
    <w:rsid w:val="006A667A"/>
    <w:rsid w:val="006A66C5"/>
    <w:rsid w:val="006A66DF"/>
    <w:rsid w:val="006A66FB"/>
    <w:rsid w:val="006A7405"/>
    <w:rsid w:val="006A7C87"/>
    <w:rsid w:val="006B01C0"/>
    <w:rsid w:val="006B0D24"/>
    <w:rsid w:val="006B0F75"/>
    <w:rsid w:val="006B1A0D"/>
    <w:rsid w:val="006B203B"/>
    <w:rsid w:val="006B2040"/>
    <w:rsid w:val="006B207F"/>
    <w:rsid w:val="006B2925"/>
    <w:rsid w:val="006B3D47"/>
    <w:rsid w:val="006B3D6F"/>
    <w:rsid w:val="006B4465"/>
    <w:rsid w:val="006B60C4"/>
    <w:rsid w:val="006C01F8"/>
    <w:rsid w:val="006C06CA"/>
    <w:rsid w:val="006C3096"/>
    <w:rsid w:val="006C36C4"/>
    <w:rsid w:val="006C4018"/>
    <w:rsid w:val="006C46DB"/>
    <w:rsid w:val="006C5213"/>
    <w:rsid w:val="006C5A1F"/>
    <w:rsid w:val="006C68F8"/>
    <w:rsid w:val="006C7F17"/>
    <w:rsid w:val="006D0B83"/>
    <w:rsid w:val="006D0FEF"/>
    <w:rsid w:val="006D17EA"/>
    <w:rsid w:val="006D3DB8"/>
    <w:rsid w:val="006D4605"/>
    <w:rsid w:val="006D4855"/>
    <w:rsid w:val="006D4CE0"/>
    <w:rsid w:val="006D4D0A"/>
    <w:rsid w:val="006D5A7C"/>
    <w:rsid w:val="006D5AFC"/>
    <w:rsid w:val="006D70CE"/>
    <w:rsid w:val="006D74FE"/>
    <w:rsid w:val="006E143A"/>
    <w:rsid w:val="006E248A"/>
    <w:rsid w:val="006E526D"/>
    <w:rsid w:val="006E56AC"/>
    <w:rsid w:val="006E5A74"/>
    <w:rsid w:val="006E652E"/>
    <w:rsid w:val="006E6916"/>
    <w:rsid w:val="006E6BCD"/>
    <w:rsid w:val="006E7861"/>
    <w:rsid w:val="006E7AC9"/>
    <w:rsid w:val="006E7B68"/>
    <w:rsid w:val="006E7C10"/>
    <w:rsid w:val="006F1D40"/>
    <w:rsid w:val="006F2093"/>
    <w:rsid w:val="006F2ED5"/>
    <w:rsid w:val="006F34E4"/>
    <w:rsid w:val="006F3581"/>
    <w:rsid w:val="006F43F8"/>
    <w:rsid w:val="006F51E1"/>
    <w:rsid w:val="006F5B5B"/>
    <w:rsid w:val="006F5D8B"/>
    <w:rsid w:val="006F6188"/>
    <w:rsid w:val="006F6671"/>
    <w:rsid w:val="006F6727"/>
    <w:rsid w:val="00700A41"/>
    <w:rsid w:val="0070189C"/>
    <w:rsid w:val="0070228D"/>
    <w:rsid w:val="00702454"/>
    <w:rsid w:val="007059A3"/>
    <w:rsid w:val="00706E21"/>
    <w:rsid w:val="007108CB"/>
    <w:rsid w:val="007114CD"/>
    <w:rsid w:val="00712CA3"/>
    <w:rsid w:val="00717F14"/>
    <w:rsid w:val="007201C0"/>
    <w:rsid w:val="007213EE"/>
    <w:rsid w:val="007229C2"/>
    <w:rsid w:val="007244C4"/>
    <w:rsid w:val="00724D65"/>
    <w:rsid w:val="007252A9"/>
    <w:rsid w:val="00725A33"/>
    <w:rsid w:val="00727436"/>
    <w:rsid w:val="007276E6"/>
    <w:rsid w:val="0073140D"/>
    <w:rsid w:val="00733A09"/>
    <w:rsid w:val="00733F71"/>
    <w:rsid w:val="00735085"/>
    <w:rsid w:val="00735AC5"/>
    <w:rsid w:val="00735DC3"/>
    <w:rsid w:val="00735F63"/>
    <w:rsid w:val="0073703A"/>
    <w:rsid w:val="00737364"/>
    <w:rsid w:val="00741065"/>
    <w:rsid w:val="00741BC7"/>
    <w:rsid w:val="0074244D"/>
    <w:rsid w:val="00742DB2"/>
    <w:rsid w:val="007437FD"/>
    <w:rsid w:val="007438BD"/>
    <w:rsid w:val="00744F16"/>
    <w:rsid w:val="0074582A"/>
    <w:rsid w:val="00745E2D"/>
    <w:rsid w:val="00745F9B"/>
    <w:rsid w:val="00746D6F"/>
    <w:rsid w:val="007478EF"/>
    <w:rsid w:val="00747FDC"/>
    <w:rsid w:val="007504A1"/>
    <w:rsid w:val="00750703"/>
    <w:rsid w:val="007514B1"/>
    <w:rsid w:val="0075243D"/>
    <w:rsid w:val="00753299"/>
    <w:rsid w:val="007564F1"/>
    <w:rsid w:val="0075656B"/>
    <w:rsid w:val="00756AC1"/>
    <w:rsid w:val="0075719E"/>
    <w:rsid w:val="00757E81"/>
    <w:rsid w:val="00757FC2"/>
    <w:rsid w:val="00760A05"/>
    <w:rsid w:val="0076252B"/>
    <w:rsid w:val="00762EFB"/>
    <w:rsid w:val="007631E8"/>
    <w:rsid w:val="00763BE9"/>
    <w:rsid w:val="007643A6"/>
    <w:rsid w:val="00764726"/>
    <w:rsid w:val="0076689A"/>
    <w:rsid w:val="007677F6"/>
    <w:rsid w:val="00770601"/>
    <w:rsid w:val="0077166F"/>
    <w:rsid w:val="00771DF6"/>
    <w:rsid w:val="007757D0"/>
    <w:rsid w:val="00776608"/>
    <w:rsid w:val="007766E6"/>
    <w:rsid w:val="007767A4"/>
    <w:rsid w:val="00777FB6"/>
    <w:rsid w:val="00780017"/>
    <w:rsid w:val="007801A4"/>
    <w:rsid w:val="00780608"/>
    <w:rsid w:val="00781B47"/>
    <w:rsid w:val="0078252B"/>
    <w:rsid w:val="00782B16"/>
    <w:rsid w:val="00783AAD"/>
    <w:rsid w:val="007842DF"/>
    <w:rsid w:val="007860C0"/>
    <w:rsid w:val="00791843"/>
    <w:rsid w:val="007920A0"/>
    <w:rsid w:val="0079263A"/>
    <w:rsid w:val="007939A8"/>
    <w:rsid w:val="007939E3"/>
    <w:rsid w:val="00793D47"/>
    <w:rsid w:val="0079415D"/>
    <w:rsid w:val="0079468F"/>
    <w:rsid w:val="0079527D"/>
    <w:rsid w:val="007968A7"/>
    <w:rsid w:val="00796A81"/>
    <w:rsid w:val="007A0818"/>
    <w:rsid w:val="007A1EA7"/>
    <w:rsid w:val="007A22EF"/>
    <w:rsid w:val="007A233D"/>
    <w:rsid w:val="007A3710"/>
    <w:rsid w:val="007A3ADA"/>
    <w:rsid w:val="007A50CD"/>
    <w:rsid w:val="007A585E"/>
    <w:rsid w:val="007A5D04"/>
    <w:rsid w:val="007B2B4B"/>
    <w:rsid w:val="007B2CCC"/>
    <w:rsid w:val="007B4949"/>
    <w:rsid w:val="007B51B7"/>
    <w:rsid w:val="007B5995"/>
    <w:rsid w:val="007B6312"/>
    <w:rsid w:val="007B6CCE"/>
    <w:rsid w:val="007B718B"/>
    <w:rsid w:val="007B73E2"/>
    <w:rsid w:val="007C7BDD"/>
    <w:rsid w:val="007D058C"/>
    <w:rsid w:val="007D0760"/>
    <w:rsid w:val="007D1299"/>
    <w:rsid w:val="007D1C86"/>
    <w:rsid w:val="007D695B"/>
    <w:rsid w:val="007D7CE7"/>
    <w:rsid w:val="007E0DA1"/>
    <w:rsid w:val="007E2AE4"/>
    <w:rsid w:val="007E5223"/>
    <w:rsid w:val="007E5F5F"/>
    <w:rsid w:val="007E61F6"/>
    <w:rsid w:val="007F08D4"/>
    <w:rsid w:val="007F51DE"/>
    <w:rsid w:val="007F56D2"/>
    <w:rsid w:val="007F654E"/>
    <w:rsid w:val="007F6768"/>
    <w:rsid w:val="007F711B"/>
    <w:rsid w:val="007F7F3B"/>
    <w:rsid w:val="00800FF5"/>
    <w:rsid w:val="00803440"/>
    <w:rsid w:val="0080458D"/>
    <w:rsid w:val="00805724"/>
    <w:rsid w:val="0080580D"/>
    <w:rsid w:val="008077B4"/>
    <w:rsid w:val="00807A20"/>
    <w:rsid w:val="00807E77"/>
    <w:rsid w:val="0081086A"/>
    <w:rsid w:val="00811136"/>
    <w:rsid w:val="00816532"/>
    <w:rsid w:val="00816B8B"/>
    <w:rsid w:val="00817764"/>
    <w:rsid w:val="0082182B"/>
    <w:rsid w:val="008219FE"/>
    <w:rsid w:val="008221AD"/>
    <w:rsid w:val="0082285D"/>
    <w:rsid w:val="00825546"/>
    <w:rsid w:val="008262E0"/>
    <w:rsid w:val="0083081C"/>
    <w:rsid w:val="008319E2"/>
    <w:rsid w:val="00831C45"/>
    <w:rsid w:val="00832DD3"/>
    <w:rsid w:val="008331D3"/>
    <w:rsid w:val="00833903"/>
    <w:rsid w:val="008358ED"/>
    <w:rsid w:val="00836D28"/>
    <w:rsid w:val="008403D0"/>
    <w:rsid w:val="00843781"/>
    <w:rsid w:val="00843DBE"/>
    <w:rsid w:val="00845F95"/>
    <w:rsid w:val="0084675D"/>
    <w:rsid w:val="00852374"/>
    <w:rsid w:val="00854FBB"/>
    <w:rsid w:val="00856349"/>
    <w:rsid w:val="0085656D"/>
    <w:rsid w:val="0085691A"/>
    <w:rsid w:val="008605F7"/>
    <w:rsid w:val="00860EE1"/>
    <w:rsid w:val="0086160E"/>
    <w:rsid w:val="0086297C"/>
    <w:rsid w:val="00864D69"/>
    <w:rsid w:val="008667EF"/>
    <w:rsid w:val="008672E8"/>
    <w:rsid w:val="00867A6B"/>
    <w:rsid w:val="0087042C"/>
    <w:rsid w:val="0087128F"/>
    <w:rsid w:val="00871FF5"/>
    <w:rsid w:val="008723B1"/>
    <w:rsid w:val="0087282B"/>
    <w:rsid w:val="008732D4"/>
    <w:rsid w:val="0087366C"/>
    <w:rsid w:val="00873FE9"/>
    <w:rsid w:val="00875976"/>
    <w:rsid w:val="00875D34"/>
    <w:rsid w:val="0087600A"/>
    <w:rsid w:val="0087673B"/>
    <w:rsid w:val="0088002A"/>
    <w:rsid w:val="00881FF8"/>
    <w:rsid w:val="0088277F"/>
    <w:rsid w:val="00883213"/>
    <w:rsid w:val="008851A0"/>
    <w:rsid w:val="0088553E"/>
    <w:rsid w:val="00887B05"/>
    <w:rsid w:val="00890951"/>
    <w:rsid w:val="008909BF"/>
    <w:rsid w:val="00891735"/>
    <w:rsid w:val="0089191D"/>
    <w:rsid w:val="0089199D"/>
    <w:rsid w:val="00892D25"/>
    <w:rsid w:val="0089334B"/>
    <w:rsid w:val="008937DF"/>
    <w:rsid w:val="00897376"/>
    <w:rsid w:val="008A04F7"/>
    <w:rsid w:val="008A0540"/>
    <w:rsid w:val="008A2083"/>
    <w:rsid w:val="008A425A"/>
    <w:rsid w:val="008A42F5"/>
    <w:rsid w:val="008A629E"/>
    <w:rsid w:val="008A6E67"/>
    <w:rsid w:val="008A7119"/>
    <w:rsid w:val="008B06A4"/>
    <w:rsid w:val="008B0D9C"/>
    <w:rsid w:val="008B0E65"/>
    <w:rsid w:val="008B1101"/>
    <w:rsid w:val="008B1BBB"/>
    <w:rsid w:val="008B2524"/>
    <w:rsid w:val="008B26CE"/>
    <w:rsid w:val="008B3336"/>
    <w:rsid w:val="008B4C81"/>
    <w:rsid w:val="008B5CB9"/>
    <w:rsid w:val="008B621F"/>
    <w:rsid w:val="008B629A"/>
    <w:rsid w:val="008B63B5"/>
    <w:rsid w:val="008B69CE"/>
    <w:rsid w:val="008B7735"/>
    <w:rsid w:val="008B79C0"/>
    <w:rsid w:val="008B7AD4"/>
    <w:rsid w:val="008C0B37"/>
    <w:rsid w:val="008C275A"/>
    <w:rsid w:val="008C2C8E"/>
    <w:rsid w:val="008C4926"/>
    <w:rsid w:val="008C4A71"/>
    <w:rsid w:val="008C4B6D"/>
    <w:rsid w:val="008C5BA3"/>
    <w:rsid w:val="008C62C3"/>
    <w:rsid w:val="008C7A44"/>
    <w:rsid w:val="008D1B60"/>
    <w:rsid w:val="008D1FEC"/>
    <w:rsid w:val="008D2C80"/>
    <w:rsid w:val="008D439F"/>
    <w:rsid w:val="008D515E"/>
    <w:rsid w:val="008D5243"/>
    <w:rsid w:val="008D598D"/>
    <w:rsid w:val="008E0C88"/>
    <w:rsid w:val="008E258F"/>
    <w:rsid w:val="008E4400"/>
    <w:rsid w:val="008E6839"/>
    <w:rsid w:val="008E72F6"/>
    <w:rsid w:val="008E7BA4"/>
    <w:rsid w:val="008E7D01"/>
    <w:rsid w:val="008F018F"/>
    <w:rsid w:val="008F18FD"/>
    <w:rsid w:val="008F1A40"/>
    <w:rsid w:val="008F4C67"/>
    <w:rsid w:val="008F6F98"/>
    <w:rsid w:val="008F7961"/>
    <w:rsid w:val="00900E3C"/>
    <w:rsid w:val="00902A8C"/>
    <w:rsid w:val="00903BA8"/>
    <w:rsid w:val="0090525E"/>
    <w:rsid w:val="009055FF"/>
    <w:rsid w:val="00907594"/>
    <w:rsid w:val="009110E6"/>
    <w:rsid w:val="0091408B"/>
    <w:rsid w:val="00914713"/>
    <w:rsid w:val="00914B98"/>
    <w:rsid w:val="00914D17"/>
    <w:rsid w:val="009155B5"/>
    <w:rsid w:val="0092088A"/>
    <w:rsid w:val="009209D6"/>
    <w:rsid w:val="0092149E"/>
    <w:rsid w:val="00922BFC"/>
    <w:rsid w:val="00923980"/>
    <w:rsid w:val="009242D6"/>
    <w:rsid w:val="00927FF5"/>
    <w:rsid w:val="009322D9"/>
    <w:rsid w:val="009324BD"/>
    <w:rsid w:val="00934390"/>
    <w:rsid w:val="00934702"/>
    <w:rsid w:val="00935908"/>
    <w:rsid w:val="00935BE0"/>
    <w:rsid w:val="009363D2"/>
    <w:rsid w:val="00940C91"/>
    <w:rsid w:val="00941D16"/>
    <w:rsid w:val="0094251B"/>
    <w:rsid w:val="009425EA"/>
    <w:rsid w:val="00942AD6"/>
    <w:rsid w:val="00942C35"/>
    <w:rsid w:val="009438A5"/>
    <w:rsid w:val="009443E0"/>
    <w:rsid w:val="00945075"/>
    <w:rsid w:val="009451E6"/>
    <w:rsid w:val="009457E2"/>
    <w:rsid w:val="00946A7B"/>
    <w:rsid w:val="009472E4"/>
    <w:rsid w:val="00951C78"/>
    <w:rsid w:val="00951F38"/>
    <w:rsid w:val="00952412"/>
    <w:rsid w:val="0095296D"/>
    <w:rsid w:val="00952D0E"/>
    <w:rsid w:val="00952EFA"/>
    <w:rsid w:val="00953439"/>
    <w:rsid w:val="00953991"/>
    <w:rsid w:val="009548EA"/>
    <w:rsid w:val="00956A47"/>
    <w:rsid w:val="0095704A"/>
    <w:rsid w:val="00957EB3"/>
    <w:rsid w:val="00960E22"/>
    <w:rsid w:val="00961629"/>
    <w:rsid w:val="00961B8E"/>
    <w:rsid w:val="009628B5"/>
    <w:rsid w:val="00964E4B"/>
    <w:rsid w:val="00965256"/>
    <w:rsid w:val="0096534A"/>
    <w:rsid w:val="00965D01"/>
    <w:rsid w:val="00965D86"/>
    <w:rsid w:val="009673A3"/>
    <w:rsid w:val="00967962"/>
    <w:rsid w:val="009700A2"/>
    <w:rsid w:val="00970DB6"/>
    <w:rsid w:val="00971251"/>
    <w:rsid w:val="0097164A"/>
    <w:rsid w:val="00971820"/>
    <w:rsid w:val="00972F37"/>
    <w:rsid w:val="00973D7E"/>
    <w:rsid w:val="009741F3"/>
    <w:rsid w:val="0097499D"/>
    <w:rsid w:val="009760CB"/>
    <w:rsid w:val="009765BD"/>
    <w:rsid w:val="00976A0F"/>
    <w:rsid w:val="00977251"/>
    <w:rsid w:val="00980685"/>
    <w:rsid w:val="00982669"/>
    <w:rsid w:val="00982B45"/>
    <w:rsid w:val="00982B54"/>
    <w:rsid w:val="00984059"/>
    <w:rsid w:val="00984184"/>
    <w:rsid w:val="00987AE6"/>
    <w:rsid w:val="0099023F"/>
    <w:rsid w:val="00991A59"/>
    <w:rsid w:val="009934AF"/>
    <w:rsid w:val="009935D7"/>
    <w:rsid w:val="009947E4"/>
    <w:rsid w:val="0099603D"/>
    <w:rsid w:val="00997E9C"/>
    <w:rsid w:val="009A1913"/>
    <w:rsid w:val="009A2DC8"/>
    <w:rsid w:val="009A54E9"/>
    <w:rsid w:val="009A680E"/>
    <w:rsid w:val="009A695B"/>
    <w:rsid w:val="009A7668"/>
    <w:rsid w:val="009A7CA5"/>
    <w:rsid w:val="009A7E85"/>
    <w:rsid w:val="009B21E5"/>
    <w:rsid w:val="009B3116"/>
    <w:rsid w:val="009B3891"/>
    <w:rsid w:val="009B49D2"/>
    <w:rsid w:val="009B4C04"/>
    <w:rsid w:val="009B5164"/>
    <w:rsid w:val="009B5EDA"/>
    <w:rsid w:val="009B6482"/>
    <w:rsid w:val="009B6C54"/>
    <w:rsid w:val="009C05A1"/>
    <w:rsid w:val="009C09D6"/>
    <w:rsid w:val="009C1107"/>
    <w:rsid w:val="009C20E1"/>
    <w:rsid w:val="009C2688"/>
    <w:rsid w:val="009C3112"/>
    <w:rsid w:val="009C41B0"/>
    <w:rsid w:val="009C5B7F"/>
    <w:rsid w:val="009D1687"/>
    <w:rsid w:val="009D2839"/>
    <w:rsid w:val="009D2B9F"/>
    <w:rsid w:val="009D35E7"/>
    <w:rsid w:val="009D37AA"/>
    <w:rsid w:val="009D3DCB"/>
    <w:rsid w:val="009D474F"/>
    <w:rsid w:val="009D5D4C"/>
    <w:rsid w:val="009D6C8D"/>
    <w:rsid w:val="009D6DF4"/>
    <w:rsid w:val="009E1D82"/>
    <w:rsid w:val="009E25DB"/>
    <w:rsid w:val="009E2951"/>
    <w:rsid w:val="009E3465"/>
    <w:rsid w:val="009E45C5"/>
    <w:rsid w:val="009E4FFE"/>
    <w:rsid w:val="009E5118"/>
    <w:rsid w:val="009E628B"/>
    <w:rsid w:val="009F01E9"/>
    <w:rsid w:val="009F0D71"/>
    <w:rsid w:val="009F24A0"/>
    <w:rsid w:val="009F2B72"/>
    <w:rsid w:val="009F3B48"/>
    <w:rsid w:val="009F3FEE"/>
    <w:rsid w:val="009F625F"/>
    <w:rsid w:val="009F6428"/>
    <w:rsid w:val="009F7D28"/>
    <w:rsid w:val="00A00C5C"/>
    <w:rsid w:val="00A00D05"/>
    <w:rsid w:val="00A01E97"/>
    <w:rsid w:val="00A048D6"/>
    <w:rsid w:val="00A06FC0"/>
    <w:rsid w:val="00A07312"/>
    <w:rsid w:val="00A0743A"/>
    <w:rsid w:val="00A07F9B"/>
    <w:rsid w:val="00A101AA"/>
    <w:rsid w:val="00A10E25"/>
    <w:rsid w:val="00A125EA"/>
    <w:rsid w:val="00A12928"/>
    <w:rsid w:val="00A12E02"/>
    <w:rsid w:val="00A136B0"/>
    <w:rsid w:val="00A141AD"/>
    <w:rsid w:val="00A143BC"/>
    <w:rsid w:val="00A1609C"/>
    <w:rsid w:val="00A1689B"/>
    <w:rsid w:val="00A16C89"/>
    <w:rsid w:val="00A1787D"/>
    <w:rsid w:val="00A20F3D"/>
    <w:rsid w:val="00A2102A"/>
    <w:rsid w:val="00A21175"/>
    <w:rsid w:val="00A215A6"/>
    <w:rsid w:val="00A21635"/>
    <w:rsid w:val="00A223F3"/>
    <w:rsid w:val="00A2330F"/>
    <w:rsid w:val="00A2338D"/>
    <w:rsid w:val="00A23E61"/>
    <w:rsid w:val="00A240BD"/>
    <w:rsid w:val="00A25145"/>
    <w:rsid w:val="00A25537"/>
    <w:rsid w:val="00A25FF6"/>
    <w:rsid w:val="00A2654D"/>
    <w:rsid w:val="00A26FD3"/>
    <w:rsid w:val="00A27A54"/>
    <w:rsid w:val="00A30A3D"/>
    <w:rsid w:val="00A32F91"/>
    <w:rsid w:val="00A331E1"/>
    <w:rsid w:val="00A36372"/>
    <w:rsid w:val="00A365CB"/>
    <w:rsid w:val="00A37537"/>
    <w:rsid w:val="00A40857"/>
    <w:rsid w:val="00A4262C"/>
    <w:rsid w:val="00A43C66"/>
    <w:rsid w:val="00A44B20"/>
    <w:rsid w:val="00A47B4B"/>
    <w:rsid w:val="00A523E2"/>
    <w:rsid w:val="00A53B89"/>
    <w:rsid w:val="00A53DAB"/>
    <w:rsid w:val="00A53F24"/>
    <w:rsid w:val="00A54362"/>
    <w:rsid w:val="00A54B1C"/>
    <w:rsid w:val="00A54F56"/>
    <w:rsid w:val="00A562E4"/>
    <w:rsid w:val="00A56B8C"/>
    <w:rsid w:val="00A614BE"/>
    <w:rsid w:val="00A6197D"/>
    <w:rsid w:val="00A62481"/>
    <w:rsid w:val="00A6464C"/>
    <w:rsid w:val="00A64B77"/>
    <w:rsid w:val="00A64FC3"/>
    <w:rsid w:val="00A65C0E"/>
    <w:rsid w:val="00A66141"/>
    <w:rsid w:val="00A661E1"/>
    <w:rsid w:val="00A677EC"/>
    <w:rsid w:val="00A67881"/>
    <w:rsid w:val="00A702F5"/>
    <w:rsid w:val="00A705CB"/>
    <w:rsid w:val="00A75B78"/>
    <w:rsid w:val="00A75E78"/>
    <w:rsid w:val="00A76846"/>
    <w:rsid w:val="00A768E9"/>
    <w:rsid w:val="00A76B46"/>
    <w:rsid w:val="00A815F9"/>
    <w:rsid w:val="00A8247E"/>
    <w:rsid w:val="00A83E2B"/>
    <w:rsid w:val="00A83F4E"/>
    <w:rsid w:val="00A84CF3"/>
    <w:rsid w:val="00A85087"/>
    <w:rsid w:val="00A86AA6"/>
    <w:rsid w:val="00A87250"/>
    <w:rsid w:val="00A87A53"/>
    <w:rsid w:val="00A87C7B"/>
    <w:rsid w:val="00A902E1"/>
    <w:rsid w:val="00A90A6A"/>
    <w:rsid w:val="00A915A4"/>
    <w:rsid w:val="00A91AB8"/>
    <w:rsid w:val="00A92DEB"/>
    <w:rsid w:val="00A93C23"/>
    <w:rsid w:val="00A93EC1"/>
    <w:rsid w:val="00A95225"/>
    <w:rsid w:val="00A952DA"/>
    <w:rsid w:val="00A95787"/>
    <w:rsid w:val="00AA1A64"/>
    <w:rsid w:val="00AA1FD0"/>
    <w:rsid w:val="00AA2268"/>
    <w:rsid w:val="00AA2A8C"/>
    <w:rsid w:val="00AA2EDD"/>
    <w:rsid w:val="00AA3064"/>
    <w:rsid w:val="00AA35F0"/>
    <w:rsid w:val="00AA389C"/>
    <w:rsid w:val="00AA42A6"/>
    <w:rsid w:val="00AA45A7"/>
    <w:rsid w:val="00AA461A"/>
    <w:rsid w:val="00AA4622"/>
    <w:rsid w:val="00AA52C6"/>
    <w:rsid w:val="00AA5895"/>
    <w:rsid w:val="00AA6253"/>
    <w:rsid w:val="00AA6337"/>
    <w:rsid w:val="00AA6AFF"/>
    <w:rsid w:val="00AB0860"/>
    <w:rsid w:val="00AB0E41"/>
    <w:rsid w:val="00AB11B0"/>
    <w:rsid w:val="00AB2114"/>
    <w:rsid w:val="00AB6890"/>
    <w:rsid w:val="00AB68AE"/>
    <w:rsid w:val="00AB6991"/>
    <w:rsid w:val="00AB6BB8"/>
    <w:rsid w:val="00AB71F2"/>
    <w:rsid w:val="00AC032F"/>
    <w:rsid w:val="00AC065B"/>
    <w:rsid w:val="00AC0A93"/>
    <w:rsid w:val="00AC22B5"/>
    <w:rsid w:val="00AC2DE1"/>
    <w:rsid w:val="00AC3CA2"/>
    <w:rsid w:val="00AC42CC"/>
    <w:rsid w:val="00AC4B6A"/>
    <w:rsid w:val="00AC5591"/>
    <w:rsid w:val="00AC5AD4"/>
    <w:rsid w:val="00AC6056"/>
    <w:rsid w:val="00AC60F1"/>
    <w:rsid w:val="00AC7E14"/>
    <w:rsid w:val="00AD1748"/>
    <w:rsid w:val="00AD190E"/>
    <w:rsid w:val="00AD1B99"/>
    <w:rsid w:val="00AD31F8"/>
    <w:rsid w:val="00AD3293"/>
    <w:rsid w:val="00AD3C63"/>
    <w:rsid w:val="00AD4E0B"/>
    <w:rsid w:val="00AD5705"/>
    <w:rsid w:val="00AD705C"/>
    <w:rsid w:val="00AE0820"/>
    <w:rsid w:val="00AE1AE3"/>
    <w:rsid w:val="00AE1F8F"/>
    <w:rsid w:val="00AE2800"/>
    <w:rsid w:val="00AE2D08"/>
    <w:rsid w:val="00AE4656"/>
    <w:rsid w:val="00AE751A"/>
    <w:rsid w:val="00AF0205"/>
    <w:rsid w:val="00AF0556"/>
    <w:rsid w:val="00AF075E"/>
    <w:rsid w:val="00AF11F4"/>
    <w:rsid w:val="00AF18B7"/>
    <w:rsid w:val="00AF4842"/>
    <w:rsid w:val="00AF517A"/>
    <w:rsid w:val="00AF528B"/>
    <w:rsid w:val="00AF5740"/>
    <w:rsid w:val="00AF6138"/>
    <w:rsid w:val="00AF74CC"/>
    <w:rsid w:val="00AF7879"/>
    <w:rsid w:val="00B0071A"/>
    <w:rsid w:val="00B00A2C"/>
    <w:rsid w:val="00B014CC"/>
    <w:rsid w:val="00B02732"/>
    <w:rsid w:val="00B0292E"/>
    <w:rsid w:val="00B02FE9"/>
    <w:rsid w:val="00B03B8F"/>
    <w:rsid w:val="00B04F1B"/>
    <w:rsid w:val="00B0598D"/>
    <w:rsid w:val="00B059EB"/>
    <w:rsid w:val="00B06506"/>
    <w:rsid w:val="00B065D6"/>
    <w:rsid w:val="00B07F54"/>
    <w:rsid w:val="00B103A3"/>
    <w:rsid w:val="00B1049D"/>
    <w:rsid w:val="00B10C4E"/>
    <w:rsid w:val="00B10D93"/>
    <w:rsid w:val="00B127E2"/>
    <w:rsid w:val="00B12892"/>
    <w:rsid w:val="00B131E5"/>
    <w:rsid w:val="00B13E96"/>
    <w:rsid w:val="00B148C5"/>
    <w:rsid w:val="00B14C08"/>
    <w:rsid w:val="00B15A01"/>
    <w:rsid w:val="00B1615B"/>
    <w:rsid w:val="00B16DDD"/>
    <w:rsid w:val="00B20CB4"/>
    <w:rsid w:val="00B20D7E"/>
    <w:rsid w:val="00B2358C"/>
    <w:rsid w:val="00B2566C"/>
    <w:rsid w:val="00B2739D"/>
    <w:rsid w:val="00B30729"/>
    <w:rsid w:val="00B3279D"/>
    <w:rsid w:val="00B33C04"/>
    <w:rsid w:val="00B35D08"/>
    <w:rsid w:val="00B4362D"/>
    <w:rsid w:val="00B43D1E"/>
    <w:rsid w:val="00B43E73"/>
    <w:rsid w:val="00B44231"/>
    <w:rsid w:val="00B44538"/>
    <w:rsid w:val="00B4621B"/>
    <w:rsid w:val="00B4654D"/>
    <w:rsid w:val="00B47FA3"/>
    <w:rsid w:val="00B50AAD"/>
    <w:rsid w:val="00B51F6D"/>
    <w:rsid w:val="00B52B86"/>
    <w:rsid w:val="00B52F7F"/>
    <w:rsid w:val="00B53132"/>
    <w:rsid w:val="00B53874"/>
    <w:rsid w:val="00B53979"/>
    <w:rsid w:val="00B54D85"/>
    <w:rsid w:val="00B54F93"/>
    <w:rsid w:val="00B555E9"/>
    <w:rsid w:val="00B60098"/>
    <w:rsid w:val="00B6371D"/>
    <w:rsid w:val="00B638AB"/>
    <w:rsid w:val="00B63E40"/>
    <w:rsid w:val="00B64D39"/>
    <w:rsid w:val="00B65293"/>
    <w:rsid w:val="00B654A3"/>
    <w:rsid w:val="00B66E07"/>
    <w:rsid w:val="00B73DF3"/>
    <w:rsid w:val="00B749B3"/>
    <w:rsid w:val="00B76C25"/>
    <w:rsid w:val="00B76D66"/>
    <w:rsid w:val="00B77E96"/>
    <w:rsid w:val="00B80462"/>
    <w:rsid w:val="00B823FD"/>
    <w:rsid w:val="00B83961"/>
    <w:rsid w:val="00B84DD4"/>
    <w:rsid w:val="00B9039D"/>
    <w:rsid w:val="00B9057C"/>
    <w:rsid w:val="00B9151B"/>
    <w:rsid w:val="00B92FF1"/>
    <w:rsid w:val="00B946D2"/>
    <w:rsid w:val="00B94A15"/>
    <w:rsid w:val="00B9714A"/>
    <w:rsid w:val="00BA0105"/>
    <w:rsid w:val="00BA03EF"/>
    <w:rsid w:val="00BA0A5A"/>
    <w:rsid w:val="00BA36B7"/>
    <w:rsid w:val="00BA3AD8"/>
    <w:rsid w:val="00BA3EC4"/>
    <w:rsid w:val="00BA4176"/>
    <w:rsid w:val="00BA4784"/>
    <w:rsid w:val="00BA5312"/>
    <w:rsid w:val="00BA5DF0"/>
    <w:rsid w:val="00BA6CA9"/>
    <w:rsid w:val="00BB007C"/>
    <w:rsid w:val="00BB17B6"/>
    <w:rsid w:val="00BB298F"/>
    <w:rsid w:val="00BB2D04"/>
    <w:rsid w:val="00BB2E27"/>
    <w:rsid w:val="00BB2FAF"/>
    <w:rsid w:val="00BB43C6"/>
    <w:rsid w:val="00BB45A9"/>
    <w:rsid w:val="00BB4854"/>
    <w:rsid w:val="00BB4B89"/>
    <w:rsid w:val="00BB5281"/>
    <w:rsid w:val="00BB537E"/>
    <w:rsid w:val="00BC020A"/>
    <w:rsid w:val="00BC033C"/>
    <w:rsid w:val="00BC0836"/>
    <w:rsid w:val="00BC0A8B"/>
    <w:rsid w:val="00BC2996"/>
    <w:rsid w:val="00BC2C53"/>
    <w:rsid w:val="00BC31FD"/>
    <w:rsid w:val="00BC4791"/>
    <w:rsid w:val="00BC4C43"/>
    <w:rsid w:val="00BC567E"/>
    <w:rsid w:val="00BC625C"/>
    <w:rsid w:val="00BC66BA"/>
    <w:rsid w:val="00BC6C7F"/>
    <w:rsid w:val="00BC7EA7"/>
    <w:rsid w:val="00BD0068"/>
    <w:rsid w:val="00BD0ACE"/>
    <w:rsid w:val="00BD1856"/>
    <w:rsid w:val="00BD1EBA"/>
    <w:rsid w:val="00BD2DDF"/>
    <w:rsid w:val="00BD50EF"/>
    <w:rsid w:val="00BD6357"/>
    <w:rsid w:val="00BD6CF0"/>
    <w:rsid w:val="00BD7F46"/>
    <w:rsid w:val="00BD7F96"/>
    <w:rsid w:val="00BE2425"/>
    <w:rsid w:val="00BE36D9"/>
    <w:rsid w:val="00BE4C94"/>
    <w:rsid w:val="00BE50CF"/>
    <w:rsid w:val="00BE64B6"/>
    <w:rsid w:val="00BE672E"/>
    <w:rsid w:val="00BE680F"/>
    <w:rsid w:val="00BE797A"/>
    <w:rsid w:val="00BE7CBD"/>
    <w:rsid w:val="00BF1F26"/>
    <w:rsid w:val="00BF3B61"/>
    <w:rsid w:val="00BF537B"/>
    <w:rsid w:val="00BF623B"/>
    <w:rsid w:val="00BF6459"/>
    <w:rsid w:val="00BF75A0"/>
    <w:rsid w:val="00C01F5B"/>
    <w:rsid w:val="00C0239B"/>
    <w:rsid w:val="00C05D59"/>
    <w:rsid w:val="00C06FAB"/>
    <w:rsid w:val="00C07DF4"/>
    <w:rsid w:val="00C102A4"/>
    <w:rsid w:val="00C1052C"/>
    <w:rsid w:val="00C1061A"/>
    <w:rsid w:val="00C12857"/>
    <w:rsid w:val="00C15D7E"/>
    <w:rsid w:val="00C167B4"/>
    <w:rsid w:val="00C16EED"/>
    <w:rsid w:val="00C1712E"/>
    <w:rsid w:val="00C20805"/>
    <w:rsid w:val="00C20F38"/>
    <w:rsid w:val="00C20FF1"/>
    <w:rsid w:val="00C23082"/>
    <w:rsid w:val="00C2427A"/>
    <w:rsid w:val="00C27250"/>
    <w:rsid w:val="00C275E8"/>
    <w:rsid w:val="00C322A5"/>
    <w:rsid w:val="00C32DFA"/>
    <w:rsid w:val="00C334F0"/>
    <w:rsid w:val="00C354ED"/>
    <w:rsid w:val="00C370DD"/>
    <w:rsid w:val="00C371DB"/>
    <w:rsid w:val="00C37CAA"/>
    <w:rsid w:val="00C402B2"/>
    <w:rsid w:val="00C41FF2"/>
    <w:rsid w:val="00C423B3"/>
    <w:rsid w:val="00C42C40"/>
    <w:rsid w:val="00C434D0"/>
    <w:rsid w:val="00C44307"/>
    <w:rsid w:val="00C453FD"/>
    <w:rsid w:val="00C469C0"/>
    <w:rsid w:val="00C51478"/>
    <w:rsid w:val="00C5353C"/>
    <w:rsid w:val="00C536BB"/>
    <w:rsid w:val="00C54CFE"/>
    <w:rsid w:val="00C55C50"/>
    <w:rsid w:val="00C56242"/>
    <w:rsid w:val="00C6150A"/>
    <w:rsid w:val="00C61B29"/>
    <w:rsid w:val="00C61DBF"/>
    <w:rsid w:val="00C63360"/>
    <w:rsid w:val="00C63567"/>
    <w:rsid w:val="00C64A01"/>
    <w:rsid w:val="00C64AD3"/>
    <w:rsid w:val="00C666B6"/>
    <w:rsid w:val="00C67B82"/>
    <w:rsid w:val="00C67C62"/>
    <w:rsid w:val="00C70B97"/>
    <w:rsid w:val="00C712E2"/>
    <w:rsid w:val="00C71437"/>
    <w:rsid w:val="00C71EF8"/>
    <w:rsid w:val="00C725DD"/>
    <w:rsid w:val="00C7381B"/>
    <w:rsid w:val="00C73C0C"/>
    <w:rsid w:val="00C73D9E"/>
    <w:rsid w:val="00C76081"/>
    <w:rsid w:val="00C77187"/>
    <w:rsid w:val="00C81BF4"/>
    <w:rsid w:val="00C81FDA"/>
    <w:rsid w:val="00C81FE9"/>
    <w:rsid w:val="00C8205B"/>
    <w:rsid w:val="00C826B4"/>
    <w:rsid w:val="00C828BF"/>
    <w:rsid w:val="00C82A31"/>
    <w:rsid w:val="00C82FFF"/>
    <w:rsid w:val="00C84FC0"/>
    <w:rsid w:val="00C85416"/>
    <w:rsid w:val="00C86220"/>
    <w:rsid w:val="00C86A99"/>
    <w:rsid w:val="00C9253F"/>
    <w:rsid w:val="00C95D01"/>
    <w:rsid w:val="00C96FA3"/>
    <w:rsid w:val="00C9721A"/>
    <w:rsid w:val="00CA119C"/>
    <w:rsid w:val="00CA1D9C"/>
    <w:rsid w:val="00CA2D76"/>
    <w:rsid w:val="00CA31FD"/>
    <w:rsid w:val="00CA35E9"/>
    <w:rsid w:val="00CA4913"/>
    <w:rsid w:val="00CA53BA"/>
    <w:rsid w:val="00CA5580"/>
    <w:rsid w:val="00CA69A1"/>
    <w:rsid w:val="00CB0D25"/>
    <w:rsid w:val="00CB0F34"/>
    <w:rsid w:val="00CB1F28"/>
    <w:rsid w:val="00CB236F"/>
    <w:rsid w:val="00CB2981"/>
    <w:rsid w:val="00CB29FC"/>
    <w:rsid w:val="00CB35EA"/>
    <w:rsid w:val="00CB398F"/>
    <w:rsid w:val="00CB43C4"/>
    <w:rsid w:val="00CB4B78"/>
    <w:rsid w:val="00CB579C"/>
    <w:rsid w:val="00CB58D8"/>
    <w:rsid w:val="00CB5EE3"/>
    <w:rsid w:val="00CC088B"/>
    <w:rsid w:val="00CC2492"/>
    <w:rsid w:val="00CC3A54"/>
    <w:rsid w:val="00CC4CDE"/>
    <w:rsid w:val="00CC6257"/>
    <w:rsid w:val="00CC6462"/>
    <w:rsid w:val="00CC6883"/>
    <w:rsid w:val="00CC709F"/>
    <w:rsid w:val="00CD074D"/>
    <w:rsid w:val="00CD259D"/>
    <w:rsid w:val="00CD3027"/>
    <w:rsid w:val="00CD37A6"/>
    <w:rsid w:val="00CD5081"/>
    <w:rsid w:val="00CD537C"/>
    <w:rsid w:val="00CD5537"/>
    <w:rsid w:val="00CD6FEA"/>
    <w:rsid w:val="00CD7DA4"/>
    <w:rsid w:val="00CE14C0"/>
    <w:rsid w:val="00CE32E9"/>
    <w:rsid w:val="00CE33E6"/>
    <w:rsid w:val="00CE3436"/>
    <w:rsid w:val="00CE64AB"/>
    <w:rsid w:val="00CE6BF0"/>
    <w:rsid w:val="00CE6C16"/>
    <w:rsid w:val="00CE7031"/>
    <w:rsid w:val="00CE7AAC"/>
    <w:rsid w:val="00CF06E0"/>
    <w:rsid w:val="00CF0BAA"/>
    <w:rsid w:val="00CF111E"/>
    <w:rsid w:val="00CF11F0"/>
    <w:rsid w:val="00CF19F6"/>
    <w:rsid w:val="00CF2D19"/>
    <w:rsid w:val="00CF34FB"/>
    <w:rsid w:val="00CF3584"/>
    <w:rsid w:val="00CF3EBF"/>
    <w:rsid w:val="00CF460E"/>
    <w:rsid w:val="00CF651E"/>
    <w:rsid w:val="00CF78C3"/>
    <w:rsid w:val="00CF7AA7"/>
    <w:rsid w:val="00D0127F"/>
    <w:rsid w:val="00D01F3D"/>
    <w:rsid w:val="00D020C7"/>
    <w:rsid w:val="00D02C1C"/>
    <w:rsid w:val="00D034B6"/>
    <w:rsid w:val="00D041D3"/>
    <w:rsid w:val="00D0426E"/>
    <w:rsid w:val="00D04D47"/>
    <w:rsid w:val="00D0584F"/>
    <w:rsid w:val="00D063BE"/>
    <w:rsid w:val="00D07401"/>
    <w:rsid w:val="00D07829"/>
    <w:rsid w:val="00D07CFC"/>
    <w:rsid w:val="00D10465"/>
    <w:rsid w:val="00D127FD"/>
    <w:rsid w:val="00D1505A"/>
    <w:rsid w:val="00D151F9"/>
    <w:rsid w:val="00D16291"/>
    <w:rsid w:val="00D168A0"/>
    <w:rsid w:val="00D17219"/>
    <w:rsid w:val="00D1764D"/>
    <w:rsid w:val="00D17D1F"/>
    <w:rsid w:val="00D2040C"/>
    <w:rsid w:val="00D247EA"/>
    <w:rsid w:val="00D2727F"/>
    <w:rsid w:val="00D30C5E"/>
    <w:rsid w:val="00D30D3A"/>
    <w:rsid w:val="00D31360"/>
    <w:rsid w:val="00D315EB"/>
    <w:rsid w:val="00D32543"/>
    <w:rsid w:val="00D331F2"/>
    <w:rsid w:val="00D345A1"/>
    <w:rsid w:val="00D37737"/>
    <w:rsid w:val="00D41DCE"/>
    <w:rsid w:val="00D428B2"/>
    <w:rsid w:val="00D42D28"/>
    <w:rsid w:val="00D43C29"/>
    <w:rsid w:val="00D458CC"/>
    <w:rsid w:val="00D46112"/>
    <w:rsid w:val="00D46213"/>
    <w:rsid w:val="00D47B3D"/>
    <w:rsid w:val="00D5148C"/>
    <w:rsid w:val="00D52513"/>
    <w:rsid w:val="00D52615"/>
    <w:rsid w:val="00D52D70"/>
    <w:rsid w:val="00D531AA"/>
    <w:rsid w:val="00D53D10"/>
    <w:rsid w:val="00D53E5B"/>
    <w:rsid w:val="00D541B2"/>
    <w:rsid w:val="00D569E2"/>
    <w:rsid w:val="00D57780"/>
    <w:rsid w:val="00D579EB"/>
    <w:rsid w:val="00D6036D"/>
    <w:rsid w:val="00D60571"/>
    <w:rsid w:val="00D60F09"/>
    <w:rsid w:val="00D632B8"/>
    <w:rsid w:val="00D63557"/>
    <w:rsid w:val="00D63D46"/>
    <w:rsid w:val="00D655B1"/>
    <w:rsid w:val="00D65A05"/>
    <w:rsid w:val="00D662CF"/>
    <w:rsid w:val="00D67A38"/>
    <w:rsid w:val="00D707AF"/>
    <w:rsid w:val="00D71649"/>
    <w:rsid w:val="00D72340"/>
    <w:rsid w:val="00D72551"/>
    <w:rsid w:val="00D738A8"/>
    <w:rsid w:val="00D74ACB"/>
    <w:rsid w:val="00D74F16"/>
    <w:rsid w:val="00D75CC6"/>
    <w:rsid w:val="00D761F3"/>
    <w:rsid w:val="00D77C57"/>
    <w:rsid w:val="00D8097F"/>
    <w:rsid w:val="00D80DA9"/>
    <w:rsid w:val="00D82E57"/>
    <w:rsid w:val="00D840D5"/>
    <w:rsid w:val="00D84D5E"/>
    <w:rsid w:val="00D8615C"/>
    <w:rsid w:val="00D8644A"/>
    <w:rsid w:val="00D86BFC"/>
    <w:rsid w:val="00D90340"/>
    <w:rsid w:val="00D90770"/>
    <w:rsid w:val="00D91507"/>
    <w:rsid w:val="00D91A0E"/>
    <w:rsid w:val="00D91A33"/>
    <w:rsid w:val="00D922A3"/>
    <w:rsid w:val="00D9268E"/>
    <w:rsid w:val="00D94629"/>
    <w:rsid w:val="00DA05FB"/>
    <w:rsid w:val="00DA0618"/>
    <w:rsid w:val="00DA0A4B"/>
    <w:rsid w:val="00DA4A63"/>
    <w:rsid w:val="00DA4A7F"/>
    <w:rsid w:val="00DA56B5"/>
    <w:rsid w:val="00DA6825"/>
    <w:rsid w:val="00DA6C94"/>
    <w:rsid w:val="00DB1F3E"/>
    <w:rsid w:val="00DB294A"/>
    <w:rsid w:val="00DB6742"/>
    <w:rsid w:val="00DC00C4"/>
    <w:rsid w:val="00DC0452"/>
    <w:rsid w:val="00DC2E95"/>
    <w:rsid w:val="00DC3AE7"/>
    <w:rsid w:val="00DC3DC1"/>
    <w:rsid w:val="00DC47B2"/>
    <w:rsid w:val="00DC531C"/>
    <w:rsid w:val="00DC5AF6"/>
    <w:rsid w:val="00DC63D3"/>
    <w:rsid w:val="00DC65EB"/>
    <w:rsid w:val="00DC6670"/>
    <w:rsid w:val="00DC6842"/>
    <w:rsid w:val="00DC6E95"/>
    <w:rsid w:val="00DC7004"/>
    <w:rsid w:val="00DC7CE5"/>
    <w:rsid w:val="00DD0A1B"/>
    <w:rsid w:val="00DD1307"/>
    <w:rsid w:val="00DD143F"/>
    <w:rsid w:val="00DD15B0"/>
    <w:rsid w:val="00DD1C67"/>
    <w:rsid w:val="00DD1CC0"/>
    <w:rsid w:val="00DD3713"/>
    <w:rsid w:val="00DD5791"/>
    <w:rsid w:val="00DD78EF"/>
    <w:rsid w:val="00DD7D2A"/>
    <w:rsid w:val="00DE34FC"/>
    <w:rsid w:val="00DE41B4"/>
    <w:rsid w:val="00DE4496"/>
    <w:rsid w:val="00DE4EBE"/>
    <w:rsid w:val="00DE5642"/>
    <w:rsid w:val="00DE5E15"/>
    <w:rsid w:val="00DE61EB"/>
    <w:rsid w:val="00DE6B94"/>
    <w:rsid w:val="00DE6CDB"/>
    <w:rsid w:val="00DE7FC5"/>
    <w:rsid w:val="00DF05CA"/>
    <w:rsid w:val="00DF0CD0"/>
    <w:rsid w:val="00DF1FA3"/>
    <w:rsid w:val="00DF2206"/>
    <w:rsid w:val="00DF2E13"/>
    <w:rsid w:val="00DF3958"/>
    <w:rsid w:val="00DF5E0C"/>
    <w:rsid w:val="00DF6352"/>
    <w:rsid w:val="00E00A1F"/>
    <w:rsid w:val="00E030BE"/>
    <w:rsid w:val="00E042BF"/>
    <w:rsid w:val="00E056B1"/>
    <w:rsid w:val="00E0654B"/>
    <w:rsid w:val="00E06895"/>
    <w:rsid w:val="00E12CC6"/>
    <w:rsid w:val="00E134D1"/>
    <w:rsid w:val="00E13DE6"/>
    <w:rsid w:val="00E14DBB"/>
    <w:rsid w:val="00E14FA8"/>
    <w:rsid w:val="00E15343"/>
    <w:rsid w:val="00E163D1"/>
    <w:rsid w:val="00E16EEF"/>
    <w:rsid w:val="00E17214"/>
    <w:rsid w:val="00E172A3"/>
    <w:rsid w:val="00E203A0"/>
    <w:rsid w:val="00E2048E"/>
    <w:rsid w:val="00E211B3"/>
    <w:rsid w:val="00E2155D"/>
    <w:rsid w:val="00E21812"/>
    <w:rsid w:val="00E242D8"/>
    <w:rsid w:val="00E24F0A"/>
    <w:rsid w:val="00E261A1"/>
    <w:rsid w:val="00E30AE0"/>
    <w:rsid w:val="00E32043"/>
    <w:rsid w:val="00E322A1"/>
    <w:rsid w:val="00E3315F"/>
    <w:rsid w:val="00E33436"/>
    <w:rsid w:val="00E334AE"/>
    <w:rsid w:val="00E336B8"/>
    <w:rsid w:val="00E34B5F"/>
    <w:rsid w:val="00E34DB6"/>
    <w:rsid w:val="00E37B4A"/>
    <w:rsid w:val="00E40939"/>
    <w:rsid w:val="00E41330"/>
    <w:rsid w:val="00E4163F"/>
    <w:rsid w:val="00E4173F"/>
    <w:rsid w:val="00E41E42"/>
    <w:rsid w:val="00E43A0D"/>
    <w:rsid w:val="00E43C3B"/>
    <w:rsid w:val="00E44970"/>
    <w:rsid w:val="00E44D54"/>
    <w:rsid w:val="00E45313"/>
    <w:rsid w:val="00E4760F"/>
    <w:rsid w:val="00E500EF"/>
    <w:rsid w:val="00E50ABF"/>
    <w:rsid w:val="00E50B9E"/>
    <w:rsid w:val="00E50C36"/>
    <w:rsid w:val="00E50CD2"/>
    <w:rsid w:val="00E51728"/>
    <w:rsid w:val="00E522C5"/>
    <w:rsid w:val="00E52792"/>
    <w:rsid w:val="00E531F7"/>
    <w:rsid w:val="00E553AB"/>
    <w:rsid w:val="00E55C14"/>
    <w:rsid w:val="00E5655B"/>
    <w:rsid w:val="00E57792"/>
    <w:rsid w:val="00E57E31"/>
    <w:rsid w:val="00E612FA"/>
    <w:rsid w:val="00E6130D"/>
    <w:rsid w:val="00E62185"/>
    <w:rsid w:val="00E63337"/>
    <w:rsid w:val="00E638E0"/>
    <w:rsid w:val="00E665A4"/>
    <w:rsid w:val="00E66F1C"/>
    <w:rsid w:val="00E67042"/>
    <w:rsid w:val="00E674D9"/>
    <w:rsid w:val="00E70FC4"/>
    <w:rsid w:val="00E71EC5"/>
    <w:rsid w:val="00E7365C"/>
    <w:rsid w:val="00E7449C"/>
    <w:rsid w:val="00E745E7"/>
    <w:rsid w:val="00E75547"/>
    <w:rsid w:val="00E75A03"/>
    <w:rsid w:val="00E7627E"/>
    <w:rsid w:val="00E805CF"/>
    <w:rsid w:val="00E8203E"/>
    <w:rsid w:val="00E82131"/>
    <w:rsid w:val="00E8262B"/>
    <w:rsid w:val="00E82829"/>
    <w:rsid w:val="00E82AA2"/>
    <w:rsid w:val="00E82B60"/>
    <w:rsid w:val="00E8324F"/>
    <w:rsid w:val="00E83A71"/>
    <w:rsid w:val="00E83DFC"/>
    <w:rsid w:val="00E84711"/>
    <w:rsid w:val="00E84FA7"/>
    <w:rsid w:val="00E8725A"/>
    <w:rsid w:val="00E874E1"/>
    <w:rsid w:val="00E90045"/>
    <w:rsid w:val="00E90973"/>
    <w:rsid w:val="00E94121"/>
    <w:rsid w:val="00E94202"/>
    <w:rsid w:val="00E9574B"/>
    <w:rsid w:val="00E95757"/>
    <w:rsid w:val="00E97947"/>
    <w:rsid w:val="00EA1A21"/>
    <w:rsid w:val="00EA35D0"/>
    <w:rsid w:val="00EA5567"/>
    <w:rsid w:val="00EA79A1"/>
    <w:rsid w:val="00EB0438"/>
    <w:rsid w:val="00EB0653"/>
    <w:rsid w:val="00EB10A1"/>
    <w:rsid w:val="00EB2A71"/>
    <w:rsid w:val="00EB2A9C"/>
    <w:rsid w:val="00EB2C32"/>
    <w:rsid w:val="00EB54E6"/>
    <w:rsid w:val="00EB69CF"/>
    <w:rsid w:val="00EB6B6A"/>
    <w:rsid w:val="00EC0734"/>
    <w:rsid w:val="00EC10F3"/>
    <w:rsid w:val="00EC1B57"/>
    <w:rsid w:val="00EC338A"/>
    <w:rsid w:val="00EC33FD"/>
    <w:rsid w:val="00EC5DB2"/>
    <w:rsid w:val="00EC6204"/>
    <w:rsid w:val="00EC6ABD"/>
    <w:rsid w:val="00EC6D70"/>
    <w:rsid w:val="00EC740D"/>
    <w:rsid w:val="00EC7C2B"/>
    <w:rsid w:val="00ED096C"/>
    <w:rsid w:val="00ED34DF"/>
    <w:rsid w:val="00ED6F0A"/>
    <w:rsid w:val="00EE014E"/>
    <w:rsid w:val="00EE0D5B"/>
    <w:rsid w:val="00EE348C"/>
    <w:rsid w:val="00EE3E5F"/>
    <w:rsid w:val="00EE42EF"/>
    <w:rsid w:val="00EE4F5D"/>
    <w:rsid w:val="00EE5747"/>
    <w:rsid w:val="00EE5F06"/>
    <w:rsid w:val="00EE7002"/>
    <w:rsid w:val="00EF0C7E"/>
    <w:rsid w:val="00EF18F6"/>
    <w:rsid w:val="00EF4138"/>
    <w:rsid w:val="00EF4D56"/>
    <w:rsid w:val="00EF620E"/>
    <w:rsid w:val="00F00381"/>
    <w:rsid w:val="00F01F56"/>
    <w:rsid w:val="00F029C4"/>
    <w:rsid w:val="00F046CB"/>
    <w:rsid w:val="00F04C86"/>
    <w:rsid w:val="00F04E39"/>
    <w:rsid w:val="00F050A0"/>
    <w:rsid w:val="00F070E4"/>
    <w:rsid w:val="00F1305F"/>
    <w:rsid w:val="00F14639"/>
    <w:rsid w:val="00F1494A"/>
    <w:rsid w:val="00F15B81"/>
    <w:rsid w:val="00F15EC4"/>
    <w:rsid w:val="00F16DAF"/>
    <w:rsid w:val="00F20E8B"/>
    <w:rsid w:val="00F21967"/>
    <w:rsid w:val="00F21C36"/>
    <w:rsid w:val="00F22DA3"/>
    <w:rsid w:val="00F232BB"/>
    <w:rsid w:val="00F24AE7"/>
    <w:rsid w:val="00F24B50"/>
    <w:rsid w:val="00F25B89"/>
    <w:rsid w:val="00F26030"/>
    <w:rsid w:val="00F27353"/>
    <w:rsid w:val="00F274D7"/>
    <w:rsid w:val="00F31F46"/>
    <w:rsid w:val="00F32D63"/>
    <w:rsid w:val="00F33AC7"/>
    <w:rsid w:val="00F33B6C"/>
    <w:rsid w:val="00F34C49"/>
    <w:rsid w:val="00F34EF3"/>
    <w:rsid w:val="00F372F0"/>
    <w:rsid w:val="00F40833"/>
    <w:rsid w:val="00F41B8E"/>
    <w:rsid w:val="00F4422F"/>
    <w:rsid w:val="00F45F6C"/>
    <w:rsid w:val="00F4601C"/>
    <w:rsid w:val="00F4652A"/>
    <w:rsid w:val="00F472E9"/>
    <w:rsid w:val="00F522F6"/>
    <w:rsid w:val="00F52D3A"/>
    <w:rsid w:val="00F52E91"/>
    <w:rsid w:val="00F53632"/>
    <w:rsid w:val="00F551F7"/>
    <w:rsid w:val="00F55316"/>
    <w:rsid w:val="00F56E75"/>
    <w:rsid w:val="00F57450"/>
    <w:rsid w:val="00F600ED"/>
    <w:rsid w:val="00F604F2"/>
    <w:rsid w:val="00F60599"/>
    <w:rsid w:val="00F6321F"/>
    <w:rsid w:val="00F641E0"/>
    <w:rsid w:val="00F64350"/>
    <w:rsid w:val="00F64B12"/>
    <w:rsid w:val="00F65351"/>
    <w:rsid w:val="00F66FE5"/>
    <w:rsid w:val="00F70151"/>
    <w:rsid w:val="00F72BFB"/>
    <w:rsid w:val="00F73158"/>
    <w:rsid w:val="00F7363B"/>
    <w:rsid w:val="00F74E74"/>
    <w:rsid w:val="00F74ED9"/>
    <w:rsid w:val="00F7532B"/>
    <w:rsid w:val="00F75C65"/>
    <w:rsid w:val="00F77731"/>
    <w:rsid w:val="00F80A79"/>
    <w:rsid w:val="00F81460"/>
    <w:rsid w:val="00F82069"/>
    <w:rsid w:val="00F82CBC"/>
    <w:rsid w:val="00F82EF6"/>
    <w:rsid w:val="00F83307"/>
    <w:rsid w:val="00F85A01"/>
    <w:rsid w:val="00F8681F"/>
    <w:rsid w:val="00F87194"/>
    <w:rsid w:val="00F876A0"/>
    <w:rsid w:val="00F9021A"/>
    <w:rsid w:val="00F91459"/>
    <w:rsid w:val="00F92D71"/>
    <w:rsid w:val="00F92D81"/>
    <w:rsid w:val="00F938A5"/>
    <w:rsid w:val="00F94FC4"/>
    <w:rsid w:val="00F95C76"/>
    <w:rsid w:val="00F96E4E"/>
    <w:rsid w:val="00F972F8"/>
    <w:rsid w:val="00F97478"/>
    <w:rsid w:val="00F9749D"/>
    <w:rsid w:val="00F97BBB"/>
    <w:rsid w:val="00FA2CC2"/>
    <w:rsid w:val="00FA2E27"/>
    <w:rsid w:val="00FA2E5E"/>
    <w:rsid w:val="00FA44C6"/>
    <w:rsid w:val="00FA5997"/>
    <w:rsid w:val="00FA6AD8"/>
    <w:rsid w:val="00FA7BE1"/>
    <w:rsid w:val="00FB081F"/>
    <w:rsid w:val="00FB1161"/>
    <w:rsid w:val="00FB15D2"/>
    <w:rsid w:val="00FB1843"/>
    <w:rsid w:val="00FB2764"/>
    <w:rsid w:val="00FB277F"/>
    <w:rsid w:val="00FB37C3"/>
    <w:rsid w:val="00FB3DBC"/>
    <w:rsid w:val="00FB4CC6"/>
    <w:rsid w:val="00FB4F60"/>
    <w:rsid w:val="00FB518E"/>
    <w:rsid w:val="00FB571A"/>
    <w:rsid w:val="00FB6DBC"/>
    <w:rsid w:val="00FB6ED5"/>
    <w:rsid w:val="00FC0BF4"/>
    <w:rsid w:val="00FC1AEB"/>
    <w:rsid w:val="00FC2EA2"/>
    <w:rsid w:val="00FC3C42"/>
    <w:rsid w:val="00FC7118"/>
    <w:rsid w:val="00FC79B8"/>
    <w:rsid w:val="00FC7AD4"/>
    <w:rsid w:val="00FD03C6"/>
    <w:rsid w:val="00FD057C"/>
    <w:rsid w:val="00FD3511"/>
    <w:rsid w:val="00FD3CF3"/>
    <w:rsid w:val="00FD3D60"/>
    <w:rsid w:val="00FD45D9"/>
    <w:rsid w:val="00FD694B"/>
    <w:rsid w:val="00FD73F9"/>
    <w:rsid w:val="00FD75EC"/>
    <w:rsid w:val="00FD7657"/>
    <w:rsid w:val="00FD7797"/>
    <w:rsid w:val="00FD7BFA"/>
    <w:rsid w:val="00FE0CA1"/>
    <w:rsid w:val="00FE1190"/>
    <w:rsid w:val="00FE135F"/>
    <w:rsid w:val="00FE4E27"/>
    <w:rsid w:val="00FE58FD"/>
    <w:rsid w:val="00FE6699"/>
    <w:rsid w:val="00FE722B"/>
    <w:rsid w:val="00FE75EF"/>
    <w:rsid w:val="00FE7A94"/>
    <w:rsid w:val="00FF0731"/>
    <w:rsid w:val="00FF17B7"/>
    <w:rsid w:val="00FF180C"/>
    <w:rsid w:val="00FF1AEE"/>
    <w:rsid w:val="00FF1BCA"/>
    <w:rsid w:val="00FF3A52"/>
    <w:rsid w:val="00FF499B"/>
    <w:rsid w:val="00FF53F9"/>
    <w:rsid w:val="00FF5DC7"/>
    <w:rsid w:val="00FF642F"/>
    <w:rsid w:val="00FF6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4A83CE"/>
  <w15:docId w15:val="{D770A5AC-1F9A-47FD-82DD-4161AB6B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unhideWhenUsed/>
    <w:qFormat/>
    <w:rsid w:val="00E030BE"/>
    <w:pPr>
      <w:ind w:left="720"/>
      <w:jc w:val="both"/>
    </w:pPr>
    <w:rPr>
      <w:rFonts w:ascii="Arial" w:hAnsi="Arial"/>
      <w:sz w:val="22"/>
      <w:lang w:eastAsia="en-US"/>
    </w:rPr>
  </w:style>
  <w:style w:type="paragraph" w:styleId="Heading1">
    <w:name w:val="heading 1"/>
    <w:basedOn w:val="Normal"/>
    <w:next w:val="NormalIndent"/>
    <w:link w:val="Heading1Char"/>
    <w:uiPriority w:val="1"/>
    <w:rsid w:val="00F9749D"/>
    <w:pPr>
      <w:spacing w:before="120" w:after="120"/>
      <w:ind w:left="86"/>
      <w:jc w:val="center"/>
      <w:outlineLvl w:val="0"/>
    </w:pPr>
    <w:rPr>
      <w:rFonts w:ascii="Tahoma" w:hAnsi="Tahoma"/>
      <w:b/>
      <w:bCs/>
      <w:i/>
      <w:smallCaps/>
      <w:color w:val="800000"/>
      <w:sz w:val="36"/>
      <w:szCs w:val="36"/>
    </w:rPr>
  </w:style>
  <w:style w:type="paragraph" w:styleId="Heading2">
    <w:name w:val="heading 2"/>
    <w:basedOn w:val="Normal"/>
    <w:next w:val="NormalIndent"/>
    <w:link w:val="Heading2Char"/>
    <w:uiPriority w:val="1"/>
    <w:qFormat/>
    <w:rsid w:val="00A331E1"/>
    <w:pPr>
      <w:tabs>
        <w:tab w:val="right" w:pos="2160"/>
      </w:tabs>
      <w:spacing w:before="120"/>
      <w:ind w:left="180"/>
      <w:outlineLvl w:val="1"/>
    </w:pPr>
    <w:rPr>
      <w:rFonts w:ascii="Tahoma" w:hAnsi="Tahoma"/>
      <w:b/>
      <w:i/>
      <w:iCs/>
      <w:color w:val="800000"/>
    </w:rPr>
  </w:style>
  <w:style w:type="paragraph" w:styleId="Heading3">
    <w:name w:val="heading 3"/>
    <w:basedOn w:val="Normal"/>
    <w:next w:val="NormalIndent"/>
    <w:semiHidden/>
    <w:qFormat/>
    <w:rsid w:val="00A331E1"/>
    <w:pPr>
      <w:spacing w:before="120"/>
      <w:ind w:left="270"/>
      <w:outlineLvl w:val="2"/>
    </w:pPr>
    <w:rPr>
      <w:sz w:val="20"/>
    </w:rPr>
  </w:style>
  <w:style w:type="paragraph" w:styleId="Heading4">
    <w:name w:val="heading 4"/>
    <w:basedOn w:val="Normal"/>
    <w:next w:val="bodyindent"/>
    <w:semiHidden/>
    <w:qFormat/>
    <w:rsid w:val="00A331E1"/>
    <w:pPr>
      <w:keepNext/>
      <w:spacing w:before="240" w:after="60"/>
      <w:ind w:left="2880"/>
      <w:outlineLvl w:val="3"/>
    </w:pPr>
    <w:rPr>
      <w:b/>
    </w:rPr>
  </w:style>
  <w:style w:type="paragraph" w:styleId="Heading5">
    <w:name w:val="heading 5"/>
    <w:basedOn w:val="Normal"/>
    <w:next w:val="Normal"/>
    <w:link w:val="Heading5Char"/>
    <w:semiHidden/>
    <w:qFormat/>
    <w:rsid w:val="00A331E1"/>
    <w:pPr>
      <w:spacing w:before="240" w:after="60"/>
      <w:ind w:left="3060"/>
      <w:outlineLvl w:val="4"/>
    </w:pPr>
    <w:rPr>
      <w:i/>
    </w:rPr>
  </w:style>
  <w:style w:type="paragraph" w:styleId="Heading6">
    <w:name w:val="heading 6"/>
    <w:basedOn w:val="Normal"/>
    <w:next w:val="Normal"/>
    <w:semiHidden/>
    <w:qFormat/>
    <w:rsid w:val="00A331E1"/>
    <w:pPr>
      <w:spacing w:before="240" w:after="60"/>
      <w:outlineLvl w:val="5"/>
    </w:pPr>
    <w:rPr>
      <w:i/>
    </w:rPr>
  </w:style>
  <w:style w:type="paragraph" w:styleId="Heading7">
    <w:name w:val="heading 7"/>
    <w:basedOn w:val="Normal"/>
    <w:next w:val="Normal"/>
    <w:link w:val="Heading7Char"/>
    <w:uiPriority w:val="1"/>
    <w:qFormat/>
    <w:rsid w:val="00CD6FEA"/>
    <w:pPr>
      <w:spacing w:before="240" w:after="60"/>
      <w:ind w:left="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411161"/>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411161"/>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semiHidden/>
    <w:rsid w:val="00A331E1"/>
    <w:pPr>
      <w:tabs>
        <w:tab w:val="left" w:pos="7920"/>
      </w:tabs>
      <w:ind w:left="2970" w:right="299"/>
    </w:pPr>
    <w:rPr>
      <w:sz w:val="20"/>
    </w:rPr>
  </w:style>
  <w:style w:type="paragraph" w:styleId="Footer">
    <w:name w:val="footer"/>
    <w:basedOn w:val="Normal"/>
    <w:link w:val="FooterChar"/>
    <w:uiPriority w:val="99"/>
    <w:rsid w:val="00A331E1"/>
    <w:pPr>
      <w:tabs>
        <w:tab w:val="center" w:pos="4320"/>
        <w:tab w:val="right" w:pos="8640"/>
      </w:tabs>
      <w:jc w:val="right"/>
    </w:pPr>
    <w:rPr>
      <w:rFonts w:ascii="Paragon" w:hAnsi="Paragon"/>
      <w:smallCaps/>
      <w:sz w:val="24"/>
    </w:rPr>
  </w:style>
  <w:style w:type="paragraph" w:styleId="Header">
    <w:name w:val="header"/>
    <w:basedOn w:val="Normal"/>
    <w:link w:val="HeaderChar"/>
    <w:semiHidden/>
    <w:rsid w:val="00A331E1"/>
    <w:pPr>
      <w:tabs>
        <w:tab w:val="center" w:pos="4819"/>
        <w:tab w:val="right" w:pos="9071"/>
      </w:tabs>
    </w:pPr>
  </w:style>
  <w:style w:type="paragraph" w:customStyle="1" w:styleId="HAHeading">
    <w:name w:val="H A Heading"/>
    <w:semiHidden/>
    <w:rsid w:val="00A331E1"/>
    <w:rPr>
      <w:lang w:eastAsia="en-US"/>
    </w:rPr>
  </w:style>
  <w:style w:type="paragraph" w:customStyle="1" w:styleId="Title1">
    <w:name w:val="Title1"/>
    <w:basedOn w:val="Normal"/>
    <w:rsid w:val="00A331E1"/>
    <w:pPr>
      <w:tabs>
        <w:tab w:val="left" w:pos="9810"/>
      </w:tabs>
      <w:ind w:right="389"/>
    </w:pPr>
    <w:rPr>
      <w:rFonts w:ascii="Erie" w:hAnsi="Erie"/>
      <w:b/>
    </w:rPr>
  </w:style>
  <w:style w:type="character" w:styleId="PageNumber">
    <w:name w:val="page number"/>
    <w:basedOn w:val="DefaultParagraphFont"/>
    <w:semiHidden/>
    <w:rsid w:val="00A331E1"/>
  </w:style>
  <w:style w:type="paragraph" w:customStyle="1" w:styleId="address">
    <w:name w:val="address"/>
    <w:basedOn w:val="Normal"/>
    <w:semiHidden/>
    <w:rsid w:val="00A331E1"/>
    <w:pPr>
      <w:ind w:left="0" w:right="-25"/>
      <w:jc w:val="right"/>
    </w:pPr>
    <w:rPr>
      <w:rFonts w:ascii="Century Gothic" w:hAnsi="Century Gothic" w:cs="Tahoma"/>
      <w:iCs/>
      <w:color w:val="008080"/>
      <w:sz w:val="24"/>
    </w:rPr>
  </w:style>
  <w:style w:type="paragraph" w:customStyle="1" w:styleId="Style1">
    <w:name w:val="Style1"/>
    <w:basedOn w:val="Heading1"/>
    <w:semiHidden/>
    <w:unhideWhenUsed/>
    <w:rsid w:val="00A331E1"/>
    <w:pPr>
      <w:outlineLvl w:val="9"/>
    </w:pPr>
    <w:rPr>
      <w:i w:val="0"/>
    </w:rPr>
  </w:style>
  <w:style w:type="paragraph" w:customStyle="1" w:styleId="hampson">
    <w:name w:val="hampson"/>
    <w:semiHidden/>
    <w:rsid w:val="00A331E1"/>
    <w:pPr>
      <w:jc w:val="center"/>
    </w:pPr>
    <w:rPr>
      <w:rFonts w:ascii="Book Antiqua" w:hAnsi="Book Antiqua"/>
      <w:color w:val="993366"/>
      <w:sz w:val="24"/>
      <w:lang w:eastAsia="en-US"/>
    </w:rPr>
  </w:style>
  <w:style w:type="paragraph" w:customStyle="1" w:styleId="name">
    <w:name w:val="name"/>
    <w:basedOn w:val="Normal"/>
    <w:semiHidden/>
    <w:rsid w:val="00A331E1"/>
    <w:pPr>
      <w:ind w:left="0"/>
      <w:jc w:val="right"/>
    </w:pPr>
    <w:rPr>
      <w:rFonts w:ascii="Century Gothic" w:hAnsi="Century Gothic" w:cs="Tahoma"/>
      <w:bCs/>
      <w:color w:val="800000"/>
      <w:sz w:val="56"/>
    </w:rPr>
  </w:style>
  <w:style w:type="paragraph" w:customStyle="1" w:styleId="phone">
    <w:name w:val="phone"/>
    <w:basedOn w:val="Normal"/>
    <w:semiHidden/>
    <w:rsid w:val="00A331E1"/>
    <w:pPr>
      <w:ind w:left="0" w:right="-25"/>
      <w:jc w:val="right"/>
    </w:pPr>
    <w:rPr>
      <w:rFonts w:ascii="Century Gothic" w:hAnsi="Century Gothic" w:cs="Tahoma"/>
      <w:iCs/>
      <w:color w:val="008080"/>
      <w:sz w:val="20"/>
    </w:rPr>
  </w:style>
  <w:style w:type="paragraph" w:styleId="TOCHeading">
    <w:name w:val="TOC Heading"/>
    <w:basedOn w:val="Heading1"/>
    <w:next w:val="Normal"/>
    <w:uiPriority w:val="39"/>
    <w:unhideWhenUsed/>
    <w:qFormat/>
    <w:rsid w:val="00843781"/>
    <w:pPr>
      <w:keepNext/>
      <w:keepLines/>
      <w:spacing w:before="480" w:after="0" w:line="276" w:lineRule="auto"/>
      <w:ind w:left="0"/>
      <w:jc w:val="left"/>
      <w:outlineLvl w:val="9"/>
    </w:pPr>
    <w:rPr>
      <w:rFonts w:ascii="Cambria" w:hAnsi="Cambria"/>
      <w:i w:val="0"/>
      <w:color w:val="365F91"/>
      <w:szCs w:val="28"/>
      <w:lang w:val="en-US"/>
    </w:rPr>
  </w:style>
  <w:style w:type="paragraph" w:styleId="TOC1">
    <w:name w:val="toc 1"/>
    <w:basedOn w:val="Normal"/>
    <w:next w:val="Normal"/>
    <w:autoRedefine/>
    <w:uiPriority w:val="39"/>
    <w:unhideWhenUsed/>
    <w:rsid w:val="00CB43C4"/>
    <w:pPr>
      <w:spacing w:before="120" w:after="120"/>
      <w:ind w:left="0"/>
      <w:jc w:val="left"/>
    </w:pPr>
    <w:rPr>
      <w:rFonts w:asciiTheme="minorHAnsi" w:hAnsiTheme="minorHAnsi"/>
      <w:b/>
      <w:bCs/>
      <w:caps/>
      <w:sz w:val="20"/>
    </w:rPr>
  </w:style>
  <w:style w:type="character" w:styleId="Hyperlink">
    <w:name w:val="Hyperlink"/>
    <w:basedOn w:val="DefaultParagraphFont"/>
    <w:uiPriority w:val="99"/>
    <w:unhideWhenUsed/>
    <w:rsid w:val="00843781"/>
    <w:rPr>
      <w:color w:val="0000FF"/>
      <w:u w:val="single"/>
    </w:rPr>
  </w:style>
  <w:style w:type="paragraph" w:customStyle="1" w:styleId="bodyindent">
    <w:name w:val="body indent"/>
    <w:basedOn w:val="NormalIndent"/>
    <w:link w:val="bodyindentChar"/>
    <w:uiPriority w:val="1"/>
    <w:qFormat/>
    <w:rsid w:val="006F6671"/>
    <w:pPr>
      <w:ind w:left="2410"/>
    </w:pPr>
  </w:style>
  <w:style w:type="character" w:customStyle="1" w:styleId="bodyindentChar">
    <w:name w:val="body indent Char"/>
    <w:basedOn w:val="DefaultParagraphFont"/>
    <w:link w:val="bodyindent"/>
    <w:uiPriority w:val="1"/>
    <w:rsid w:val="00E030BE"/>
    <w:rPr>
      <w:rFonts w:ascii="Arial" w:hAnsi="Arial"/>
      <w:lang w:eastAsia="en-US"/>
    </w:rPr>
  </w:style>
  <w:style w:type="character" w:customStyle="1" w:styleId="NormalIndentChar">
    <w:name w:val="Normal Indent Char"/>
    <w:basedOn w:val="DefaultParagraphFont"/>
    <w:link w:val="NormalIndent"/>
    <w:semiHidden/>
    <w:rsid w:val="00DC6842"/>
    <w:rPr>
      <w:rFonts w:ascii="Arial" w:hAnsi="Arial"/>
      <w:lang w:eastAsia="en-US"/>
    </w:rPr>
  </w:style>
  <w:style w:type="character" w:customStyle="1" w:styleId="Heading2Char">
    <w:name w:val="Heading 2 Char"/>
    <w:basedOn w:val="DefaultParagraphFont"/>
    <w:link w:val="Heading2"/>
    <w:uiPriority w:val="1"/>
    <w:rsid w:val="00E030BE"/>
    <w:rPr>
      <w:rFonts w:ascii="Tahoma" w:hAnsi="Tahoma"/>
      <w:b/>
      <w:i/>
      <w:iCs/>
      <w:color w:val="800000"/>
      <w:sz w:val="22"/>
      <w:lang w:eastAsia="en-US"/>
    </w:rPr>
  </w:style>
  <w:style w:type="paragraph" w:styleId="TOC2">
    <w:name w:val="toc 2"/>
    <w:basedOn w:val="Normal"/>
    <w:next w:val="Normal"/>
    <w:autoRedefine/>
    <w:uiPriority w:val="39"/>
    <w:unhideWhenUsed/>
    <w:rsid w:val="008B0E65"/>
    <w:pPr>
      <w:ind w:left="220"/>
      <w:jc w:val="left"/>
    </w:pPr>
    <w:rPr>
      <w:rFonts w:asciiTheme="minorHAnsi" w:hAnsiTheme="minorHAnsi"/>
      <w:smallCaps/>
      <w:sz w:val="20"/>
    </w:rPr>
  </w:style>
  <w:style w:type="paragraph" w:styleId="TOC3">
    <w:name w:val="toc 3"/>
    <w:basedOn w:val="Normal"/>
    <w:next w:val="Normal"/>
    <w:autoRedefine/>
    <w:uiPriority w:val="39"/>
    <w:unhideWhenUsed/>
    <w:rsid w:val="008B0E65"/>
    <w:pPr>
      <w:ind w:left="440"/>
      <w:jc w:val="left"/>
    </w:pPr>
    <w:rPr>
      <w:rFonts w:asciiTheme="minorHAnsi" w:hAnsiTheme="minorHAnsi"/>
      <w:i/>
      <w:iCs/>
      <w:sz w:val="20"/>
    </w:rPr>
  </w:style>
  <w:style w:type="paragraph" w:customStyle="1" w:styleId="SONG">
    <w:name w:val="SONG"/>
    <w:basedOn w:val="Heading3"/>
    <w:next w:val="SongArtist"/>
    <w:link w:val="SONGChar"/>
    <w:uiPriority w:val="2"/>
    <w:qFormat/>
    <w:rsid w:val="00661C87"/>
    <w:pPr>
      <w:tabs>
        <w:tab w:val="left" w:pos="2268"/>
      </w:tabs>
      <w:ind w:left="567"/>
    </w:pPr>
    <w:rPr>
      <w:b/>
      <w:i/>
      <w:smallCaps/>
      <w:color w:val="FF0000"/>
      <w:sz w:val="24"/>
    </w:rPr>
  </w:style>
  <w:style w:type="paragraph" w:customStyle="1" w:styleId="TimePlace">
    <w:name w:val="Time/Place"/>
    <w:basedOn w:val="Heading5"/>
    <w:next w:val="bodyindent"/>
    <w:link w:val="TimePlaceChar"/>
    <w:qFormat/>
    <w:rsid w:val="00AA389C"/>
    <w:pPr>
      <w:spacing w:before="0"/>
      <w:ind w:left="284"/>
    </w:pPr>
  </w:style>
  <w:style w:type="character" w:customStyle="1" w:styleId="Heading1Char">
    <w:name w:val="Heading 1 Char"/>
    <w:basedOn w:val="DefaultParagraphFont"/>
    <w:link w:val="Heading1"/>
    <w:uiPriority w:val="1"/>
    <w:rsid w:val="00E030BE"/>
    <w:rPr>
      <w:rFonts w:ascii="Tahoma" w:hAnsi="Tahoma"/>
      <w:b/>
      <w:bCs/>
      <w:i/>
      <w:smallCaps/>
      <w:color w:val="800000"/>
      <w:sz w:val="36"/>
      <w:szCs w:val="36"/>
      <w:lang w:eastAsia="en-US"/>
    </w:rPr>
  </w:style>
  <w:style w:type="character" w:customStyle="1" w:styleId="SONGChar">
    <w:name w:val="SONG Char"/>
    <w:basedOn w:val="Heading1Char"/>
    <w:link w:val="SONG"/>
    <w:uiPriority w:val="2"/>
    <w:rsid w:val="00E030BE"/>
    <w:rPr>
      <w:rFonts w:ascii="Arial" w:hAnsi="Arial"/>
      <w:b/>
      <w:bCs/>
      <w:i/>
      <w:smallCaps/>
      <w:color w:val="FF0000"/>
      <w:sz w:val="24"/>
      <w:szCs w:val="36"/>
      <w:lang w:eastAsia="en-US"/>
    </w:rPr>
  </w:style>
  <w:style w:type="paragraph" w:customStyle="1" w:styleId="Scenedescription">
    <w:name w:val="Scene description"/>
    <w:basedOn w:val="NormalIndent"/>
    <w:next w:val="Scenesummary"/>
    <w:link w:val="ScenedescriptionChar"/>
    <w:uiPriority w:val="1"/>
    <w:rsid w:val="00BB2D04"/>
    <w:pPr>
      <w:tabs>
        <w:tab w:val="left" w:pos="3969"/>
      </w:tabs>
      <w:ind w:left="567"/>
      <w:jc w:val="left"/>
    </w:pPr>
    <w:rPr>
      <w:color w:val="000000"/>
    </w:rPr>
  </w:style>
  <w:style w:type="character" w:customStyle="1" w:styleId="Heading5Char">
    <w:name w:val="Heading 5 Char"/>
    <w:basedOn w:val="DefaultParagraphFont"/>
    <w:link w:val="Heading5"/>
    <w:semiHidden/>
    <w:rsid w:val="00BC0A8B"/>
    <w:rPr>
      <w:rFonts w:ascii="Arial" w:hAnsi="Arial"/>
      <w:i/>
      <w:sz w:val="22"/>
      <w:lang w:eastAsia="en-US"/>
    </w:rPr>
  </w:style>
  <w:style w:type="character" w:customStyle="1" w:styleId="TimePlaceChar">
    <w:name w:val="Time/Place Char"/>
    <w:basedOn w:val="Heading5Char"/>
    <w:link w:val="TimePlace"/>
    <w:rsid w:val="00AA389C"/>
    <w:rPr>
      <w:rFonts w:ascii="Arial" w:hAnsi="Arial"/>
      <w:i/>
      <w:sz w:val="22"/>
      <w:lang w:eastAsia="en-US"/>
    </w:rPr>
  </w:style>
  <w:style w:type="paragraph" w:customStyle="1" w:styleId="Scenesummary">
    <w:name w:val="Scene summary"/>
    <w:basedOn w:val="NormalIndent"/>
    <w:link w:val="ScenesummaryChar"/>
    <w:uiPriority w:val="1"/>
    <w:qFormat/>
    <w:rsid w:val="00F7363B"/>
    <w:pPr>
      <w:tabs>
        <w:tab w:val="left" w:pos="3969"/>
      </w:tabs>
      <w:ind w:left="2268" w:right="301"/>
    </w:pPr>
    <w:rPr>
      <w:i/>
      <w:color w:val="365F91"/>
    </w:rPr>
  </w:style>
  <w:style w:type="character" w:customStyle="1" w:styleId="ScenedescriptionChar">
    <w:name w:val="Scene description Char"/>
    <w:basedOn w:val="NormalIndentChar"/>
    <w:link w:val="Scenedescription"/>
    <w:uiPriority w:val="1"/>
    <w:rsid w:val="00E030BE"/>
    <w:rPr>
      <w:rFonts w:ascii="Arial" w:hAnsi="Arial"/>
      <w:color w:val="000000"/>
      <w:lang w:eastAsia="en-US"/>
    </w:rPr>
  </w:style>
  <w:style w:type="character" w:customStyle="1" w:styleId="ScenesummaryChar">
    <w:name w:val="Scene summary Char"/>
    <w:basedOn w:val="NormalIndentChar"/>
    <w:link w:val="Scenesummary"/>
    <w:uiPriority w:val="1"/>
    <w:rsid w:val="00E030BE"/>
    <w:rPr>
      <w:rFonts w:ascii="Arial" w:hAnsi="Arial"/>
      <w:i/>
      <w:color w:val="365F91"/>
      <w:lang w:eastAsia="en-US"/>
    </w:rPr>
  </w:style>
  <w:style w:type="paragraph" w:styleId="IntenseQuote">
    <w:name w:val="Intense Quote"/>
    <w:basedOn w:val="Normal"/>
    <w:next w:val="Normal"/>
    <w:link w:val="IntenseQuoteChar"/>
    <w:uiPriority w:val="30"/>
    <w:semiHidden/>
    <w:qFormat/>
    <w:rsid w:val="0063139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BC0A8B"/>
    <w:rPr>
      <w:rFonts w:ascii="Arial" w:hAnsi="Arial"/>
      <w:b/>
      <w:bCs/>
      <w:i/>
      <w:iCs/>
      <w:color w:val="4F81BD"/>
      <w:sz w:val="22"/>
      <w:lang w:eastAsia="en-US"/>
    </w:rPr>
  </w:style>
  <w:style w:type="paragraph" w:styleId="TOC4">
    <w:name w:val="toc 4"/>
    <w:basedOn w:val="Normal"/>
    <w:next w:val="Normal"/>
    <w:autoRedefine/>
    <w:uiPriority w:val="39"/>
    <w:unhideWhenUsed/>
    <w:rsid w:val="00867A6B"/>
    <w:pPr>
      <w:ind w:left="660"/>
      <w:jc w:val="left"/>
    </w:pPr>
    <w:rPr>
      <w:rFonts w:asciiTheme="minorHAnsi" w:hAnsiTheme="minorHAnsi"/>
      <w:sz w:val="18"/>
      <w:szCs w:val="18"/>
    </w:rPr>
  </w:style>
  <w:style w:type="paragraph" w:styleId="Index1">
    <w:name w:val="index 1"/>
    <w:basedOn w:val="Normal"/>
    <w:next w:val="Normal"/>
    <w:autoRedefine/>
    <w:uiPriority w:val="99"/>
    <w:semiHidden/>
    <w:unhideWhenUsed/>
    <w:rsid w:val="00CB43C4"/>
    <w:pPr>
      <w:ind w:left="220" w:hanging="220"/>
    </w:pPr>
  </w:style>
  <w:style w:type="paragraph" w:styleId="TOC5">
    <w:name w:val="toc 5"/>
    <w:basedOn w:val="Normal"/>
    <w:next w:val="Normal"/>
    <w:autoRedefine/>
    <w:uiPriority w:val="39"/>
    <w:unhideWhenUsed/>
    <w:rsid w:val="00867A6B"/>
    <w:pPr>
      <w:ind w:left="880"/>
      <w:jc w:val="left"/>
    </w:pPr>
    <w:rPr>
      <w:rFonts w:asciiTheme="minorHAnsi" w:hAnsiTheme="minorHAnsi"/>
      <w:sz w:val="18"/>
      <w:szCs w:val="18"/>
    </w:rPr>
  </w:style>
  <w:style w:type="paragraph" w:styleId="TOC6">
    <w:name w:val="toc 6"/>
    <w:basedOn w:val="Normal"/>
    <w:next w:val="Normal"/>
    <w:autoRedefine/>
    <w:uiPriority w:val="39"/>
    <w:unhideWhenUsed/>
    <w:rsid w:val="00867A6B"/>
    <w:pPr>
      <w:ind w:left="1100"/>
      <w:jc w:val="left"/>
    </w:pPr>
    <w:rPr>
      <w:rFonts w:asciiTheme="minorHAnsi" w:hAnsiTheme="minorHAnsi"/>
      <w:sz w:val="18"/>
      <w:szCs w:val="18"/>
    </w:rPr>
  </w:style>
  <w:style w:type="paragraph" w:styleId="TOC7">
    <w:name w:val="toc 7"/>
    <w:basedOn w:val="Normal"/>
    <w:next w:val="Normal"/>
    <w:autoRedefine/>
    <w:uiPriority w:val="39"/>
    <w:unhideWhenUsed/>
    <w:rsid w:val="00867A6B"/>
    <w:pPr>
      <w:ind w:left="1320"/>
      <w:jc w:val="left"/>
    </w:pPr>
    <w:rPr>
      <w:rFonts w:asciiTheme="minorHAnsi" w:hAnsiTheme="minorHAnsi"/>
      <w:sz w:val="18"/>
      <w:szCs w:val="18"/>
    </w:rPr>
  </w:style>
  <w:style w:type="paragraph" w:styleId="TOC8">
    <w:name w:val="toc 8"/>
    <w:basedOn w:val="Normal"/>
    <w:next w:val="Normal"/>
    <w:autoRedefine/>
    <w:uiPriority w:val="39"/>
    <w:unhideWhenUsed/>
    <w:rsid w:val="00867A6B"/>
    <w:pPr>
      <w:ind w:left="1540"/>
      <w:jc w:val="left"/>
    </w:pPr>
    <w:rPr>
      <w:rFonts w:asciiTheme="minorHAnsi" w:hAnsiTheme="minorHAnsi"/>
      <w:sz w:val="18"/>
      <w:szCs w:val="18"/>
    </w:rPr>
  </w:style>
  <w:style w:type="paragraph" w:styleId="TOC9">
    <w:name w:val="toc 9"/>
    <w:basedOn w:val="Normal"/>
    <w:next w:val="Normal"/>
    <w:autoRedefine/>
    <w:uiPriority w:val="39"/>
    <w:unhideWhenUsed/>
    <w:rsid w:val="00867A6B"/>
    <w:pPr>
      <w:ind w:left="1760"/>
      <w:jc w:val="left"/>
    </w:pPr>
    <w:rPr>
      <w:rFonts w:asciiTheme="minorHAnsi" w:hAnsiTheme="minorHAnsi"/>
      <w:sz w:val="18"/>
      <w:szCs w:val="18"/>
    </w:rPr>
  </w:style>
  <w:style w:type="paragraph" w:customStyle="1" w:styleId="SCENENUMBER">
    <w:name w:val="SCENE NUMBER"/>
    <w:basedOn w:val="Heading1"/>
    <w:next w:val="Scenedescription"/>
    <w:link w:val="SCENENUMBERChar"/>
    <w:uiPriority w:val="1"/>
    <w:qFormat/>
    <w:rsid w:val="004807AE"/>
    <w:pPr>
      <w:ind w:left="567"/>
      <w:jc w:val="left"/>
    </w:pPr>
    <w:rPr>
      <w:i w:val="0"/>
      <w:iCs/>
      <w:color w:val="auto"/>
      <w:sz w:val="24"/>
      <w:szCs w:val="24"/>
    </w:rPr>
  </w:style>
  <w:style w:type="paragraph" w:customStyle="1" w:styleId="SongArtist">
    <w:name w:val="Song Artist"/>
    <w:basedOn w:val="bodyindent"/>
    <w:link w:val="SongArtistChar"/>
    <w:semiHidden/>
    <w:qFormat/>
    <w:rsid w:val="00410AED"/>
    <w:pPr>
      <w:ind w:left="2977"/>
      <w:jc w:val="left"/>
    </w:pPr>
    <w:rPr>
      <w:i/>
      <w:color w:val="FF0000"/>
    </w:rPr>
  </w:style>
  <w:style w:type="character" w:customStyle="1" w:styleId="SCENENUMBERChar">
    <w:name w:val="SCENE NUMBER Char"/>
    <w:basedOn w:val="Heading1Char"/>
    <w:link w:val="SCENENUMBER"/>
    <w:uiPriority w:val="1"/>
    <w:rsid w:val="004807AE"/>
    <w:rPr>
      <w:rFonts w:ascii="Tahoma" w:hAnsi="Tahoma"/>
      <w:b/>
      <w:bCs/>
      <w:i w:val="0"/>
      <w:iCs/>
      <w:smallCaps/>
      <w:color w:val="800000"/>
      <w:sz w:val="24"/>
      <w:szCs w:val="24"/>
      <w:lang w:eastAsia="en-US"/>
    </w:rPr>
  </w:style>
  <w:style w:type="character" w:customStyle="1" w:styleId="SongArtistChar">
    <w:name w:val="Song Artist Char"/>
    <w:basedOn w:val="bodyindentChar"/>
    <w:link w:val="SongArtist"/>
    <w:semiHidden/>
    <w:rsid w:val="00BC0A8B"/>
    <w:rPr>
      <w:rFonts w:ascii="Arial" w:hAnsi="Arial"/>
      <w:i/>
      <w:color w:val="FF0000"/>
      <w:lang w:eastAsia="en-US"/>
    </w:rPr>
  </w:style>
  <w:style w:type="character" w:customStyle="1" w:styleId="Heading7Char">
    <w:name w:val="Heading 7 Char"/>
    <w:basedOn w:val="DefaultParagraphFont"/>
    <w:link w:val="Heading7"/>
    <w:uiPriority w:val="1"/>
    <w:rsid w:val="00E030BE"/>
    <w:rPr>
      <w:rFonts w:ascii="Calibri" w:hAnsi="Calibri"/>
      <w:sz w:val="24"/>
      <w:szCs w:val="24"/>
      <w:lang w:eastAsia="en-US"/>
    </w:rPr>
  </w:style>
  <w:style w:type="paragraph" w:customStyle="1" w:styleId="SongDescription">
    <w:name w:val="Song Description"/>
    <w:basedOn w:val="SongArtist"/>
    <w:link w:val="SongDescriptionChar"/>
    <w:uiPriority w:val="2"/>
    <w:qFormat/>
    <w:rsid w:val="00AD4E0B"/>
    <w:pPr>
      <w:ind w:left="3600"/>
    </w:pPr>
  </w:style>
  <w:style w:type="character" w:customStyle="1" w:styleId="Heading9Char">
    <w:name w:val="Heading 9 Char"/>
    <w:basedOn w:val="DefaultParagraphFont"/>
    <w:link w:val="Heading9"/>
    <w:uiPriority w:val="9"/>
    <w:semiHidden/>
    <w:rsid w:val="00411161"/>
    <w:rPr>
      <w:rFonts w:ascii="Cambria" w:eastAsia="Times New Roman" w:hAnsi="Cambria" w:cs="Times New Roman"/>
      <w:sz w:val="22"/>
      <w:szCs w:val="22"/>
      <w:lang w:eastAsia="en-US"/>
    </w:rPr>
  </w:style>
  <w:style w:type="character" w:customStyle="1" w:styleId="SongDescriptionChar">
    <w:name w:val="Song Description Char"/>
    <w:basedOn w:val="SongArtistChar"/>
    <w:link w:val="SongDescription"/>
    <w:uiPriority w:val="2"/>
    <w:rsid w:val="00E030BE"/>
    <w:rPr>
      <w:rFonts w:ascii="Arial" w:hAnsi="Arial"/>
      <w:i/>
      <w:color w:val="FF0000"/>
      <w:lang w:eastAsia="en-US"/>
    </w:rPr>
  </w:style>
  <w:style w:type="character" w:customStyle="1" w:styleId="Heading8Char">
    <w:name w:val="Heading 8 Char"/>
    <w:basedOn w:val="DefaultParagraphFont"/>
    <w:link w:val="Heading8"/>
    <w:uiPriority w:val="9"/>
    <w:semiHidden/>
    <w:rsid w:val="00411161"/>
    <w:rPr>
      <w:rFonts w:ascii="Calibri" w:eastAsia="Times New Roman" w:hAnsi="Calibri" w:cs="Times New Roman"/>
      <w:i/>
      <w:iCs/>
      <w:sz w:val="24"/>
      <w:szCs w:val="24"/>
      <w:lang w:eastAsia="en-US"/>
    </w:rPr>
  </w:style>
  <w:style w:type="paragraph" w:customStyle="1" w:styleId="Characters">
    <w:name w:val="Characters"/>
    <w:basedOn w:val="bodyindent"/>
    <w:link w:val="CharactersChar"/>
    <w:uiPriority w:val="1"/>
    <w:qFormat/>
    <w:rsid w:val="00A2338D"/>
    <w:pPr>
      <w:tabs>
        <w:tab w:val="left" w:pos="6521"/>
        <w:tab w:val="left" w:pos="9923"/>
      </w:tabs>
      <w:ind w:left="2127" w:right="121"/>
      <w:jc w:val="left"/>
    </w:pPr>
  </w:style>
  <w:style w:type="character" w:customStyle="1" w:styleId="CharactersChar">
    <w:name w:val="Characters Char"/>
    <w:basedOn w:val="bodyindentChar"/>
    <w:link w:val="Characters"/>
    <w:uiPriority w:val="1"/>
    <w:rsid w:val="00E030BE"/>
    <w:rPr>
      <w:rFonts w:ascii="Arial" w:hAnsi="Arial"/>
      <w:lang w:eastAsia="en-US"/>
    </w:rPr>
  </w:style>
  <w:style w:type="character" w:customStyle="1" w:styleId="apple-converted-space">
    <w:name w:val="apple-converted-space"/>
    <w:basedOn w:val="DefaultParagraphFont"/>
    <w:semiHidden/>
    <w:rsid w:val="00E134D1"/>
  </w:style>
  <w:style w:type="character" w:styleId="IntenseEmphasis">
    <w:name w:val="Intense Emphasis"/>
    <w:basedOn w:val="DefaultParagraphFont"/>
    <w:uiPriority w:val="21"/>
    <w:semiHidden/>
    <w:rsid w:val="00CD074D"/>
    <w:rPr>
      <w:b/>
      <w:bCs/>
      <w:i/>
      <w:iCs/>
      <w:color w:val="4F81BD"/>
    </w:rPr>
  </w:style>
  <w:style w:type="paragraph" w:customStyle="1" w:styleId="DIALOGUE">
    <w:name w:val="DIALOGUE"/>
    <w:basedOn w:val="NormalIndent"/>
    <w:link w:val="DIALOGUEChar"/>
    <w:qFormat/>
    <w:rsid w:val="00CE7031"/>
    <w:pPr>
      <w:tabs>
        <w:tab w:val="clear" w:pos="7920"/>
        <w:tab w:val="left" w:pos="3969"/>
      </w:tabs>
      <w:ind w:left="709" w:right="0"/>
      <w:jc w:val="left"/>
    </w:pPr>
    <w:rPr>
      <w:rFonts w:ascii="Courier New" w:hAnsi="Courier New"/>
      <w:sz w:val="24"/>
    </w:rPr>
  </w:style>
  <w:style w:type="character" w:customStyle="1" w:styleId="DIALOGUEChar">
    <w:name w:val="DIALOGUE Char"/>
    <w:basedOn w:val="NormalIndentChar"/>
    <w:link w:val="DIALOGUE"/>
    <w:rsid w:val="00CE7031"/>
    <w:rPr>
      <w:rFonts w:ascii="Courier New" w:hAnsi="Courier New"/>
      <w:sz w:val="24"/>
      <w:lang w:eastAsia="en-US"/>
    </w:rPr>
  </w:style>
  <w:style w:type="paragraph" w:styleId="BalloonText">
    <w:name w:val="Balloon Text"/>
    <w:basedOn w:val="Normal"/>
    <w:link w:val="BalloonTextChar"/>
    <w:uiPriority w:val="99"/>
    <w:semiHidden/>
    <w:unhideWhenUsed/>
    <w:rsid w:val="00AB6BB8"/>
    <w:rPr>
      <w:rFonts w:ascii="Tahoma" w:hAnsi="Tahoma" w:cs="Tahoma"/>
      <w:sz w:val="16"/>
      <w:szCs w:val="16"/>
    </w:rPr>
  </w:style>
  <w:style w:type="character" w:customStyle="1" w:styleId="BalloonTextChar">
    <w:name w:val="Balloon Text Char"/>
    <w:basedOn w:val="DefaultParagraphFont"/>
    <w:link w:val="BalloonText"/>
    <w:uiPriority w:val="99"/>
    <w:semiHidden/>
    <w:rsid w:val="00AB6BB8"/>
    <w:rPr>
      <w:rFonts w:ascii="Tahoma" w:hAnsi="Tahoma" w:cs="Tahoma"/>
      <w:sz w:val="16"/>
      <w:szCs w:val="16"/>
      <w:lang w:eastAsia="en-US"/>
    </w:rPr>
  </w:style>
  <w:style w:type="paragraph" w:customStyle="1" w:styleId="CharacterSpeech">
    <w:name w:val="Character Speech"/>
    <w:basedOn w:val="DIALOGUE"/>
    <w:link w:val="CharacterSpeechChar"/>
    <w:uiPriority w:val="1"/>
    <w:qFormat/>
    <w:rsid w:val="00D01F3D"/>
    <w:rPr>
      <w:b/>
    </w:rPr>
  </w:style>
  <w:style w:type="paragraph" w:customStyle="1" w:styleId="SceneDirection">
    <w:name w:val="Scene Direction"/>
    <w:basedOn w:val="Scenedescription"/>
    <w:link w:val="SceneDirectionChar"/>
    <w:qFormat/>
    <w:rsid w:val="00DD1C67"/>
    <w:pPr>
      <w:ind w:left="284" w:right="0"/>
    </w:pPr>
    <w:rPr>
      <w:b/>
      <w:color w:val="auto"/>
      <w:sz w:val="22"/>
    </w:rPr>
  </w:style>
  <w:style w:type="character" w:customStyle="1" w:styleId="CharacterSpeechChar">
    <w:name w:val="Character Speech Char"/>
    <w:basedOn w:val="DIALOGUEChar"/>
    <w:link w:val="CharacterSpeech"/>
    <w:uiPriority w:val="1"/>
    <w:rsid w:val="00E030BE"/>
    <w:rPr>
      <w:rFonts w:ascii="Courier New" w:hAnsi="Courier New"/>
      <w:b/>
      <w:sz w:val="24"/>
      <w:lang w:eastAsia="en-US"/>
    </w:rPr>
  </w:style>
  <w:style w:type="paragraph" w:customStyle="1" w:styleId="StageDirection">
    <w:name w:val="Stage Direction"/>
    <w:basedOn w:val="SceneDirection"/>
    <w:link w:val="StageDirectionChar"/>
    <w:qFormat/>
    <w:rsid w:val="0030349D"/>
    <w:pPr>
      <w:ind w:left="1418" w:right="1418"/>
    </w:pPr>
    <w:rPr>
      <w:rFonts w:ascii="Courier New" w:hAnsi="Courier New"/>
      <w:b w:val="0"/>
      <w:i/>
      <w:sz w:val="24"/>
    </w:rPr>
  </w:style>
  <w:style w:type="character" w:customStyle="1" w:styleId="SceneDirectionChar">
    <w:name w:val="Scene Direction Char"/>
    <w:basedOn w:val="ScenedescriptionChar"/>
    <w:link w:val="SceneDirection"/>
    <w:rsid w:val="00DD1C67"/>
    <w:rPr>
      <w:rFonts w:ascii="Arial" w:hAnsi="Arial"/>
      <w:b/>
      <w:color w:val="000000"/>
      <w:sz w:val="22"/>
      <w:lang w:eastAsia="en-US"/>
    </w:rPr>
  </w:style>
  <w:style w:type="character" w:customStyle="1" w:styleId="StageDirectionChar">
    <w:name w:val="Stage Direction Char"/>
    <w:basedOn w:val="SceneDirectionChar"/>
    <w:link w:val="StageDirection"/>
    <w:rsid w:val="0030349D"/>
    <w:rPr>
      <w:rFonts w:ascii="Courier New" w:hAnsi="Courier New"/>
      <w:b/>
      <w:i/>
      <w:color w:val="000000"/>
      <w:sz w:val="24"/>
      <w:lang w:eastAsia="en-US"/>
    </w:rPr>
  </w:style>
  <w:style w:type="paragraph" w:customStyle="1" w:styleId="XDialogue">
    <w:name w:val="XDialogue"/>
    <w:basedOn w:val="DIALOGUE"/>
    <w:link w:val="XDialogueChar"/>
    <w:qFormat/>
    <w:rsid w:val="00F15EC4"/>
    <w:pPr>
      <w:ind w:left="3969"/>
    </w:pPr>
    <w:rPr>
      <w:b/>
      <w:caps/>
    </w:rPr>
  </w:style>
  <w:style w:type="character" w:customStyle="1" w:styleId="FooterChar">
    <w:name w:val="Footer Char"/>
    <w:basedOn w:val="DefaultParagraphFont"/>
    <w:link w:val="Footer"/>
    <w:uiPriority w:val="99"/>
    <w:rsid w:val="00D0127F"/>
    <w:rPr>
      <w:rFonts w:ascii="Paragon" w:hAnsi="Paragon"/>
      <w:smallCaps/>
      <w:sz w:val="24"/>
      <w:lang w:eastAsia="en-US"/>
    </w:rPr>
  </w:style>
  <w:style w:type="character" w:customStyle="1" w:styleId="XDialogueChar">
    <w:name w:val="XDialogue Char"/>
    <w:basedOn w:val="DIALOGUEChar"/>
    <w:link w:val="XDialogue"/>
    <w:rsid w:val="00F15EC4"/>
    <w:rPr>
      <w:rFonts w:ascii="Courier New" w:hAnsi="Courier New"/>
      <w:b/>
      <w:caps/>
      <w:sz w:val="24"/>
      <w:lang w:eastAsia="en-US"/>
    </w:rPr>
  </w:style>
  <w:style w:type="paragraph" w:customStyle="1" w:styleId="CUE">
    <w:name w:val="CUE"/>
    <w:basedOn w:val="StageDirection"/>
    <w:link w:val="CUEChar"/>
    <w:uiPriority w:val="1"/>
    <w:qFormat/>
    <w:rsid w:val="00BC020A"/>
    <w:pPr>
      <w:ind w:left="709"/>
    </w:pPr>
    <w:rPr>
      <w:b/>
    </w:rPr>
  </w:style>
  <w:style w:type="paragraph" w:customStyle="1" w:styleId="SCENARIO">
    <w:name w:val="SCENARIO"/>
    <w:basedOn w:val="bodyindent"/>
    <w:link w:val="SCENARIOChar"/>
    <w:uiPriority w:val="1"/>
    <w:qFormat/>
    <w:rsid w:val="00F9021A"/>
    <w:pPr>
      <w:ind w:left="1985"/>
    </w:pPr>
  </w:style>
  <w:style w:type="character" w:customStyle="1" w:styleId="CUEChar">
    <w:name w:val="CUE Char"/>
    <w:basedOn w:val="StageDirectionChar"/>
    <w:link w:val="CUE"/>
    <w:uiPriority w:val="1"/>
    <w:rsid w:val="00E030BE"/>
    <w:rPr>
      <w:rFonts w:ascii="Courier New" w:hAnsi="Courier New"/>
      <w:b/>
      <w:i/>
      <w:color w:val="000000"/>
      <w:sz w:val="24"/>
      <w:lang w:eastAsia="en-US"/>
    </w:rPr>
  </w:style>
  <w:style w:type="paragraph" w:styleId="DocumentMap">
    <w:name w:val="Document Map"/>
    <w:basedOn w:val="Normal"/>
    <w:link w:val="DocumentMapChar"/>
    <w:uiPriority w:val="99"/>
    <w:semiHidden/>
    <w:unhideWhenUsed/>
    <w:rsid w:val="00FF642F"/>
    <w:rPr>
      <w:rFonts w:ascii="Tahoma" w:hAnsi="Tahoma" w:cs="Tahoma"/>
      <w:sz w:val="16"/>
      <w:szCs w:val="16"/>
    </w:rPr>
  </w:style>
  <w:style w:type="character" w:customStyle="1" w:styleId="SCENARIOChar">
    <w:name w:val="SCENARIO Char"/>
    <w:basedOn w:val="bodyindentChar"/>
    <w:link w:val="SCENARIO"/>
    <w:uiPriority w:val="1"/>
    <w:rsid w:val="00E030BE"/>
    <w:rPr>
      <w:rFonts w:ascii="Arial" w:hAnsi="Arial"/>
      <w:lang w:eastAsia="en-US"/>
    </w:rPr>
  </w:style>
  <w:style w:type="character" w:customStyle="1" w:styleId="DocumentMapChar">
    <w:name w:val="Document Map Char"/>
    <w:basedOn w:val="DefaultParagraphFont"/>
    <w:link w:val="DocumentMap"/>
    <w:uiPriority w:val="99"/>
    <w:semiHidden/>
    <w:rsid w:val="00FF642F"/>
    <w:rPr>
      <w:rFonts w:ascii="Tahoma" w:hAnsi="Tahoma" w:cs="Tahoma"/>
      <w:sz w:val="16"/>
      <w:szCs w:val="16"/>
      <w:lang w:eastAsia="en-US"/>
    </w:rPr>
  </w:style>
  <w:style w:type="paragraph" w:customStyle="1" w:styleId="MUSICCUE">
    <w:name w:val="MUSIC CUE"/>
    <w:basedOn w:val="Normal"/>
    <w:link w:val="MUSICCUEChar"/>
    <w:uiPriority w:val="1"/>
    <w:qFormat/>
    <w:rsid w:val="00F95C76"/>
    <w:pPr>
      <w:tabs>
        <w:tab w:val="left" w:pos="567"/>
        <w:tab w:val="left" w:pos="1701"/>
        <w:tab w:val="left" w:pos="6237"/>
      </w:tabs>
      <w:ind w:left="0"/>
    </w:pPr>
    <w:rPr>
      <w:rFonts w:cs="Arial"/>
      <w:sz w:val="24"/>
      <w:szCs w:val="24"/>
    </w:rPr>
  </w:style>
  <w:style w:type="paragraph" w:customStyle="1" w:styleId="MUSICDIRECTION">
    <w:name w:val="MUSIC DIRECTION"/>
    <w:basedOn w:val="SONG"/>
    <w:link w:val="MUSICDIRECTIONChar"/>
    <w:uiPriority w:val="1"/>
    <w:qFormat/>
    <w:rsid w:val="002A378A"/>
    <w:pPr>
      <w:tabs>
        <w:tab w:val="clear" w:pos="2268"/>
      </w:tabs>
    </w:pPr>
    <w:rPr>
      <w:smallCaps w:val="0"/>
      <w:sz w:val="20"/>
    </w:rPr>
  </w:style>
  <w:style w:type="character" w:customStyle="1" w:styleId="MUSICCUEChar">
    <w:name w:val="MUSIC CUE Char"/>
    <w:basedOn w:val="DefaultParagraphFont"/>
    <w:link w:val="MUSICCUE"/>
    <w:uiPriority w:val="1"/>
    <w:rsid w:val="00F95C76"/>
    <w:rPr>
      <w:rFonts w:ascii="Arial" w:hAnsi="Arial" w:cs="Arial"/>
      <w:sz w:val="24"/>
      <w:szCs w:val="24"/>
      <w:lang w:eastAsia="en-US"/>
    </w:rPr>
  </w:style>
  <w:style w:type="character" w:customStyle="1" w:styleId="MUSICDIRECTIONChar">
    <w:name w:val="MUSIC DIRECTION Char"/>
    <w:basedOn w:val="SONGChar"/>
    <w:link w:val="MUSICDIRECTION"/>
    <w:uiPriority w:val="1"/>
    <w:rsid w:val="002A378A"/>
    <w:rPr>
      <w:rFonts w:ascii="Arial" w:hAnsi="Arial"/>
      <w:b/>
      <w:bCs/>
      <w:i/>
      <w:smallCaps/>
      <w:color w:val="FF0000"/>
      <w:sz w:val="24"/>
      <w:szCs w:val="36"/>
      <w:lang w:eastAsia="en-US"/>
    </w:rPr>
  </w:style>
  <w:style w:type="character" w:customStyle="1" w:styleId="HeaderChar">
    <w:name w:val="Header Char"/>
    <w:basedOn w:val="DefaultParagraphFont"/>
    <w:link w:val="Header"/>
    <w:semiHidden/>
    <w:rsid w:val="002A22C8"/>
    <w:rPr>
      <w:rFonts w:ascii="Arial" w:hAnsi="Arial"/>
      <w:sz w:val="22"/>
      <w:lang w:eastAsia="en-US"/>
    </w:rPr>
  </w:style>
  <w:style w:type="paragraph" w:customStyle="1" w:styleId="LYRIC">
    <w:name w:val="LYRIC"/>
    <w:basedOn w:val="Header"/>
    <w:link w:val="LYRICChar"/>
    <w:qFormat/>
    <w:rsid w:val="00C73D9E"/>
    <w:pPr>
      <w:tabs>
        <w:tab w:val="clear" w:pos="4819"/>
        <w:tab w:val="clear" w:pos="9071"/>
      </w:tabs>
      <w:ind w:left="1134"/>
      <w:jc w:val="left"/>
    </w:pPr>
    <w:rPr>
      <w:rFonts w:ascii="Courier New" w:hAnsi="Courier New" w:cs="Courier New"/>
      <w:sz w:val="24"/>
      <w:szCs w:val="24"/>
    </w:rPr>
  </w:style>
  <w:style w:type="character" w:customStyle="1" w:styleId="LYRICChar">
    <w:name w:val="LYRIC Char"/>
    <w:basedOn w:val="HeaderChar"/>
    <w:link w:val="LYRIC"/>
    <w:rsid w:val="00C73D9E"/>
    <w:rPr>
      <w:rFonts w:ascii="Courier New" w:hAnsi="Courier New" w:cs="Courier New"/>
      <w:sz w:val="24"/>
      <w:szCs w:val="24"/>
      <w:lang w:eastAsia="en-US"/>
    </w:rPr>
  </w:style>
  <w:style w:type="paragraph" w:customStyle="1" w:styleId="CHARACTER">
    <w:name w:val="CHARACTER"/>
    <w:basedOn w:val="Header"/>
    <w:link w:val="CHARACTERChar"/>
    <w:qFormat/>
    <w:rsid w:val="006F51E1"/>
    <w:pPr>
      <w:tabs>
        <w:tab w:val="clear" w:pos="4819"/>
        <w:tab w:val="clear" w:pos="9071"/>
        <w:tab w:val="left" w:pos="3969"/>
      </w:tabs>
      <w:ind w:left="0"/>
      <w:jc w:val="left"/>
    </w:pPr>
    <w:rPr>
      <w:rFonts w:ascii="Courier New" w:hAnsi="Courier New" w:cs="Courier New"/>
      <w:b/>
      <w:sz w:val="24"/>
      <w:szCs w:val="24"/>
    </w:rPr>
  </w:style>
  <w:style w:type="character" w:customStyle="1" w:styleId="CHARACTERChar">
    <w:name w:val="CHARACTER Char"/>
    <w:basedOn w:val="HeaderChar"/>
    <w:link w:val="CHARACTER"/>
    <w:rsid w:val="006F51E1"/>
    <w:rPr>
      <w:rFonts w:ascii="Courier New" w:hAnsi="Courier New" w:cs="Courier New"/>
      <w:b/>
      <w:sz w:val="24"/>
      <w:szCs w:val="24"/>
      <w:lang w:eastAsia="en-US"/>
    </w:rPr>
  </w:style>
  <w:style w:type="paragraph" w:customStyle="1" w:styleId="style5">
    <w:name w:val="style5"/>
    <w:basedOn w:val="Normal"/>
    <w:rsid w:val="007631E8"/>
    <w:pPr>
      <w:ind w:left="1600" w:right="299"/>
    </w:pPr>
    <w:rPr>
      <w:rFonts w:cs="Arial"/>
      <w:sz w:val="20"/>
      <w:lang w:eastAsia="en-GB"/>
    </w:rPr>
  </w:style>
  <w:style w:type="character" w:styleId="FollowedHyperlink">
    <w:name w:val="FollowedHyperlink"/>
    <w:basedOn w:val="DefaultParagraphFont"/>
    <w:uiPriority w:val="99"/>
    <w:semiHidden/>
    <w:unhideWhenUsed/>
    <w:rsid w:val="00641984"/>
    <w:rPr>
      <w:color w:val="800080" w:themeColor="followedHyperlink"/>
      <w:u w:val="single"/>
    </w:rPr>
  </w:style>
  <w:style w:type="character" w:styleId="UnresolvedMention">
    <w:name w:val="Unresolved Mention"/>
    <w:basedOn w:val="DefaultParagraphFont"/>
    <w:uiPriority w:val="99"/>
    <w:semiHidden/>
    <w:unhideWhenUsed/>
    <w:rsid w:val="008F1A40"/>
    <w:rPr>
      <w:color w:val="605E5C"/>
      <w:shd w:val="clear" w:color="auto" w:fill="E1DFDD"/>
    </w:rPr>
  </w:style>
  <w:style w:type="paragraph" w:customStyle="1" w:styleId="ACTSCENE">
    <w:name w:val="ACT SCENE"/>
    <w:basedOn w:val="Normal"/>
    <w:link w:val="ACTSCENEChar"/>
    <w:uiPriority w:val="1"/>
    <w:qFormat/>
    <w:rsid w:val="0047192E"/>
    <w:pPr>
      <w:ind w:left="567"/>
    </w:pPr>
    <w:rPr>
      <w:rFonts w:ascii="Tahoma" w:hAnsi="Tahoma" w:cs="Tahoma"/>
      <w:b/>
      <w:bCs/>
      <w:smallCaps/>
      <w:sz w:val="24"/>
      <w:szCs w:val="24"/>
    </w:rPr>
  </w:style>
  <w:style w:type="character" w:customStyle="1" w:styleId="ACTSCENEChar">
    <w:name w:val="ACT SCENE Char"/>
    <w:basedOn w:val="DefaultParagraphFont"/>
    <w:link w:val="ACTSCENE"/>
    <w:uiPriority w:val="1"/>
    <w:rsid w:val="0047192E"/>
    <w:rPr>
      <w:rFonts w:ascii="Tahoma" w:hAnsi="Tahoma" w:cs="Tahoma"/>
      <w:b/>
      <w:bCs/>
      <w:smallCap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3016">
      <w:bodyDiv w:val="1"/>
      <w:marLeft w:val="0"/>
      <w:marRight w:val="0"/>
      <w:marTop w:val="0"/>
      <w:marBottom w:val="0"/>
      <w:divBdr>
        <w:top w:val="none" w:sz="0" w:space="0" w:color="auto"/>
        <w:left w:val="none" w:sz="0" w:space="0" w:color="auto"/>
        <w:bottom w:val="none" w:sz="0" w:space="0" w:color="auto"/>
        <w:right w:val="none" w:sz="0" w:space="0" w:color="auto"/>
      </w:divBdr>
    </w:div>
    <w:div w:id="682362293">
      <w:bodyDiv w:val="1"/>
      <w:marLeft w:val="0"/>
      <w:marRight w:val="0"/>
      <w:marTop w:val="0"/>
      <w:marBottom w:val="0"/>
      <w:divBdr>
        <w:top w:val="none" w:sz="0" w:space="0" w:color="auto"/>
        <w:left w:val="none" w:sz="0" w:space="0" w:color="auto"/>
        <w:bottom w:val="none" w:sz="0" w:space="0" w:color="auto"/>
        <w:right w:val="none" w:sz="0" w:space="0" w:color="auto"/>
      </w:divBdr>
      <w:divsChild>
        <w:div w:id="1362896943">
          <w:marLeft w:val="0"/>
          <w:marRight w:val="0"/>
          <w:marTop w:val="0"/>
          <w:marBottom w:val="0"/>
          <w:divBdr>
            <w:top w:val="none" w:sz="0" w:space="0" w:color="auto"/>
            <w:left w:val="none" w:sz="0" w:space="0" w:color="auto"/>
            <w:bottom w:val="none" w:sz="0" w:space="0" w:color="auto"/>
            <w:right w:val="none" w:sz="0" w:space="0" w:color="auto"/>
          </w:divBdr>
        </w:div>
      </w:divsChild>
    </w:div>
    <w:div w:id="778181587">
      <w:bodyDiv w:val="1"/>
      <w:marLeft w:val="0"/>
      <w:marRight w:val="0"/>
      <w:marTop w:val="0"/>
      <w:marBottom w:val="0"/>
      <w:divBdr>
        <w:top w:val="none" w:sz="0" w:space="0" w:color="auto"/>
        <w:left w:val="none" w:sz="0" w:space="0" w:color="auto"/>
        <w:bottom w:val="none" w:sz="0" w:space="0" w:color="auto"/>
        <w:right w:val="none" w:sz="0" w:space="0" w:color="auto"/>
      </w:divBdr>
    </w:div>
    <w:div w:id="993071288">
      <w:bodyDiv w:val="1"/>
      <w:marLeft w:val="0"/>
      <w:marRight w:val="0"/>
      <w:marTop w:val="0"/>
      <w:marBottom w:val="0"/>
      <w:divBdr>
        <w:top w:val="none" w:sz="0" w:space="0" w:color="auto"/>
        <w:left w:val="none" w:sz="0" w:space="0" w:color="auto"/>
        <w:bottom w:val="none" w:sz="0" w:space="0" w:color="auto"/>
        <w:right w:val="none" w:sz="0" w:space="0" w:color="auto"/>
      </w:divBdr>
    </w:div>
    <w:div w:id="1036155720">
      <w:bodyDiv w:val="1"/>
      <w:marLeft w:val="0"/>
      <w:marRight w:val="0"/>
      <w:marTop w:val="0"/>
      <w:marBottom w:val="0"/>
      <w:divBdr>
        <w:top w:val="none" w:sz="0" w:space="0" w:color="auto"/>
        <w:left w:val="none" w:sz="0" w:space="0" w:color="auto"/>
        <w:bottom w:val="none" w:sz="0" w:space="0" w:color="auto"/>
        <w:right w:val="none" w:sz="0" w:space="0" w:color="auto"/>
      </w:divBdr>
    </w:div>
    <w:div w:id="1558662333">
      <w:bodyDiv w:val="1"/>
      <w:marLeft w:val="0"/>
      <w:marRight w:val="0"/>
      <w:marTop w:val="0"/>
      <w:marBottom w:val="0"/>
      <w:divBdr>
        <w:top w:val="none" w:sz="0" w:space="0" w:color="auto"/>
        <w:left w:val="none" w:sz="0" w:space="0" w:color="auto"/>
        <w:bottom w:val="none" w:sz="0" w:space="0" w:color="auto"/>
        <w:right w:val="none" w:sz="0" w:space="0" w:color="auto"/>
      </w:divBdr>
      <w:divsChild>
        <w:div w:id="1010836645">
          <w:marLeft w:val="0"/>
          <w:marRight w:val="0"/>
          <w:marTop w:val="0"/>
          <w:marBottom w:val="0"/>
          <w:divBdr>
            <w:top w:val="none" w:sz="0" w:space="0" w:color="auto"/>
            <w:left w:val="none" w:sz="0" w:space="0" w:color="auto"/>
            <w:bottom w:val="none" w:sz="0" w:space="0" w:color="auto"/>
            <w:right w:val="none" w:sz="0" w:space="0" w:color="auto"/>
          </w:divBdr>
          <w:divsChild>
            <w:div w:id="960116761">
              <w:marLeft w:val="0"/>
              <w:marRight w:val="0"/>
              <w:marTop w:val="0"/>
              <w:marBottom w:val="0"/>
              <w:divBdr>
                <w:top w:val="none" w:sz="0" w:space="0" w:color="auto"/>
                <w:left w:val="none" w:sz="0" w:space="0" w:color="auto"/>
                <w:bottom w:val="none" w:sz="0" w:space="0" w:color="auto"/>
                <w:right w:val="none" w:sz="0" w:space="0" w:color="auto"/>
              </w:divBdr>
              <w:divsChild>
                <w:div w:id="1938321911">
                  <w:marLeft w:val="0"/>
                  <w:marRight w:val="0"/>
                  <w:marTop w:val="0"/>
                  <w:marBottom w:val="0"/>
                  <w:divBdr>
                    <w:top w:val="none" w:sz="0" w:space="0" w:color="auto"/>
                    <w:left w:val="none" w:sz="0" w:space="0" w:color="auto"/>
                    <w:bottom w:val="none" w:sz="0" w:space="0" w:color="auto"/>
                    <w:right w:val="none" w:sz="0" w:space="0" w:color="auto"/>
                  </w:divBdr>
                  <w:divsChild>
                    <w:div w:id="20383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40887">
      <w:bodyDiv w:val="1"/>
      <w:marLeft w:val="0"/>
      <w:marRight w:val="0"/>
      <w:marTop w:val="0"/>
      <w:marBottom w:val="0"/>
      <w:divBdr>
        <w:top w:val="none" w:sz="0" w:space="0" w:color="auto"/>
        <w:left w:val="none" w:sz="0" w:space="0" w:color="auto"/>
        <w:bottom w:val="none" w:sz="0" w:space="0" w:color="auto"/>
        <w:right w:val="none" w:sz="0" w:space="0" w:color="auto"/>
      </w:divBdr>
    </w:div>
    <w:div w:id="1750419092">
      <w:bodyDiv w:val="1"/>
      <w:marLeft w:val="0"/>
      <w:marRight w:val="0"/>
      <w:marTop w:val="0"/>
      <w:marBottom w:val="0"/>
      <w:divBdr>
        <w:top w:val="none" w:sz="0" w:space="0" w:color="auto"/>
        <w:left w:val="none" w:sz="0" w:space="0" w:color="auto"/>
        <w:bottom w:val="none" w:sz="0" w:space="0" w:color="auto"/>
        <w:right w:val="none" w:sz="0" w:space="0" w:color="auto"/>
      </w:divBdr>
    </w:div>
    <w:div w:id="1805386441">
      <w:bodyDiv w:val="1"/>
      <w:marLeft w:val="0"/>
      <w:marRight w:val="0"/>
      <w:marTop w:val="0"/>
      <w:marBottom w:val="0"/>
      <w:divBdr>
        <w:top w:val="none" w:sz="0" w:space="0" w:color="auto"/>
        <w:left w:val="none" w:sz="0" w:space="0" w:color="auto"/>
        <w:bottom w:val="none" w:sz="0" w:space="0" w:color="auto"/>
        <w:right w:val="none" w:sz="0" w:space="0" w:color="auto"/>
      </w:divBdr>
      <w:divsChild>
        <w:div w:id="357661467">
          <w:marLeft w:val="0"/>
          <w:marRight w:val="0"/>
          <w:marTop w:val="0"/>
          <w:marBottom w:val="0"/>
          <w:divBdr>
            <w:top w:val="none" w:sz="0" w:space="0" w:color="auto"/>
            <w:left w:val="none" w:sz="0" w:space="0" w:color="auto"/>
            <w:bottom w:val="none" w:sz="0" w:space="0" w:color="auto"/>
            <w:right w:val="none" w:sz="0" w:space="0" w:color="auto"/>
          </w:divBdr>
          <w:divsChild>
            <w:div w:id="1400248682">
              <w:marLeft w:val="0"/>
              <w:marRight w:val="0"/>
              <w:marTop w:val="0"/>
              <w:marBottom w:val="0"/>
              <w:divBdr>
                <w:top w:val="none" w:sz="0" w:space="0" w:color="auto"/>
                <w:left w:val="none" w:sz="0" w:space="0" w:color="auto"/>
                <w:bottom w:val="none" w:sz="0" w:space="0" w:color="auto"/>
                <w:right w:val="none" w:sz="0" w:space="0" w:color="auto"/>
              </w:divBdr>
              <w:divsChild>
                <w:div w:id="1671324401">
                  <w:marLeft w:val="0"/>
                  <w:marRight w:val="0"/>
                  <w:marTop w:val="0"/>
                  <w:marBottom w:val="0"/>
                  <w:divBdr>
                    <w:top w:val="none" w:sz="0" w:space="0" w:color="auto"/>
                    <w:left w:val="none" w:sz="0" w:space="0" w:color="auto"/>
                    <w:bottom w:val="none" w:sz="0" w:space="0" w:color="auto"/>
                    <w:right w:val="none" w:sz="0" w:space="0" w:color="auto"/>
                  </w:divBdr>
                  <w:divsChild>
                    <w:div w:id="18795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42.xml"/><Relationship Id="rId21" Type="http://schemas.openxmlformats.org/officeDocument/2006/relationships/hyperlink" Target="http://www.giaconda.org/music/playsingle/4laudamus.html" TargetMode="External"/><Relationship Id="rId42" Type="http://schemas.openxmlformats.org/officeDocument/2006/relationships/header" Target="header10.xml"/><Relationship Id="rId63" Type="http://schemas.openxmlformats.org/officeDocument/2006/relationships/hyperlink" Target="http://www.giaconda.org/music/playsingle/15furlana.html" TargetMode="External"/><Relationship Id="rId84" Type="http://schemas.openxmlformats.org/officeDocument/2006/relationships/header" Target="header28.xml"/><Relationship Id="rId138" Type="http://schemas.openxmlformats.org/officeDocument/2006/relationships/header" Target="header48.xml"/><Relationship Id="rId16" Type="http://schemas.openxmlformats.org/officeDocument/2006/relationships/footer" Target="footer1.xml"/><Relationship Id="rId107" Type="http://schemas.openxmlformats.org/officeDocument/2006/relationships/header" Target="header38.xml"/><Relationship Id="rId11" Type="http://schemas.openxmlformats.org/officeDocument/2006/relationships/hyperlink" Target="http://www.giaconda.org/music/playsingle/4laudamus.html" TargetMode="External"/><Relationship Id="rId32" Type="http://schemas.openxmlformats.org/officeDocument/2006/relationships/header" Target="header7.xml"/><Relationship Id="rId37" Type="http://schemas.openxmlformats.org/officeDocument/2006/relationships/header" Target="header9.xml"/><Relationship Id="rId53" Type="http://schemas.openxmlformats.org/officeDocument/2006/relationships/hyperlink" Target="http://www.giaconda.org/music/playsingle/12sittingpretty.html" TargetMode="External"/><Relationship Id="rId58" Type="http://schemas.openxmlformats.org/officeDocument/2006/relationships/hyperlink" Target="http://www.giaconda.org/music/playsingle/14eyesfull.html" TargetMode="External"/><Relationship Id="rId74" Type="http://schemas.openxmlformats.org/officeDocument/2006/relationships/header" Target="header22.xml"/><Relationship Id="rId79" Type="http://schemas.openxmlformats.org/officeDocument/2006/relationships/hyperlink" Target="http://www.giaconda.org/music/playsingle/18emptywords.html" TargetMode="External"/><Relationship Id="rId102" Type="http://schemas.openxmlformats.org/officeDocument/2006/relationships/hyperlink" Target="http://www.giaconda.org/music/playsingle/23changed.html" TargetMode="External"/><Relationship Id="rId123" Type="http://schemas.openxmlformats.org/officeDocument/2006/relationships/hyperlink" Target="http://www.giaconda.org/music/playsingle/28lovers.html" TargetMode="External"/><Relationship Id="rId128" Type="http://schemas.openxmlformats.org/officeDocument/2006/relationships/hyperlink" Target="http://www.giaconda.org/music/playsingle/30goodbye.html" TargetMode="External"/><Relationship Id="rId5" Type="http://schemas.openxmlformats.org/officeDocument/2006/relationships/webSettings" Target="webSettings.xml"/><Relationship Id="rId90" Type="http://schemas.openxmlformats.org/officeDocument/2006/relationships/header" Target="header31.xml"/><Relationship Id="rId95" Type="http://schemas.openxmlformats.org/officeDocument/2006/relationships/header" Target="header34.xml"/><Relationship Id="rId22" Type="http://schemas.openxmlformats.org/officeDocument/2006/relationships/hyperlink" Target="http://www.giaconda.org/music/playsingle/4laudamus.html" TargetMode="External"/><Relationship Id="rId27" Type="http://schemas.openxmlformats.org/officeDocument/2006/relationships/hyperlink" Target="http://www.giaconda.org/music/playsingle/5settledown.html" TargetMode="External"/><Relationship Id="rId43" Type="http://schemas.openxmlformats.org/officeDocument/2006/relationships/footer" Target="footer6.xml"/><Relationship Id="rId48" Type="http://schemas.openxmlformats.org/officeDocument/2006/relationships/hyperlink" Target="http://www.giaconda.org/music/playsingle/10drink.html" TargetMode="External"/><Relationship Id="rId64" Type="http://schemas.openxmlformats.org/officeDocument/2006/relationships/hyperlink" Target="http://www.giaconda.org/music/playsingle/15furlana.html" TargetMode="External"/><Relationship Id="rId69" Type="http://schemas.openxmlformats.org/officeDocument/2006/relationships/header" Target="header20.xml"/><Relationship Id="rId113" Type="http://schemas.openxmlformats.org/officeDocument/2006/relationships/hyperlink" Target="http://www.giaconda.org/music/playsingle/21page.html" TargetMode="External"/><Relationship Id="rId118" Type="http://schemas.openxmlformats.org/officeDocument/2006/relationships/hyperlink" Target="http://www.giaconda.org/music/playsingle/27theendvoc.html" TargetMode="External"/><Relationship Id="rId134" Type="http://schemas.openxmlformats.org/officeDocument/2006/relationships/hyperlink" Target="http://www.giaconda.org/music/playsingle/31alltoosoon.html" TargetMode="External"/><Relationship Id="rId139" Type="http://schemas.openxmlformats.org/officeDocument/2006/relationships/fontTable" Target="fontTable.xml"/><Relationship Id="rId80" Type="http://schemas.openxmlformats.org/officeDocument/2006/relationships/hyperlink" Target="http://www.giaconda.org/music/playsingle/18emptywords.html" TargetMode="External"/><Relationship Id="rId85" Type="http://schemas.openxmlformats.org/officeDocument/2006/relationships/header" Target="header29.xml"/><Relationship Id="rId12" Type="http://schemas.openxmlformats.org/officeDocument/2006/relationships/hyperlink" Target="http://www.giaconda.org/music/playsingle/4laudamus.html" TargetMode="External"/><Relationship Id="rId17" Type="http://schemas.openxmlformats.org/officeDocument/2006/relationships/header" Target="header3.xml"/><Relationship Id="rId33" Type="http://schemas.openxmlformats.org/officeDocument/2006/relationships/hyperlink" Target="http://www.giaconda.org/music/playsingle/7innkeeping.html" TargetMode="External"/><Relationship Id="rId38" Type="http://schemas.openxmlformats.org/officeDocument/2006/relationships/hyperlink" Target="http://www.giaconda.org/music/playsingle/8eyesshort.html" TargetMode="External"/><Relationship Id="rId59" Type="http://schemas.openxmlformats.org/officeDocument/2006/relationships/hyperlink" Target="http://www.giaconda.org/music/playsingle/14eyesfull.html" TargetMode="External"/><Relationship Id="rId103" Type="http://schemas.openxmlformats.org/officeDocument/2006/relationships/hyperlink" Target="http://www.giaconda.org/music/playsingle/24diomioinst.html" TargetMode="External"/><Relationship Id="rId108" Type="http://schemas.openxmlformats.org/officeDocument/2006/relationships/hyperlink" Target="http://www.giaconda.org/music/playsingle/25knowledge.html" TargetMode="External"/><Relationship Id="rId124" Type="http://schemas.openxmlformats.org/officeDocument/2006/relationships/hyperlink" Target="http://www.giaconda.org/music/playsingle/28lovers.html" TargetMode="External"/><Relationship Id="rId129" Type="http://schemas.openxmlformats.org/officeDocument/2006/relationships/header" Target="header45.xml"/><Relationship Id="rId54" Type="http://schemas.openxmlformats.org/officeDocument/2006/relationships/hyperlink" Target="http://www.giaconda.org/music/playsingle/12sittingpretty.html" TargetMode="External"/><Relationship Id="rId70" Type="http://schemas.openxmlformats.org/officeDocument/2006/relationships/hyperlink" Target="http://www.giaconda.org/music/playsingle/17youandme.html" TargetMode="External"/><Relationship Id="rId75" Type="http://schemas.openxmlformats.org/officeDocument/2006/relationships/header" Target="header23.xml"/><Relationship Id="rId91" Type="http://schemas.openxmlformats.org/officeDocument/2006/relationships/footer" Target="footer15.xml"/><Relationship Id="rId96" Type="http://schemas.openxmlformats.org/officeDocument/2006/relationships/hyperlink" Target="http://www.giaconda.org/music/playsingle/22diomiovox.html"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giaconda.org/music/playsingle/6believe.html" TargetMode="External"/><Relationship Id="rId49" Type="http://schemas.openxmlformats.org/officeDocument/2006/relationships/hyperlink" Target="http://www.giaconda.org/music/playsingle/10drink.html" TargetMode="External"/><Relationship Id="rId114" Type="http://schemas.openxmlformats.org/officeDocument/2006/relationships/hyperlink" Target="http://www.giaconda.org/music/playsingle/21page.html" TargetMode="External"/><Relationship Id="rId119" Type="http://schemas.openxmlformats.org/officeDocument/2006/relationships/hyperlink" Target="http://www.giaconda.org/music/playsingle/27theendvoc.html" TargetMode="External"/><Relationship Id="rId44" Type="http://schemas.openxmlformats.org/officeDocument/2006/relationships/header" Target="header11.xml"/><Relationship Id="rId60" Type="http://schemas.openxmlformats.org/officeDocument/2006/relationships/header" Target="header17.xml"/><Relationship Id="rId65" Type="http://schemas.openxmlformats.org/officeDocument/2006/relationships/hyperlink" Target="http://www.giaconda.org/music/playsingle/16disappears.html" TargetMode="External"/><Relationship Id="rId81" Type="http://schemas.openxmlformats.org/officeDocument/2006/relationships/header" Target="header26.xml"/><Relationship Id="rId86" Type="http://schemas.openxmlformats.org/officeDocument/2006/relationships/footer" Target="footer14.xml"/><Relationship Id="rId130" Type="http://schemas.openxmlformats.org/officeDocument/2006/relationships/footer" Target="footer22.xml"/><Relationship Id="rId135" Type="http://schemas.openxmlformats.org/officeDocument/2006/relationships/hyperlink" Target="http://www.giaconda.org/music/playsingle/31alltoosoon.html" TargetMode="External"/><Relationship Id="rId13" Type="http://schemas.openxmlformats.org/officeDocument/2006/relationships/hyperlink" Target="http://www.giaconda.org/music/playsingle/4laudamus.html" TargetMode="External"/><Relationship Id="rId18" Type="http://schemas.openxmlformats.org/officeDocument/2006/relationships/footer" Target="footer2.xml"/><Relationship Id="rId39" Type="http://schemas.openxmlformats.org/officeDocument/2006/relationships/hyperlink" Target="http://www.giaconda.org/music/playsingle/8eyesshort.html" TargetMode="External"/><Relationship Id="rId109" Type="http://schemas.openxmlformats.org/officeDocument/2006/relationships/hyperlink" Target="http://www.giaconda.org/music/playsingle/25knowledge.html" TargetMode="External"/><Relationship Id="rId34" Type="http://schemas.openxmlformats.org/officeDocument/2006/relationships/hyperlink" Target="http://www.giaconda.org/music/playsingle/7innkeeping.html" TargetMode="External"/><Relationship Id="rId50" Type="http://schemas.openxmlformats.org/officeDocument/2006/relationships/header" Target="header14.xml"/><Relationship Id="rId55" Type="http://schemas.openxmlformats.org/officeDocument/2006/relationships/header" Target="header16.xml"/><Relationship Id="rId76" Type="http://schemas.openxmlformats.org/officeDocument/2006/relationships/header" Target="header24.xml"/><Relationship Id="rId97" Type="http://schemas.openxmlformats.org/officeDocument/2006/relationships/hyperlink" Target="http://www.giaconda.org/music/playsingle/22diomiovox.html" TargetMode="External"/><Relationship Id="rId104" Type="http://schemas.openxmlformats.org/officeDocument/2006/relationships/hyperlink" Target="http://www.giaconda.org/music/playsingle/24diomioinst.html" TargetMode="External"/><Relationship Id="rId120" Type="http://schemas.openxmlformats.org/officeDocument/2006/relationships/header" Target="header43.xml"/><Relationship Id="rId125" Type="http://schemas.openxmlformats.org/officeDocument/2006/relationships/hyperlink" Target="http://www.giaconda.org/music/playsingle/29theendinst.html" TargetMode="External"/><Relationship Id="rId7" Type="http://schemas.openxmlformats.org/officeDocument/2006/relationships/endnotes" Target="endnotes.xml"/><Relationship Id="rId71" Type="http://schemas.openxmlformats.org/officeDocument/2006/relationships/hyperlink" Target="http://www.giaconda.org/music/playsingle/17youandme.html" TargetMode="External"/><Relationship Id="rId92" Type="http://schemas.openxmlformats.org/officeDocument/2006/relationships/header" Target="header32.xml"/><Relationship Id="rId2" Type="http://schemas.openxmlformats.org/officeDocument/2006/relationships/numbering" Target="numbering.xml"/><Relationship Id="rId29" Type="http://schemas.openxmlformats.org/officeDocument/2006/relationships/hyperlink" Target="http://www.giaconda.org/music/playsingle/6believe.html" TargetMode="External"/><Relationship Id="rId24" Type="http://schemas.openxmlformats.org/officeDocument/2006/relationships/footer" Target="footer3.xml"/><Relationship Id="rId40" Type="http://schemas.openxmlformats.org/officeDocument/2006/relationships/hyperlink" Target="http://www.giaconda.org/music/playsingle/9darenotspeak1.html" TargetMode="External"/><Relationship Id="rId45" Type="http://schemas.openxmlformats.org/officeDocument/2006/relationships/header" Target="header12.xml"/><Relationship Id="rId66" Type="http://schemas.openxmlformats.org/officeDocument/2006/relationships/hyperlink" Target="http://www.giaconda.org/music/playsingle/16disappears.html" TargetMode="External"/><Relationship Id="rId87" Type="http://schemas.openxmlformats.org/officeDocument/2006/relationships/header" Target="header30.xml"/><Relationship Id="rId110" Type="http://schemas.openxmlformats.org/officeDocument/2006/relationships/header" Target="header39.xml"/><Relationship Id="rId115" Type="http://schemas.openxmlformats.org/officeDocument/2006/relationships/header" Target="header41.xml"/><Relationship Id="rId131" Type="http://schemas.openxmlformats.org/officeDocument/2006/relationships/header" Target="header46.xml"/><Relationship Id="rId136" Type="http://schemas.openxmlformats.org/officeDocument/2006/relationships/header" Target="header47.xml"/><Relationship Id="rId61" Type="http://schemas.openxmlformats.org/officeDocument/2006/relationships/footer" Target="footer9.xml"/><Relationship Id="rId82" Type="http://schemas.openxmlformats.org/officeDocument/2006/relationships/footer" Target="footer13.xml"/><Relationship Id="rId19" Type="http://schemas.openxmlformats.org/officeDocument/2006/relationships/hyperlink" Target="http://www.giaconda.org/music/playsingle/2holiday.html" TargetMode="External"/><Relationship Id="rId14" Type="http://schemas.openxmlformats.org/officeDocument/2006/relationships/hyperlink" Target="http://www.giaconda.org/music/playsingle/4laudamus.html" TargetMode="External"/><Relationship Id="rId30" Type="http://schemas.openxmlformats.org/officeDocument/2006/relationships/header" Target="header6.xml"/><Relationship Id="rId35" Type="http://schemas.openxmlformats.org/officeDocument/2006/relationships/header" Target="header8.xml"/><Relationship Id="rId56" Type="http://schemas.openxmlformats.org/officeDocument/2006/relationships/hyperlink" Target="http://www.giaconda.org/music/playsingle/13beautifulday.html" TargetMode="External"/><Relationship Id="rId77" Type="http://schemas.openxmlformats.org/officeDocument/2006/relationships/footer" Target="footer12.xml"/><Relationship Id="rId100" Type="http://schemas.openxmlformats.org/officeDocument/2006/relationships/header" Target="header36.xml"/><Relationship Id="rId105" Type="http://schemas.openxmlformats.org/officeDocument/2006/relationships/header" Target="header37.xml"/><Relationship Id="rId126" Type="http://schemas.openxmlformats.org/officeDocument/2006/relationships/hyperlink" Target="http://www.giaconda.org/music/playsingle/29theendinst.html" TargetMode="External"/><Relationship Id="rId8" Type="http://schemas.openxmlformats.org/officeDocument/2006/relationships/hyperlink" Target="mailto:creative@hampson.co.uk" TargetMode="External"/><Relationship Id="rId51" Type="http://schemas.openxmlformats.org/officeDocument/2006/relationships/footer" Target="footer8.xml"/><Relationship Id="rId72" Type="http://schemas.openxmlformats.org/officeDocument/2006/relationships/header" Target="header21.xml"/><Relationship Id="rId93" Type="http://schemas.openxmlformats.org/officeDocument/2006/relationships/header" Target="header33.xml"/><Relationship Id="rId98" Type="http://schemas.openxmlformats.org/officeDocument/2006/relationships/header" Target="header35.xml"/><Relationship Id="rId121" Type="http://schemas.openxmlformats.org/officeDocument/2006/relationships/footer" Target="footer21.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footer" Target="footer7.xml"/><Relationship Id="rId67" Type="http://schemas.openxmlformats.org/officeDocument/2006/relationships/header" Target="header19.xml"/><Relationship Id="rId116" Type="http://schemas.openxmlformats.org/officeDocument/2006/relationships/footer" Target="footer20.xml"/><Relationship Id="rId137" Type="http://schemas.openxmlformats.org/officeDocument/2006/relationships/footer" Target="footer23.xml"/><Relationship Id="rId20" Type="http://schemas.openxmlformats.org/officeDocument/2006/relationships/hyperlink" Target="http://www.giaconda.org/music/playsingle/2holiday.html" TargetMode="External"/><Relationship Id="rId41" Type="http://schemas.openxmlformats.org/officeDocument/2006/relationships/hyperlink" Target="http://www.giaconda.org/music/playsingle/9darenotspeak1.html" TargetMode="External"/><Relationship Id="rId62" Type="http://schemas.openxmlformats.org/officeDocument/2006/relationships/header" Target="header18.xml"/><Relationship Id="rId83" Type="http://schemas.openxmlformats.org/officeDocument/2006/relationships/header" Target="header27.xml"/><Relationship Id="rId88" Type="http://schemas.openxmlformats.org/officeDocument/2006/relationships/hyperlink" Target="http://www.giaconda.org/music/playsingle/20heart.html" TargetMode="External"/><Relationship Id="rId111" Type="http://schemas.openxmlformats.org/officeDocument/2006/relationships/footer" Target="footer19.xml"/><Relationship Id="rId132" Type="http://schemas.openxmlformats.org/officeDocument/2006/relationships/hyperlink" Target="http://www.giaconda.org/music/playsingle/4laudamus.html" TargetMode="External"/><Relationship Id="rId15" Type="http://schemas.openxmlformats.org/officeDocument/2006/relationships/header" Target="header2.xml"/><Relationship Id="rId36" Type="http://schemas.openxmlformats.org/officeDocument/2006/relationships/footer" Target="footer5.xml"/><Relationship Id="rId57" Type="http://schemas.openxmlformats.org/officeDocument/2006/relationships/hyperlink" Target="http://www.giaconda.org/music/playsingle/13beautifulday.html" TargetMode="External"/><Relationship Id="rId106" Type="http://schemas.openxmlformats.org/officeDocument/2006/relationships/footer" Target="footer18.xml"/><Relationship Id="rId127" Type="http://schemas.openxmlformats.org/officeDocument/2006/relationships/hyperlink" Target="http://www.giaconda.org/music/playsingle/30goodbye.html" TargetMode="External"/><Relationship Id="rId10" Type="http://schemas.openxmlformats.org/officeDocument/2006/relationships/header" Target="header1.xml"/><Relationship Id="rId31" Type="http://schemas.openxmlformats.org/officeDocument/2006/relationships/footer" Target="footer4.xml"/><Relationship Id="rId52" Type="http://schemas.openxmlformats.org/officeDocument/2006/relationships/header" Target="header15.xml"/><Relationship Id="rId73" Type="http://schemas.openxmlformats.org/officeDocument/2006/relationships/footer" Target="footer11.xml"/><Relationship Id="rId78" Type="http://schemas.openxmlformats.org/officeDocument/2006/relationships/header" Target="header25.xml"/><Relationship Id="rId94" Type="http://schemas.openxmlformats.org/officeDocument/2006/relationships/footer" Target="footer16.xml"/><Relationship Id="rId99" Type="http://schemas.openxmlformats.org/officeDocument/2006/relationships/footer" Target="footer17.xml"/><Relationship Id="rId101" Type="http://schemas.openxmlformats.org/officeDocument/2006/relationships/hyperlink" Target="http://www.giaconda.org/music/playsingle/23changed.html" TargetMode="External"/><Relationship Id="rId122" Type="http://schemas.openxmlformats.org/officeDocument/2006/relationships/header" Target="header44.xml"/><Relationship Id="rId4" Type="http://schemas.openxmlformats.org/officeDocument/2006/relationships/settings" Target="settings.xml"/><Relationship Id="rId9" Type="http://schemas.openxmlformats.org/officeDocument/2006/relationships/hyperlink" Target="mailto:creative@hampson.co.uk" TargetMode="External"/><Relationship Id="rId26" Type="http://schemas.openxmlformats.org/officeDocument/2006/relationships/hyperlink" Target="http://www.giaconda.org/music/playsingle/5settledown.html" TargetMode="External"/><Relationship Id="rId47" Type="http://schemas.openxmlformats.org/officeDocument/2006/relationships/header" Target="header13.xml"/><Relationship Id="rId68" Type="http://schemas.openxmlformats.org/officeDocument/2006/relationships/footer" Target="footer10.xml"/><Relationship Id="rId89" Type="http://schemas.openxmlformats.org/officeDocument/2006/relationships/hyperlink" Target="http://www.giaconda.org/music/playsingle/20heart.html" TargetMode="External"/><Relationship Id="rId112" Type="http://schemas.openxmlformats.org/officeDocument/2006/relationships/header" Target="header40.xml"/><Relationship Id="rId133" Type="http://schemas.openxmlformats.org/officeDocument/2006/relationships/hyperlink" Target="http://www.giaconda.org/music/playsingle/4laudamu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ppData\Roaming\Microsoft\Templates\PHIL%20HAMPSON\ph%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E897F-72DA-469A-A8B3-8471B4D4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 proposal.dot</Template>
  <TotalTime>15022</TotalTime>
  <Pages>114</Pages>
  <Words>16691</Words>
  <Characters>95141</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new proposal format 1996</vt:lpstr>
    </vt:vector>
  </TitlesOfParts>
  <Company>Hampson / Sandall</Company>
  <LinksUpToDate>false</LinksUpToDate>
  <CharactersWithSpaces>111609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proposal format 1996</dc:title>
  <dc:creator>PHIL</dc:creator>
  <cp:lastModifiedBy>philip hampson</cp:lastModifiedBy>
  <cp:revision>74</cp:revision>
  <cp:lastPrinted>2018-08-10T13:23:00Z</cp:lastPrinted>
  <dcterms:created xsi:type="dcterms:W3CDTF">2025-08-05T16:46:00Z</dcterms:created>
  <dcterms:modified xsi:type="dcterms:W3CDTF">2025-11-18T11:16:00Z</dcterms:modified>
</cp:coreProperties>
</file>